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6695" w14:textId="0FAAD09D" w:rsidR="00025386" w:rsidRPr="003A2946" w:rsidRDefault="00657A47" w:rsidP="00213980">
      <w:pPr>
        <w:pStyle w:val="Nagwek4"/>
        <w:spacing w:after="240" w:line="276" w:lineRule="auto"/>
        <w:rPr>
          <w:b/>
          <w:i w:val="0"/>
          <w:sz w:val="22"/>
          <w:szCs w:val="22"/>
        </w:rPr>
      </w:pPr>
      <w:bookmarkStart w:id="0" w:name="_Hlk60301409"/>
      <w:r w:rsidRPr="003A2946">
        <w:rPr>
          <w:b/>
          <w:i w:val="0"/>
          <w:sz w:val="22"/>
          <w:szCs w:val="22"/>
        </w:rPr>
        <w:t xml:space="preserve">Załącznik nr </w:t>
      </w:r>
      <w:r w:rsidR="00B82BEB" w:rsidRPr="003A2946">
        <w:rPr>
          <w:b/>
          <w:i w:val="0"/>
          <w:sz w:val="22"/>
          <w:szCs w:val="22"/>
        </w:rPr>
        <w:t>6</w:t>
      </w:r>
      <w:r w:rsidR="007666D6" w:rsidRPr="003A2946">
        <w:rPr>
          <w:b/>
          <w:i w:val="0"/>
          <w:sz w:val="22"/>
          <w:szCs w:val="22"/>
        </w:rPr>
        <w:t xml:space="preserve"> do SWZ</w:t>
      </w:r>
    </w:p>
    <w:p w14:paraId="2711D201" w14:textId="1F0C596B" w:rsidR="003A2946" w:rsidRPr="003A2946" w:rsidRDefault="003A2946" w:rsidP="003A2946">
      <w:pPr>
        <w:rPr>
          <w:rFonts w:ascii="Times New Roman" w:hAnsi="Times New Roman"/>
          <w:b/>
          <w:lang w:eastAsia="pl-PL"/>
        </w:rPr>
      </w:pPr>
      <w:r w:rsidRPr="003A2946">
        <w:rPr>
          <w:rFonts w:ascii="Times New Roman" w:hAnsi="Times New Roman"/>
          <w:b/>
          <w:lang w:eastAsia="pl-PL"/>
        </w:rPr>
        <w:t>ZP/ZSP/343/1/2022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F7375" w14:paraId="3803F48A" w14:textId="77777777" w:rsidTr="00AF7375">
        <w:tc>
          <w:tcPr>
            <w:tcW w:w="9104" w:type="dxa"/>
            <w:shd w:val="clear" w:color="auto" w:fill="auto"/>
          </w:tcPr>
          <w:p w14:paraId="665723C4" w14:textId="77777777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60D9F5F3" w14:textId="65B2756D" w:rsidR="00A56A6F" w:rsidRPr="00DE3B21" w:rsidRDefault="001E2EE2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="00E27ABB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24BD4FFC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0DB22ED2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7BAF194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29D27297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982CAB3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79A6DF35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1CDFE93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26AC0CDE" w14:textId="77777777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17674B8" w14:textId="4313FD67" w:rsidR="00E27ABB" w:rsidRPr="0016158F" w:rsidRDefault="001B4E0F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>z dnia 11 września 2019</w:t>
      </w:r>
      <w:r w:rsidR="001E2EE2">
        <w:rPr>
          <w:rFonts w:ascii="Times New Roman" w:hAnsi="Times New Roman"/>
        </w:rPr>
        <w:t xml:space="preserve"> </w:t>
      </w:r>
      <w:r w:rsidR="00EF3368" w:rsidRPr="00EF3368">
        <w:rPr>
          <w:rFonts w:ascii="Times New Roman" w:hAnsi="Times New Roman"/>
        </w:rPr>
        <w:t xml:space="preserve">r. Prawo zamówień publicznych </w:t>
      </w:r>
      <w:r w:rsidR="006D78B1" w:rsidRPr="006D78B1">
        <w:rPr>
          <w:rFonts w:ascii="Times New Roman" w:hAnsi="Times New Roman"/>
        </w:rPr>
        <w:t>(Dz.U. z 2021r. poz. 1129</w:t>
      </w:r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</w:t>
      </w:r>
      <w:r w:rsidR="006D78B1" w:rsidRPr="006D78B1">
        <w:rPr>
          <w:rFonts w:ascii="Times New Roman" w:hAnsi="Times New Roman"/>
        </w:rPr>
        <w:t>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2868890B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4D5E2870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042286E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515D255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613306EE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D9DC2A2" w14:textId="77777777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2840A974" w14:textId="60FCDF8B" w:rsidR="00E27ABB" w:rsidRPr="00B623A6" w:rsidRDefault="00B623A6" w:rsidP="00B623A6">
      <w:pPr>
        <w:spacing w:after="0" w:line="276" w:lineRule="auto"/>
        <w:jc w:val="center"/>
        <w:rPr>
          <w:rFonts w:ascii="Times New Roman" w:hAnsi="Times New Roman"/>
        </w:rPr>
      </w:pPr>
      <w:r w:rsidRPr="00E00CA0">
        <w:rPr>
          <w:rFonts w:ascii="Times New Roman" w:hAnsi="Times New Roman"/>
          <w:b/>
          <w:bCs/>
          <w:iCs/>
          <w:color w:val="000000"/>
          <w:lang w:eastAsia="x-none"/>
        </w:rPr>
        <w:t>Przebudowa i zmiana sposob</w:t>
      </w:r>
      <w:r>
        <w:rPr>
          <w:rFonts w:ascii="Times New Roman" w:hAnsi="Times New Roman"/>
          <w:b/>
          <w:bCs/>
          <w:iCs/>
          <w:color w:val="000000"/>
          <w:lang w:eastAsia="x-none"/>
        </w:rPr>
        <w:t>u</w:t>
      </w:r>
      <w:r w:rsidRPr="00E00CA0">
        <w:rPr>
          <w:rFonts w:ascii="Times New Roman" w:hAnsi="Times New Roman"/>
          <w:b/>
          <w:bCs/>
          <w:iCs/>
          <w:color w:val="000000"/>
          <w:lang w:eastAsia="x-none"/>
        </w:rPr>
        <w:t xml:space="preserve"> użytkowania poddasza na pokoje mieszkalne wraz z remontem elewacji i dachu budynku internatu szkolnego oraz przebudowa kotłowni gazowej</w:t>
      </w:r>
    </w:p>
    <w:p w14:paraId="53B1907F" w14:textId="2DFC060E" w:rsidR="00DC652A" w:rsidRPr="000B7D2C" w:rsidRDefault="00B623A6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</w:t>
      </w:r>
      <w:r w:rsidR="00DC652A" w:rsidRPr="000B7D2C">
        <w:rPr>
          <w:rFonts w:ascii="Times New Roman" w:eastAsia="Times New Roman" w:hAnsi="Times New Roman"/>
          <w:lang w:eastAsia="pl-PL"/>
        </w:rPr>
        <w:t>świadczam, że:</w:t>
      </w:r>
    </w:p>
    <w:p w14:paraId="5E012B4E" w14:textId="77777777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6DE74100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5BB58BE4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5EC4A36F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38BED1F6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0B898EC8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37373BEA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5D024EC2" w14:textId="77777777" w:rsidR="00830970" w:rsidRPr="00830970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3C943EA5" w14:textId="77777777" w:rsidR="00E27ABB" w:rsidRPr="001615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E341570" w14:textId="77777777"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  <w:bookmarkEnd w:id="0"/>
    </w:p>
    <w:sectPr w:rsidR="00E27ABB" w:rsidRPr="00E27ABB" w:rsidSect="00D9320D"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1233" w14:textId="77777777" w:rsidR="00F51F43" w:rsidRDefault="00F51F43" w:rsidP="00025386">
      <w:pPr>
        <w:spacing w:after="0" w:line="240" w:lineRule="auto"/>
      </w:pPr>
      <w:r>
        <w:separator/>
      </w:r>
    </w:p>
  </w:endnote>
  <w:endnote w:type="continuationSeparator" w:id="0">
    <w:p w14:paraId="4BDBE389" w14:textId="77777777" w:rsidR="00F51F43" w:rsidRDefault="00F51F4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1A33A" w14:textId="77777777" w:rsidR="00F51F43" w:rsidRDefault="00F51F43" w:rsidP="00025386">
      <w:pPr>
        <w:spacing w:after="0" w:line="240" w:lineRule="auto"/>
      </w:pPr>
      <w:r>
        <w:separator/>
      </w:r>
    </w:p>
  </w:footnote>
  <w:footnote w:type="continuationSeparator" w:id="0">
    <w:p w14:paraId="2CB2ADB2" w14:textId="77777777" w:rsidR="00F51F43" w:rsidRDefault="00F51F43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09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8C"/>
    <w:rsid w:val="00025386"/>
    <w:rsid w:val="000423B9"/>
    <w:rsid w:val="00084786"/>
    <w:rsid w:val="000B7D2C"/>
    <w:rsid w:val="0016158F"/>
    <w:rsid w:val="001B4E0F"/>
    <w:rsid w:val="001C2314"/>
    <w:rsid w:val="001E2EE2"/>
    <w:rsid w:val="00213980"/>
    <w:rsid w:val="003A2946"/>
    <w:rsid w:val="003F738E"/>
    <w:rsid w:val="004374F2"/>
    <w:rsid w:val="00460705"/>
    <w:rsid w:val="00485239"/>
    <w:rsid w:val="004E27D7"/>
    <w:rsid w:val="0055145C"/>
    <w:rsid w:val="005624D8"/>
    <w:rsid w:val="00620476"/>
    <w:rsid w:val="00657A47"/>
    <w:rsid w:val="006D78B1"/>
    <w:rsid w:val="00745A44"/>
    <w:rsid w:val="007666D6"/>
    <w:rsid w:val="007B0D30"/>
    <w:rsid w:val="0081745A"/>
    <w:rsid w:val="00824D73"/>
    <w:rsid w:val="00830970"/>
    <w:rsid w:val="008B797E"/>
    <w:rsid w:val="008F2498"/>
    <w:rsid w:val="0093388F"/>
    <w:rsid w:val="00941D8A"/>
    <w:rsid w:val="009A1B8C"/>
    <w:rsid w:val="00A56A6F"/>
    <w:rsid w:val="00A87380"/>
    <w:rsid w:val="00AF7375"/>
    <w:rsid w:val="00B623A6"/>
    <w:rsid w:val="00B77707"/>
    <w:rsid w:val="00B82BEB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F3368"/>
    <w:rsid w:val="00F334B4"/>
    <w:rsid w:val="00F51F43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F7799"/>
  <w15:chartTrackingRefBased/>
  <w15:docId w15:val="{6B2640FE-48BA-4154-8C32-89476C11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Starostwo Powiatowe</cp:lastModifiedBy>
  <cp:revision>3</cp:revision>
  <dcterms:created xsi:type="dcterms:W3CDTF">2022-04-29T12:32:00Z</dcterms:created>
  <dcterms:modified xsi:type="dcterms:W3CDTF">2022-04-29T12:50:00Z</dcterms:modified>
</cp:coreProperties>
</file>