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642B" w14:textId="13EC6A51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A31A28" w:rsidRPr="00A31A28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5ACFA30E" w14:textId="41DF0A56" w:rsidR="00C4103F" w:rsidRPr="0012157F" w:rsidRDefault="007E71CA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BFEB97B" w14:textId="77777777" w:rsidR="007E71CA" w:rsidRPr="007E71CA" w:rsidRDefault="007E71CA" w:rsidP="007E71CA">
      <w:pPr>
        <w:pStyle w:val="Tekstpodstawowy"/>
        <w:spacing w:after="0"/>
        <w:ind w:left="4248"/>
        <w:rPr>
          <w:rFonts w:ascii="Arial" w:hAnsi="Arial" w:cs="Arial"/>
        </w:rPr>
      </w:pPr>
      <w:r w:rsidRPr="007E71CA">
        <w:rPr>
          <w:rFonts w:ascii="Arial" w:hAnsi="Arial" w:cs="Arial"/>
        </w:rPr>
        <w:t xml:space="preserve">Zespół Szkół Ponadpodstawowych </w:t>
      </w:r>
      <w:r w:rsidRPr="007E71CA">
        <w:rPr>
          <w:rFonts w:ascii="Arial" w:hAnsi="Arial" w:cs="Arial"/>
        </w:rPr>
        <w:br/>
        <w:t xml:space="preserve">Centrum Kształcenia Ustawicznego </w:t>
      </w:r>
      <w:r w:rsidRPr="007E71CA">
        <w:rPr>
          <w:rFonts w:ascii="Arial" w:hAnsi="Arial" w:cs="Arial"/>
        </w:rPr>
        <w:br/>
        <w:t>w Przygodzicach</w:t>
      </w:r>
    </w:p>
    <w:p w14:paraId="261E9E31" w14:textId="77777777" w:rsidR="007E71CA" w:rsidRPr="007E71CA" w:rsidRDefault="007E71CA" w:rsidP="007E71CA">
      <w:pPr>
        <w:pStyle w:val="Tekstpodstawowy"/>
        <w:spacing w:after="0"/>
        <w:ind w:left="3540" w:firstLine="708"/>
        <w:rPr>
          <w:rFonts w:ascii="Arial" w:hAnsi="Arial" w:cs="Arial"/>
        </w:rPr>
      </w:pPr>
      <w:r w:rsidRPr="007E71CA">
        <w:rPr>
          <w:rFonts w:ascii="Arial" w:hAnsi="Arial" w:cs="Arial"/>
        </w:rPr>
        <w:t>ul. PTR 6</w:t>
      </w:r>
    </w:p>
    <w:p w14:paraId="7FA79709" w14:textId="77777777" w:rsidR="007E71CA" w:rsidRPr="007E71CA" w:rsidRDefault="007E71CA" w:rsidP="007E71CA">
      <w:pPr>
        <w:pStyle w:val="Tekstpodstawowy"/>
        <w:spacing w:after="0"/>
        <w:ind w:left="3540" w:firstLine="708"/>
        <w:rPr>
          <w:rFonts w:ascii="Arial" w:hAnsi="Arial" w:cs="Arial"/>
        </w:rPr>
      </w:pPr>
      <w:r w:rsidRPr="007E71CA">
        <w:rPr>
          <w:rFonts w:ascii="Arial" w:hAnsi="Arial" w:cs="Arial"/>
        </w:rPr>
        <w:t>63-421 Przygodzice</w:t>
      </w:r>
    </w:p>
    <w:p w14:paraId="656092A3" w14:textId="0CB7281B" w:rsidR="00F90CD1" w:rsidRPr="007E71CA" w:rsidRDefault="007E71CA" w:rsidP="007E71CA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1298B">
        <w:rPr>
          <w:i/>
        </w:rPr>
        <w:t xml:space="preserve"> </w:t>
      </w:r>
    </w:p>
    <w:p w14:paraId="540DC8C1" w14:textId="5E395565" w:rsidR="00C4103F" w:rsidRPr="007E71CA" w:rsidRDefault="00C4103F" w:rsidP="007E71CA">
      <w:pPr>
        <w:pStyle w:val="Tekstpodstawowy"/>
        <w:spacing w:after="0" w:line="276" w:lineRule="auto"/>
        <w:rPr>
          <w:rFonts w:ascii="Arial" w:hAnsi="Arial" w:cs="Arial"/>
          <w:i/>
          <w:sz w:val="16"/>
          <w:szCs w:val="16"/>
        </w:rPr>
      </w:pPr>
    </w:p>
    <w:p w14:paraId="2FDB822F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5BF280A2" w14:textId="77777777" w:rsidTr="0018769E">
        <w:tc>
          <w:tcPr>
            <w:tcW w:w="2800" w:type="dxa"/>
            <w:shd w:val="clear" w:color="auto" w:fill="auto"/>
          </w:tcPr>
          <w:p w14:paraId="131E1866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49AB3E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DF5981D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1D96488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55C1ABC9" w14:textId="77777777" w:rsidTr="0018769E">
        <w:tc>
          <w:tcPr>
            <w:tcW w:w="2800" w:type="dxa"/>
            <w:shd w:val="clear" w:color="auto" w:fill="auto"/>
          </w:tcPr>
          <w:p w14:paraId="013DAEC8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3666DFA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39F284B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BD998A5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1E8208E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31A28" w:rsidRPr="0012157F" w14:paraId="4215556B" w14:textId="77777777" w:rsidTr="00306F8F">
        <w:tc>
          <w:tcPr>
            <w:tcW w:w="9104" w:type="dxa"/>
            <w:shd w:val="clear" w:color="auto" w:fill="D9D9D9"/>
          </w:tcPr>
          <w:p w14:paraId="39D7F6AE" w14:textId="77777777" w:rsidR="00A31A28" w:rsidRPr="001A7365" w:rsidRDefault="00A31A28" w:rsidP="00306F8F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7365">
              <w:rPr>
                <w:rFonts w:ascii="Arial" w:hAnsi="Arial" w:cs="Arial"/>
                <w:b/>
                <w:sz w:val="28"/>
                <w:szCs w:val="28"/>
              </w:rPr>
              <w:t>OŚWIADCZENIE WYKONAWCY</w:t>
            </w:r>
          </w:p>
          <w:p w14:paraId="2D1F4B47" w14:textId="7C0C7CB0" w:rsidR="00A31A28" w:rsidRPr="0012157F" w:rsidRDefault="00A31A28" w:rsidP="00306F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A31A28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31A28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31A28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7E71CA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A31A28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2C07CB77" w14:textId="6FE88A9E" w:rsidR="00A31A28" w:rsidRPr="007E71CA" w:rsidRDefault="00A31A28" w:rsidP="007E71CA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</w:tc>
      </w:tr>
    </w:tbl>
    <w:p w14:paraId="4153A7D1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292B9C2E" w14:textId="77777777" w:rsidTr="0018769E">
        <w:tc>
          <w:tcPr>
            <w:tcW w:w="2269" w:type="dxa"/>
            <w:shd w:val="clear" w:color="auto" w:fill="auto"/>
          </w:tcPr>
          <w:p w14:paraId="4159C29C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B8BB1AA" w14:textId="18B755C4" w:rsidR="002578E4" w:rsidRPr="00A2540E" w:rsidRDefault="00A31A28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A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artykułów spożywczych dla Zespołu Szkół Ponadpodstawowych Centrum Kształcenia Ustawicznego w Przygodzicach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A31A28" w:rsidRPr="00A2540E" w14:paraId="3D6956D5" w14:textId="77777777" w:rsidTr="00306F8F">
        <w:tc>
          <w:tcPr>
            <w:tcW w:w="2269" w:type="dxa"/>
            <w:shd w:val="clear" w:color="auto" w:fill="auto"/>
          </w:tcPr>
          <w:p w14:paraId="6E54FE43" w14:textId="77777777" w:rsidR="00A31A28" w:rsidRPr="00A2540E" w:rsidRDefault="00A31A28" w:rsidP="00306F8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DAB3DA9" w14:textId="30EC5061" w:rsidR="00A31A28" w:rsidRPr="00A2540E" w:rsidRDefault="00A31A28" w:rsidP="00306F8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A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ZP/ZSP/343/2/2024</w:t>
            </w:r>
          </w:p>
        </w:tc>
      </w:tr>
    </w:tbl>
    <w:p w14:paraId="7B1E57D5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1C932B" w14:textId="5D00FC8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A31A28" w:rsidRPr="00A31A28">
        <w:rPr>
          <w:rFonts w:ascii="Arial" w:hAnsi="Arial" w:cs="Arial"/>
          <w:b/>
          <w:sz w:val="24"/>
          <w:szCs w:val="24"/>
        </w:rPr>
        <w:t xml:space="preserve">Powiat Ostrowski, </w:t>
      </w:r>
      <w:r w:rsidR="007E71CA">
        <w:rPr>
          <w:rFonts w:ascii="Arial" w:hAnsi="Arial" w:cs="Arial"/>
          <w:b/>
          <w:sz w:val="24"/>
          <w:szCs w:val="24"/>
        </w:rPr>
        <w:t>Zespół Szkół Ponadpodstawowych Centrum Kształcenia Ustawicznego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3B44273" w14:textId="77777777" w:rsidTr="00650D6C">
        <w:tc>
          <w:tcPr>
            <w:tcW w:w="9104" w:type="dxa"/>
            <w:shd w:val="clear" w:color="auto" w:fill="D9D9D9"/>
          </w:tcPr>
          <w:p w14:paraId="2146C9B1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56603A1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55A606C3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5D5E476C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04E6D93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14:paraId="272905A7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6BCAA13F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798D5F6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57ED5AC" w14:textId="1ACEF856" w:rsidR="00C62F57" w:rsidRDefault="007A2BCB" w:rsidP="001A7365">
      <w:pPr>
        <w:spacing w:before="120"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31532EDD" w14:textId="77777777" w:rsidTr="00CD4DD1">
        <w:tc>
          <w:tcPr>
            <w:tcW w:w="9104" w:type="dxa"/>
            <w:shd w:val="clear" w:color="auto" w:fill="D9D9D9"/>
          </w:tcPr>
          <w:p w14:paraId="0DD7F809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F399399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C2D76B4" w14:textId="77777777" w:rsidTr="00847232">
        <w:tc>
          <w:tcPr>
            <w:tcW w:w="9104" w:type="dxa"/>
            <w:shd w:val="clear" w:color="auto" w:fill="D9D9D9"/>
          </w:tcPr>
          <w:p w14:paraId="3EE04114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72FBA72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108633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3DF923C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9DD52B2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ABA374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4E6821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A1A9A02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9301C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B86BA9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590724F5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F120" w14:textId="77777777" w:rsidR="00FF01D2" w:rsidRDefault="00FF01D2" w:rsidP="0038231F">
      <w:pPr>
        <w:spacing w:after="0" w:line="240" w:lineRule="auto"/>
      </w:pPr>
      <w:r>
        <w:separator/>
      </w:r>
    </w:p>
  </w:endnote>
  <w:endnote w:type="continuationSeparator" w:id="0">
    <w:p w14:paraId="53B6CCF3" w14:textId="77777777" w:rsidR="00FF01D2" w:rsidRDefault="00FF01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BAEF" w14:textId="77777777" w:rsidR="00A31A28" w:rsidRDefault="00A31A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173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1A0A3F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68E7" w14:textId="77777777" w:rsidR="00A31A28" w:rsidRDefault="00A31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4729" w14:textId="77777777" w:rsidR="00FF01D2" w:rsidRDefault="00FF01D2" w:rsidP="0038231F">
      <w:pPr>
        <w:spacing w:after="0" w:line="240" w:lineRule="auto"/>
      </w:pPr>
      <w:r>
        <w:separator/>
      </w:r>
    </w:p>
  </w:footnote>
  <w:footnote w:type="continuationSeparator" w:id="0">
    <w:p w14:paraId="12C19525" w14:textId="77777777" w:rsidR="00FF01D2" w:rsidRDefault="00FF01D2" w:rsidP="0038231F">
      <w:pPr>
        <w:spacing w:after="0" w:line="240" w:lineRule="auto"/>
      </w:pPr>
      <w:r>
        <w:continuationSeparator/>
      </w:r>
    </w:p>
  </w:footnote>
  <w:footnote w:id="1">
    <w:p w14:paraId="391189DD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0E2C058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F9E0BC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2F7460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8D8C" w14:textId="77777777" w:rsidR="00A31A28" w:rsidRDefault="00A31A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9BE4" w14:textId="77777777" w:rsidR="00A31A28" w:rsidRDefault="00A31A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C07D" w14:textId="77777777" w:rsidR="00A31A28" w:rsidRDefault="00A31A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92603">
    <w:abstractNumId w:val="11"/>
  </w:num>
  <w:num w:numId="2" w16cid:durableId="28575305">
    <w:abstractNumId w:val="0"/>
  </w:num>
  <w:num w:numId="3" w16cid:durableId="1478451618">
    <w:abstractNumId w:val="10"/>
  </w:num>
  <w:num w:numId="4" w16cid:durableId="1296637932">
    <w:abstractNumId w:val="13"/>
  </w:num>
  <w:num w:numId="5" w16cid:durableId="1430201222">
    <w:abstractNumId w:val="12"/>
  </w:num>
  <w:num w:numId="6" w16cid:durableId="2122144314">
    <w:abstractNumId w:val="9"/>
  </w:num>
  <w:num w:numId="7" w16cid:durableId="985477745">
    <w:abstractNumId w:val="1"/>
  </w:num>
  <w:num w:numId="8" w16cid:durableId="1733235637">
    <w:abstractNumId w:val="6"/>
  </w:num>
  <w:num w:numId="9" w16cid:durableId="1093353143">
    <w:abstractNumId w:val="4"/>
  </w:num>
  <w:num w:numId="10" w16cid:durableId="966856673">
    <w:abstractNumId w:val="7"/>
  </w:num>
  <w:num w:numId="11" w16cid:durableId="1615944997">
    <w:abstractNumId w:val="5"/>
  </w:num>
  <w:num w:numId="12" w16cid:durableId="726412587">
    <w:abstractNumId w:val="8"/>
  </w:num>
  <w:num w:numId="13" w16cid:durableId="2141265055">
    <w:abstractNumId w:val="3"/>
  </w:num>
  <w:num w:numId="14" w16cid:durableId="114538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8C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538C"/>
    <w:rsid w:val="0018769E"/>
    <w:rsid w:val="001902D2"/>
    <w:rsid w:val="001A7365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84EBE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7E71CA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1A28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B0DD5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A1348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1D2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E9E61"/>
  <w15:docId w15:val="{8148665B-F055-48B3-9EC7-50EC7459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2024-08-01T07:58:00Z</dcterms:created>
  <dcterms:modified xsi:type="dcterms:W3CDTF">2024-08-01T08:00:00Z</dcterms:modified>
</cp:coreProperties>
</file>