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A" w:rsidRDefault="00ED147A" w:rsidP="00FC6AC4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Załącznik nr 3a </w:t>
      </w:r>
    </w:p>
    <w:p w:rsidR="00ED147A" w:rsidRDefault="00ED147A" w:rsidP="00690B2F">
      <w:pPr>
        <w:spacing w:line="480" w:lineRule="auto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ED147A" w:rsidRDefault="00ED147A" w:rsidP="00FC6AC4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ED147A" w:rsidRDefault="00ED147A" w:rsidP="00FC6AC4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Zamawiający:</w:t>
      </w:r>
    </w:p>
    <w:p w:rsidR="00ED147A" w:rsidRDefault="00ED147A" w:rsidP="00FC6AC4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Zarząd Dróg Powiatowych we Włoszczowie</w:t>
      </w:r>
    </w:p>
    <w:p w:rsidR="00ED147A" w:rsidRDefault="00ED147A" w:rsidP="00FC6AC4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ul. Jędrzejowska 81</w:t>
      </w:r>
    </w:p>
    <w:p w:rsidR="00ED147A" w:rsidRDefault="00ED147A" w:rsidP="00FC6AC4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29-100 Włoszczowa</w:t>
      </w:r>
    </w:p>
    <w:p w:rsidR="00ED147A" w:rsidRDefault="00ED147A" w:rsidP="00FC6AC4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Wykonawca:</w:t>
      </w:r>
    </w:p>
    <w:p w:rsidR="00ED147A" w:rsidRDefault="00ED147A" w:rsidP="00FC6AC4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…………………………………………………………………….  </w:t>
      </w:r>
    </w:p>
    <w:p w:rsidR="00ED147A" w:rsidRDefault="00ED147A" w:rsidP="00FC6AC4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ED147A" w:rsidRDefault="00ED147A" w:rsidP="00FC6AC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ED147A" w:rsidRDefault="00ED147A" w:rsidP="00FC6AC4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podmiotu: NIP/, KRS/CEiDG)</w:t>
      </w:r>
    </w:p>
    <w:p w:rsidR="00ED147A" w:rsidRDefault="00ED147A" w:rsidP="00FC6AC4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ED147A" w:rsidRDefault="00ED147A" w:rsidP="00FC6AC4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ED147A" w:rsidRDefault="00ED147A" w:rsidP="00FC6AC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ED147A" w:rsidRDefault="00ED147A" w:rsidP="00FC6AC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ED147A" w:rsidRDefault="00ED147A" w:rsidP="00FC6AC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ED147A" w:rsidRDefault="00ED147A" w:rsidP="00FC6AC4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ED147A" w:rsidRDefault="00ED147A" w:rsidP="00FC6AC4">
      <w:pPr>
        <w:rPr>
          <w:rFonts w:ascii="Arial" w:hAnsi="Arial" w:cs="Arial"/>
          <w:sz w:val="21"/>
          <w:szCs w:val="21"/>
        </w:rPr>
      </w:pPr>
    </w:p>
    <w:p w:rsidR="00ED147A" w:rsidRDefault="00ED147A" w:rsidP="00FC6AC4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1 </w:t>
      </w:r>
    </w:p>
    <w:p w:rsidR="00ED147A" w:rsidRPr="00E00F70" w:rsidRDefault="00ED147A" w:rsidP="00E00F70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E00F70">
        <w:rPr>
          <w:rFonts w:ascii="Bookman Old Style" w:hAnsi="Bookman Old Style" w:cs="Bookman Old Style"/>
          <w:b/>
          <w:bCs/>
          <w:sz w:val="22"/>
          <w:szCs w:val="22"/>
        </w:rPr>
        <w:t>Remont cząstkowy nawierzchni bitumicznych dróg powiatowych na terenie powiatu włoszczowskiego masą bitumiczną na gorąco</w:t>
      </w:r>
    </w:p>
    <w:p w:rsidR="00ED147A" w:rsidRPr="00E00F70" w:rsidRDefault="00ED147A" w:rsidP="00FC6AC4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</w:p>
    <w:p w:rsidR="00ED147A" w:rsidRDefault="00ED147A" w:rsidP="00FC6AC4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ED147A" w:rsidRDefault="00ED147A" w:rsidP="00FC6AC4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 na terenie Powiatu Włoszczowskiego.”</w:t>
      </w:r>
    </w:p>
    <w:p w:rsidR="00ED147A" w:rsidRDefault="00ED147A" w:rsidP="00FC6AC4">
      <w:pPr>
        <w:pStyle w:val="NoSpacing"/>
        <w:rPr>
          <w:rStyle w:val="bold"/>
          <w:rFonts w:ascii="Bookman Old Style" w:hAnsi="Bookman Old Style" w:cs="Bookman Old Style"/>
        </w:rPr>
      </w:pPr>
    </w:p>
    <w:p w:rsidR="00ED147A" w:rsidRDefault="00ED147A" w:rsidP="00920BFE">
      <w:pPr>
        <w:pStyle w:val="NoSpacing"/>
        <w:rPr>
          <w:rStyle w:val="bold"/>
          <w:rFonts w:ascii="Bookman Old Style" w:hAnsi="Bookman Old Style" w:cs="Bookman Old Style"/>
        </w:rPr>
      </w:pPr>
    </w:p>
    <w:p w:rsidR="00ED147A" w:rsidRDefault="00ED147A" w:rsidP="00920BFE">
      <w:pPr>
        <w:pStyle w:val="NoSpacing"/>
        <w:rPr>
          <w:rStyle w:val="bold"/>
          <w:rFonts w:ascii="Bookman Old Style" w:hAnsi="Bookman Old Style" w:cs="Bookman Old Style"/>
        </w:rPr>
      </w:pPr>
      <w:r>
        <w:rPr>
          <w:rStyle w:val="bold"/>
          <w:rFonts w:ascii="Bookman Old Style" w:hAnsi="Bookman Old Style" w:cs="Bookman Old Style"/>
        </w:rPr>
        <w:t xml:space="preserve">Oświadczenie o którym mowa w art. 125 ust. 1 ustawy Pzp dotyczące podmiotów, </w:t>
      </w:r>
    </w:p>
    <w:p w:rsidR="00ED147A" w:rsidRDefault="00ED147A" w:rsidP="00920BFE">
      <w:pPr>
        <w:pStyle w:val="NoSpacing"/>
        <w:rPr>
          <w:rStyle w:val="bold"/>
          <w:rFonts w:ascii="Bookman Old Style" w:hAnsi="Bookman Old Style" w:cs="Bookman Old Style"/>
        </w:rPr>
      </w:pPr>
      <w:r>
        <w:rPr>
          <w:rStyle w:val="bold"/>
          <w:rFonts w:ascii="Bookman Old Style" w:hAnsi="Bookman Old Style" w:cs="Bookman Old Style"/>
        </w:rPr>
        <w:t>na których zasoby Wykonawca się powołuje (JEŻELI DOTYCZY)</w:t>
      </w:r>
    </w:p>
    <w:p w:rsidR="00ED147A" w:rsidRDefault="00ED147A" w:rsidP="00920BFE">
      <w:pPr>
        <w:pStyle w:val="NoSpacing"/>
        <w:ind w:left="5664"/>
        <w:rPr>
          <w:rStyle w:val="bold"/>
          <w:rFonts w:ascii="Bookman Old Style" w:hAnsi="Bookman Old Style" w:cs="Bookman Old Style"/>
        </w:rPr>
      </w:pPr>
    </w:p>
    <w:p w:rsidR="00ED147A" w:rsidRDefault="00ED147A" w:rsidP="00920BFE">
      <w:pPr>
        <w:pStyle w:val="NoSpacing"/>
      </w:pPr>
    </w:p>
    <w:p w:rsidR="00ED147A" w:rsidRDefault="00ED147A" w:rsidP="00920BFE">
      <w:pPr>
        <w:jc w:val="both"/>
        <w:rPr>
          <w:rStyle w:val="bold"/>
          <w:rFonts w:ascii="Bookman Old Style" w:hAnsi="Bookman Old Style" w:cs="Bookman Old Style"/>
        </w:rPr>
      </w:pPr>
      <w:r>
        <w:rPr>
          <w:rStyle w:val="bold"/>
          <w:rFonts w:ascii="Bookman Old Style" w:hAnsi="Bookman Old Style" w:cs="Bookman Old Style"/>
        </w:rPr>
        <w:t>Oświadczenie o spełnianiu warunków</w:t>
      </w:r>
    </w:p>
    <w:p w:rsidR="00ED147A" w:rsidRDefault="00ED147A" w:rsidP="00920BFE">
      <w:pPr>
        <w:jc w:val="both"/>
      </w:pPr>
    </w:p>
    <w:p w:rsidR="00ED147A" w:rsidRDefault="00ED147A" w:rsidP="00920BFE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 xml:space="preserve">Oświadczam, że w zakresie w jakim udostępniam zasoby, spełniam warunki udziału w postępowaniu określone w pkt. </w:t>
      </w:r>
      <w:r>
        <w:rPr>
          <w:rFonts w:ascii="Bookman Old Style" w:hAnsi="Bookman Old Style" w:cs="Bookman Old Style"/>
          <w:b/>
          <w:bCs/>
        </w:rPr>
        <w:t>VIII SWZ</w:t>
      </w:r>
      <w:r>
        <w:rPr>
          <w:rFonts w:ascii="Bookman Old Style" w:hAnsi="Bookman Old Style" w:cs="Bookman Old Style"/>
        </w:rPr>
        <w:t xml:space="preserve">. </w:t>
      </w:r>
    </w:p>
    <w:p w:rsidR="00ED147A" w:rsidRDefault="00ED147A" w:rsidP="00920BFE">
      <w:pPr>
        <w:jc w:val="both"/>
        <w:rPr>
          <w:rFonts w:ascii="Bookman Old Style" w:hAnsi="Bookman Old Style" w:cs="Bookman Old Style"/>
        </w:rPr>
      </w:pPr>
      <w:r>
        <w:rPr>
          <w:rStyle w:val="bold"/>
          <w:rFonts w:ascii="Bookman Old Style" w:hAnsi="Bookman Old Style" w:cs="Bookman Old Style"/>
        </w:rPr>
        <w:t>Oświadczenie o niepodleganiu wykluczeniu</w:t>
      </w:r>
    </w:p>
    <w:p w:rsidR="00ED147A" w:rsidRDefault="00ED147A" w:rsidP="00920BFE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Informuję, że jako podmiot udostępniający zasoby nie podlegam wykluczeniu na podstawie:</w:t>
      </w:r>
    </w:p>
    <w:p w:rsidR="00ED147A" w:rsidRDefault="00ED147A" w:rsidP="00920BFE">
      <w:pPr>
        <w:ind w:left="426" w:hanging="42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</w:t>
      </w:r>
      <w:r>
        <w:rPr>
          <w:rFonts w:ascii="Bookman Old Style" w:hAnsi="Bookman Old Style" w:cs="Bookman Old Style"/>
        </w:rPr>
        <w:tab/>
        <w:t>art. 108 ust. 1 pkt 1-6 Ustawy PZP;</w:t>
      </w:r>
    </w:p>
    <w:p w:rsidR="00ED147A" w:rsidRDefault="00ED147A" w:rsidP="00920BFE">
      <w:pPr>
        <w:spacing w:after="240"/>
        <w:ind w:left="426" w:hanging="42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</w:t>
      </w:r>
      <w:r>
        <w:rPr>
          <w:rFonts w:ascii="Bookman Old Style" w:hAnsi="Bookman Old Style" w:cs="Bookman Old Style"/>
        </w:rPr>
        <w:tab/>
        <w:t xml:space="preserve">art. 109 ust. 1 pkt 4, 5, 7 Ustawy PZP. </w:t>
      </w:r>
    </w:p>
    <w:p w:rsidR="00ED147A" w:rsidRDefault="00ED147A" w:rsidP="00920BFE">
      <w:pPr>
        <w:pStyle w:val="right"/>
        <w:spacing w:before="240" w:after="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..............................................</w:t>
      </w:r>
    </w:p>
    <w:p w:rsidR="00ED147A" w:rsidRDefault="00ED147A" w:rsidP="00920BFE">
      <w:pPr>
        <w:jc w:val="right"/>
      </w:pPr>
      <w:r>
        <w:t xml:space="preserve">podpis i pieczęć osoby uprawnionej </w:t>
      </w:r>
    </w:p>
    <w:p w:rsidR="00ED147A" w:rsidRDefault="00ED147A" w:rsidP="00920BFE">
      <w:pPr>
        <w:jc w:val="right"/>
      </w:pPr>
      <w:r>
        <w:t xml:space="preserve">do składania oświadczeń woli </w:t>
      </w:r>
    </w:p>
    <w:p w:rsidR="00ED147A" w:rsidRDefault="00ED147A" w:rsidP="00920BFE">
      <w:pPr>
        <w:jc w:val="right"/>
      </w:pPr>
      <w:r>
        <w:t>w imieniu podmiotu trzeciego</w:t>
      </w:r>
    </w:p>
    <w:p w:rsidR="00ED147A" w:rsidRDefault="00ED147A" w:rsidP="00920BFE">
      <w:pPr>
        <w:jc w:val="right"/>
      </w:pPr>
    </w:p>
    <w:p w:rsidR="00ED147A" w:rsidRDefault="00ED147A">
      <w:bookmarkStart w:id="0" w:name="_GoBack"/>
      <w:bookmarkEnd w:id="0"/>
    </w:p>
    <w:sectPr w:rsidR="00ED147A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BFE"/>
    <w:rsid w:val="00087C02"/>
    <w:rsid w:val="0039407A"/>
    <w:rsid w:val="00662034"/>
    <w:rsid w:val="00690B2F"/>
    <w:rsid w:val="006F3BD6"/>
    <w:rsid w:val="007102BF"/>
    <w:rsid w:val="007A0C01"/>
    <w:rsid w:val="00920BFE"/>
    <w:rsid w:val="00B52D3B"/>
    <w:rsid w:val="00BF4466"/>
    <w:rsid w:val="00E00F70"/>
    <w:rsid w:val="00ED147A"/>
    <w:rsid w:val="00FC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F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0BFE"/>
    <w:rPr>
      <w:rFonts w:ascii="Times New Roman" w:eastAsia="Times New Roman" w:hAnsi="Times New Roman"/>
      <w:sz w:val="20"/>
      <w:szCs w:val="20"/>
    </w:rPr>
  </w:style>
  <w:style w:type="paragraph" w:customStyle="1" w:styleId="right">
    <w:name w:val="right"/>
    <w:uiPriority w:val="99"/>
    <w:rsid w:val="00920BFE"/>
    <w:pPr>
      <w:spacing w:after="200" w:line="276" w:lineRule="auto"/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uiPriority w:val="99"/>
    <w:rsid w:val="00920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243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2021-03-03T12:20:00Z</dcterms:created>
  <dcterms:modified xsi:type="dcterms:W3CDTF">2021-03-10T06:52:00Z</dcterms:modified>
</cp:coreProperties>
</file>