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AF62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2AB82642" w14:textId="13B07BB2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</w:t>
      </w:r>
      <w:r w:rsidR="00C50B33">
        <w:rPr>
          <w:rFonts w:eastAsia="Calibri" w:cs="Arial"/>
          <w:lang w:eastAsia="en-US"/>
        </w:rPr>
        <w:t>2</w:t>
      </w:r>
      <w:r w:rsidR="009E1080">
        <w:rPr>
          <w:rFonts w:eastAsia="Calibri" w:cs="Arial"/>
          <w:lang w:eastAsia="en-US"/>
        </w:rPr>
        <w:t>3</w:t>
      </w:r>
      <w:r w:rsidR="00CB4CD9" w:rsidRPr="002A471D">
        <w:rPr>
          <w:rFonts w:eastAsia="Calibri" w:cs="Arial"/>
          <w:lang w:eastAsia="en-US"/>
        </w:rPr>
        <w:t>.202</w:t>
      </w:r>
      <w:r w:rsidR="005164B2">
        <w:rPr>
          <w:rFonts w:eastAsia="Calibri" w:cs="Arial"/>
          <w:lang w:eastAsia="en-US"/>
        </w:rPr>
        <w:t>3</w:t>
      </w:r>
      <w:r w:rsidR="005C2D91" w:rsidRPr="002A471D">
        <w:rPr>
          <w:rFonts w:eastAsia="Calibri" w:cs="Arial"/>
          <w:lang w:eastAsia="en-US"/>
        </w:rPr>
        <w:t>.WC</w:t>
      </w:r>
    </w:p>
    <w:p w14:paraId="75A07BC7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28B97E4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6F2E1C5E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5703334A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0D3828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D42B342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42E3B262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2A471D">
        <w:rPr>
          <w:rFonts w:eastAsia="Calibri" w:cs="Arial"/>
          <w:lang w:eastAsia="en-US"/>
        </w:rPr>
        <w:t>CEiDG</w:t>
      </w:r>
      <w:proofErr w:type="spellEnd"/>
      <w:r w:rsidRPr="002A471D">
        <w:rPr>
          <w:rFonts w:eastAsia="Calibri" w:cs="Arial"/>
          <w:lang w:eastAsia="en-US"/>
        </w:rPr>
        <w:t>)</w:t>
      </w:r>
    </w:p>
    <w:p w14:paraId="343F376A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783DA0DE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6F5149CD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1C891FB5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53921B53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272F1E50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55AAB0C3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104C108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512366F5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5631A34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49512E8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4A722404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17DC91C9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03D187D1" w14:textId="77777777"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14:paraId="18540E75" w14:textId="27BD7007" w:rsidR="001D707D" w:rsidRPr="009E1080" w:rsidRDefault="001D707D" w:rsidP="00C50B33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9C2C68">
        <w:rPr>
          <w:rFonts w:eastAsia="Calibri" w:cs="Arial"/>
          <w:lang w:eastAsia="en-US"/>
        </w:rPr>
        <w:t xml:space="preserve"> </w:t>
      </w:r>
      <w:r w:rsidR="009E1080">
        <w:rPr>
          <w:rFonts w:cs="Arial"/>
        </w:rPr>
        <w:t>„</w:t>
      </w:r>
      <w:r w:rsidR="009E1080">
        <w:t>Budowa oraz przebudowa drogi dla pieszych i rowerów przy drodze gminnej</w:t>
      </w:r>
      <w:r w:rsidR="009E1080">
        <w:rPr>
          <w:rFonts w:cs="Arial"/>
        </w:rPr>
        <w:t xml:space="preserve"> </w:t>
      </w:r>
      <w:r w:rsidR="009E1080">
        <w:t>z miejscowości Szymbark do miejscowości Wieżyca</w:t>
      </w:r>
      <w:r w:rsidR="009E1080">
        <w:rPr>
          <w:rFonts w:cs="Arial"/>
        </w:rPr>
        <w:t>”</w:t>
      </w:r>
      <w:r w:rsidRPr="002A471D">
        <w:rPr>
          <w:rFonts w:eastAsia="Calibri" w:cs="Arial"/>
          <w:lang w:eastAsia="en-US"/>
        </w:rPr>
        <w:t>,</w:t>
      </w:r>
      <w:r w:rsidR="002C731B">
        <w:rPr>
          <w:rFonts w:eastAsia="Calibri" w:cs="Arial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 xml:space="preserve">prowadzonego przez Gminę Stężyca,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14:paraId="6BBB5473" w14:textId="6B8C24E4"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0CA3B797" w14:textId="77777777"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7FC6E069" w14:textId="4D5DD575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B9C241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02066D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7615DE3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FFB6A0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2B1E983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FC2F08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0492C790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DFE823C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090185A4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70ACBD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8E08" w14:textId="77777777" w:rsidR="00D16FFC" w:rsidRDefault="00D16FFC">
      <w:r>
        <w:separator/>
      </w:r>
    </w:p>
  </w:endnote>
  <w:endnote w:type="continuationSeparator" w:id="0">
    <w:p w14:paraId="7CA04A3C" w14:textId="77777777" w:rsidR="00D16FFC" w:rsidRDefault="00D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CA32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7F10" w14:textId="77777777" w:rsidR="00D16FFC" w:rsidRDefault="00D16FFC">
      <w:r>
        <w:separator/>
      </w:r>
    </w:p>
  </w:footnote>
  <w:footnote w:type="continuationSeparator" w:id="0">
    <w:p w14:paraId="5AFB9BE9" w14:textId="77777777" w:rsidR="00D16FFC" w:rsidRDefault="00D1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32232">
    <w:abstractNumId w:val="0"/>
  </w:num>
  <w:num w:numId="2" w16cid:durableId="211420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8D248F"/>
    <w:rsid w:val="009306E2"/>
    <w:rsid w:val="00943828"/>
    <w:rsid w:val="009923E4"/>
    <w:rsid w:val="009C2C68"/>
    <w:rsid w:val="009C4147"/>
    <w:rsid w:val="009D318C"/>
    <w:rsid w:val="009D71C1"/>
    <w:rsid w:val="009E1080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96C"/>
    <w:rsid w:val="00B01F08"/>
    <w:rsid w:val="00B1220B"/>
    <w:rsid w:val="00B16E8F"/>
    <w:rsid w:val="00B30401"/>
    <w:rsid w:val="00B3286C"/>
    <w:rsid w:val="00B3496B"/>
    <w:rsid w:val="00B6637D"/>
    <w:rsid w:val="00BB76D0"/>
    <w:rsid w:val="00BC363C"/>
    <w:rsid w:val="00C50B33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A6F39"/>
  <w15:docId w15:val="{775C2209-CBAA-43E0-AD93-5EB40C7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E737A-CFA3-4FAE-B96D-C237A331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103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9</cp:revision>
  <cp:lastPrinted>2023-10-02T10:33:00Z</cp:lastPrinted>
  <dcterms:created xsi:type="dcterms:W3CDTF">2023-05-19T08:10:00Z</dcterms:created>
  <dcterms:modified xsi:type="dcterms:W3CDTF">2023-10-13T08:22:00Z</dcterms:modified>
</cp:coreProperties>
</file>