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9E05A" w14:textId="5946C796" w:rsidR="00384916" w:rsidRPr="001631C5" w:rsidRDefault="00781CF8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z</w:t>
      </w:r>
      <w:r w:rsidR="00384916" w:rsidRPr="001631C5">
        <w:rPr>
          <w:rFonts w:ascii="Arial" w:hAnsi="Arial" w:cs="Arial"/>
          <w:sz w:val="16"/>
          <w:szCs w:val="18"/>
        </w:rPr>
        <w:t xml:space="preserve">ałącznik nr 1 - </w:t>
      </w:r>
      <w:r w:rsidR="00384916" w:rsidRPr="001631C5">
        <w:rPr>
          <w:rFonts w:ascii="Arial" w:hAnsi="Arial" w:cs="Arial"/>
          <w:b/>
          <w:sz w:val="16"/>
          <w:szCs w:val="18"/>
          <w:u w:val="single"/>
        </w:rPr>
        <w:t>Formularz ofert</w:t>
      </w:r>
      <w:r w:rsidR="001631C5">
        <w:rPr>
          <w:rFonts w:ascii="Arial" w:hAnsi="Arial" w:cs="Arial"/>
          <w:b/>
          <w:sz w:val="16"/>
          <w:szCs w:val="18"/>
          <w:u w:val="single"/>
        </w:rPr>
        <w:t>owy</w:t>
      </w:r>
      <w:r w:rsidR="00384916" w:rsidRPr="001631C5">
        <w:rPr>
          <w:rFonts w:ascii="Arial" w:hAnsi="Arial" w:cs="Arial"/>
          <w:b/>
          <w:sz w:val="16"/>
          <w:szCs w:val="18"/>
        </w:rPr>
        <w:t xml:space="preserve"> </w:t>
      </w:r>
    </w:p>
    <w:p w14:paraId="2330C8D2" w14:textId="77777777" w:rsidR="00CE4379" w:rsidRPr="001631C5" w:rsidRDefault="00CE4379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72"/>
          <w:szCs w:val="72"/>
        </w:rPr>
      </w:pPr>
      <w:r w:rsidRPr="001631C5">
        <w:rPr>
          <w:rFonts w:ascii="Arial" w:hAnsi="Arial" w:cs="Arial"/>
          <w:b/>
          <w:sz w:val="72"/>
          <w:szCs w:val="72"/>
        </w:rPr>
        <w:t>O F E R T A</w:t>
      </w:r>
    </w:p>
    <w:p w14:paraId="4E419073" w14:textId="21004775" w:rsidR="00A958CD" w:rsidRPr="001631C5" w:rsidRDefault="00F3132E" w:rsidP="00181DCF">
      <w:pPr>
        <w:keepNext/>
        <w:keepLines/>
        <w:spacing w:before="60" w:after="60"/>
        <w:jc w:val="center"/>
        <w:rPr>
          <w:rFonts w:ascii="Arial" w:hAnsi="Arial" w:cs="Arial"/>
          <w:sz w:val="18"/>
        </w:rPr>
      </w:pPr>
      <w:r w:rsidRPr="001631C5">
        <w:rPr>
          <w:rFonts w:ascii="Arial" w:hAnsi="Arial" w:cs="Arial"/>
          <w:sz w:val="18"/>
        </w:rPr>
        <w:t>n</w:t>
      </w:r>
      <w:r w:rsidR="00CE4379" w:rsidRPr="001631C5">
        <w:rPr>
          <w:rFonts w:ascii="Arial" w:hAnsi="Arial" w:cs="Arial"/>
          <w:sz w:val="18"/>
        </w:rPr>
        <w:t>a</w:t>
      </w:r>
      <w:r w:rsidRPr="001631C5">
        <w:rPr>
          <w:rFonts w:ascii="Arial" w:hAnsi="Arial" w:cs="Arial"/>
          <w:sz w:val="18"/>
        </w:rPr>
        <w:t xml:space="preserve"> </w:t>
      </w:r>
      <w:r w:rsidR="00811F09" w:rsidRPr="001631C5">
        <w:rPr>
          <w:rFonts w:ascii="Arial" w:hAnsi="Arial" w:cs="Arial"/>
          <w:sz w:val="18"/>
        </w:rPr>
        <w:t>roboty budowlane</w:t>
      </w:r>
      <w:r w:rsidR="00A407ED" w:rsidRPr="001631C5">
        <w:rPr>
          <w:rFonts w:ascii="Arial" w:hAnsi="Arial" w:cs="Arial"/>
          <w:sz w:val="18"/>
        </w:rPr>
        <w:t xml:space="preserve"> pn.</w:t>
      </w:r>
      <w:r w:rsidR="00CE4379" w:rsidRPr="001631C5">
        <w:rPr>
          <w:rFonts w:ascii="Arial" w:hAnsi="Arial" w:cs="Arial"/>
          <w:sz w:val="18"/>
        </w:rPr>
        <w:t>:</w:t>
      </w:r>
    </w:p>
    <w:p w14:paraId="6ABD494A" w14:textId="7A9D2B09" w:rsidR="00500541" w:rsidRPr="001631C5" w:rsidRDefault="00811F09" w:rsidP="00181DCF">
      <w:pPr>
        <w:keepNext/>
        <w:keepLines/>
        <w:spacing w:before="60" w:after="60"/>
        <w:ind w:left="426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28D0032A" w14:textId="77777777" w:rsidR="009477C7" w:rsidRPr="001631C5" w:rsidRDefault="009477C7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3F85D2B9" w14:textId="77777777" w:rsidR="001631C5" w:rsidRPr="001631C5" w:rsidRDefault="00CE4379" w:rsidP="00181DCF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Arial" w:hAnsi="Arial" w:cs="Arial"/>
          <w:b/>
          <w:bCs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1631C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bCs/>
          <w:sz w:val="18"/>
          <w:szCs w:val="18"/>
        </w:rPr>
      </w:pPr>
      <w:r w:rsidRPr="001631C5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1631C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  <w:r w:rsidRPr="001631C5">
        <w:rPr>
          <w:rFonts w:ascii="Arial" w:hAnsi="Arial" w:cs="Arial"/>
          <w:sz w:val="18"/>
          <w:szCs w:val="18"/>
        </w:rPr>
        <w:t>Aleja Wojska Polskiego 2, 48-300 Nysa, gm. Nysa, woj. opolskie</w:t>
      </w:r>
    </w:p>
    <w:p w14:paraId="225A7657" w14:textId="77777777" w:rsidR="00811F09" w:rsidRPr="001631C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493E9438" w14:textId="77777777" w:rsidR="00CE4379" w:rsidRPr="001631C5" w:rsidRDefault="00CE4379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23"/>
        <w:gridCol w:w="2460"/>
        <w:gridCol w:w="1883"/>
        <w:gridCol w:w="1622"/>
      </w:tblGrid>
      <w:tr w:rsidR="00CE4379" w:rsidRPr="001631C5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1631C5" w:rsidRDefault="00781CF8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E4379" w:rsidRPr="001631C5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1631C5" w:rsidRDefault="00CE4379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1631C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1631C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1631C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NR REJESTRU np. KRS</w:t>
            </w:r>
          </w:p>
        </w:tc>
      </w:tr>
      <w:tr w:rsidR="00CE4379" w:rsidRPr="001631C5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1631C5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1631C5" w:rsidRDefault="001631C5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de-DE"/>
        </w:rPr>
        <w:t>DANE KONTAKTOWE</w:t>
      </w:r>
      <w:r w:rsidR="00CE4379" w:rsidRPr="001631C5">
        <w:rPr>
          <w:rFonts w:ascii="Arial" w:hAnsi="Arial" w:cs="Arial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CE4379" w:rsidRPr="001631C5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1631C5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1631C5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1631C5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1631C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1631C5" w:rsidRDefault="00CE4379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  <w:lang w:val="de-DE"/>
        </w:rPr>
      </w:pPr>
    </w:p>
    <w:p w14:paraId="11EFA236" w14:textId="77777777" w:rsidR="00CE4379" w:rsidRPr="001631C5" w:rsidRDefault="00CE4379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Oferujemy wykonanie przedmiotu zamówienia zg</w:t>
      </w:r>
      <w:r w:rsidR="00ED529B" w:rsidRPr="001631C5">
        <w:rPr>
          <w:rFonts w:ascii="Arial" w:hAnsi="Arial" w:cs="Arial"/>
          <w:b/>
          <w:sz w:val="18"/>
          <w:szCs w:val="18"/>
        </w:rPr>
        <w:t>odnie z warunkami zawartymi w S</w:t>
      </w:r>
      <w:r w:rsidRPr="001631C5">
        <w:rPr>
          <w:rFonts w:ascii="Arial" w:hAnsi="Arial" w:cs="Arial"/>
          <w:b/>
          <w:sz w:val="18"/>
          <w:szCs w:val="18"/>
        </w:rPr>
        <w:t xml:space="preserve">WZ </w:t>
      </w:r>
      <w:r w:rsidRPr="001631C5">
        <w:rPr>
          <w:rFonts w:ascii="Arial" w:hAnsi="Arial" w:cs="Arial"/>
          <w:b/>
          <w:sz w:val="18"/>
          <w:szCs w:val="18"/>
        </w:rPr>
        <w:br/>
        <w:t>i wg poniższych danych</w:t>
      </w:r>
      <w:r w:rsidRPr="001631C5">
        <w:rPr>
          <w:rFonts w:ascii="Arial" w:hAnsi="Arial" w:cs="Arial"/>
          <w:sz w:val="18"/>
          <w:szCs w:val="18"/>
        </w:rPr>
        <w:t>:</w:t>
      </w:r>
    </w:p>
    <w:p w14:paraId="312EA70B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</w:t>
      </w:r>
      <w:r w:rsidR="00ED529B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poznałem(liśmy) się z treścią 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 dla niniejszego zamówienia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 i nie wnosimy do niej uwag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65CB1807" w14:textId="744C005B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Gwarantuję(my) wykonanie niniejszego </w:t>
      </w:r>
      <w:r w:rsidR="00ED529B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 zgodnie z treścią: S</w:t>
      </w:r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WZ, wyjaśnień do 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 oraz jej modyfikacji.</w:t>
      </w:r>
    </w:p>
    <w:p w14:paraId="68CE511E" w14:textId="4F98E586" w:rsidR="00761112" w:rsidRPr="001631C5" w:rsidRDefault="006A3A3D" w:rsidP="00181DCF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4" w:hanging="426"/>
        <w:jc w:val="both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1A7BDC">
        <w:rPr>
          <w:rFonts w:ascii="Arial" w:hAnsi="Arial" w:cs="Arial"/>
          <w:b/>
          <w:bCs/>
          <w:iCs/>
          <w:sz w:val="18"/>
          <w:szCs w:val="18"/>
          <w:lang w:eastAsia="x-none"/>
        </w:rPr>
        <w:t>Całkowita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cena </w:t>
      </w: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ryczałtowa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 wy</w:t>
      </w:r>
      <w:r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konania prze</w:t>
      </w:r>
      <w:r w:rsidR="004A493C" w:rsidRPr="001A7BDC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dmiotu zamówienia określonego </w:t>
      </w:r>
      <w:r w:rsidR="004A493C" w:rsidRPr="004A1081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</w:t>
      </w:r>
      <w:r w:rsidRPr="004A1081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WZ</w:t>
      </w:r>
      <w:r w:rsidR="00811F09" w:rsidRPr="004A1081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="004A1081" w:rsidRPr="004A1081">
        <w:rPr>
          <w:rFonts w:ascii="Arial" w:hAnsi="Arial" w:cs="Arial"/>
          <w:b/>
          <w:bCs/>
          <w:iCs/>
          <w:sz w:val="18"/>
          <w:szCs w:val="18"/>
          <w:lang w:eastAsia="x-none"/>
        </w:rPr>
        <w:t>w</w:t>
      </w:r>
      <w:r w:rsidRPr="004A1081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ynosi:</w:t>
      </w:r>
      <w:r w:rsidRPr="004A1081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</w:p>
    <w:p w14:paraId="5BD59164" w14:textId="77777777" w:rsidR="00761112" w:rsidRPr="001631C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</w:p>
    <w:p w14:paraId="4E0AE030" w14:textId="0962E87E" w:rsidR="00761112" w:rsidRPr="00181DCF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i/>
          <w:sz w:val="18"/>
          <w:szCs w:val="18"/>
          <w:lang w:eastAsia="x-none"/>
        </w:rPr>
      </w:pP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……………….. zł brutto</w:t>
      </w:r>
      <w:r w:rsidR="00811F09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(wartość oceniana)</w:t>
      </w:r>
    </w:p>
    <w:p w14:paraId="124767AF" w14:textId="77777777" w:rsidR="00761112" w:rsidRPr="001631C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</w:p>
    <w:p w14:paraId="601C8C65" w14:textId="3E612EDE" w:rsidR="00811F09" w:rsidRPr="001631C5" w:rsidRDefault="00811F09" w:rsidP="00181DCF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</w:rPr>
        <w:t>Termin</w:t>
      </w:r>
      <w:r w:rsidRPr="001631C5">
        <w:rPr>
          <w:rFonts w:ascii="Arial" w:hAnsi="Arial" w:cs="Arial"/>
          <w:b/>
          <w:sz w:val="18"/>
          <w:szCs w:val="18"/>
          <w:lang w:val="x-none"/>
        </w:rPr>
        <w:t xml:space="preserve"> </w:t>
      </w: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realizacji zamówienia </w:t>
      </w:r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>(wartość oceniana)</w:t>
      </w:r>
    </w:p>
    <w:p w14:paraId="4242DF33" w14:textId="112A0A44" w:rsidR="00811F09" w:rsidRPr="001631C5" w:rsidRDefault="00811F09" w:rsidP="00181DCF">
      <w:pPr>
        <w:keepNext/>
        <w:keepLines/>
        <w:spacing w:line="276" w:lineRule="auto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………………. dni kalendarzowych od przekazania placu budowy</w:t>
      </w:r>
      <w:r w:rsidR="00181DCF" w:rsidRPr="00181DCF">
        <w:rPr>
          <w:rFonts w:ascii="Arial" w:hAnsi="Arial" w:cs="Arial"/>
          <w:iCs/>
          <w:sz w:val="18"/>
          <w:szCs w:val="18"/>
          <w:lang w:eastAsia="x-none"/>
        </w:rPr>
        <w:t>.</w:t>
      </w:r>
      <w:r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</w:p>
    <w:p w14:paraId="1A797F92" w14:textId="3E599A38" w:rsidR="00811F09" w:rsidRPr="00181DCF" w:rsidRDefault="00811F09" w:rsidP="00181DCF">
      <w:pPr>
        <w:keepNext/>
        <w:keepLines/>
        <w:spacing w:before="60" w:after="60"/>
        <w:ind w:left="284"/>
        <w:jc w:val="center"/>
        <w:outlineLvl w:val="4"/>
        <w:rPr>
          <w:rFonts w:ascii="Arial" w:hAnsi="Arial" w:cs="Arial"/>
          <w:i/>
          <w:sz w:val="16"/>
          <w:szCs w:val="16"/>
        </w:rPr>
      </w:pPr>
      <w:r w:rsidRPr="00181DCF">
        <w:rPr>
          <w:rFonts w:ascii="Arial" w:hAnsi="Arial" w:cs="Arial"/>
          <w:i/>
          <w:sz w:val="16"/>
          <w:szCs w:val="16"/>
        </w:rPr>
        <w:t>(minimalny oceniany 1</w:t>
      </w:r>
      <w:r w:rsidR="00922D02">
        <w:rPr>
          <w:rFonts w:ascii="Arial" w:hAnsi="Arial" w:cs="Arial"/>
          <w:i/>
          <w:sz w:val="16"/>
          <w:szCs w:val="16"/>
        </w:rPr>
        <w:t>5</w:t>
      </w:r>
      <w:r w:rsidRPr="00181DCF">
        <w:rPr>
          <w:rFonts w:ascii="Arial" w:hAnsi="Arial" w:cs="Arial"/>
          <w:i/>
          <w:sz w:val="16"/>
          <w:szCs w:val="16"/>
        </w:rPr>
        <w:t>0 dni kalendarzowych nie dłuższy niż 2</w:t>
      </w:r>
      <w:r w:rsidR="00922D02">
        <w:rPr>
          <w:rFonts w:ascii="Arial" w:hAnsi="Arial" w:cs="Arial"/>
          <w:i/>
          <w:sz w:val="16"/>
          <w:szCs w:val="16"/>
        </w:rPr>
        <w:t>1</w:t>
      </w:r>
      <w:r w:rsidRPr="00181DCF">
        <w:rPr>
          <w:rFonts w:ascii="Arial" w:hAnsi="Arial" w:cs="Arial"/>
          <w:i/>
          <w:sz w:val="16"/>
          <w:szCs w:val="16"/>
        </w:rPr>
        <w:t>0 dni kalendarzowych)</w:t>
      </w:r>
    </w:p>
    <w:p w14:paraId="421FC7ED" w14:textId="77777777" w:rsidR="00811F09" w:rsidRPr="001631C5" w:rsidRDefault="00811F09" w:rsidP="00181DCF">
      <w:pPr>
        <w:keepNext/>
        <w:keepLines/>
        <w:spacing w:line="276" w:lineRule="auto"/>
        <w:ind w:left="284"/>
        <w:jc w:val="center"/>
        <w:outlineLvl w:val="4"/>
        <w:rPr>
          <w:rFonts w:ascii="Arial" w:hAnsi="Arial" w:cs="Arial"/>
          <w:sz w:val="16"/>
          <w:szCs w:val="18"/>
        </w:rPr>
      </w:pPr>
    </w:p>
    <w:p w14:paraId="1D277B47" w14:textId="3FE0DC0C" w:rsidR="00811F09" w:rsidRPr="001631C5" w:rsidRDefault="00811F09" w:rsidP="00181DCF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sz w:val="18"/>
          <w:szCs w:val="18"/>
          <w:lang w:val="x-none"/>
        </w:rPr>
      </w:pPr>
      <w:r w:rsidRPr="001631C5">
        <w:rPr>
          <w:rFonts w:ascii="Arial" w:hAnsi="Arial" w:cs="Arial"/>
          <w:sz w:val="18"/>
          <w:szCs w:val="18"/>
        </w:rPr>
        <w:t>Okres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udzielonej przez nas </w:t>
      </w:r>
      <w:r w:rsidRPr="001631C5">
        <w:rPr>
          <w:rFonts w:ascii="Arial" w:hAnsi="Arial" w:cs="Arial"/>
          <w:sz w:val="18"/>
          <w:szCs w:val="18"/>
          <w:lang w:val="x-none"/>
        </w:rPr>
        <w:t>gwarancji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wynosi:</w:t>
      </w:r>
      <w:r w:rsidRPr="001631C5">
        <w:rPr>
          <w:rFonts w:ascii="Arial" w:hAnsi="Arial" w:cs="Arial"/>
          <w:b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="00181DCF" w:rsidRPr="001631C5">
        <w:rPr>
          <w:rFonts w:ascii="Arial" w:hAnsi="Arial" w:cs="Arial"/>
          <w:sz w:val="18"/>
          <w:szCs w:val="18"/>
        </w:rPr>
        <w:t>……….. miesięcy licząc od daty protokołu odbioru końcowego.</w:t>
      </w:r>
      <w:r w:rsidR="00181DCF" w:rsidRPr="00181DCF">
        <w:rPr>
          <w:rFonts w:ascii="Arial" w:hAnsi="Arial" w:cs="Arial"/>
          <w:i/>
          <w:sz w:val="18"/>
          <w:szCs w:val="18"/>
          <w:highlight w:val="cyan"/>
          <w:lang w:val="x-none" w:eastAsia="x-none"/>
        </w:rPr>
        <w:t xml:space="preserve"> (wartość oceniana)</w:t>
      </w:r>
    </w:p>
    <w:p w14:paraId="4BCD639C" w14:textId="77777777" w:rsidR="00811F09" w:rsidRPr="001631C5" w:rsidRDefault="00811F09" w:rsidP="00181DCF">
      <w:pPr>
        <w:keepNext/>
        <w:keepLines/>
        <w:jc w:val="center"/>
        <w:rPr>
          <w:rFonts w:ascii="Arial" w:hAnsi="Arial" w:cs="Arial"/>
          <w:i/>
          <w:iCs/>
          <w:sz w:val="16"/>
          <w:szCs w:val="16"/>
        </w:rPr>
      </w:pPr>
      <w:r w:rsidRPr="001631C5">
        <w:rPr>
          <w:rFonts w:ascii="Arial" w:hAnsi="Arial" w:cs="Arial"/>
          <w:i/>
          <w:iCs/>
          <w:sz w:val="16"/>
          <w:szCs w:val="16"/>
        </w:rPr>
        <w:t>(nie krótszy niż 36 miesięcy, maksymalny oceniany 60 miesięcy)</w:t>
      </w:r>
    </w:p>
    <w:p w14:paraId="2E264203" w14:textId="77777777" w:rsidR="00CE4379" w:rsidRPr="001631C5" w:rsidRDefault="00CE4379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Akceptuję(emy) bez zastrzeżeń warunku płatności 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zawarte w </w:t>
      </w:r>
      <w:r w:rsidR="00ED529B" w:rsidRPr="001631C5">
        <w:rPr>
          <w:rFonts w:ascii="Arial" w:hAnsi="Arial" w:cs="Arial"/>
          <w:bCs/>
          <w:iCs/>
          <w:sz w:val="18"/>
          <w:szCs w:val="18"/>
          <w:lang w:eastAsia="x-none"/>
        </w:rPr>
        <w:t>projektowanych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postanowienia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>ch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umowy.</w:t>
      </w:r>
    </w:p>
    <w:p w14:paraId="0CBF444F" w14:textId="58DFEA6C" w:rsidR="00CE4379" w:rsidRPr="001631C5" w:rsidRDefault="00CE4379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 przypadku uznania mojej (naszej) oferty za najkorzystniejszą, umowę zobowiązuję(emy) się zawrzeć w miejscu i terminie jakie zostaną wskazane przez Zamawiającego oraz zobowiązuję(emy) się zabezpi</w:t>
      </w:r>
      <w:r w:rsidR="004A493C"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eczyć umowę zgodnie z treścią S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WZ.</w:t>
      </w:r>
    </w:p>
    <w:p w14:paraId="699367E7" w14:textId="19D6264D" w:rsidR="006C614C" w:rsidRPr="001631C5" w:rsidRDefault="00E807AB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Oświadczamy, </w:t>
      </w:r>
      <w:r w:rsidR="006C614C"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że prace objęte zamówieniem zamierzamy </w:t>
      </w:r>
      <w:r w:rsidR="006C614C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wyko</w:t>
      </w:r>
      <w:r w:rsidR="001D662A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nać sami*</w:t>
      </w:r>
      <w:r w:rsidR="006C614C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/zamierzamy powierzyć podwykonawcom* </w:t>
      </w:r>
    </w:p>
    <w:p w14:paraId="5706029A" w14:textId="77777777" w:rsidR="00CE4379" w:rsidRPr="001631C5" w:rsidRDefault="006C614C" w:rsidP="00181DCF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Arial" w:hAnsi="Arial" w:cs="Arial"/>
          <w:bCs/>
          <w:iCs/>
          <w:sz w:val="16"/>
          <w:szCs w:val="18"/>
          <w:lang w:eastAsia="x-none"/>
        </w:rPr>
      </w:pPr>
      <w:r w:rsidRPr="001631C5">
        <w:rPr>
          <w:rFonts w:ascii="Arial" w:hAnsi="Arial" w:cs="Arial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09"/>
        <w:gridCol w:w="4266"/>
      </w:tblGrid>
      <w:tr w:rsidR="00CE4379" w:rsidRPr="001631C5" w14:paraId="2FE0CEE9" w14:textId="77777777" w:rsidTr="0004752C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9EA730" w14:textId="7A9D192F" w:rsidR="00CE4379" w:rsidRPr="001631C5" w:rsidRDefault="00781CF8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lastRenderedPageBreak/>
              <w:t>L</w:t>
            </w:r>
            <w:r w:rsidR="00CE4379"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p.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09CBB" w14:textId="77777777" w:rsidR="00D467AE" w:rsidRPr="001631C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Nazwa części </w:t>
            </w:r>
            <w:r w:rsidR="00D467AE"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(zakresu) </w:t>
            </w:r>
            <w:r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zamówienia</w:t>
            </w:r>
          </w:p>
          <w:p w14:paraId="74A408E7" w14:textId="0E27D123" w:rsidR="00CE4379" w:rsidRPr="001631C5" w:rsidRDefault="00D467AE" w:rsidP="00181DCF">
            <w:pPr>
              <w:pStyle w:val="Default"/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1631C5">
              <w:rPr>
                <w:rFonts w:ascii="Arial" w:hAnsi="Arial" w:cs="Arial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F66DD8" w14:textId="77777777" w:rsidR="00CE4379" w:rsidRPr="001631C5" w:rsidRDefault="00D467AE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Nazwa</w:t>
            </w:r>
            <w:r w:rsidR="00CE4379" w:rsidRPr="001631C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podwykonawcy </w:t>
            </w:r>
            <w:r w:rsidR="00CE4379" w:rsidRPr="001631C5">
              <w:rPr>
                <w:rFonts w:ascii="Arial" w:hAnsi="Arial" w:cs="Arial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CE4379" w:rsidRPr="001631C5" w14:paraId="105B0D64" w14:textId="77777777" w:rsidTr="00781CF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9982" w14:textId="77777777" w:rsidR="00CE4379" w:rsidRPr="001631C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A66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3A8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CE4379" w:rsidRPr="001631C5" w14:paraId="04E35595" w14:textId="77777777" w:rsidTr="00781CF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6223" w14:textId="77777777" w:rsidR="00CE4379" w:rsidRPr="001631C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1631C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404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C5A" w14:textId="77777777" w:rsidR="00CE4379" w:rsidRPr="001631C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2A498408" w14:textId="77777777" w:rsidR="00751C61" w:rsidRPr="001631C5" w:rsidRDefault="00D467AE" w:rsidP="00181DCF">
      <w:pPr>
        <w:keepNext/>
        <w:keepLines/>
        <w:spacing w:before="60" w:after="60"/>
        <w:ind w:left="426"/>
        <w:jc w:val="both"/>
        <w:outlineLvl w:val="4"/>
        <w:rPr>
          <w:rFonts w:ascii="Arial" w:hAnsi="Arial" w:cs="Arial"/>
          <w:bCs/>
          <w:iCs/>
          <w:sz w:val="14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4004010B" w14:textId="18A6F46B" w:rsidR="0076229C" w:rsidRPr="001631C5" w:rsidRDefault="0076229C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Oświadczam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="004A493C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(konsorcjum)</w:t>
      </w:r>
      <w:r w:rsidR="004A493C"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="00DF3A78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zakres </w:t>
      </w:r>
      <w:r w:rsidR="008C7E34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robót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składając</w:t>
      </w:r>
      <w:r w:rsidR="00DF3A78" w:rsidRPr="001631C5">
        <w:rPr>
          <w:rFonts w:ascii="Arial" w:hAnsi="Arial" w:cs="Arial"/>
          <w:b/>
          <w:bCs/>
          <w:iCs/>
          <w:sz w:val="18"/>
          <w:szCs w:val="18"/>
          <w:lang w:eastAsia="x-none"/>
        </w:rPr>
        <w:t>y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1631C5">
        <w:rPr>
          <w:rFonts w:ascii="Arial" w:hAnsi="Arial" w:cs="Arial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0111E2" w:rsidRPr="001631C5" w14:paraId="7828A4FC" w14:textId="77777777" w:rsidTr="0004752C">
        <w:tc>
          <w:tcPr>
            <w:tcW w:w="530" w:type="dxa"/>
            <w:shd w:val="clear" w:color="auto" w:fill="EEECE1" w:themeFill="background2"/>
            <w:vAlign w:val="center"/>
          </w:tcPr>
          <w:p w14:paraId="74D3425A" w14:textId="469BABB9" w:rsidR="000111E2" w:rsidRPr="001A7BDC" w:rsidRDefault="00356778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shd w:val="clear" w:color="auto" w:fill="EEECE1" w:themeFill="background2"/>
            <w:vAlign w:val="center"/>
          </w:tcPr>
          <w:p w14:paraId="67A55FBE" w14:textId="4BECC24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shd w:val="clear" w:color="auto" w:fill="EEECE1" w:themeFill="background2"/>
            <w:vAlign w:val="center"/>
          </w:tcPr>
          <w:p w14:paraId="4E56EF56" w14:textId="6DD61A40" w:rsidR="000111E2" w:rsidRPr="001A7BDC" w:rsidRDefault="00D70292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ZAKRES </w:t>
            </w:r>
            <w:r w:rsidR="00A407ED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="008C7E34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R</w:t>
            </w:r>
            <w:r w:rsidR="0004752C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OBÓT</w:t>
            </w:r>
            <w:r w:rsidR="000111E2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="00133F77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SKŁADAJĄCY</w:t>
            </w:r>
            <w:r w:rsidR="000111E2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SIĘ NA PRZEDMIOT ZAMÓWIENIA</w:t>
            </w:r>
            <w:r w:rsidR="004A493C"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(wykonywane przez konsorcjanta)</w:t>
            </w:r>
          </w:p>
        </w:tc>
      </w:tr>
      <w:tr w:rsidR="000111E2" w:rsidRPr="001631C5" w14:paraId="381B84AF" w14:textId="77777777" w:rsidTr="00781CF8">
        <w:tc>
          <w:tcPr>
            <w:tcW w:w="530" w:type="dxa"/>
            <w:vAlign w:val="center"/>
          </w:tcPr>
          <w:p w14:paraId="4A4E4338" w14:textId="38C1EDB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77595EF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505BC74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0111E2" w:rsidRPr="001631C5" w14:paraId="63BF4B61" w14:textId="77777777" w:rsidTr="00781CF8">
        <w:tc>
          <w:tcPr>
            <w:tcW w:w="530" w:type="dxa"/>
            <w:vAlign w:val="center"/>
          </w:tcPr>
          <w:p w14:paraId="12BDFF8D" w14:textId="07856A46" w:rsidR="000111E2" w:rsidRPr="001A7BDC" w:rsidRDefault="004A493C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1E016CC3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7B63295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0111E2" w:rsidRPr="001631C5" w14:paraId="6D62922C" w14:textId="77777777" w:rsidTr="00781CF8">
        <w:tc>
          <w:tcPr>
            <w:tcW w:w="530" w:type="dxa"/>
            <w:vAlign w:val="center"/>
          </w:tcPr>
          <w:p w14:paraId="3CBBAC7E" w14:textId="5D17B6D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1A7BDC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06D538F7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CF71161" w14:textId="77777777" w:rsidR="000111E2" w:rsidRPr="001A7BDC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0C3E3A27" w14:textId="5599BF78" w:rsidR="0076229C" w:rsidRPr="001631C5" w:rsidRDefault="0076229C" w:rsidP="00181DCF">
      <w:pPr>
        <w:keepNext/>
        <w:keepLines/>
        <w:spacing w:before="60" w:after="60"/>
        <w:ind w:left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UWAGA: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dotyczy jedynie Wykonawców wspólnie ubiegających się o udzielenie zamówienia publicznego</w:t>
      </w:r>
      <w:r w:rsidR="00761112" w:rsidRPr="001631C5">
        <w:rPr>
          <w:rFonts w:ascii="Arial" w:hAnsi="Arial" w:cs="Arial"/>
          <w:bCs/>
          <w:iCs/>
          <w:sz w:val="18"/>
          <w:szCs w:val="18"/>
          <w:lang w:eastAsia="x-none"/>
        </w:rPr>
        <w:t xml:space="preserve">, </w:t>
      </w:r>
      <w:r w:rsidR="00761112" w:rsidRPr="001A7BDC">
        <w:rPr>
          <w:rFonts w:ascii="Arial" w:hAnsi="Arial" w:cs="Arial"/>
          <w:bCs/>
          <w:iCs/>
          <w:sz w:val="18"/>
          <w:szCs w:val="18"/>
          <w:u w:val="single"/>
          <w:lang w:eastAsia="x-none"/>
        </w:rPr>
        <w:t>w tym spółek cywilnych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)</w:t>
      </w:r>
    </w:p>
    <w:p w14:paraId="4A499A0C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04A79AD3" w14:textId="479B3908" w:rsidR="00CE4379" w:rsidRPr="001631C5" w:rsidRDefault="00E6066A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</w:t>
      </w:r>
      <w:r w:rsidR="003E312A" w:rsidRPr="001631C5">
        <w:rPr>
          <w:rFonts w:ascii="Arial" w:hAnsi="Arial" w:cs="Arial"/>
          <w:bCs/>
          <w:iCs/>
          <w:sz w:val="18"/>
          <w:szCs w:val="18"/>
          <w:lang w:eastAsia="x-none"/>
        </w:rPr>
        <w:t>w załącznikach ……….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 stanowią tajemnicę przedsiębiorstwa w rozumieniu przepisów ustawy o zwalczaniu nieuczciwej konkurencji i jako takie nie mogą być udostępniane innym uczestnikom niniejszego postępowania.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Strony te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Pr="001631C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wraz z uzasadnieniem wymaganym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art. </w:t>
      </w:r>
      <w:r w:rsidR="00396858" w:rsidRPr="001631C5">
        <w:rPr>
          <w:rFonts w:ascii="Arial" w:hAnsi="Arial" w:cs="Arial"/>
          <w:bCs/>
          <w:iCs/>
          <w:sz w:val="18"/>
          <w:szCs w:val="18"/>
          <w:lang w:eastAsia="x-none"/>
        </w:rPr>
        <w:t>1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8 ust. 3 ustawy Pzp zostały umieszczone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</w:p>
    <w:p w14:paraId="4C36C66D" w14:textId="77777777" w:rsidR="00DB68D2" w:rsidRPr="001631C5" w:rsidRDefault="00DB68D2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6C671591" w14:textId="77777777" w:rsidR="00DB68D2" w:rsidRPr="001631C5" w:rsidRDefault="00DB68D2" w:rsidP="00181DCF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wybór oferty nie będzie prowadzić do powstania u Zamawiającego obowiązku podatkowego.</w:t>
      </w:r>
    </w:p>
    <w:p w14:paraId="49B350F0" w14:textId="1F430873" w:rsidR="00DB68D2" w:rsidRPr="001631C5" w:rsidRDefault="00DB68D2" w:rsidP="00181DCF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 w:rsidRPr="001631C5">
        <w:rPr>
          <w:rFonts w:ascii="Arial" w:hAnsi="Arial" w:cs="Arial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 w:rsidRPr="001631C5">
        <w:rPr>
          <w:rFonts w:ascii="Arial" w:hAnsi="Arial" w:cs="Arial"/>
          <w:sz w:val="18"/>
          <w:szCs w:val="18"/>
        </w:rPr>
        <w:t>zł netto</w:t>
      </w:r>
      <w:r w:rsidR="003E312A" w:rsidRPr="001631C5">
        <w:rPr>
          <w:rFonts w:ascii="Arial" w:hAnsi="Arial" w:cs="Arial"/>
          <w:sz w:val="18"/>
          <w:szCs w:val="18"/>
        </w:rPr>
        <w:t>, stawka VAT mają</w:t>
      </w:r>
      <w:r w:rsidRPr="001631C5">
        <w:rPr>
          <w:rFonts w:ascii="Arial" w:hAnsi="Arial" w:cs="Arial"/>
          <w:sz w:val="18"/>
          <w:szCs w:val="18"/>
        </w:rPr>
        <w:t xml:space="preserve">ca zastosowanie ……………..*, </w:t>
      </w:r>
    </w:p>
    <w:p w14:paraId="7F34EB5D" w14:textId="77777777" w:rsidR="00DB68D2" w:rsidRPr="001631C5" w:rsidRDefault="00DB68D2" w:rsidP="00181DCF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1631C5">
        <w:rPr>
          <w:rFonts w:ascii="Arial" w:hAnsi="Arial" w:cs="Arial"/>
          <w:sz w:val="18"/>
          <w:szCs w:val="18"/>
        </w:rPr>
        <w:t>, tj. w przypadku:</w:t>
      </w:r>
    </w:p>
    <w:p w14:paraId="2C36495F" w14:textId="77777777" w:rsidR="00DB68D2" w:rsidRPr="001631C5" w:rsidRDefault="00DB68D2" w:rsidP="00181DCF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wewnątrzwspólnotowego nabycia towarów,</w:t>
      </w:r>
    </w:p>
    <w:p w14:paraId="39A97B48" w14:textId="77777777" w:rsidR="00DB68D2" w:rsidRPr="001631C5" w:rsidRDefault="00DB68D2" w:rsidP="00181DCF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35EB54B8" w14:textId="77777777" w:rsidR="00DB68D2" w:rsidRPr="001631C5" w:rsidRDefault="00DB68D2" w:rsidP="00181DCF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Niepodanie żadnych danych oznacza, że obowiązek podatkowy na zamawiającego nie przechodzi.</w:t>
      </w:r>
    </w:p>
    <w:p w14:paraId="6FEFC699" w14:textId="63632EBB" w:rsidR="009668BD" w:rsidRPr="001631C5" w:rsidRDefault="007C31BA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sz w:val="18"/>
          <w:szCs w:val="18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W</w:t>
      </w:r>
      <w:r w:rsidR="00CE4379" w:rsidRPr="001631C5">
        <w:rPr>
          <w:rFonts w:ascii="Arial" w:eastAsia="Calibri" w:hAnsi="Arial" w:cs="Arial"/>
          <w:sz w:val="18"/>
          <w:szCs w:val="18"/>
          <w:lang w:eastAsia="en-US"/>
        </w:rPr>
        <w:t>ykonawca jest</w:t>
      </w:r>
      <w:r w:rsidR="009668BD" w:rsidRPr="001631C5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7B6277F0" w14:textId="2BE3B5A3" w:rsidR="009668BD" w:rsidRPr="001631C5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-  </w:t>
      </w:r>
      <w:r w:rsidR="00CE4379" w:rsidRPr="001631C5">
        <w:rPr>
          <w:rFonts w:ascii="Arial" w:eastAsia="Calibri" w:hAnsi="Arial" w:cs="Arial"/>
          <w:sz w:val="18"/>
          <w:szCs w:val="18"/>
          <w:lang w:eastAsia="en-US"/>
        </w:rPr>
        <w:t xml:space="preserve">mikroprzedsiębiorstwem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="003E312A"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312A"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D360B1">
        <w:rPr>
          <w:rFonts w:ascii="Arial" w:hAnsi="Arial" w:cs="Arial"/>
          <w:sz w:val="19"/>
          <w:szCs w:val="19"/>
        </w:rPr>
      </w:r>
      <w:r w:rsidR="00D360B1">
        <w:rPr>
          <w:rFonts w:ascii="Arial" w:hAnsi="Arial" w:cs="Arial"/>
          <w:sz w:val="19"/>
          <w:szCs w:val="19"/>
        </w:rPr>
        <w:fldChar w:fldCharType="separate"/>
      </w:r>
      <w:r w:rsidR="003E312A" w:rsidRPr="001631C5">
        <w:rPr>
          <w:rFonts w:ascii="Arial" w:hAnsi="Arial" w:cs="Arial"/>
          <w:sz w:val="19"/>
          <w:szCs w:val="19"/>
        </w:rPr>
        <w:fldChar w:fldCharType="end"/>
      </w:r>
      <w:r w:rsidR="003E312A"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3E312A"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3974FA81" w14:textId="59BC079A" w:rsidR="0005668F" w:rsidRPr="001631C5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-  </w:t>
      </w:r>
      <w:r w:rsidR="00CE4379" w:rsidRPr="001631C5">
        <w:rPr>
          <w:rFonts w:ascii="Arial" w:eastAsia="Calibri" w:hAnsi="Arial" w:cs="Arial"/>
          <w:sz w:val="18"/>
          <w:szCs w:val="18"/>
          <w:lang w:eastAsia="en-US"/>
        </w:rPr>
        <w:t>małym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przedsiębiorstwem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="0005668F"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68F"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D360B1">
        <w:rPr>
          <w:rFonts w:ascii="Arial" w:hAnsi="Arial" w:cs="Arial"/>
          <w:sz w:val="19"/>
          <w:szCs w:val="19"/>
        </w:rPr>
      </w:r>
      <w:r w:rsidR="00D360B1">
        <w:rPr>
          <w:rFonts w:ascii="Arial" w:hAnsi="Arial" w:cs="Arial"/>
          <w:sz w:val="19"/>
          <w:szCs w:val="19"/>
        </w:rPr>
        <w:fldChar w:fldCharType="separate"/>
      </w:r>
      <w:r w:rsidR="0005668F" w:rsidRPr="001631C5">
        <w:rPr>
          <w:rFonts w:ascii="Arial" w:hAnsi="Arial" w:cs="Arial"/>
          <w:sz w:val="19"/>
          <w:szCs w:val="19"/>
        </w:rPr>
        <w:fldChar w:fldCharType="end"/>
      </w:r>
      <w:r w:rsidR="0005668F"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05668F"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3D0DFFF1" w14:textId="7F1B066E" w:rsidR="0005668F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-  średnim przedsiębiorstwem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="0005668F"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68F"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D360B1">
        <w:rPr>
          <w:rFonts w:ascii="Arial" w:hAnsi="Arial" w:cs="Arial"/>
          <w:sz w:val="19"/>
          <w:szCs w:val="19"/>
        </w:rPr>
      </w:r>
      <w:r w:rsidR="00D360B1">
        <w:rPr>
          <w:rFonts w:ascii="Arial" w:hAnsi="Arial" w:cs="Arial"/>
          <w:sz w:val="19"/>
          <w:szCs w:val="19"/>
        </w:rPr>
        <w:fldChar w:fldCharType="separate"/>
      </w:r>
      <w:r w:rsidR="0005668F" w:rsidRPr="001631C5">
        <w:rPr>
          <w:rFonts w:ascii="Arial" w:hAnsi="Arial" w:cs="Arial"/>
          <w:sz w:val="19"/>
          <w:szCs w:val="19"/>
        </w:rPr>
        <w:fldChar w:fldCharType="end"/>
      </w:r>
      <w:r w:rsidR="0005668F"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05668F"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4AD2958F" w14:textId="7BD7B06C" w:rsidR="00181DCF" w:rsidRPr="001631C5" w:rsidRDefault="00181DCF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81DCF">
        <w:rPr>
          <w:rFonts w:ascii="Arial" w:eastAsia="Calibri" w:hAnsi="Arial" w:cs="Arial"/>
          <w:sz w:val="18"/>
          <w:szCs w:val="18"/>
          <w:lang w:eastAsia="en-US"/>
        </w:rPr>
        <w:t>- dużym przedsiębiorstwem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ab/>
      </w:r>
      <w:r w:rsidRPr="001631C5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9"/>
          <w:szCs w:val="19"/>
        </w:rPr>
        <w:instrText xml:space="preserve"> FORMCHECKBOX </w:instrText>
      </w:r>
      <w:r w:rsidR="00D360B1">
        <w:rPr>
          <w:rFonts w:ascii="Arial" w:hAnsi="Arial" w:cs="Arial"/>
          <w:sz w:val="19"/>
          <w:szCs w:val="19"/>
        </w:rPr>
      </w:r>
      <w:r w:rsidR="00D360B1">
        <w:rPr>
          <w:rFonts w:ascii="Arial" w:hAnsi="Arial" w:cs="Arial"/>
          <w:sz w:val="19"/>
          <w:szCs w:val="19"/>
        </w:rPr>
        <w:fldChar w:fldCharType="separate"/>
      </w:r>
      <w:r w:rsidRPr="001631C5">
        <w:rPr>
          <w:rFonts w:ascii="Arial" w:hAnsi="Arial" w:cs="Arial"/>
          <w:sz w:val="19"/>
          <w:szCs w:val="19"/>
        </w:rPr>
        <w:fldChar w:fldCharType="end"/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Pr="001631C5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584792C1" w14:textId="573ABDFD" w:rsidR="009668BD" w:rsidRPr="001631C5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* </w:t>
      </w:r>
      <w:r w:rsidRPr="001631C5">
        <w:rPr>
          <w:rFonts w:ascii="Arial" w:eastAsia="Calibri" w:hAnsi="Arial" w:cs="Arial"/>
          <w:i/>
          <w:sz w:val="16"/>
          <w:szCs w:val="16"/>
          <w:lang w:eastAsia="en-US"/>
        </w:rPr>
        <w:t>zaznaczyć właściwe</w:t>
      </w:r>
    </w:p>
    <w:p w14:paraId="56CA1D9B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r w:rsidRPr="001631C5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22DEB101" w14:textId="07EA0BB0" w:rsidR="00CE4379" w:rsidRPr="001631C5" w:rsidRDefault="00CE4379" w:rsidP="00181DCF">
      <w:pPr>
        <w:keepNext/>
        <w:keepLines/>
        <w:spacing w:before="60" w:after="60"/>
        <w:ind w:left="426"/>
        <w:jc w:val="both"/>
        <w:outlineLvl w:val="4"/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</w:pPr>
      <w:r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="001A4514"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</w:t>
      </w:r>
      <w:r w:rsidRPr="001631C5">
        <w:rPr>
          <w:rFonts w:ascii="Arial" w:eastAsia="Calibri" w:hAnsi="Arial" w:cs="Arial"/>
          <w:b/>
          <w:bCs/>
          <w:iCs/>
          <w:sz w:val="18"/>
          <w:szCs w:val="18"/>
          <w:lang w:val="x-none" w:eastAsia="x-none"/>
        </w:rPr>
        <w:t>.**</w:t>
      </w:r>
      <w:r w:rsidRPr="001631C5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1631C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1631C5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39D9F76B" w14:textId="1412109D" w:rsidR="00922D02" w:rsidRPr="000849AE" w:rsidRDefault="00D1193F" w:rsidP="00922D02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  <w:highlight w:val="cyan"/>
        </w:rPr>
      </w:pPr>
      <w:r w:rsidRPr="000849AE">
        <w:rPr>
          <w:rFonts w:ascii="Tahoma" w:hAnsi="Tahoma" w:cs="Tahoma"/>
          <w:sz w:val="18"/>
          <w:szCs w:val="18"/>
          <w:highlight w:val="cyan"/>
        </w:rPr>
        <w:t>Dowód wniesienia wadium</w:t>
      </w:r>
    </w:p>
    <w:p w14:paraId="279D0314" w14:textId="02EF6AE4" w:rsidR="00CE4379" w:rsidRDefault="00922D02" w:rsidP="00922D02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922D02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D8BD581" w14:textId="77777777" w:rsidR="00CE4379" w:rsidRPr="00922D02" w:rsidRDefault="00CE4379" w:rsidP="00922D02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922D02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1631C5" w:rsidRDefault="00CE4379" w:rsidP="00181DCF">
      <w:pPr>
        <w:keepNext/>
        <w:keepLines/>
        <w:spacing w:before="60" w:after="60"/>
        <w:ind w:firstLine="709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1631C5" w:rsidRDefault="00CE4379" w:rsidP="00181DCF">
      <w:pPr>
        <w:keepNext/>
        <w:keepLines/>
        <w:spacing w:before="60" w:after="60"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1631C5">
        <w:rPr>
          <w:rFonts w:ascii="Arial" w:eastAsia="Calibri" w:hAnsi="Arial" w:cs="Arial"/>
          <w:b/>
          <w:sz w:val="16"/>
          <w:szCs w:val="18"/>
          <w:lang w:eastAsia="en-US"/>
        </w:rPr>
        <w:lastRenderedPageBreak/>
        <w:t>_______________</w:t>
      </w:r>
    </w:p>
    <w:p w14:paraId="13C84A38" w14:textId="69A45940" w:rsidR="00CE4379" w:rsidRPr="001631C5" w:rsidRDefault="00CE4379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6"/>
          <w:szCs w:val="18"/>
        </w:rPr>
      </w:pPr>
      <w:r w:rsidRPr="001631C5">
        <w:rPr>
          <w:rFonts w:ascii="Arial" w:hAnsi="Arial" w:cs="Arial"/>
          <w:i/>
          <w:sz w:val="16"/>
          <w:szCs w:val="18"/>
        </w:rPr>
        <w:t xml:space="preserve">** </w:t>
      </w:r>
      <w:r w:rsidRPr="001631C5">
        <w:rPr>
          <w:rFonts w:ascii="Arial" w:hAnsi="Arial" w:cs="Arial"/>
          <w:b/>
          <w:i/>
          <w:sz w:val="16"/>
          <w:szCs w:val="18"/>
        </w:rPr>
        <w:t>Wyjaśnienie:</w:t>
      </w:r>
      <w:r w:rsidRPr="001631C5">
        <w:rPr>
          <w:rFonts w:ascii="Arial" w:hAnsi="Arial" w:cs="Arial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3911BD9C" w:rsidR="0005668F" w:rsidRPr="001631C5" w:rsidRDefault="001A4514" w:rsidP="00181DCF">
      <w:pPr>
        <w:keepNext/>
        <w:keepLines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1631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1C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1631C5">
        <w:rPr>
          <w:rFonts w:ascii="Arial" w:hAnsi="Arial" w:cs="Arial"/>
          <w:i/>
          <w:sz w:val="16"/>
          <w:szCs w:val="16"/>
        </w:rPr>
        <w:t>(Dz. Urz. UE L 119 z 04.05.2016, str. 1)</w:t>
      </w:r>
      <w:r w:rsidRPr="001631C5">
        <w:rPr>
          <w:rFonts w:ascii="Arial" w:hAnsi="Arial" w:cs="Arial"/>
          <w:sz w:val="16"/>
          <w:szCs w:val="16"/>
        </w:rPr>
        <w:t>.</w:t>
      </w:r>
      <w:r w:rsidRPr="001631C5">
        <w:rPr>
          <w:rFonts w:ascii="Arial" w:eastAsia="Calibri" w:hAnsi="Arial" w:cs="Arial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1631C5" w:rsidRDefault="000C2A04" w:rsidP="00181DCF">
      <w:pPr>
        <w:keepNext/>
        <w:keepLines/>
        <w:spacing w:before="60" w:after="60"/>
        <w:rPr>
          <w:rFonts w:ascii="Arial" w:hAnsi="Arial" w:cs="Arial"/>
          <w:highlight w:val="yellow"/>
        </w:rPr>
        <w:sectPr w:rsidR="000C2A04" w:rsidRPr="001631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lastRenderedPageBreak/>
        <w:t>załącznik nr 2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1631C5">
        <w:rPr>
          <w:rFonts w:ascii="Arial" w:hAnsi="Arial" w:cs="Arial"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</w:rPr>
        <w:t xml:space="preserve">- </w:t>
      </w:r>
      <w:r w:rsidRPr="001631C5">
        <w:rPr>
          <w:rFonts w:ascii="Arial" w:hAnsi="Arial" w:cs="Arial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2D7EA8FE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_______________________</w:t>
      </w:r>
    </w:p>
    <w:p w14:paraId="6F25E645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1BFFE8A5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  <w:u w:val="single"/>
        </w:rPr>
      </w:pPr>
    </w:p>
    <w:p w14:paraId="438CB3EB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reprezentowany przez:</w:t>
      </w:r>
    </w:p>
    <w:p w14:paraId="07DF1E22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</w:p>
    <w:p w14:paraId="1593B713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</w:t>
      </w:r>
    </w:p>
    <w:p w14:paraId="4981A4AC" w14:textId="392E2012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1631C5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</w:p>
    <w:p w14:paraId="7EEFAC9A" w14:textId="77777777" w:rsidR="001A4514" w:rsidRPr="001631C5" w:rsidRDefault="001A4514" w:rsidP="00181DCF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1631C5" w:rsidRDefault="001A4514" w:rsidP="00181DCF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14:paraId="1737786B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18905BF7" w14:textId="5322E501" w:rsidR="001A4514" w:rsidRPr="001631C5" w:rsidRDefault="00504707" w:rsidP="00181DCF">
      <w:pPr>
        <w:keepNext/>
        <w:keepLines/>
        <w:spacing w:before="60" w:after="60"/>
        <w:ind w:right="-426"/>
        <w:contextualSpacing/>
        <w:jc w:val="center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="001A4514" w:rsidRPr="001631C5">
        <w:rPr>
          <w:rFonts w:ascii="Arial" w:hAnsi="Arial" w:cs="Arial"/>
          <w:sz w:val="18"/>
          <w:szCs w:val="18"/>
        </w:rPr>
        <w:t xml:space="preserve"> </w:t>
      </w:r>
    </w:p>
    <w:p w14:paraId="6E07F278" w14:textId="7524E24D" w:rsidR="001A4514" w:rsidRPr="001631C5" w:rsidRDefault="001A4514" w:rsidP="00181DCF">
      <w:pPr>
        <w:keepNext/>
        <w:keepLines/>
        <w:spacing w:before="60" w:after="60"/>
        <w:ind w:right="-426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co następuje:</w:t>
      </w:r>
    </w:p>
    <w:p w14:paraId="41EDCD38" w14:textId="77777777" w:rsidR="001A4514" w:rsidRPr="001631C5" w:rsidRDefault="001A4514" w:rsidP="0004752C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6144C9C7" w14:textId="77777777" w:rsidTr="0004752C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1631C5" w:rsidRDefault="001A4514" w:rsidP="0004752C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26FDBFF8" w14:textId="4E825181" w:rsidR="001A4514" w:rsidRPr="001631C5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podlegam wykluczeniu z postępowania na podstawie </w:t>
      </w:r>
      <w:r w:rsidRPr="001631C5">
        <w:rPr>
          <w:rFonts w:ascii="Arial" w:hAnsi="Arial" w:cs="Arial"/>
          <w:b/>
          <w:bCs/>
          <w:sz w:val="18"/>
          <w:szCs w:val="18"/>
        </w:rPr>
        <w:t>art. 108 ust. 1</w:t>
      </w:r>
      <w:r w:rsidRPr="001631C5">
        <w:rPr>
          <w:rFonts w:ascii="Arial" w:hAnsi="Arial" w:cs="Arial"/>
          <w:b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br/>
        <w:t xml:space="preserve">oraz art. </w:t>
      </w:r>
      <w:r w:rsidRPr="001631C5">
        <w:rPr>
          <w:rFonts w:ascii="Arial" w:hAnsi="Arial" w:cs="Arial"/>
          <w:b/>
          <w:bCs/>
          <w:sz w:val="18"/>
          <w:szCs w:val="18"/>
        </w:rPr>
        <w:t xml:space="preserve">109 ust. 1 pkt </w:t>
      </w:r>
      <w:r w:rsidR="00BC5ED8" w:rsidRPr="001631C5">
        <w:rPr>
          <w:rFonts w:ascii="Arial" w:hAnsi="Arial" w:cs="Arial"/>
          <w:b/>
          <w:bCs/>
          <w:sz w:val="18"/>
          <w:szCs w:val="18"/>
        </w:rPr>
        <w:t>1, 4, 5, 7, 8</w:t>
      </w:r>
      <w:r w:rsidR="00D1193F">
        <w:rPr>
          <w:rFonts w:ascii="Arial" w:hAnsi="Arial" w:cs="Arial"/>
          <w:b/>
          <w:bCs/>
          <w:sz w:val="18"/>
          <w:szCs w:val="18"/>
        </w:rPr>
        <w:t>,</w:t>
      </w:r>
      <w:r w:rsidR="00BC5ED8" w:rsidRPr="001631C5">
        <w:rPr>
          <w:rFonts w:ascii="Arial" w:hAnsi="Arial" w:cs="Arial"/>
          <w:b/>
          <w:bCs/>
          <w:sz w:val="18"/>
          <w:szCs w:val="18"/>
        </w:rPr>
        <w:t xml:space="preserve"> 9</w:t>
      </w:r>
      <w:r w:rsidR="00D1193F">
        <w:rPr>
          <w:rFonts w:ascii="Arial" w:hAnsi="Arial" w:cs="Arial"/>
          <w:b/>
          <w:bCs/>
          <w:sz w:val="18"/>
          <w:szCs w:val="18"/>
        </w:rPr>
        <w:t xml:space="preserve"> i 10</w:t>
      </w:r>
      <w:r w:rsidR="00BC5ED8" w:rsidRPr="001631C5">
        <w:rPr>
          <w:rFonts w:ascii="Arial" w:hAnsi="Arial" w:cs="Arial"/>
          <w:b/>
          <w:b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t>ustawy Pzp</w:t>
      </w:r>
      <w:r w:rsidRPr="001631C5">
        <w:rPr>
          <w:rStyle w:val="markedcontent"/>
          <w:rFonts w:ascii="Arial" w:hAnsi="Arial" w:cs="Arial"/>
          <w:b/>
          <w:sz w:val="18"/>
          <w:szCs w:val="18"/>
        </w:rPr>
        <w:t>.</w:t>
      </w:r>
    </w:p>
    <w:p w14:paraId="6FBA5D6A" w14:textId="77777777" w:rsidR="001A4514" w:rsidRPr="001631C5" w:rsidRDefault="001A4514" w:rsidP="00181DCF">
      <w:pPr>
        <w:keepNext/>
        <w:keepLines/>
        <w:spacing w:before="60" w:after="60"/>
        <w:ind w:right="-425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     </w:t>
      </w:r>
    </w:p>
    <w:p w14:paraId="5B9EA0EB" w14:textId="51AD8535" w:rsidR="001A4514" w:rsidRPr="001631C5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1631C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="00074A9D" w:rsidRPr="001631C5">
        <w:rPr>
          <w:rFonts w:ascii="Arial" w:hAnsi="Arial" w:cs="Arial"/>
          <w:b/>
          <w:sz w:val="18"/>
          <w:szCs w:val="18"/>
        </w:rPr>
        <w:t>z dnia 13 kwietnia 2022</w:t>
      </w:r>
      <w:r w:rsidRPr="001631C5">
        <w:rPr>
          <w:rFonts w:ascii="Arial" w:hAnsi="Arial" w:cs="Arial"/>
          <w:b/>
          <w:sz w:val="18"/>
          <w:szCs w:val="18"/>
        </w:rPr>
        <w:t>r.</w:t>
      </w:r>
      <w:r w:rsidRPr="001631C5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 poz. 835)</w:t>
      </w:r>
      <w:r w:rsidR="00074A9D" w:rsidRPr="001631C5">
        <w:rPr>
          <w:rFonts w:ascii="Arial" w:hAnsi="Arial" w:cs="Arial"/>
          <w:b/>
          <w:i/>
          <w:iCs/>
          <w:color w:val="222222"/>
          <w:sz w:val="18"/>
          <w:szCs w:val="18"/>
          <w:vertAlign w:val="superscript"/>
        </w:rPr>
        <w:t>1</w:t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1631C5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6F90497C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Arial" w:hAnsi="Arial" w:cs="Arial"/>
          <w:sz w:val="18"/>
          <w:szCs w:val="18"/>
        </w:rPr>
      </w:pPr>
    </w:p>
    <w:p w14:paraId="0D600C64" w14:textId="0C04DAF6" w:rsidR="001A4514" w:rsidRPr="001631C5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color w:val="0070C0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[</w:t>
      </w:r>
      <w:r w:rsidRPr="001631C5">
        <w:rPr>
          <w:rFonts w:ascii="Arial" w:hAnsi="Arial" w:cs="Arial"/>
          <w:color w:val="0070C0"/>
          <w:sz w:val="18"/>
          <w:szCs w:val="18"/>
        </w:rPr>
        <w:t>UWAGA: zastosować, gdy zachodzą przesłanki wykluczenia z art. 108 ust. 1 pkt 1, 2 i 5 lub art.109 ust.</w:t>
      </w:r>
      <w:r w:rsidR="00BC5ED8" w:rsidRPr="001631C5">
        <w:rPr>
          <w:rFonts w:ascii="Arial" w:hAnsi="Arial" w:cs="Arial"/>
          <w:color w:val="0070C0"/>
          <w:sz w:val="18"/>
          <w:szCs w:val="18"/>
        </w:rPr>
        <w:t xml:space="preserve"> </w:t>
      </w:r>
      <w:r w:rsidRPr="001631C5">
        <w:rPr>
          <w:rFonts w:ascii="Arial" w:hAnsi="Arial" w:cs="Arial"/>
          <w:color w:val="0070C0"/>
          <w:sz w:val="18"/>
          <w:szCs w:val="18"/>
        </w:rPr>
        <w:t>1 pkt 4</w:t>
      </w:r>
      <w:r w:rsidR="00BC5ED8" w:rsidRPr="001631C5">
        <w:rPr>
          <w:rFonts w:ascii="Arial" w:hAnsi="Arial" w:cs="Arial"/>
          <w:color w:val="0070C0"/>
          <w:sz w:val="18"/>
          <w:szCs w:val="18"/>
        </w:rPr>
        <w:t>, 5, 7, 8</w:t>
      </w:r>
      <w:r w:rsidR="00D1193F">
        <w:rPr>
          <w:rFonts w:ascii="Arial" w:hAnsi="Arial" w:cs="Arial"/>
          <w:color w:val="0070C0"/>
          <w:sz w:val="18"/>
          <w:szCs w:val="18"/>
        </w:rPr>
        <w:t>,</w:t>
      </w:r>
      <w:r w:rsidR="00BC5ED8" w:rsidRPr="001631C5">
        <w:rPr>
          <w:rFonts w:ascii="Arial" w:hAnsi="Arial" w:cs="Arial"/>
          <w:color w:val="0070C0"/>
          <w:sz w:val="18"/>
          <w:szCs w:val="18"/>
        </w:rPr>
        <w:t xml:space="preserve"> 9</w:t>
      </w:r>
      <w:r w:rsidR="00D1193F">
        <w:rPr>
          <w:rFonts w:ascii="Arial" w:hAnsi="Arial" w:cs="Arial"/>
          <w:color w:val="0070C0"/>
          <w:sz w:val="18"/>
          <w:szCs w:val="18"/>
        </w:rPr>
        <w:t xml:space="preserve"> i 10</w:t>
      </w:r>
      <w:r w:rsidRPr="001631C5">
        <w:rPr>
          <w:rFonts w:ascii="Arial" w:hAnsi="Arial" w:cs="Arial"/>
          <w:color w:val="0070C0"/>
          <w:sz w:val="18"/>
          <w:szCs w:val="18"/>
        </w:rPr>
        <w:t xml:space="preserve"> ustawy Pzp, a wykonawca korzysta z procedury samooczyszczenia, o której mowa w art. 110 ust. 2 ustawy Pzp] </w:t>
      </w:r>
    </w:p>
    <w:p w14:paraId="38C812FF" w14:textId="34194B4F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zachodzą w stosunku do mnie podstawy wykluczenia z postępowania na podstawie art. ……………… ustawy Pzp (</w:t>
      </w:r>
      <w:r w:rsidRPr="001631C5">
        <w:rPr>
          <w:rFonts w:ascii="Arial" w:hAnsi="Arial" w:cs="Arial"/>
          <w:i/>
          <w:sz w:val="18"/>
          <w:szCs w:val="18"/>
        </w:rPr>
        <w:t>podać mającą zastosowanie podstawę wykluczenia spośród wymienionych w art. 108 ust. 1 pkt 1, 2, i 5 lub art. 109 ust. 1 pkt 4</w:t>
      </w:r>
      <w:r w:rsidR="00BC5ED8" w:rsidRPr="001631C5">
        <w:rPr>
          <w:rFonts w:ascii="Arial" w:hAnsi="Arial" w:cs="Arial"/>
          <w:i/>
          <w:sz w:val="18"/>
          <w:szCs w:val="18"/>
        </w:rPr>
        <w:t>, 5, 7, 8</w:t>
      </w:r>
      <w:r w:rsidR="00D1193F">
        <w:rPr>
          <w:rFonts w:ascii="Arial" w:hAnsi="Arial" w:cs="Arial"/>
          <w:i/>
          <w:sz w:val="18"/>
          <w:szCs w:val="18"/>
        </w:rPr>
        <w:t>,</w:t>
      </w:r>
      <w:r w:rsidR="00BC5ED8" w:rsidRPr="001631C5">
        <w:rPr>
          <w:rFonts w:ascii="Arial" w:hAnsi="Arial" w:cs="Arial"/>
          <w:i/>
          <w:sz w:val="18"/>
          <w:szCs w:val="18"/>
        </w:rPr>
        <w:t xml:space="preserve"> 9</w:t>
      </w:r>
      <w:r w:rsidR="00D1193F">
        <w:rPr>
          <w:rFonts w:ascii="Arial" w:hAnsi="Arial" w:cs="Arial"/>
          <w:i/>
          <w:sz w:val="18"/>
          <w:szCs w:val="18"/>
        </w:rPr>
        <w:t xml:space="preserve"> i 10</w:t>
      </w:r>
      <w:r w:rsidRPr="001631C5">
        <w:rPr>
          <w:rFonts w:ascii="Arial" w:hAnsi="Arial" w:cs="Arial"/>
          <w:i/>
          <w:sz w:val="18"/>
          <w:szCs w:val="18"/>
        </w:rPr>
        <w:t xml:space="preserve"> ustawy Pzp</w:t>
      </w:r>
      <w:r w:rsidRPr="001631C5">
        <w:rPr>
          <w:rFonts w:ascii="Arial" w:hAnsi="Arial" w:cs="Arial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6E8DA317" w14:textId="1705EB3A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AB69D1F" w14:textId="591DD9E0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AB67A2A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2579772C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1) ………………………………………………..</w:t>
      </w:r>
    </w:p>
    <w:p w14:paraId="3FDDABA0" w14:textId="77777777" w:rsidR="001A4514" w:rsidRPr="001631C5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2) ………………………………………………..</w:t>
      </w:r>
    </w:p>
    <w:p w14:paraId="218B1FA8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714A4512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11DF45F2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3D8B0C5D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1A660F26" w14:textId="77777777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360DEE65" w14:textId="4F8B779D" w:rsidR="001A4514" w:rsidRPr="001631C5" w:rsidRDefault="00074A9D" w:rsidP="00181DCF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DE52" wp14:editId="08777E46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4E067B1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4437CC95" w14:textId="77777777" w:rsidR="00074A9D" w:rsidRPr="001631C5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1631C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631C5">
        <w:rPr>
          <w:rFonts w:ascii="Arial" w:hAnsi="Arial" w:cs="Arial"/>
          <w:sz w:val="14"/>
          <w:szCs w:val="14"/>
        </w:rPr>
        <w:t xml:space="preserve"> </w:t>
      </w:r>
      <w:r w:rsidRPr="001631C5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2022r. </w:t>
      </w:r>
      <w:r w:rsidRPr="001631C5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1631C5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2BB044E0" w14:textId="77777777" w:rsidR="00074A9D" w:rsidRPr="001631C5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1631C5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4F0990" w14:textId="77777777" w:rsidR="00074A9D" w:rsidRPr="001631C5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1631C5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1631C5">
        <w:rPr>
          <w:rFonts w:ascii="Arial" w:hAnsi="Arial" w:cs="Arial"/>
          <w:i/>
          <w:color w:val="222222"/>
          <w:sz w:val="14"/>
          <w:szCs w:val="14"/>
        </w:rPr>
        <w:t xml:space="preserve">(Dz. U. z 2022r. poz. 593 i 655) </w:t>
      </w:r>
      <w:r w:rsidRPr="001631C5">
        <w:rPr>
          <w:rFonts w:ascii="Arial" w:hAnsi="Arial" w:cs="Arial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6B33FB2D" w14:textId="072E9808" w:rsidR="00074A9D" w:rsidRPr="001631C5" w:rsidRDefault="00074A9D" w:rsidP="00181DCF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Arial" w:hAnsi="Arial" w:cs="Arial"/>
          <w:sz w:val="18"/>
          <w:szCs w:val="18"/>
        </w:rPr>
        <w:sectPr w:rsidR="00074A9D" w:rsidRPr="001631C5" w:rsidSect="001A4514"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1631C5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1631C5">
        <w:rPr>
          <w:rFonts w:ascii="Arial" w:hAnsi="Arial" w:cs="Arial"/>
          <w:i/>
          <w:color w:val="222222"/>
          <w:sz w:val="14"/>
          <w:szCs w:val="14"/>
        </w:rPr>
        <w:t>(Dz. U. z 2021r. poz. 217, 2105 i 2106)</w:t>
      </w:r>
      <w:r w:rsidRPr="001631C5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4C85B9D7" w14:textId="77777777" w:rsidTr="00074A9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6A9D60E" w14:textId="585FE398" w:rsidR="001A4514" w:rsidRPr="001631C5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41375661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</w:p>
    <w:p w14:paraId="02F9A8F3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spełniam warunek udziału w postępowaniu opisany w:</w:t>
      </w:r>
    </w:p>
    <w:p w14:paraId="388A7EA2" w14:textId="2952F314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 tabeli –  (doświadczenie) </w:t>
      </w:r>
      <w:r w:rsidRPr="001631C5">
        <w:rPr>
          <w:rFonts w:ascii="Arial" w:hAnsi="Arial" w:cs="Arial"/>
          <w:sz w:val="18"/>
          <w:szCs w:val="18"/>
        </w:rPr>
        <w:tab/>
      </w:r>
    </w:p>
    <w:p w14:paraId="3428E45E" w14:textId="43E4B14F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ppkt 1 tabeli (Kierownik </w:t>
      </w:r>
      <w:r w:rsidRPr="001631C5">
        <w:rPr>
          <w:rFonts w:ascii="Arial" w:hAnsi="Arial" w:cs="Arial"/>
          <w:iCs/>
          <w:sz w:val="18"/>
          <w:szCs w:val="18"/>
        </w:rPr>
        <w:t>budowy</w:t>
      </w:r>
      <w:r w:rsidRPr="001631C5">
        <w:rPr>
          <w:rFonts w:ascii="Arial" w:hAnsi="Arial" w:cs="Arial"/>
          <w:sz w:val="18"/>
          <w:szCs w:val="18"/>
        </w:rPr>
        <w:t>)</w:t>
      </w:r>
    </w:p>
    <w:p w14:paraId="1FCDC9FC" w14:textId="4FFFB99E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ppkt 2 tabeli (Kierownik </w:t>
      </w:r>
      <w:r w:rsidRPr="001631C5">
        <w:rPr>
          <w:rFonts w:ascii="Arial" w:hAnsi="Arial" w:cs="Arial"/>
          <w:iCs/>
          <w:sz w:val="18"/>
          <w:szCs w:val="18"/>
        </w:rPr>
        <w:t>robót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iCs/>
          <w:sz w:val="18"/>
          <w:szCs w:val="18"/>
        </w:rPr>
        <w:t>-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branża elektryczna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34CA883D" w14:textId="057D44F1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ppkt 3 tabeli (Kierownik </w:t>
      </w:r>
      <w:r w:rsidRPr="001631C5">
        <w:rPr>
          <w:rFonts w:ascii="Arial" w:hAnsi="Arial" w:cs="Arial"/>
          <w:iCs/>
          <w:sz w:val="18"/>
          <w:szCs w:val="18"/>
        </w:rPr>
        <w:t>robót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- branża sanitarna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58D94EC5" w14:textId="3EE00BED" w:rsidR="00BC5ED8" w:rsidRPr="001631C5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6E1623">
        <w:rPr>
          <w:rFonts w:ascii="Arial" w:hAnsi="Arial" w:cs="Arial"/>
          <w:color w:val="FF0000"/>
          <w:sz w:val="18"/>
          <w:szCs w:val="18"/>
        </w:rPr>
        <w:t>*</w:t>
      </w:r>
      <w:r w:rsidRPr="001631C5">
        <w:rPr>
          <w:rFonts w:ascii="Arial" w:hAnsi="Arial" w:cs="Arial"/>
          <w:sz w:val="18"/>
          <w:szCs w:val="18"/>
        </w:rPr>
        <w:t xml:space="preserve"> pkt </w:t>
      </w:r>
      <w:r w:rsidR="007532FE" w:rsidRPr="001631C5">
        <w:rPr>
          <w:rFonts w:ascii="Arial" w:hAnsi="Arial" w:cs="Arial"/>
          <w:sz w:val="18"/>
          <w:szCs w:val="18"/>
        </w:rPr>
        <w:t>8</w:t>
      </w:r>
      <w:r w:rsidRPr="001631C5">
        <w:rPr>
          <w:rFonts w:ascii="Arial" w:hAnsi="Arial" w:cs="Arial"/>
          <w:sz w:val="18"/>
          <w:szCs w:val="18"/>
        </w:rPr>
        <w:t xml:space="preserve">.2 SWZ poz. 1 pkt II ppkt 4 tabeli (Kierownik </w:t>
      </w:r>
      <w:r w:rsidRPr="001631C5">
        <w:rPr>
          <w:rFonts w:ascii="Arial" w:hAnsi="Arial" w:cs="Arial"/>
          <w:iCs/>
          <w:sz w:val="18"/>
          <w:szCs w:val="18"/>
        </w:rPr>
        <w:t>robót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iCs/>
          <w:sz w:val="18"/>
          <w:szCs w:val="18"/>
        </w:rPr>
        <w:t>-</w:t>
      </w:r>
      <w:r w:rsidR="007532FE" w:rsidRPr="001631C5">
        <w:rPr>
          <w:rFonts w:ascii="Arial" w:hAnsi="Arial" w:cs="Arial"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iCs/>
          <w:sz w:val="18"/>
          <w:szCs w:val="18"/>
        </w:rPr>
        <w:t xml:space="preserve">branża </w:t>
      </w:r>
      <w:r w:rsidR="007532FE" w:rsidRPr="001631C5">
        <w:rPr>
          <w:rFonts w:ascii="Arial" w:hAnsi="Arial" w:cs="Arial"/>
          <w:iCs/>
          <w:sz w:val="18"/>
          <w:szCs w:val="18"/>
        </w:rPr>
        <w:t>drogowa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4C60431C" w14:textId="29457A35" w:rsidR="00836A82" w:rsidRPr="001631C5" w:rsidRDefault="00836A82" w:rsidP="00181DCF">
      <w:pPr>
        <w:keepNext/>
        <w:keepLines/>
        <w:spacing w:before="60" w:after="60"/>
        <w:ind w:left="360" w:right="-426"/>
        <w:jc w:val="both"/>
        <w:rPr>
          <w:rFonts w:ascii="Arial" w:hAnsi="Arial" w:cs="Arial"/>
          <w:sz w:val="18"/>
          <w:szCs w:val="18"/>
        </w:rPr>
      </w:pPr>
    </w:p>
    <w:p w14:paraId="70BB3234" w14:textId="77777777" w:rsidR="001A4514" w:rsidRPr="006E1623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E1623">
        <w:rPr>
          <w:rFonts w:ascii="Arial" w:hAnsi="Arial" w:cs="Arial"/>
          <w:b/>
          <w:i/>
          <w:iCs/>
          <w:color w:val="FF0000"/>
          <w:sz w:val="18"/>
          <w:szCs w:val="18"/>
        </w:rPr>
        <w:t>*</w:t>
      </w:r>
      <w:r w:rsidRPr="006E1623">
        <w:rPr>
          <w:rFonts w:ascii="Arial" w:hAnsi="Arial" w:cs="Arial"/>
          <w:b/>
          <w:i/>
          <w:iCs/>
          <w:sz w:val="18"/>
          <w:szCs w:val="18"/>
        </w:rPr>
        <w:t xml:space="preserve"> Zaznaczyć warunek udziału w postępowaniu, którego spełnienie wykazuje:</w:t>
      </w:r>
    </w:p>
    <w:p w14:paraId="5881E189" w14:textId="77777777" w:rsidR="001A4514" w:rsidRPr="006E1623" w:rsidRDefault="001A4514" w:rsidP="00181DCF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E1623">
        <w:rPr>
          <w:rFonts w:ascii="Arial" w:hAnsi="Arial" w:cs="Arial"/>
          <w:b/>
          <w:i/>
          <w:iCs/>
          <w:sz w:val="18"/>
          <w:szCs w:val="18"/>
        </w:rPr>
        <w:t xml:space="preserve">Wykonawca, </w:t>
      </w:r>
    </w:p>
    <w:p w14:paraId="09B62D4C" w14:textId="0878B71D" w:rsidR="001A4514" w:rsidRPr="006E1623" w:rsidRDefault="001A4514" w:rsidP="00181DCF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6E1623">
        <w:rPr>
          <w:rFonts w:ascii="Arial" w:hAnsi="Arial" w:cs="Arial"/>
          <w:b/>
          <w:i/>
          <w:iCs/>
          <w:sz w:val="18"/>
          <w:szCs w:val="18"/>
        </w:rPr>
        <w:t>Jeden z Wykonawców wspólnie ubiegających się o udzielenie zamó</w:t>
      </w:r>
      <w:r w:rsidR="00074A9D" w:rsidRPr="006E1623">
        <w:rPr>
          <w:rFonts w:ascii="Arial" w:hAnsi="Arial" w:cs="Arial"/>
          <w:b/>
          <w:i/>
          <w:iCs/>
          <w:sz w:val="18"/>
          <w:szCs w:val="18"/>
        </w:rPr>
        <w:t>wienia składający oświadczenie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28F8F462" w14:textId="77777777" w:rsidTr="00074A9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3AB8D3EE" w14:textId="0C0F02B6" w:rsidR="001A4514" w:rsidRPr="001631C5" w:rsidRDefault="001A4514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="00074A9D" w:rsidRPr="001631C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14:paraId="5FA71C63" w14:textId="77777777" w:rsidR="001A4514" w:rsidRPr="001631C5" w:rsidRDefault="001A4514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71C41516" w14:textId="77777777" w:rsidR="001A4514" w:rsidRPr="001631C5" w:rsidRDefault="001A4514" w:rsidP="00181DCF">
      <w:pPr>
        <w:keepNext/>
        <w:keepLines/>
        <w:spacing w:before="60" w:after="60"/>
        <w:ind w:right="-567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w celu wykazania spełniania warunków udziału w postępowaniu  polegam na zdolnościach lub sytuacji następującego/ych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1A4514" w:rsidRPr="001631C5" w14:paraId="62C674C7" w14:textId="77777777" w:rsidTr="00E33F30">
        <w:tc>
          <w:tcPr>
            <w:tcW w:w="5382" w:type="dxa"/>
            <w:shd w:val="clear" w:color="auto" w:fill="auto"/>
          </w:tcPr>
          <w:p w14:paraId="0A69E3C2" w14:textId="77777777" w:rsidR="001A4514" w:rsidRPr="001631C5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1B533935" w14:textId="77777777" w:rsidR="001A4514" w:rsidRPr="001631C5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Podmiot udostępniający:</w:t>
            </w:r>
          </w:p>
        </w:tc>
      </w:tr>
      <w:tr w:rsidR="001A4514" w:rsidRPr="001631C5" w14:paraId="19E52D9B" w14:textId="77777777" w:rsidTr="00E33F30">
        <w:tc>
          <w:tcPr>
            <w:tcW w:w="5382" w:type="dxa"/>
            <w:shd w:val="clear" w:color="auto" w:fill="auto"/>
          </w:tcPr>
          <w:p w14:paraId="727ADDEB" w14:textId="2419FD57" w:rsidR="001A4514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60B1">
              <w:rPr>
                <w:rFonts w:ascii="Arial" w:hAnsi="Arial" w:cs="Arial"/>
                <w:sz w:val="18"/>
                <w:szCs w:val="18"/>
              </w:rPr>
            </w:r>
            <w:r w:rsidR="00D36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>* pkt 8.2 SWZ poz. 1 pkt I tabeli –  (doświadczenie)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A0623A" w14:textId="77777777" w:rsidR="001A4514" w:rsidRPr="001631C5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095413A5" w14:textId="77777777" w:rsidTr="00E33F30">
        <w:tc>
          <w:tcPr>
            <w:tcW w:w="5382" w:type="dxa"/>
            <w:shd w:val="clear" w:color="auto" w:fill="auto"/>
          </w:tcPr>
          <w:p w14:paraId="4F15F67F" w14:textId="3FF7BA2D" w:rsidR="007532FE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60B1">
              <w:rPr>
                <w:rFonts w:ascii="Arial" w:hAnsi="Arial" w:cs="Arial"/>
                <w:sz w:val="18"/>
                <w:szCs w:val="18"/>
              </w:rPr>
            </w:r>
            <w:r w:rsidR="00D36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ppkt 1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budowy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9E3B42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404F87D2" w14:textId="77777777" w:rsidTr="00E33F30">
        <w:tc>
          <w:tcPr>
            <w:tcW w:w="5382" w:type="dxa"/>
            <w:shd w:val="clear" w:color="auto" w:fill="auto"/>
          </w:tcPr>
          <w:p w14:paraId="2FEF1FA1" w14:textId="71685C92" w:rsidR="007532FE" w:rsidRPr="001631C5" w:rsidRDefault="007532FE" w:rsidP="00181DCF">
            <w:pPr>
              <w:keepNext/>
              <w:keepLine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60B1">
              <w:rPr>
                <w:rFonts w:ascii="Arial" w:hAnsi="Arial" w:cs="Arial"/>
                <w:sz w:val="18"/>
                <w:szCs w:val="18"/>
              </w:rPr>
            </w:r>
            <w:r w:rsidR="00D36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ppkt 2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robót - branża elektryczna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9D3038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7176EA6A" w14:textId="77777777" w:rsidTr="00E33F30">
        <w:tc>
          <w:tcPr>
            <w:tcW w:w="5382" w:type="dxa"/>
            <w:shd w:val="clear" w:color="auto" w:fill="auto"/>
          </w:tcPr>
          <w:p w14:paraId="03ECF2B5" w14:textId="0D3EC376" w:rsidR="007532FE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60B1">
              <w:rPr>
                <w:rFonts w:ascii="Arial" w:hAnsi="Arial" w:cs="Arial"/>
                <w:sz w:val="18"/>
                <w:szCs w:val="18"/>
              </w:rPr>
            </w:r>
            <w:r w:rsidR="00D36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ppkt 3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robót - branża sanitarna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27AF25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1631C5" w14:paraId="6F71100F" w14:textId="77777777" w:rsidTr="00E33F30">
        <w:tc>
          <w:tcPr>
            <w:tcW w:w="5382" w:type="dxa"/>
            <w:shd w:val="clear" w:color="auto" w:fill="auto"/>
          </w:tcPr>
          <w:p w14:paraId="20AD3F71" w14:textId="51874519" w:rsidR="007532FE" w:rsidRPr="001631C5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60B1">
              <w:rPr>
                <w:rFonts w:ascii="Arial" w:hAnsi="Arial" w:cs="Arial"/>
                <w:sz w:val="18"/>
                <w:szCs w:val="18"/>
              </w:rPr>
            </w:r>
            <w:r w:rsidR="00D360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31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31C5">
              <w:rPr>
                <w:rFonts w:ascii="Arial" w:hAnsi="Arial" w:cs="Arial"/>
                <w:sz w:val="18"/>
                <w:szCs w:val="18"/>
              </w:rPr>
              <w:t xml:space="preserve">* pkt 8.2 SWZ poz. 1 pkt II ppkt 4 tabeli (Kierownik 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robót - branża drogowa</w:t>
            </w:r>
            <w:r w:rsidRPr="001631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679FFA" w14:textId="77777777" w:rsidR="007532FE" w:rsidRPr="001631C5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0B47D3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 w:rsidRPr="001631C5">
        <w:rPr>
          <w:rFonts w:ascii="Arial" w:hAnsi="Arial" w:cs="Arial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6F74606E" w14:textId="77777777" w:rsidR="001A4514" w:rsidRPr="001631C5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1631C5">
        <w:rPr>
          <w:rFonts w:ascii="Arial" w:hAnsi="Arial" w:cs="Arial"/>
          <w:iCs/>
          <w:sz w:val="18"/>
          <w:szCs w:val="18"/>
        </w:rPr>
        <w:t>W związku z poleganiem na ZASOBACH INNYCH PODMIOTÓW załączam wraz z ofertą:</w:t>
      </w:r>
    </w:p>
    <w:p w14:paraId="5EA43F64" w14:textId="0551E5E0" w:rsidR="001A4514" w:rsidRPr="001631C5" w:rsidRDefault="001A4514" w:rsidP="00181DCF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1631C5">
        <w:rPr>
          <w:rFonts w:ascii="Arial" w:hAnsi="Arial" w:cs="Arial"/>
          <w:iCs/>
          <w:sz w:val="18"/>
          <w:szCs w:val="18"/>
        </w:rPr>
        <w:t>zobowiązanie podmiotu udostępniającego zasoby,</w:t>
      </w:r>
    </w:p>
    <w:p w14:paraId="5E20BAAA" w14:textId="2B3D1C6F" w:rsidR="001A4514" w:rsidRPr="001631C5" w:rsidRDefault="001A4514" w:rsidP="00181DCF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1631C5">
        <w:rPr>
          <w:rFonts w:ascii="Arial" w:hAnsi="Arial" w:cs="Arial"/>
          <w:iCs/>
          <w:sz w:val="18"/>
          <w:szCs w:val="18"/>
        </w:rPr>
        <w:t>oświadczenie podmiotu udostępniającego zasoby dotyczące spełniania warunków udziału w postępowaniu oraz dotyczące przesłanek braku po</w:t>
      </w:r>
      <w:r w:rsidR="00074A9D" w:rsidRPr="001631C5">
        <w:rPr>
          <w:rFonts w:ascii="Arial" w:hAnsi="Arial" w:cs="Arial"/>
          <w:iCs/>
          <w:sz w:val="18"/>
          <w:szCs w:val="18"/>
        </w:rPr>
        <w:t>dstaw wykluczenia – stanowiące załącznik 2a do SWZ</w:t>
      </w:r>
      <w:r w:rsidRPr="001631C5">
        <w:rPr>
          <w:rFonts w:ascii="Arial" w:hAnsi="Arial" w:cs="Arial"/>
          <w:iCs/>
          <w:sz w:val="18"/>
          <w:szCs w:val="18"/>
        </w:rPr>
        <w:t>.</w:t>
      </w:r>
    </w:p>
    <w:p w14:paraId="6EBB8CA2" w14:textId="77777777" w:rsidR="00A407ED" w:rsidRPr="001631C5" w:rsidRDefault="00A407ED" w:rsidP="00181DCF">
      <w:pPr>
        <w:keepNext/>
        <w:keepLines/>
        <w:shd w:val="clear" w:color="auto" w:fill="BFBFBF"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2C0F1C9D" w14:textId="77777777" w:rsidR="00A407ED" w:rsidRPr="001631C5" w:rsidRDefault="00A407E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C96CF4" w14:textId="77777777" w:rsidR="00A407ED" w:rsidRPr="001631C5" w:rsidRDefault="00A407ED" w:rsidP="00181DCF">
      <w:pPr>
        <w:keepNext/>
        <w:keepLines/>
        <w:spacing w:before="60" w:after="60"/>
        <w:ind w:right="-426"/>
        <w:rPr>
          <w:rFonts w:ascii="Arial" w:hAnsi="Arial" w:cs="Arial"/>
          <w:b/>
          <w:noProof/>
          <w:sz w:val="18"/>
          <w:szCs w:val="18"/>
        </w:rPr>
      </w:pPr>
    </w:p>
    <w:p w14:paraId="7C65B623" w14:textId="77777777" w:rsidR="00A407ED" w:rsidRPr="001631C5" w:rsidRDefault="00A407ED" w:rsidP="00181DCF">
      <w:pPr>
        <w:keepNext/>
        <w:keepLines/>
        <w:spacing w:before="60" w:after="60"/>
        <w:ind w:right="-426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b/>
          <w:noProof/>
          <w:sz w:val="18"/>
          <w:szCs w:val="18"/>
        </w:rPr>
        <w:t>OŚWIADCZENIE O DOSTĘPNOŚCI PODMIOTOWYCH ŚRODKÓW DOWODOWYCH:</w:t>
      </w:r>
    </w:p>
    <w:p w14:paraId="65095353" w14:textId="77777777" w:rsidR="00A407ED" w:rsidRPr="001631C5" w:rsidRDefault="00A407E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938"/>
      </w:tblGrid>
      <w:tr w:rsidR="00A407ED" w:rsidRPr="001631C5" w14:paraId="01C2F421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85AC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EE40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Adres strony internetowej*</w:t>
            </w:r>
          </w:p>
        </w:tc>
      </w:tr>
      <w:tr w:rsidR="00A407ED" w:rsidRPr="000849AE" w14:paraId="1692140E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5887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1E8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KRS- </w:t>
            </w:r>
            <w:hyperlink r:id="rId12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D595155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Ceidg </w:t>
            </w:r>
            <w:hyperlink r:id="rId13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407ED" w:rsidRPr="001631C5" w14:paraId="47D9C44A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F65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C61" w14:textId="77777777" w:rsidR="00A407ED" w:rsidRPr="001631C5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4839E1C" w14:textId="59E3499A" w:rsidR="00074A9D" w:rsidRPr="001631C5" w:rsidRDefault="00074A9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Cs/>
          <w:iCs/>
          <w:sz w:val="14"/>
          <w:szCs w:val="14"/>
          <w:vertAlign w:val="superscript"/>
          <w:lang w:eastAsia="x-none"/>
        </w:rPr>
      </w:pPr>
      <w:r w:rsidRPr="001631C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2E854" wp14:editId="0AC8976F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463AAC7C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0648E95F" w14:textId="23E9C2CF" w:rsidR="00074A9D" w:rsidRPr="001631C5" w:rsidRDefault="00074A9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vertAlign w:val="superscript"/>
          <w:lang w:eastAsia="x-none"/>
        </w:rPr>
        <w:t>2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 xml:space="preserve"> Uwaga:</w:t>
      </w:r>
    </w:p>
    <w:p w14:paraId="362D919E" w14:textId="492FC761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0D382568" w14:textId="4900B3FF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>- z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obowiązania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 do udostepnienia zasobów,</w:t>
      </w:r>
    </w:p>
    <w:p w14:paraId="3DFFB370" w14:textId="3B061CB9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oświadczenia</w:t>
      </w:r>
      <w:r w:rsidRPr="001631C5">
        <w:rPr>
          <w:rFonts w:ascii="Arial" w:hAnsi="Arial" w:cs="Arial"/>
          <w:sz w:val="14"/>
          <w:szCs w:val="14"/>
        </w:rPr>
        <w:t xml:space="preserve">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1593B36C" w14:textId="3A390203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5E56E0A4" w14:textId="2FFD5300" w:rsidR="00074A9D" w:rsidRPr="001631C5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1631C5">
        <w:rPr>
          <w:rFonts w:ascii="Arial" w:hAnsi="Arial" w:cs="Arial"/>
          <w:b/>
          <w:bCs/>
          <w:iCs/>
          <w:sz w:val="14"/>
          <w:szCs w:val="14"/>
          <w:lang w:eastAsia="x-none"/>
        </w:rPr>
        <w:t>pełnomocnictwo lub inny dokument</w:t>
      </w:r>
      <w:r w:rsidRPr="001631C5">
        <w:rPr>
          <w:rFonts w:ascii="Arial" w:hAnsi="Arial" w:cs="Arial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76B5AC79" w14:textId="77777777" w:rsidR="00751C61" w:rsidRPr="001631C5" w:rsidRDefault="00751C61" w:rsidP="00181DCF">
      <w:pPr>
        <w:keepNext/>
        <w:keepLines/>
        <w:spacing w:before="60" w:after="60"/>
        <w:jc w:val="both"/>
        <w:rPr>
          <w:rFonts w:ascii="Arial" w:hAnsi="Arial" w:cs="Arial"/>
          <w:b/>
          <w:noProof/>
          <w:sz w:val="18"/>
          <w:szCs w:val="18"/>
        </w:rPr>
        <w:sectPr w:rsidR="00751C61" w:rsidRPr="001631C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77777777" w:rsidR="00751C61" w:rsidRPr="001631C5" w:rsidRDefault="00751C61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161B7A45" w14:textId="2489F1B3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t>Załącznik nr 2a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</w:rPr>
        <w:t xml:space="preserve">- </w:t>
      </w:r>
      <w:r w:rsidRPr="001631C5">
        <w:rPr>
          <w:rFonts w:ascii="Arial" w:hAnsi="Arial" w:cs="Arial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4750444E" w14:textId="77777777" w:rsidR="001A4514" w:rsidRPr="001631C5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_______________________</w:t>
      </w:r>
    </w:p>
    <w:p w14:paraId="6D594092" w14:textId="77777777" w:rsidR="001A4514" w:rsidRPr="001631C5" w:rsidRDefault="001A4514" w:rsidP="00181DCF">
      <w:pPr>
        <w:keepNext/>
        <w:keepLines/>
        <w:spacing w:before="60" w:after="60"/>
        <w:ind w:right="5953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140F11E2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u w:val="single"/>
        </w:rPr>
      </w:pPr>
    </w:p>
    <w:p w14:paraId="212DD3DC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reprezentowany przez:</w:t>
      </w:r>
    </w:p>
    <w:p w14:paraId="762560B5" w14:textId="77777777" w:rsidR="001A4514" w:rsidRPr="001631C5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</w:t>
      </w:r>
    </w:p>
    <w:p w14:paraId="12FBEC07" w14:textId="77777777" w:rsidR="001A4514" w:rsidRPr="001631C5" w:rsidRDefault="001A4514" w:rsidP="00181DCF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(imię, nazwisko, stanowisko/</w:t>
      </w:r>
    </w:p>
    <w:p w14:paraId="659A8E26" w14:textId="77777777" w:rsidR="001A4514" w:rsidRPr="001631C5" w:rsidRDefault="001A4514" w:rsidP="00181DCF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podstawa do  reprezentacji)</w:t>
      </w:r>
    </w:p>
    <w:p w14:paraId="754C3E30" w14:textId="77777777" w:rsidR="001A4514" w:rsidRPr="001631C5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i/>
          <w:sz w:val="18"/>
          <w:szCs w:val="18"/>
        </w:rPr>
      </w:pPr>
    </w:p>
    <w:p w14:paraId="08FAB758" w14:textId="77777777" w:rsidR="001A4514" w:rsidRPr="001631C5" w:rsidRDefault="001A4514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1631C5" w:rsidRDefault="001A4514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14:paraId="4FCC1AE2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64302A63" w14:textId="5CB99C55" w:rsidR="001A4514" w:rsidRPr="001631C5" w:rsidRDefault="007532FE" w:rsidP="00181DCF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26D71373" w14:textId="77777777" w:rsidR="001A4514" w:rsidRPr="001631C5" w:rsidRDefault="001A4514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co następuje:</w:t>
      </w:r>
    </w:p>
    <w:p w14:paraId="2411E371" w14:textId="77777777" w:rsidR="001A4514" w:rsidRPr="001631C5" w:rsidRDefault="001A4514" w:rsidP="00181DCF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1631C5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1631C5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4F4C71B5" w14:textId="12CA0BB1" w:rsidR="001A4514" w:rsidRPr="001631C5" w:rsidRDefault="001A4514" w:rsidP="00181DCF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podlegam wykluczeniu z postępowania na podstawie </w:t>
      </w:r>
      <w:r w:rsidRPr="001631C5">
        <w:rPr>
          <w:rFonts w:ascii="Arial" w:hAnsi="Arial" w:cs="Arial"/>
          <w:b/>
          <w:bCs/>
          <w:sz w:val="18"/>
          <w:szCs w:val="18"/>
        </w:rPr>
        <w:t>art. 108 ust. 1</w:t>
      </w:r>
      <w:r w:rsidRPr="001631C5">
        <w:rPr>
          <w:rFonts w:ascii="Arial" w:hAnsi="Arial" w:cs="Arial"/>
          <w:b/>
          <w:sz w:val="18"/>
          <w:szCs w:val="18"/>
        </w:rPr>
        <w:t xml:space="preserve"> oraz art. </w:t>
      </w:r>
      <w:r w:rsidRPr="001631C5">
        <w:rPr>
          <w:rFonts w:ascii="Arial" w:hAnsi="Arial" w:cs="Arial"/>
          <w:b/>
          <w:bCs/>
          <w:sz w:val="18"/>
          <w:szCs w:val="18"/>
        </w:rPr>
        <w:t xml:space="preserve">109 ust. 1 pkt </w:t>
      </w:r>
      <w:r w:rsidR="008C7E34" w:rsidRPr="001631C5">
        <w:rPr>
          <w:rFonts w:ascii="Arial" w:hAnsi="Arial" w:cs="Arial"/>
          <w:b/>
          <w:bCs/>
          <w:sz w:val="18"/>
          <w:szCs w:val="18"/>
        </w:rPr>
        <w:t>1, 4, 5, 7, 8</w:t>
      </w:r>
      <w:r w:rsidR="00D1193F">
        <w:rPr>
          <w:rFonts w:ascii="Arial" w:hAnsi="Arial" w:cs="Arial"/>
          <w:b/>
          <w:bCs/>
          <w:sz w:val="18"/>
          <w:szCs w:val="18"/>
        </w:rPr>
        <w:t>,</w:t>
      </w:r>
      <w:r w:rsidR="008C7E34" w:rsidRPr="001631C5">
        <w:rPr>
          <w:rFonts w:ascii="Arial" w:hAnsi="Arial" w:cs="Arial"/>
          <w:b/>
          <w:bCs/>
          <w:sz w:val="18"/>
          <w:szCs w:val="18"/>
        </w:rPr>
        <w:t xml:space="preserve"> 9</w:t>
      </w:r>
      <w:r w:rsidR="00D1193F">
        <w:rPr>
          <w:rFonts w:ascii="Arial" w:hAnsi="Arial" w:cs="Arial"/>
          <w:b/>
          <w:bCs/>
          <w:sz w:val="18"/>
          <w:szCs w:val="18"/>
        </w:rPr>
        <w:t xml:space="preserve"> i 10</w:t>
      </w:r>
      <w:r w:rsidR="008C7E34" w:rsidRPr="001631C5">
        <w:rPr>
          <w:rFonts w:ascii="Arial" w:hAnsi="Arial" w:cs="Arial"/>
          <w:b/>
          <w:b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t>ustawy Pzp.</w:t>
      </w:r>
    </w:p>
    <w:p w14:paraId="42B30AB7" w14:textId="7F83867B" w:rsidR="001A4514" w:rsidRPr="001631C5" w:rsidRDefault="001A4514" w:rsidP="00181DCF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1631C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="00074A9D" w:rsidRPr="001631C5">
        <w:rPr>
          <w:rFonts w:ascii="Arial" w:hAnsi="Arial" w:cs="Arial"/>
          <w:b/>
          <w:sz w:val="18"/>
          <w:szCs w:val="18"/>
        </w:rPr>
        <w:t>z dnia 13 kwietnia 2022</w:t>
      </w:r>
      <w:r w:rsidRPr="001631C5">
        <w:rPr>
          <w:rFonts w:ascii="Arial" w:hAnsi="Arial" w:cs="Arial"/>
          <w:b/>
          <w:sz w:val="18"/>
          <w:szCs w:val="18"/>
        </w:rPr>
        <w:t>r.</w:t>
      </w:r>
      <w:r w:rsidRPr="001631C5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1631C5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1631C5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1631C5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1631C5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1631C5" w14:paraId="67B21E29" w14:textId="77777777" w:rsidTr="007E0088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58057B9" w14:textId="77777777" w:rsidR="001A4514" w:rsidRPr="001631C5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115DDF7A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że spełniam warunek udziału w postępowaniu opisany w:</w:t>
      </w:r>
    </w:p>
    <w:p w14:paraId="319A842B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 tabeli –  (doświadczenie) </w:t>
      </w:r>
      <w:r w:rsidRPr="001631C5">
        <w:rPr>
          <w:rFonts w:ascii="Arial" w:hAnsi="Arial" w:cs="Arial"/>
          <w:sz w:val="18"/>
          <w:szCs w:val="18"/>
        </w:rPr>
        <w:tab/>
      </w:r>
    </w:p>
    <w:p w14:paraId="0FCD2264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ppkt 1 tabeli (Kierownik </w:t>
      </w:r>
      <w:r w:rsidRPr="001631C5">
        <w:rPr>
          <w:rFonts w:ascii="Arial" w:hAnsi="Arial" w:cs="Arial"/>
          <w:iCs/>
          <w:sz w:val="18"/>
          <w:szCs w:val="18"/>
        </w:rPr>
        <w:t>budowy</w:t>
      </w:r>
      <w:r w:rsidRPr="001631C5">
        <w:rPr>
          <w:rFonts w:ascii="Arial" w:hAnsi="Arial" w:cs="Arial"/>
          <w:sz w:val="18"/>
          <w:szCs w:val="18"/>
        </w:rPr>
        <w:t>)</w:t>
      </w:r>
    </w:p>
    <w:p w14:paraId="4BAD15B8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ppkt 2 tabeli (Kierownik </w:t>
      </w:r>
      <w:r w:rsidRPr="001631C5">
        <w:rPr>
          <w:rFonts w:ascii="Arial" w:hAnsi="Arial" w:cs="Arial"/>
          <w:iCs/>
          <w:sz w:val="18"/>
          <w:szCs w:val="18"/>
        </w:rPr>
        <w:t>robót - branża elektryczna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4A2700F2" w14:textId="77777777" w:rsidR="008C7E34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ppkt 3 tabeli (Kierownik </w:t>
      </w:r>
      <w:r w:rsidRPr="001631C5">
        <w:rPr>
          <w:rFonts w:ascii="Arial" w:hAnsi="Arial" w:cs="Arial"/>
          <w:iCs/>
          <w:sz w:val="18"/>
          <w:szCs w:val="18"/>
        </w:rPr>
        <w:t>robót - branża sanitarna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5E3D3884" w14:textId="284E21F7" w:rsidR="00E33F30" w:rsidRPr="001631C5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C5">
        <w:rPr>
          <w:rFonts w:ascii="Arial" w:hAnsi="Arial" w:cs="Arial"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sz w:val="18"/>
          <w:szCs w:val="18"/>
        </w:rPr>
      </w:r>
      <w:r w:rsidR="00D360B1">
        <w:rPr>
          <w:rFonts w:ascii="Arial" w:hAnsi="Arial" w:cs="Arial"/>
          <w:sz w:val="18"/>
          <w:szCs w:val="18"/>
        </w:rPr>
        <w:fldChar w:fldCharType="separate"/>
      </w:r>
      <w:r w:rsidRPr="001631C5">
        <w:rPr>
          <w:rFonts w:ascii="Arial" w:hAnsi="Arial" w:cs="Arial"/>
          <w:sz w:val="18"/>
          <w:szCs w:val="18"/>
        </w:rPr>
        <w:fldChar w:fldCharType="end"/>
      </w:r>
      <w:r w:rsidRPr="001631C5">
        <w:rPr>
          <w:rFonts w:ascii="Arial" w:hAnsi="Arial" w:cs="Arial"/>
          <w:sz w:val="18"/>
          <w:szCs w:val="18"/>
        </w:rPr>
        <w:t xml:space="preserve">* pkt 8.2 SWZ poz. 1 pkt II ppkt 4 tabeli (Kierownik </w:t>
      </w:r>
      <w:r w:rsidRPr="001631C5">
        <w:rPr>
          <w:rFonts w:ascii="Arial" w:hAnsi="Arial" w:cs="Arial"/>
          <w:iCs/>
          <w:sz w:val="18"/>
          <w:szCs w:val="18"/>
        </w:rPr>
        <w:t>robót - branża drogowa</w:t>
      </w:r>
      <w:r w:rsidRPr="001631C5">
        <w:rPr>
          <w:rFonts w:ascii="Arial" w:hAnsi="Arial" w:cs="Arial"/>
          <w:sz w:val="18"/>
          <w:szCs w:val="18"/>
        </w:rPr>
        <w:t>)</w:t>
      </w:r>
    </w:p>
    <w:p w14:paraId="621BB672" w14:textId="77777777" w:rsidR="00836A82" w:rsidRPr="001631C5" w:rsidRDefault="00836A82" w:rsidP="00181DCF">
      <w:pPr>
        <w:keepNext/>
        <w:keepLines/>
        <w:spacing w:before="60" w:after="60"/>
        <w:ind w:left="360" w:right="-426"/>
        <w:jc w:val="both"/>
        <w:rPr>
          <w:rFonts w:ascii="Arial" w:hAnsi="Arial" w:cs="Arial"/>
          <w:sz w:val="18"/>
          <w:szCs w:val="18"/>
        </w:rPr>
      </w:pPr>
    </w:p>
    <w:p w14:paraId="20B026AD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1631C5">
        <w:rPr>
          <w:rFonts w:ascii="Arial" w:hAnsi="Arial" w:cs="Arial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11374D55" w14:textId="77777777" w:rsidR="007E0088" w:rsidRPr="001631C5" w:rsidRDefault="007E0088" w:rsidP="00181DCF">
      <w:pPr>
        <w:keepNext/>
        <w:keepLines/>
        <w:spacing w:before="60" w:after="60"/>
        <w:jc w:val="both"/>
        <w:rPr>
          <w:rFonts w:ascii="Arial" w:hAnsi="Arial" w:cs="Arial"/>
          <w:i/>
          <w:iCs/>
          <w:sz w:val="18"/>
          <w:szCs w:val="18"/>
        </w:rPr>
      </w:pPr>
    </w:p>
    <w:p w14:paraId="20C874B2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b/>
          <w:noProof/>
          <w:sz w:val="18"/>
          <w:szCs w:val="18"/>
        </w:rPr>
        <w:t>OŚWIADCZENIE O DOSTĘPNOŚCI PODMIOTOWYCH ŚRODKÓW DOWODOWYCH:</w:t>
      </w:r>
    </w:p>
    <w:p w14:paraId="45318CD5" w14:textId="77777777" w:rsidR="001A4514" w:rsidRPr="001631C5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Na podstawie art. 274 ust. 4 </w:t>
      </w:r>
      <w:r w:rsidRPr="001631C5">
        <w:rPr>
          <w:rFonts w:ascii="Arial" w:hAnsi="Arial" w:cs="Arial"/>
          <w:sz w:val="18"/>
          <w:szCs w:val="18"/>
        </w:rPr>
        <w:t>ustawy Pzp</w:t>
      </w:r>
      <w:r w:rsidRPr="001631C5">
        <w:rPr>
          <w:rFonts w:ascii="Arial" w:hAnsi="Arial" w:cs="Arial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5413"/>
      </w:tblGrid>
      <w:tr w:rsidR="001A4514" w:rsidRPr="001631C5" w14:paraId="77A147D2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9BC0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DC74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Adres strony internetowej*</w:t>
            </w:r>
          </w:p>
        </w:tc>
      </w:tr>
      <w:tr w:rsidR="001A4514" w:rsidRPr="000849AE" w14:paraId="1627F0D5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42E5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B8F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KRS- </w:t>
            </w:r>
            <w:hyperlink r:id="rId14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24218D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Ceidg </w:t>
            </w:r>
            <w:hyperlink r:id="rId15" w:history="1">
              <w:r w:rsidRPr="001631C5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A4514" w:rsidRPr="001631C5" w14:paraId="17C93CC2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C01" w14:textId="7777777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D4A" w14:textId="0126A3C7" w:rsidR="001A4514" w:rsidRPr="001631C5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1C5">
              <w:rPr>
                <w:rFonts w:ascii="Arial" w:hAnsi="Arial" w:cs="Arial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1E2C8F1B" w14:textId="77777777" w:rsidR="001A4514" w:rsidRPr="001631C5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  <w:sectPr w:rsidR="001A4514" w:rsidRPr="001631C5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1631C5" w:rsidRDefault="00781CF8" w:rsidP="00181DCF">
      <w:pPr>
        <w:keepNext/>
        <w:keepLines/>
        <w:spacing w:before="60" w:after="60"/>
        <w:jc w:val="both"/>
        <w:rPr>
          <w:rFonts w:ascii="Arial" w:eastAsia="Calibri" w:hAnsi="Arial" w:cs="Arial"/>
          <w:sz w:val="16"/>
          <w:szCs w:val="18"/>
          <w:lang w:eastAsia="en-US"/>
        </w:rPr>
      </w:pPr>
      <w:r w:rsidRPr="001631C5">
        <w:rPr>
          <w:rFonts w:ascii="Arial" w:hAnsi="Arial" w:cs="Arial"/>
          <w:sz w:val="16"/>
          <w:szCs w:val="18"/>
        </w:rPr>
        <w:lastRenderedPageBreak/>
        <w:t>za</w:t>
      </w:r>
      <w:r w:rsidR="00384916" w:rsidRPr="001631C5">
        <w:rPr>
          <w:rFonts w:ascii="Arial" w:hAnsi="Arial" w:cs="Arial"/>
          <w:sz w:val="16"/>
          <w:szCs w:val="18"/>
        </w:rPr>
        <w:t xml:space="preserve">łącznik nr </w:t>
      </w:r>
      <w:r w:rsidR="005B67DC" w:rsidRPr="001631C5">
        <w:rPr>
          <w:rFonts w:ascii="Arial" w:hAnsi="Arial" w:cs="Arial"/>
          <w:sz w:val="16"/>
          <w:szCs w:val="18"/>
        </w:rPr>
        <w:t>4</w:t>
      </w:r>
      <w:r w:rsidR="00384916" w:rsidRPr="001631C5">
        <w:rPr>
          <w:rFonts w:ascii="Arial" w:hAnsi="Arial" w:cs="Arial"/>
          <w:sz w:val="16"/>
          <w:szCs w:val="18"/>
        </w:rPr>
        <w:t xml:space="preserve"> –</w:t>
      </w:r>
      <w:r w:rsidR="00384916" w:rsidRPr="001631C5">
        <w:rPr>
          <w:rFonts w:ascii="Arial" w:hAnsi="Arial" w:cs="Arial"/>
          <w:b/>
          <w:sz w:val="16"/>
          <w:szCs w:val="18"/>
        </w:rPr>
        <w:t xml:space="preserve"> </w:t>
      </w:r>
      <w:r w:rsidR="00384916" w:rsidRPr="001631C5">
        <w:rPr>
          <w:rFonts w:ascii="Arial" w:hAnsi="Arial" w:cs="Arial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FC89DE" w14:textId="77777777" w:rsidR="00384916" w:rsidRPr="001631C5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b/>
          <w:sz w:val="16"/>
          <w:szCs w:val="18"/>
        </w:rPr>
        <w:t>ZOBOWIĄZANIE DO UDOSTĘPNIENIA ZASOBÓW</w:t>
      </w:r>
    </w:p>
    <w:p w14:paraId="5C4206C7" w14:textId="4B3A1FD5" w:rsidR="00384916" w:rsidRPr="001631C5" w:rsidRDefault="008C7E34" w:rsidP="00181DCF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79590542" w14:textId="35006356" w:rsidR="00384916" w:rsidRPr="001631C5" w:rsidRDefault="00384916" w:rsidP="00181DCF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Arial" w:hAnsi="Arial" w:cs="Arial"/>
          <w:i/>
          <w:sz w:val="14"/>
          <w:szCs w:val="14"/>
        </w:rPr>
      </w:pPr>
      <w:r w:rsidRPr="001631C5">
        <w:rPr>
          <w:rFonts w:ascii="Arial" w:hAnsi="Arial" w:cs="Arial"/>
          <w:i/>
          <w:sz w:val="14"/>
          <w:szCs w:val="14"/>
        </w:rPr>
        <w:t>/Nazwa zamówienia/</w:t>
      </w:r>
    </w:p>
    <w:p w14:paraId="5906719B" w14:textId="77777777" w:rsidR="00384916" w:rsidRPr="001631C5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sz w:val="16"/>
          <w:szCs w:val="18"/>
          <w:lang w:eastAsia="en-US"/>
        </w:rPr>
      </w:pPr>
    </w:p>
    <w:p w14:paraId="67413C45" w14:textId="5C6352C7" w:rsidR="00384916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4CB211A9" w14:textId="0B022D66" w:rsidR="00384916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65C5E21" w14:textId="77777777" w:rsidR="00384916" w:rsidRPr="001631C5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b/>
          <w:bCs/>
          <w:sz w:val="16"/>
          <w:szCs w:val="18"/>
          <w:u w:val="single"/>
        </w:rPr>
      </w:pPr>
      <w:r w:rsidRPr="001631C5">
        <w:rPr>
          <w:rFonts w:ascii="Arial" w:hAnsi="Arial" w:cs="Arial"/>
          <w:b/>
          <w:bCs/>
          <w:sz w:val="16"/>
          <w:szCs w:val="18"/>
          <w:u w:val="single"/>
        </w:rPr>
        <w:t xml:space="preserve">oświadczam, </w:t>
      </w:r>
    </w:p>
    <w:p w14:paraId="01AE5254" w14:textId="7946A3D1" w:rsidR="00D8776D" w:rsidRPr="001631C5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 xml:space="preserve">iż </w:t>
      </w:r>
      <w:r w:rsidR="000A086B" w:rsidRPr="001631C5">
        <w:rPr>
          <w:rFonts w:ascii="Arial" w:hAnsi="Arial" w:cs="Arial"/>
          <w:sz w:val="16"/>
          <w:szCs w:val="18"/>
        </w:rPr>
        <w:t>udost</w:t>
      </w:r>
      <w:r w:rsidR="005314C2" w:rsidRPr="001631C5">
        <w:rPr>
          <w:rFonts w:ascii="Arial" w:hAnsi="Arial" w:cs="Arial"/>
          <w:sz w:val="16"/>
          <w:szCs w:val="18"/>
        </w:rPr>
        <w:t>ępnię Wykonawcy………………………………………</w:t>
      </w:r>
      <w:r w:rsidR="000A086B" w:rsidRPr="001631C5">
        <w:rPr>
          <w:rFonts w:ascii="Arial" w:hAnsi="Arial" w:cs="Arial"/>
          <w:sz w:val="16"/>
          <w:szCs w:val="18"/>
        </w:rPr>
        <w:t xml:space="preserve"> </w:t>
      </w:r>
      <w:r w:rsidRPr="001631C5">
        <w:rPr>
          <w:rFonts w:ascii="Arial" w:hAnsi="Arial" w:cs="Arial"/>
          <w:sz w:val="16"/>
          <w:szCs w:val="18"/>
        </w:rPr>
        <w:t xml:space="preserve">na czas niezbędny do realizacji </w:t>
      </w:r>
      <w:r w:rsidR="000A086B" w:rsidRPr="001631C5">
        <w:rPr>
          <w:rFonts w:ascii="Arial" w:hAnsi="Arial" w:cs="Arial"/>
          <w:sz w:val="16"/>
          <w:szCs w:val="18"/>
        </w:rPr>
        <w:t xml:space="preserve">niniejszego </w:t>
      </w:r>
      <w:r w:rsidRPr="001631C5">
        <w:rPr>
          <w:rFonts w:ascii="Arial" w:hAnsi="Arial" w:cs="Arial"/>
          <w:sz w:val="16"/>
          <w:szCs w:val="18"/>
        </w:rPr>
        <w:t>zamówienia</w:t>
      </w:r>
      <w:r w:rsidR="00080A26" w:rsidRPr="001631C5">
        <w:rPr>
          <w:rFonts w:ascii="Arial" w:hAnsi="Arial" w:cs="Arial"/>
          <w:sz w:val="16"/>
          <w:szCs w:val="18"/>
        </w:rPr>
        <w:t xml:space="preserve"> zdolności</w:t>
      </w:r>
      <w:r w:rsidR="000A086B" w:rsidRPr="001631C5">
        <w:rPr>
          <w:rFonts w:ascii="Arial" w:hAnsi="Arial" w:cs="Arial"/>
          <w:sz w:val="16"/>
          <w:szCs w:val="18"/>
        </w:rPr>
        <w:t>/</w:t>
      </w:r>
      <w:r w:rsidRPr="001631C5">
        <w:rPr>
          <w:rFonts w:ascii="Arial" w:hAnsi="Arial" w:cs="Arial"/>
          <w:sz w:val="16"/>
          <w:szCs w:val="18"/>
        </w:rPr>
        <w:t>zasoby</w:t>
      </w:r>
      <w:r w:rsidR="00D8776D" w:rsidRPr="001631C5">
        <w:rPr>
          <w:rFonts w:ascii="Arial" w:hAnsi="Arial" w:cs="Arial"/>
          <w:sz w:val="16"/>
          <w:szCs w:val="18"/>
        </w:rPr>
        <w:t>:</w:t>
      </w:r>
    </w:p>
    <w:p w14:paraId="6855B54A" w14:textId="77777777" w:rsidR="00D8776D" w:rsidRPr="001631C5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75A79A" w14:textId="77777777" w:rsidR="008C7E34" w:rsidRPr="001631C5" w:rsidRDefault="008C7E34" w:rsidP="00181DCF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doświadczenie       ………………</w:t>
      </w:r>
    </w:p>
    <w:p w14:paraId="25ABB3D6" w14:textId="77777777" w:rsidR="008C7E34" w:rsidRPr="001631C5" w:rsidRDefault="008C7E34" w:rsidP="00181DCF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osoby skierowanej do realizacji zamówienia ………………………..</w:t>
      </w:r>
    </w:p>
    <w:p w14:paraId="3B18BBB0" w14:textId="77777777" w:rsidR="00D8776D" w:rsidRPr="001631C5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638406D0" w14:textId="14EDBAE6" w:rsidR="000A086B" w:rsidRPr="001631C5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i</w:t>
      </w:r>
      <w:r w:rsidR="000A086B" w:rsidRPr="001631C5">
        <w:rPr>
          <w:rFonts w:ascii="Arial" w:hAnsi="Arial" w:cs="Arial"/>
          <w:sz w:val="16"/>
          <w:szCs w:val="18"/>
        </w:rPr>
        <w:t xml:space="preserve"> gwarantuję rzeczywisty dostęp do tych zasobów </w:t>
      </w:r>
      <w:r w:rsidR="00684E6E" w:rsidRPr="001631C5">
        <w:rPr>
          <w:rFonts w:ascii="Arial" w:hAnsi="Arial" w:cs="Arial"/>
          <w:sz w:val="16"/>
          <w:szCs w:val="18"/>
        </w:rPr>
        <w:t xml:space="preserve">oraz zrealizuję zamówienie w zakresie </w:t>
      </w:r>
    </w:p>
    <w:p w14:paraId="19E8B155" w14:textId="77777777" w:rsidR="000A086B" w:rsidRPr="001631C5" w:rsidRDefault="000A086B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44F9FF23" w14:textId="77777777" w:rsidR="000A086B" w:rsidRPr="001631C5" w:rsidRDefault="000A086B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</w:p>
    <w:p w14:paraId="4DA0E968" w14:textId="3EF7F6B6" w:rsidR="00384916" w:rsidRPr="001631C5" w:rsidRDefault="000A086B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 xml:space="preserve">1. </w:t>
      </w:r>
      <w:r w:rsidR="00684E6E" w:rsidRPr="001631C5">
        <w:rPr>
          <w:rFonts w:ascii="Arial" w:hAnsi="Arial" w:cs="Arial"/>
          <w:sz w:val="16"/>
          <w:szCs w:val="18"/>
        </w:rPr>
        <w:tab/>
      </w:r>
      <w:r w:rsidR="00384916" w:rsidRPr="001631C5">
        <w:rPr>
          <w:rFonts w:ascii="Arial" w:hAnsi="Arial" w:cs="Arial"/>
          <w:sz w:val="16"/>
          <w:szCs w:val="18"/>
        </w:rPr>
        <w:t xml:space="preserve">Zakres dostępnych zasobów </w:t>
      </w:r>
    </w:p>
    <w:p w14:paraId="3127275B" w14:textId="3A863EAA" w:rsidR="00384916" w:rsidRPr="001631C5" w:rsidRDefault="00384916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1631C5">
        <w:rPr>
          <w:rFonts w:ascii="Arial" w:hAnsi="Arial" w:cs="Arial"/>
          <w:sz w:val="16"/>
          <w:szCs w:val="18"/>
        </w:rPr>
        <w:t>………………………………</w:t>
      </w:r>
    </w:p>
    <w:p w14:paraId="461D891A" w14:textId="77777777" w:rsidR="00384916" w:rsidRPr="001631C5" w:rsidRDefault="00384916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1631C5">
        <w:rPr>
          <w:rFonts w:ascii="Arial" w:hAnsi="Arial" w:cs="Arial"/>
          <w:i/>
          <w:sz w:val="14"/>
          <w:szCs w:val="16"/>
        </w:rPr>
        <w:t>(jaki zakres podmiot oddaje do dyspozycji np. ludzie, sprzęt, itp.)</w:t>
      </w:r>
    </w:p>
    <w:p w14:paraId="76218960" w14:textId="77777777" w:rsidR="00384916" w:rsidRPr="001631C5" w:rsidRDefault="00384916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6"/>
          <w:szCs w:val="18"/>
        </w:rPr>
      </w:pPr>
    </w:p>
    <w:p w14:paraId="7FA02D65" w14:textId="009DCEAB" w:rsidR="00384916" w:rsidRPr="001631C5" w:rsidRDefault="00384916" w:rsidP="00181DCF">
      <w:pPr>
        <w:keepNext/>
        <w:keepLines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 xml:space="preserve">Sposób </w:t>
      </w:r>
      <w:r w:rsidR="00C41F89" w:rsidRPr="001631C5">
        <w:rPr>
          <w:rFonts w:ascii="Arial" w:hAnsi="Arial" w:cs="Arial"/>
          <w:sz w:val="16"/>
          <w:szCs w:val="18"/>
        </w:rPr>
        <w:t xml:space="preserve">i okres udostępnienia </w:t>
      </w:r>
      <w:r w:rsidR="00526C26" w:rsidRPr="001631C5">
        <w:rPr>
          <w:rFonts w:ascii="Arial" w:hAnsi="Arial" w:cs="Arial"/>
          <w:sz w:val="16"/>
          <w:szCs w:val="18"/>
        </w:rPr>
        <w:t xml:space="preserve">Wykonawcy </w:t>
      </w:r>
      <w:r w:rsidR="00C41F89" w:rsidRPr="001631C5">
        <w:rPr>
          <w:rFonts w:ascii="Arial" w:hAnsi="Arial" w:cs="Arial"/>
          <w:sz w:val="16"/>
          <w:szCs w:val="18"/>
        </w:rPr>
        <w:t xml:space="preserve">i wykorzystania </w:t>
      </w:r>
      <w:r w:rsidR="00526C26" w:rsidRPr="001631C5">
        <w:rPr>
          <w:rFonts w:ascii="Arial" w:hAnsi="Arial" w:cs="Arial"/>
          <w:sz w:val="16"/>
          <w:szCs w:val="18"/>
        </w:rPr>
        <w:t xml:space="preserve">przez niego </w:t>
      </w:r>
      <w:r w:rsidR="00C41F89" w:rsidRPr="001631C5">
        <w:rPr>
          <w:rFonts w:ascii="Arial" w:hAnsi="Arial" w:cs="Arial"/>
          <w:sz w:val="16"/>
          <w:szCs w:val="18"/>
        </w:rPr>
        <w:t>z</w:t>
      </w:r>
      <w:r w:rsidRPr="001631C5">
        <w:rPr>
          <w:rFonts w:ascii="Arial" w:hAnsi="Arial" w:cs="Arial"/>
          <w:sz w:val="16"/>
          <w:szCs w:val="18"/>
        </w:rPr>
        <w:t xml:space="preserve">asobów </w:t>
      </w:r>
    </w:p>
    <w:p w14:paraId="3EFA6FE8" w14:textId="1BF2FBE4" w:rsidR="00384916" w:rsidRPr="001631C5" w:rsidRDefault="00384916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1631C5">
        <w:rPr>
          <w:rFonts w:ascii="Arial" w:hAnsi="Arial" w:cs="Arial"/>
          <w:sz w:val="16"/>
          <w:szCs w:val="18"/>
        </w:rPr>
        <w:t>………………………………</w:t>
      </w:r>
    </w:p>
    <w:p w14:paraId="28A3E6A2" w14:textId="577DB1AB" w:rsidR="00384916" w:rsidRPr="001631C5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1631C5">
        <w:rPr>
          <w:rFonts w:ascii="Arial" w:hAnsi="Arial" w:cs="Arial"/>
          <w:i/>
          <w:sz w:val="14"/>
          <w:szCs w:val="16"/>
        </w:rPr>
        <w:t>(</w:t>
      </w:r>
      <w:r w:rsidR="00384916" w:rsidRPr="001631C5">
        <w:rPr>
          <w:rFonts w:ascii="Arial" w:hAnsi="Arial" w:cs="Arial"/>
          <w:i/>
          <w:sz w:val="14"/>
          <w:szCs w:val="16"/>
        </w:rPr>
        <w:t xml:space="preserve">wymienić czynności </w:t>
      </w:r>
      <w:r w:rsidR="000A086B" w:rsidRPr="001631C5">
        <w:rPr>
          <w:rFonts w:ascii="Arial" w:hAnsi="Arial" w:cs="Arial"/>
          <w:i/>
          <w:sz w:val="14"/>
          <w:szCs w:val="16"/>
        </w:rPr>
        <w:t>i okres</w:t>
      </w:r>
      <w:r w:rsidRPr="001631C5">
        <w:rPr>
          <w:rFonts w:ascii="Arial" w:hAnsi="Arial" w:cs="Arial"/>
          <w:i/>
          <w:sz w:val="14"/>
          <w:szCs w:val="16"/>
        </w:rPr>
        <w:t xml:space="preserve"> ich</w:t>
      </w:r>
      <w:r w:rsidR="000A086B" w:rsidRPr="001631C5">
        <w:rPr>
          <w:rFonts w:ascii="Arial" w:hAnsi="Arial" w:cs="Arial"/>
          <w:i/>
          <w:sz w:val="14"/>
          <w:szCs w:val="16"/>
        </w:rPr>
        <w:t xml:space="preserve"> </w:t>
      </w:r>
      <w:r w:rsidR="00384916" w:rsidRPr="001631C5">
        <w:rPr>
          <w:rFonts w:ascii="Arial" w:hAnsi="Arial" w:cs="Arial"/>
          <w:i/>
          <w:sz w:val="14"/>
          <w:szCs w:val="16"/>
        </w:rPr>
        <w:t>wykonywan</w:t>
      </w:r>
      <w:r w:rsidRPr="001631C5">
        <w:rPr>
          <w:rFonts w:ascii="Arial" w:hAnsi="Arial" w:cs="Arial"/>
          <w:i/>
          <w:sz w:val="14"/>
          <w:szCs w:val="16"/>
        </w:rPr>
        <w:t>ia)</w:t>
      </w:r>
    </w:p>
    <w:p w14:paraId="0C15BE92" w14:textId="77777777" w:rsidR="00684E6E" w:rsidRPr="001631C5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sz w:val="16"/>
          <w:szCs w:val="18"/>
        </w:rPr>
      </w:pPr>
    </w:p>
    <w:p w14:paraId="7B43D7BB" w14:textId="31893190" w:rsidR="00684E6E" w:rsidRPr="001631C5" w:rsidRDefault="00C41662" w:rsidP="00181DCF">
      <w:pPr>
        <w:keepNext/>
        <w:keepLines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b/>
          <w:sz w:val="16"/>
          <w:szCs w:val="18"/>
        </w:rPr>
        <w:t xml:space="preserve">Oświadczamy, iż w odniesieniu do warunków udziału w postępowaniu dotyczących </w:t>
      </w:r>
      <w:r w:rsidR="008936C2" w:rsidRPr="001631C5">
        <w:rPr>
          <w:rFonts w:ascii="Arial" w:hAnsi="Arial" w:cs="Arial"/>
          <w:b/>
          <w:sz w:val="16"/>
          <w:szCs w:val="18"/>
        </w:rPr>
        <w:t>wymaganych zdolności (tj.</w:t>
      </w:r>
      <w:r w:rsidR="00781CF8" w:rsidRPr="001631C5">
        <w:rPr>
          <w:rFonts w:ascii="Arial" w:hAnsi="Arial" w:cs="Arial"/>
          <w:b/>
          <w:sz w:val="16"/>
          <w:szCs w:val="18"/>
        </w:rPr>
        <w:t xml:space="preserve"> </w:t>
      </w:r>
      <w:r w:rsidRPr="001631C5">
        <w:rPr>
          <w:rFonts w:ascii="Arial" w:hAnsi="Arial" w:cs="Arial"/>
          <w:b/>
          <w:sz w:val="16"/>
          <w:szCs w:val="18"/>
        </w:rPr>
        <w:t>wykształcenia, kwalifikacji zawodowych lub doświadczenia</w:t>
      </w:r>
      <w:r w:rsidR="008936C2" w:rsidRPr="001631C5">
        <w:rPr>
          <w:rFonts w:ascii="Arial" w:hAnsi="Arial" w:cs="Arial"/>
          <w:b/>
          <w:sz w:val="16"/>
          <w:szCs w:val="18"/>
        </w:rPr>
        <w:t>)</w:t>
      </w:r>
      <w:r w:rsidRPr="001631C5">
        <w:rPr>
          <w:rFonts w:ascii="Arial" w:hAnsi="Arial" w:cs="Arial"/>
          <w:b/>
          <w:sz w:val="16"/>
          <w:szCs w:val="18"/>
        </w:rPr>
        <w:t>,</w:t>
      </w:r>
      <w:r w:rsidR="00684E6E" w:rsidRPr="001631C5">
        <w:rPr>
          <w:rFonts w:ascii="Arial" w:hAnsi="Arial" w:cs="Arial"/>
          <w:b/>
          <w:sz w:val="16"/>
          <w:szCs w:val="18"/>
        </w:rPr>
        <w:t xml:space="preserve"> zrealizujemy </w:t>
      </w:r>
      <w:r w:rsidR="00684E6E" w:rsidRPr="001631C5">
        <w:rPr>
          <w:rFonts w:ascii="Arial" w:hAnsi="Arial" w:cs="Arial"/>
          <w:b/>
          <w:sz w:val="16"/>
          <w:szCs w:val="18"/>
          <w:u w:val="single"/>
        </w:rPr>
        <w:t xml:space="preserve">następującym zakres </w:t>
      </w:r>
      <w:r w:rsidR="008C7E34" w:rsidRPr="001631C5">
        <w:rPr>
          <w:rFonts w:ascii="Arial" w:hAnsi="Arial" w:cs="Arial"/>
          <w:b/>
          <w:sz w:val="16"/>
          <w:szCs w:val="18"/>
          <w:u w:val="single"/>
        </w:rPr>
        <w:t>robót</w:t>
      </w:r>
      <w:r w:rsidR="00684E6E" w:rsidRPr="001631C5">
        <w:rPr>
          <w:rFonts w:ascii="Arial" w:hAnsi="Arial" w:cs="Arial"/>
          <w:b/>
          <w:sz w:val="16"/>
          <w:szCs w:val="18"/>
          <w:u w:val="single"/>
        </w:rPr>
        <w:t>:</w:t>
      </w:r>
    </w:p>
    <w:p w14:paraId="7794D6DD" w14:textId="67A53DB5" w:rsidR="00684E6E" w:rsidRPr="001631C5" w:rsidRDefault="00684E6E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1631C5">
        <w:rPr>
          <w:rFonts w:ascii="Arial" w:hAnsi="Arial" w:cs="Arial"/>
          <w:sz w:val="16"/>
          <w:szCs w:val="18"/>
        </w:rPr>
        <w:t>………………………………………………………………</w:t>
      </w:r>
    </w:p>
    <w:p w14:paraId="14CB64DE" w14:textId="305A4569" w:rsidR="00684E6E" w:rsidRPr="001631C5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1631C5">
        <w:rPr>
          <w:rFonts w:ascii="Arial" w:hAnsi="Arial" w:cs="Arial"/>
          <w:i/>
          <w:sz w:val="14"/>
          <w:szCs w:val="16"/>
        </w:rPr>
        <w:t>(wymienić zakres</w:t>
      </w:r>
      <w:r w:rsidR="008936C2" w:rsidRPr="001631C5">
        <w:rPr>
          <w:rFonts w:ascii="Arial" w:hAnsi="Arial" w:cs="Arial"/>
          <w:i/>
          <w:sz w:val="14"/>
          <w:szCs w:val="16"/>
        </w:rPr>
        <w:t>/element przedmiotu zamówienia</w:t>
      </w:r>
      <w:r w:rsidRPr="001631C5">
        <w:rPr>
          <w:rFonts w:ascii="Arial" w:hAnsi="Arial" w:cs="Arial"/>
          <w:i/>
          <w:sz w:val="14"/>
          <w:szCs w:val="16"/>
        </w:rPr>
        <w:t>)</w:t>
      </w:r>
    </w:p>
    <w:p w14:paraId="24FA110F" w14:textId="77777777" w:rsidR="00684E6E" w:rsidRPr="001631C5" w:rsidRDefault="00684E6E" w:rsidP="00181DCF">
      <w:pPr>
        <w:keepNext/>
        <w:keepLines/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</w:p>
    <w:p w14:paraId="0C5A5BCE" w14:textId="77777777" w:rsidR="00384916" w:rsidRPr="001631C5" w:rsidRDefault="00384916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</w:p>
    <w:p w14:paraId="72777DBF" w14:textId="77777777" w:rsidR="00D8776D" w:rsidRPr="001631C5" w:rsidRDefault="00D8776D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  <w:highlight w:val="yellow"/>
        </w:rPr>
        <w:sectPr w:rsidR="00D8776D" w:rsidRPr="001631C5">
          <w:pgSz w:w="11906" w:h="16838"/>
          <w:pgMar w:top="1417" w:right="1417" w:bottom="1417" w:left="1417" w:header="708" w:footer="708" w:gutter="0"/>
          <w:cols w:space="708"/>
        </w:sectPr>
      </w:pPr>
    </w:p>
    <w:p w14:paraId="4DF9706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lastRenderedPageBreak/>
        <w:t>załącznik nr 5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o braku przynależności albo o przynależności do tej samej grupy kapitałowej,</w:t>
      </w:r>
      <w:r w:rsidRPr="001631C5">
        <w:rPr>
          <w:rFonts w:ascii="Arial" w:hAnsi="Arial" w:cs="Arial"/>
          <w:sz w:val="16"/>
          <w:szCs w:val="16"/>
          <w:u w:val="single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 której mowa w art. 108 ust. 1 pkt 5 ustawy Pzp</w:t>
      </w:r>
      <w:r w:rsidRPr="001631C5">
        <w:rPr>
          <w:rFonts w:ascii="Arial" w:hAnsi="Arial" w:cs="Arial"/>
          <w:sz w:val="16"/>
          <w:szCs w:val="16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755B0B7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40D4D151" w14:textId="77777777" w:rsidR="003F55FD" w:rsidRPr="001631C5" w:rsidRDefault="003F55FD" w:rsidP="00BF398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 przypadku Wykonawców wspólnie ubiegających się o udzielenie zamówienia każdy składa niniejszą informację.</w:t>
      </w:r>
    </w:p>
    <w:p w14:paraId="3F6EE3AC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1C210FC2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3F55FD" w:rsidRPr="001631C5" w14:paraId="2625C631" w14:textId="77777777" w:rsidTr="00BF398F">
        <w:trPr>
          <w:trHeight w:val="46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6649E3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E2D5D1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58E3BF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1631C5" w14:paraId="16BCCE0C" w14:textId="77777777" w:rsidTr="003F55FD">
        <w:trPr>
          <w:trHeight w:val="36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B4C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FC1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AFB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1631C5" w14:paraId="0DCA2358" w14:textId="77777777" w:rsidTr="003F55FD">
        <w:trPr>
          <w:trHeight w:val="45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FA6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37A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F94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BAB1C0" w14:textId="3181BC53" w:rsidR="003F55FD" w:rsidRPr="001631C5" w:rsidRDefault="000A4DDC" w:rsidP="00181DCF">
      <w:pPr>
        <w:keepNext/>
        <w:keepLines/>
        <w:suppressLineNumbers/>
        <w:suppressAutoHyphens/>
        <w:spacing w:before="60" w:after="60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7B41E7D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i/>
          <w:sz w:val="16"/>
          <w:szCs w:val="18"/>
        </w:rPr>
      </w:pPr>
      <w:r w:rsidRPr="001631C5">
        <w:rPr>
          <w:rFonts w:ascii="Arial" w:hAnsi="Arial" w:cs="Arial"/>
          <w:i/>
          <w:sz w:val="16"/>
          <w:szCs w:val="18"/>
        </w:rPr>
        <w:t>/Nazwa zamówienia/</w:t>
      </w:r>
    </w:p>
    <w:p w14:paraId="2A6916AD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Oświadczam(y), że:</w:t>
      </w:r>
    </w:p>
    <w:p w14:paraId="1C97BB66" w14:textId="77777777" w:rsidR="003F55FD" w:rsidRPr="001631C5" w:rsidRDefault="003F55FD" w:rsidP="00181DCF">
      <w:pPr>
        <w:keepNext/>
        <w:keepLines/>
        <w:numPr>
          <w:ilvl w:val="0"/>
          <w:numId w:val="39"/>
        </w:numPr>
        <w:suppressLineNumbers/>
        <w:tabs>
          <w:tab w:val="left" w:pos="0"/>
        </w:tabs>
        <w:suppressAutoHyphens/>
        <w:autoSpaceDE w:val="0"/>
        <w:autoSpaceDN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1C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b/>
          <w:sz w:val="18"/>
          <w:szCs w:val="18"/>
        </w:rPr>
      </w:r>
      <w:r w:rsidR="00D360B1">
        <w:rPr>
          <w:rFonts w:ascii="Arial" w:hAnsi="Arial" w:cs="Arial"/>
          <w:b/>
          <w:sz w:val="18"/>
          <w:szCs w:val="18"/>
        </w:rPr>
        <w:fldChar w:fldCharType="separate"/>
      </w:r>
      <w:r w:rsidRPr="001631C5">
        <w:rPr>
          <w:rFonts w:ascii="Arial" w:hAnsi="Arial" w:cs="Arial"/>
          <w:b/>
          <w:sz w:val="18"/>
          <w:szCs w:val="18"/>
        </w:rPr>
        <w:fldChar w:fldCharType="end"/>
      </w:r>
      <w:r w:rsidRPr="001631C5">
        <w:rPr>
          <w:rFonts w:ascii="Arial" w:hAnsi="Arial" w:cs="Arial"/>
          <w:b/>
          <w:sz w:val="18"/>
          <w:szCs w:val="18"/>
        </w:rPr>
        <w:t xml:space="preserve"> nie należę(my) do tej samej grupy kapitałowej </w:t>
      </w:r>
      <w:r w:rsidRPr="001631C5">
        <w:rPr>
          <w:rFonts w:ascii="Arial" w:hAnsi="Arial" w:cs="Arial"/>
          <w:sz w:val="18"/>
          <w:szCs w:val="18"/>
        </w:rPr>
        <w:t>*</w:t>
      </w:r>
    </w:p>
    <w:p w14:paraId="03FCF5A6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rozumieniu ustawy z dnia 16 lutego 2007r. o ochronie konkurencji i konsumentów </w:t>
      </w:r>
      <w:r w:rsidRPr="001631C5">
        <w:rPr>
          <w:rFonts w:ascii="Arial" w:hAnsi="Arial" w:cs="Arial"/>
          <w:b/>
          <w:sz w:val="18"/>
          <w:szCs w:val="18"/>
        </w:rPr>
        <w:t>z żadnym Wykonawcą, który złożył ofertę w niniejszym postępowaniu</w:t>
      </w:r>
      <w:r w:rsidRPr="001631C5">
        <w:rPr>
          <w:rFonts w:ascii="Arial" w:hAnsi="Arial" w:cs="Arial"/>
          <w:sz w:val="18"/>
          <w:szCs w:val="18"/>
        </w:rPr>
        <w:t>,</w:t>
      </w:r>
    </w:p>
    <w:p w14:paraId="1A68A09F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3AE6B9E5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autoSpaceDE w:val="0"/>
        <w:autoSpaceDN w:val="0"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31C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360B1">
        <w:rPr>
          <w:rFonts w:ascii="Arial" w:hAnsi="Arial" w:cs="Arial"/>
          <w:b/>
          <w:sz w:val="18"/>
          <w:szCs w:val="18"/>
        </w:rPr>
      </w:r>
      <w:r w:rsidR="00D360B1">
        <w:rPr>
          <w:rFonts w:ascii="Arial" w:hAnsi="Arial" w:cs="Arial"/>
          <w:b/>
          <w:sz w:val="18"/>
          <w:szCs w:val="18"/>
        </w:rPr>
        <w:fldChar w:fldCharType="separate"/>
      </w:r>
      <w:r w:rsidRPr="001631C5">
        <w:rPr>
          <w:rFonts w:ascii="Arial" w:hAnsi="Arial" w:cs="Arial"/>
          <w:b/>
          <w:sz w:val="18"/>
          <w:szCs w:val="18"/>
        </w:rPr>
        <w:fldChar w:fldCharType="end"/>
      </w:r>
      <w:r w:rsidRPr="001631C5">
        <w:rPr>
          <w:rFonts w:ascii="Arial" w:hAnsi="Arial" w:cs="Arial"/>
          <w:b/>
          <w:sz w:val="18"/>
          <w:szCs w:val="18"/>
        </w:rPr>
        <w:t xml:space="preserve"> należę(my) do tej samej grupy kapitałowej</w:t>
      </w:r>
      <w:r w:rsidRPr="001631C5">
        <w:rPr>
          <w:rFonts w:ascii="Arial" w:hAnsi="Arial" w:cs="Arial"/>
          <w:sz w:val="18"/>
          <w:szCs w:val="18"/>
        </w:rPr>
        <w:t>*</w:t>
      </w:r>
    </w:p>
    <w:p w14:paraId="407660A1" w14:textId="77777777" w:rsidR="003F55FD" w:rsidRPr="001631C5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rozumieniu ustawy z dnia 16 lutego 2007r. o ochronie konkurencji i konsumentów </w:t>
      </w:r>
      <w:r w:rsidRPr="001631C5">
        <w:rPr>
          <w:rFonts w:ascii="Arial" w:hAnsi="Arial" w:cs="Arial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F55FD" w:rsidRPr="001631C5" w14:paraId="7E265C62" w14:textId="77777777" w:rsidTr="003F55FD">
        <w:trPr>
          <w:trHeight w:val="550"/>
        </w:trPr>
        <w:tc>
          <w:tcPr>
            <w:tcW w:w="5000" w:type="pct"/>
          </w:tcPr>
          <w:p w14:paraId="1865E38C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8020"/>
            </w:tblGrid>
            <w:tr w:rsidR="003F55FD" w:rsidRPr="001631C5" w14:paraId="5BA2A82E" w14:textId="77777777" w:rsidTr="003F55FD">
              <w:trPr>
                <w:trHeight w:val="326"/>
              </w:trPr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72A48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631C5">
                    <w:rPr>
                      <w:rFonts w:ascii="Arial" w:hAnsi="Arial" w:cs="Arial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4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DDD61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631C5">
                    <w:rPr>
                      <w:rFonts w:ascii="Arial" w:hAnsi="Arial" w:cs="Arial"/>
                      <w:sz w:val="16"/>
                      <w:szCs w:val="18"/>
                    </w:rPr>
                    <w:t>Nazwa podmiotu</w:t>
                  </w:r>
                </w:p>
              </w:tc>
            </w:tr>
            <w:tr w:rsidR="003F55FD" w:rsidRPr="001631C5" w14:paraId="4FC5ED72" w14:textId="77777777" w:rsidTr="003F55FD"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AD3AB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1631C5">
                    <w:rPr>
                      <w:rFonts w:ascii="Arial" w:hAnsi="Arial" w:cs="Arial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EA43" w14:textId="77777777" w:rsidR="003F55FD" w:rsidRPr="001631C5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773317D6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1631C5">
              <w:rPr>
                <w:rFonts w:ascii="Arial" w:hAnsi="Arial" w:cs="Arial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20B30E52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103916DD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792EE32A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  <w:sectPr w:rsidR="003F55FD" w:rsidRPr="001631C5" w:rsidSect="003F55FD">
          <w:pgSz w:w="11906" w:h="16838"/>
          <w:pgMar w:top="1417" w:right="1417" w:bottom="1417" w:left="1417" w:header="426" w:footer="708" w:gutter="0"/>
          <w:cols w:space="708"/>
        </w:sectPr>
      </w:pPr>
    </w:p>
    <w:p w14:paraId="6DB2C5B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color w:val="0000FF"/>
          <w:sz w:val="16"/>
          <w:szCs w:val="14"/>
        </w:rPr>
      </w:pPr>
      <w:r w:rsidRPr="001631C5">
        <w:rPr>
          <w:rFonts w:ascii="Arial" w:hAnsi="Arial" w:cs="Arial"/>
          <w:sz w:val="16"/>
          <w:szCs w:val="16"/>
        </w:rPr>
        <w:lastRenderedPageBreak/>
        <w:t xml:space="preserve">załącznik nr 6 – </w:t>
      </w:r>
      <w:r w:rsidRPr="001631C5">
        <w:rPr>
          <w:rFonts w:ascii="Arial" w:hAnsi="Arial" w:cs="Arial"/>
          <w:b/>
          <w:sz w:val="16"/>
          <w:szCs w:val="16"/>
          <w:u w:val="single"/>
        </w:rPr>
        <w:t>Wzór wykazu osób, skierowanych przez Wykonawcę do realizacji zamówienia</w:t>
      </w:r>
      <w:r w:rsidRPr="001631C5">
        <w:rPr>
          <w:rFonts w:ascii="Arial" w:hAnsi="Arial" w:cs="Arial"/>
          <w:i/>
          <w:sz w:val="16"/>
          <w:szCs w:val="16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4"/>
        </w:rPr>
        <w:t>(nie wymagany na etapie składania ofert)</w:t>
      </w:r>
    </w:p>
    <w:p w14:paraId="7E58A6C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4"/>
        </w:rPr>
      </w:pPr>
    </w:p>
    <w:p w14:paraId="2A03B05C" w14:textId="1D761174" w:rsidR="003F55FD" w:rsidRPr="001631C5" w:rsidRDefault="000A4DDC" w:rsidP="00181DCF">
      <w:pPr>
        <w:keepNext/>
        <w:keepLines/>
        <w:tabs>
          <w:tab w:val="left" w:pos="4970"/>
        </w:tabs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6A918193" w14:textId="77777777" w:rsidR="003F55FD" w:rsidRPr="001631C5" w:rsidRDefault="003F55FD" w:rsidP="00181DCF">
      <w:pPr>
        <w:keepNext/>
        <w:keepLines/>
        <w:tabs>
          <w:tab w:val="left" w:pos="709"/>
        </w:tabs>
        <w:spacing w:before="60" w:after="60"/>
        <w:ind w:left="720"/>
        <w:jc w:val="center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/Nazwa zamówienia/</w:t>
      </w:r>
    </w:p>
    <w:p w14:paraId="6B24E188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</w:p>
    <w:p w14:paraId="00ED0549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107"/>
        <w:gridCol w:w="3469"/>
      </w:tblGrid>
      <w:tr w:rsidR="003F55FD" w:rsidRPr="001631C5" w14:paraId="4F6441BA" w14:textId="77777777" w:rsidTr="003F55FD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42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22F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4581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1631C5" w14:paraId="2A44739E" w14:textId="77777777" w:rsidTr="003F55FD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A9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040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F96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1631C5" w14:paraId="7BCF9192" w14:textId="77777777" w:rsidTr="003F55FD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D45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4BC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3E0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108F23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475030B8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OŚWIADCZAM(Y), ŻE:</w:t>
      </w:r>
    </w:p>
    <w:p w14:paraId="6A69D81C" w14:textId="77777777" w:rsidR="003F55FD" w:rsidRPr="001631C5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  <w:r w:rsidRPr="001631C5">
        <w:rPr>
          <w:rFonts w:ascii="Arial" w:hAnsi="Arial" w:cs="Arial"/>
          <w:bCs/>
          <w:sz w:val="18"/>
          <w:szCs w:val="18"/>
        </w:rPr>
        <w:t>następujące osoby będą uczestniczyć w wykonywaniu niniejszego zamówienia: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8"/>
        <w:gridCol w:w="1934"/>
        <w:gridCol w:w="1276"/>
        <w:gridCol w:w="1276"/>
        <w:gridCol w:w="1877"/>
        <w:gridCol w:w="1446"/>
      </w:tblGrid>
      <w:tr w:rsidR="003F55FD" w:rsidRPr="001631C5" w14:paraId="1F69A5C0" w14:textId="77777777" w:rsidTr="00BB6875">
        <w:trPr>
          <w:trHeight w:val="174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49F22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9C9F2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26A6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Zakres wykonywanych czynności</w:t>
            </w: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br/>
              <w:t>(proponowana funkcja w realizacji przedmiotu zamówienia)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910F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Doświadczenie</w:t>
            </w:r>
          </w:p>
          <w:p w14:paraId="4D01D5DF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(zakres wykonywanych zadań)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6BBA7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9E83C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Kwalifikacje</w:t>
            </w:r>
          </w:p>
          <w:p w14:paraId="4F1F1538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(zakres  odpowiednich uprawnień)*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F3DC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Informacje</w:t>
            </w:r>
          </w:p>
          <w:p w14:paraId="59013C0D" w14:textId="77777777" w:rsidR="003F55FD" w:rsidRPr="001631C5" w:rsidRDefault="003F55FD" w:rsidP="00181DCF">
            <w:pPr>
              <w:pStyle w:val="Tekstpodstawowy21"/>
              <w:keepNext/>
              <w:keepLines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o podstawie do dysponowania tymi osobami (np. umowa o prace, zlecenie,  umowa o dzieło,</w:t>
            </w:r>
            <w:r w:rsidRPr="001631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631C5">
              <w:rPr>
                <w:rFonts w:ascii="Arial" w:hAnsi="Arial" w:cs="Arial"/>
                <w:sz w:val="16"/>
                <w:szCs w:val="16"/>
              </w:rPr>
              <w:t>zobowiązanie do udostępnienia zasobów)</w:t>
            </w:r>
          </w:p>
        </w:tc>
      </w:tr>
      <w:tr w:rsidR="003F55FD" w:rsidRPr="001631C5" w14:paraId="62A6DBC0" w14:textId="77777777" w:rsidTr="00BB6875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88739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872B1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DA1A" w14:textId="332C0AB9" w:rsidR="003F55FD" w:rsidRPr="001631C5" w:rsidRDefault="003F55FD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budowy</w:t>
            </w:r>
            <w:r w:rsidRPr="001631C5">
              <w:rPr>
                <w:rFonts w:ascii="Arial" w:hAnsi="Arial" w:cs="Arial"/>
                <w:sz w:val="16"/>
                <w:szCs w:val="16"/>
              </w:rPr>
              <w:br/>
            </w: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="00B862DE" w:rsidRPr="001631C5">
              <w:rPr>
                <w:rFonts w:ascii="Arial" w:hAnsi="Arial" w:cs="Arial"/>
                <w:sz w:val="16"/>
                <w:szCs w:val="16"/>
                <w:u w:val="single"/>
              </w:rPr>
              <w:t>konstrukcyjno-architektoniczna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DD35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655F1D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C097F" w14:textId="77777777" w:rsidR="003F55FD" w:rsidRPr="001631C5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503AE" w14:textId="7C7FE6AF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631C5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 xml:space="preserve">do kierowania robotami budowlanymi w specjalności </w:t>
            </w:r>
            <w:r w:rsidR="00B862DE"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konstrukcyjno-architektonicznej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bez ograniczeń</w:t>
            </w:r>
            <w:r w:rsidRPr="001631C5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  <w:p w14:paraId="021B3369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FE6BC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73939EDA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41F8E6" w14:textId="77777777" w:rsidR="003F55FD" w:rsidRPr="001631C5" w:rsidRDefault="003F55FD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5AF65204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41B7" w14:textId="77777777" w:rsidR="003F55FD" w:rsidRPr="001631C5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2DE" w:rsidRPr="001631C5" w14:paraId="51972E41" w14:textId="77777777" w:rsidTr="00BB6875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3F8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6CB4D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7E03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</w:p>
          <w:p w14:paraId="4EC19999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Pr="001631C5">
              <w:rPr>
                <w:rFonts w:ascii="Arial" w:eastAsia="Calibri" w:hAnsi="Arial" w:cs="Arial"/>
                <w:iCs/>
                <w:sz w:val="16"/>
                <w:szCs w:val="16"/>
                <w:u w:val="single"/>
                <w:lang w:eastAsia="en-US"/>
              </w:rPr>
              <w:t xml:space="preserve">instalacyjna </w:t>
            </w:r>
          </w:p>
          <w:p w14:paraId="75D4EA5F" w14:textId="742E6C2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w zakresie sieci, instalacji i urządzeń elektrycznych i elektroenergetycznych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3A5F" w14:textId="77777777" w:rsidR="00B862DE" w:rsidRPr="001631C5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C0BBA" w14:textId="77777777" w:rsidR="00B862DE" w:rsidRPr="001631C5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811C0" w14:textId="4233E0D1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instalacyjnej w zakresie sieci, instalacji i urządzeń elektrycznych i elektroenergetycznych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ECDB6B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7344A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74CDE25B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1B758" w14:textId="77777777" w:rsidR="00B862DE" w:rsidRPr="001631C5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39475E0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3A2B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65B05" w14:textId="77777777" w:rsidR="003F55FD" w:rsidRPr="001631C5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</w:p>
    <w:p w14:paraId="4D6E8C68" w14:textId="77777777" w:rsidR="003F55FD" w:rsidRPr="001631C5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8"/>
        <w:gridCol w:w="1934"/>
        <w:gridCol w:w="1276"/>
        <w:gridCol w:w="1276"/>
        <w:gridCol w:w="1789"/>
        <w:gridCol w:w="1534"/>
      </w:tblGrid>
      <w:tr w:rsidR="00B862DE" w:rsidRPr="001631C5" w14:paraId="712895AA" w14:textId="77777777" w:rsidTr="003F55FD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577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1001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D677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</w:p>
          <w:p w14:paraId="7C40F0CE" w14:textId="6D2704DD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Pr="001631C5">
              <w:rPr>
                <w:rFonts w:ascii="Arial" w:eastAsia="Calibri" w:hAnsi="Arial" w:cs="Arial"/>
                <w:iCs/>
                <w:sz w:val="16"/>
                <w:szCs w:val="16"/>
                <w:u w:val="single"/>
                <w:lang w:eastAsia="en-US"/>
              </w:rPr>
              <w:t xml:space="preserve">instalacyjna w </w:t>
            </w:r>
            <w:r w:rsidRPr="001631C5">
              <w:rPr>
                <w:rFonts w:ascii="Arial" w:hAnsi="Arial" w:cs="Arial"/>
                <w:sz w:val="16"/>
                <w:szCs w:val="16"/>
                <w:u w:val="single"/>
              </w:rPr>
              <w:t>zakresie sieci, instalacji i urządzeń cieplnych, wentylacyjnych, gazowych, wodociągowych i kanalizacyjnych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066B" w14:textId="77777777" w:rsidR="00B862DE" w:rsidRPr="001631C5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A332E" w14:textId="77777777" w:rsidR="00B862DE" w:rsidRPr="001631C5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7AD0" w14:textId="5CB6C9A2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instalacyjnej w zakresie sieci, instalacji i urządzeń cieplnych, wentylacyjnych, gazowych, wodociągowych i kanalizacyjnych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D5E400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CB0471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0E7629DD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0A959" w14:textId="77777777" w:rsidR="00B862DE" w:rsidRPr="001631C5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64A9D13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2EB4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2DE" w:rsidRPr="001631C5" w14:paraId="21C28D4F" w14:textId="77777777" w:rsidTr="003F55FD">
        <w:trPr>
          <w:trHeight w:val="194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98A3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6850D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EBC1E" w14:textId="35AD0B68" w:rsidR="00B862DE" w:rsidRPr="001631C5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631C5">
              <w:rPr>
                <w:rStyle w:val="markedcontent"/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  <w:r w:rsidRPr="001631C5">
              <w:rPr>
                <w:rFonts w:ascii="Arial" w:hAnsi="Arial" w:cs="Arial"/>
                <w:sz w:val="16"/>
                <w:szCs w:val="16"/>
              </w:rPr>
              <w:br/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specjalność drogowa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B719" w14:textId="77777777" w:rsidR="00B862DE" w:rsidRPr="001631C5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3F8A6" w14:textId="77777777" w:rsidR="00B862DE" w:rsidRPr="001631C5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B76B6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631C5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1631C5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drogowej</w:t>
            </w:r>
            <w:r w:rsidRPr="001631C5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9260D77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DF76E8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3EE1729B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6735B" w14:textId="77777777" w:rsidR="00B862DE" w:rsidRPr="001631C5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1C5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5CE38212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C3D5" w14:textId="77777777" w:rsidR="00B862DE" w:rsidRPr="001631C5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B81E57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5C70B98F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6B8B8780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  <w:sectPr w:rsidR="003F55FD" w:rsidRPr="001631C5" w:rsidSect="003F55FD">
          <w:pgSz w:w="11906" w:h="16838"/>
          <w:pgMar w:top="1417" w:right="1417" w:bottom="1417" w:left="1417" w:header="426" w:footer="708" w:gutter="0"/>
          <w:cols w:space="708"/>
        </w:sectPr>
      </w:pPr>
    </w:p>
    <w:p w14:paraId="62DA308F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i/>
          <w:color w:val="0000FF"/>
          <w:sz w:val="16"/>
          <w:szCs w:val="18"/>
        </w:rPr>
      </w:pPr>
      <w:r w:rsidRPr="001631C5">
        <w:rPr>
          <w:rFonts w:ascii="Arial" w:hAnsi="Arial" w:cs="Arial"/>
          <w:sz w:val="16"/>
          <w:szCs w:val="20"/>
        </w:rPr>
        <w:lastRenderedPageBreak/>
        <w:t xml:space="preserve">załącznik nr 7 – </w:t>
      </w:r>
      <w:r w:rsidRPr="001631C5">
        <w:rPr>
          <w:rFonts w:ascii="Arial" w:hAnsi="Arial" w:cs="Arial"/>
          <w:b/>
          <w:sz w:val="16"/>
          <w:szCs w:val="20"/>
          <w:u w:val="single"/>
        </w:rPr>
        <w:t>Wzór wykazu robót budowlanych</w:t>
      </w:r>
      <w:r w:rsidRPr="001631C5">
        <w:rPr>
          <w:rFonts w:ascii="Arial" w:hAnsi="Arial" w:cs="Arial"/>
          <w:sz w:val="14"/>
          <w:szCs w:val="20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1386286A" w14:textId="245BB8E3" w:rsidR="003F55FD" w:rsidRPr="001631C5" w:rsidRDefault="006A7806" w:rsidP="00181DCF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1CC92D45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/Nazwa zamówienia/</w:t>
      </w:r>
    </w:p>
    <w:p w14:paraId="6CDA83D5" w14:textId="77777777" w:rsidR="003F55FD" w:rsidRPr="001631C5" w:rsidRDefault="003F55FD" w:rsidP="00181DCF">
      <w:pPr>
        <w:keepNext/>
        <w:keepLines/>
        <w:spacing w:before="60" w:after="60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82"/>
        <w:gridCol w:w="3572"/>
      </w:tblGrid>
      <w:tr w:rsidR="003F55FD" w:rsidRPr="001631C5" w14:paraId="329D821B" w14:textId="77777777" w:rsidTr="003F55FD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856E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9AF6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C94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1631C5" w14:paraId="172F49DD" w14:textId="77777777" w:rsidTr="003F55FD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591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AC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192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1631C5" w14:paraId="48C65CF3" w14:textId="77777777" w:rsidTr="003F55FD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560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F4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BA8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E8A5D9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>OŚWIADCZAM(Y), ŻE: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042F724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wykonałem (wykonaliśmy) w okresie ostatnich 5 lat </w:t>
      </w:r>
      <w:r w:rsidRPr="001631C5">
        <w:rPr>
          <w:rFonts w:ascii="Arial" w:eastAsia="Calibri" w:hAnsi="Arial" w:cs="Arial"/>
          <w:iCs/>
          <w:sz w:val="18"/>
          <w:szCs w:val="18"/>
          <w:lang w:eastAsia="en-US"/>
        </w:rPr>
        <w:t>przed upływem terminu składania ofert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>, następujące zamówienia: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1040"/>
        <w:gridCol w:w="1725"/>
        <w:gridCol w:w="1229"/>
        <w:gridCol w:w="1040"/>
        <w:gridCol w:w="1040"/>
        <w:gridCol w:w="1040"/>
        <w:gridCol w:w="1040"/>
        <w:gridCol w:w="1040"/>
      </w:tblGrid>
      <w:tr w:rsidR="003F55FD" w:rsidRPr="001631C5" w14:paraId="2AEC27C0" w14:textId="77777777" w:rsidTr="003F55FD">
        <w:trPr>
          <w:cantSplit/>
          <w:trHeight w:val="1419"/>
          <w:jc w:val="center"/>
        </w:trPr>
        <w:tc>
          <w:tcPr>
            <w:tcW w:w="400" w:type="pct"/>
            <w:vMerge w:val="restart"/>
            <w:shd w:val="clear" w:color="auto" w:fill="F3F3F3"/>
            <w:vAlign w:val="center"/>
          </w:tcPr>
          <w:p w14:paraId="2B404F7C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02" w:type="pct"/>
            <w:vMerge w:val="restart"/>
            <w:shd w:val="clear" w:color="auto" w:fill="F3F3F3"/>
            <w:vAlign w:val="center"/>
          </w:tcPr>
          <w:p w14:paraId="5D361047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Przedmiot zamówienia </w:t>
            </w:r>
          </w:p>
        </w:tc>
        <w:tc>
          <w:tcPr>
            <w:tcW w:w="894" w:type="pct"/>
            <w:vMerge w:val="restart"/>
            <w:shd w:val="clear" w:color="auto" w:fill="F3F3F3"/>
            <w:vAlign w:val="center"/>
          </w:tcPr>
          <w:p w14:paraId="7E1B5186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Rodzaj (opis) robót</w:t>
            </w:r>
          </w:p>
          <w:p w14:paraId="79138ACC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potwierdzający spełnienie warunku określonego</w:t>
            </w:r>
          </w:p>
          <w:p w14:paraId="7DC09D88" w14:textId="546841A6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w pkt 8.2</w:t>
            </w:r>
            <w:r w:rsidR="006A7806" w:rsidRPr="001631C5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1631C5">
              <w:rPr>
                <w:rFonts w:ascii="Arial" w:hAnsi="Arial" w:cs="Arial"/>
                <w:sz w:val="14"/>
                <w:szCs w:val="14"/>
              </w:rPr>
              <w:t xml:space="preserve"> SWZ</w:t>
            </w:r>
          </w:p>
        </w:tc>
        <w:tc>
          <w:tcPr>
            <w:tcW w:w="644" w:type="pct"/>
            <w:vMerge w:val="restart"/>
            <w:shd w:val="clear" w:color="auto" w:fill="F3F3F3"/>
            <w:vAlign w:val="center"/>
          </w:tcPr>
          <w:p w14:paraId="61685A1F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Czy Wykonawca uczestniczył w wykonaniu robót budowlanych wskazanych w kolumnie 2 i 3</w:t>
            </w:r>
          </w:p>
          <w:p w14:paraId="7B5650DE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631C5">
              <w:rPr>
                <w:rFonts w:ascii="Arial" w:hAnsi="Arial" w:cs="Arial"/>
                <w:b/>
                <w:sz w:val="14"/>
                <w:szCs w:val="14"/>
              </w:rPr>
              <w:t xml:space="preserve">TAK/NIE </w:t>
            </w:r>
          </w:p>
          <w:p w14:paraId="39694D49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color w:val="0000FF"/>
                <w:sz w:val="14"/>
                <w:szCs w:val="14"/>
              </w:rPr>
              <w:t>(</w:t>
            </w:r>
            <w:r w:rsidRPr="001631C5">
              <w:rPr>
                <w:rFonts w:ascii="Arial" w:eastAsia="Calibri" w:hAnsi="Arial" w:cs="Arial"/>
                <w:color w:val="0000FF"/>
                <w:sz w:val="14"/>
                <w:szCs w:val="14"/>
                <w:lang w:eastAsia="en-US"/>
              </w:rPr>
              <w:t>Wypełnić jedynie w przypadku kiedy zamówienie realizowane było przez wykonawców wspólnie ubiegających się o udzielenie zamówienia</w:t>
            </w:r>
            <w:r w:rsidRPr="001631C5">
              <w:rPr>
                <w:rFonts w:ascii="Arial" w:hAnsi="Arial" w:cs="Arial"/>
                <w:color w:val="0000FF"/>
                <w:sz w:val="14"/>
                <w:szCs w:val="14"/>
              </w:rPr>
              <w:t>)</w:t>
            </w:r>
          </w:p>
        </w:tc>
        <w:tc>
          <w:tcPr>
            <w:tcW w:w="502" w:type="pct"/>
            <w:vMerge w:val="restart"/>
            <w:shd w:val="clear" w:color="auto" w:fill="F3F3F3"/>
            <w:vAlign w:val="center"/>
          </w:tcPr>
          <w:p w14:paraId="17C6AE15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Wartość zamówienia </w:t>
            </w:r>
          </w:p>
          <w:p w14:paraId="3C1116D3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w PLN </w:t>
            </w:r>
          </w:p>
        </w:tc>
        <w:tc>
          <w:tcPr>
            <w:tcW w:w="1047" w:type="pct"/>
            <w:gridSpan w:val="2"/>
            <w:shd w:val="clear" w:color="auto" w:fill="F3F3F3"/>
            <w:vAlign w:val="center"/>
          </w:tcPr>
          <w:p w14:paraId="76A56328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Data wykonania</w:t>
            </w:r>
          </w:p>
        </w:tc>
        <w:tc>
          <w:tcPr>
            <w:tcW w:w="460" w:type="pct"/>
            <w:vMerge w:val="restart"/>
            <w:shd w:val="clear" w:color="auto" w:fill="F3F3F3"/>
            <w:vAlign w:val="center"/>
          </w:tcPr>
          <w:p w14:paraId="41D9F2D0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Miejsce wykonania</w:t>
            </w:r>
          </w:p>
        </w:tc>
        <w:tc>
          <w:tcPr>
            <w:tcW w:w="551" w:type="pct"/>
            <w:vMerge w:val="restart"/>
            <w:shd w:val="clear" w:color="auto" w:fill="F3F3F3"/>
            <w:vAlign w:val="center"/>
          </w:tcPr>
          <w:p w14:paraId="6144E403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Zamawiający (nazwa, adres, nr telefonu do kontaktu)</w:t>
            </w:r>
          </w:p>
        </w:tc>
      </w:tr>
      <w:tr w:rsidR="003F55FD" w:rsidRPr="001631C5" w14:paraId="37C280DF" w14:textId="77777777" w:rsidTr="003F55FD">
        <w:trPr>
          <w:cantSplit/>
          <w:trHeight w:val="694"/>
          <w:jc w:val="center"/>
        </w:trPr>
        <w:tc>
          <w:tcPr>
            <w:tcW w:w="400" w:type="pct"/>
            <w:vMerge/>
            <w:vAlign w:val="center"/>
          </w:tcPr>
          <w:p w14:paraId="40BDB05D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vMerge/>
            <w:vAlign w:val="center"/>
          </w:tcPr>
          <w:p w14:paraId="4823C1C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" w:type="pct"/>
            <w:vMerge/>
            <w:vAlign w:val="center"/>
          </w:tcPr>
          <w:p w14:paraId="1ECE52B4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pct"/>
            <w:vMerge/>
            <w:vAlign w:val="center"/>
          </w:tcPr>
          <w:p w14:paraId="6C478194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" w:type="pct"/>
            <w:vMerge/>
            <w:vAlign w:val="center"/>
          </w:tcPr>
          <w:p w14:paraId="0E4301D4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0" w:type="pct"/>
            <w:shd w:val="clear" w:color="auto" w:fill="F3F3F3"/>
            <w:vAlign w:val="center"/>
          </w:tcPr>
          <w:p w14:paraId="3BA9ED9E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 xml:space="preserve">początek (data) </w:t>
            </w:r>
          </w:p>
          <w:p w14:paraId="010DAACE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[dd-mm-rr]</w:t>
            </w:r>
          </w:p>
        </w:tc>
        <w:tc>
          <w:tcPr>
            <w:tcW w:w="517" w:type="pct"/>
            <w:shd w:val="clear" w:color="auto" w:fill="F3F3F3"/>
            <w:vAlign w:val="center"/>
          </w:tcPr>
          <w:p w14:paraId="045E639A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zakończenie (data)</w:t>
            </w:r>
          </w:p>
          <w:p w14:paraId="341FB85B" w14:textId="77777777" w:rsidR="003F55FD" w:rsidRPr="001631C5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31C5">
              <w:rPr>
                <w:rFonts w:ascii="Arial" w:hAnsi="Arial" w:cs="Arial"/>
                <w:sz w:val="14"/>
                <w:szCs w:val="14"/>
              </w:rPr>
              <w:t>[dd-mm-rr]</w:t>
            </w:r>
          </w:p>
        </w:tc>
        <w:tc>
          <w:tcPr>
            <w:tcW w:w="460" w:type="pct"/>
            <w:vMerge/>
            <w:vAlign w:val="center"/>
          </w:tcPr>
          <w:p w14:paraId="3FF03CE1" w14:textId="77777777" w:rsidR="003F55FD" w:rsidRPr="001631C5" w:rsidRDefault="003F55FD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" w:type="pct"/>
            <w:vMerge/>
            <w:vAlign w:val="center"/>
          </w:tcPr>
          <w:p w14:paraId="7E5C58AB" w14:textId="77777777" w:rsidR="003F55FD" w:rsidRPr="001631C5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55FD" w:rsidRPr="001631C5" w14:paraId="08E807B8" w14:textId="77777777" w:rsidTr="00BF398F">
        <w:trPr>
          <w:cantSplit/>
          <w:trHeight w:val="1867"/>
          <w:jc w:val="center"/>
        </w:trPr>
        <w:tc>
          <w:tcPr>
            <w:tcW w:w="400" w:type="pct"/>
            <w:vAlign w:val="center"/>
          </w:tcPr>
          <w:p w14:paraId="3BD6C274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02" w:type="pct"/>
            <w:vAlign w:val="center"/>
          </w:tcPr>
          <w:p w14:paraId="38EEB502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Nazwa zadania:</w:t>
            </w:r>
          </w:p>
          <w:p w14:paraId="38A2D18A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94" w:type="pct"/>
            <w:vAlign w:val="center"/>
          </w:tcPr>
          <w:p w14:paraId="594D5D5E" w14:textId="5834B4C7" w:rsidR="006A7806" w:rsidRPr="00BF398F" w:rsidRDefault="003F55FD" w:rsidP="00181DCF">
            <w:pPr>
              <w:keepNext/>
              <w:keepLine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 xml:space="preserve">Wskazane zadanie dotyczyło roboty </w:t>
            </w:r>
            <w:r w:rsidR="006A7806" w:rsidRPr="00BF398F">
              <w:rPr>
                <w:rFonts w:ascii="Arial" w:hAnsi="Arial" w:cs="Arial"/>
                <w:sz w:val="18"/>
                <w:szCs w:val="18"/>
              </w:rPr>
              <w:t>ogólno</w:t>
            </w:r>
            <w:r w:rsidRPr="00BF398F">
              <w:rPr>
                <w:rFonts w:ascii="Arial" w:hAnsi="Arial" w:cs="Arial"/>
                <w:sz w:val="18"/>
                <w:szCs w:val="18"/>
              </w:rPr>
              <w:t xml:space="preserve">budowlanej </w:t>
            </w:r>
          </w:p>
          <w:p w14:paraId="7E57FBBF" w14:textId="1423E6A9" w:rsidR="003F55FD" w:rsidRPr="00BF398F" w:rsidRDefault="003F55FD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o wartości ………… zł</w:t>
            </w:r>
            <w:r w:rsidR="006A7806" w:rsidRPr="00BF398F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BF39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54A1AF" w14:textId="77777777" w:rsidR="006A7806" w:rsidRPr="00BF398F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61C800" w14:textId="496D0C2C" w:rsidR="003F55FD" w:rsidRPr="00BF398F" w:rsidRDefault="003F55FD" w:rsidP="00181DC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 xml:space="preserve">*Wskazać </w:t>
            </w:r>
            <w:r w:rsidR="006A7806" w:rsidRPr="00BF398F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644" w:type="pct"/>
            <w:vAlign w:val="center"/>
          </w:tcPr>
          <w:p w14:paraId="124253FC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59CB5ED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7FC1499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CAF00B4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0BAF266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EF21A4E" w14:textId="77777777" w:rsidR="003F55FD" w:rsidRPr="00BF398F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6A7806" w:rsidRPr="001631C5" w14:paraId="39A99190" w14:textId="77777777" w:rsidTr="00BF398F">
        <w:trPr>
          <w:cantSplit/>
          <w:trHeight w:val="1867"/>
          <w:jc w:val="center"/>
        </w:trPr>
        <w:tc>
          <w:tcPr>
            <w:tcW w:w="400" w:type="pct"/>
            <w:vAlign w:val="center"/>
          </w:tcPr>
          <w:p w14:paraId="487CC81A" w14:textId="023802D9" w:rsidR="006A7806" w:rsidRPr="00BF398F" w:rsidRDefault="00BF398F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02" w:type="pct"/>
            <w:vAlign w:val="center"/>
          </w:tcPr>
          <w:p w14:paraId="03EF5EC6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Nazwa zadania:</w:t>
            </w:r>
          </w:p>
          <w:p w14:paraId="30B78FB5" w14:textId="11138423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94" w:type="pct"/>
            <w:vAlign w:val="center"/>
          </w:tcPr>
          <w:p w14:paraId="65910B63" w14:textId="77777777" w:rsidR="006A7806" w:rsidRPr="00BF398F" w:rsidRDefault="006A7806" w:rsidP="00181DCF">
            <w:pPr>
              <w:keepNext/>
              <w:keepLine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 xml:space="preserve">Wskazane zadanie dotyczyło roboty ogólnobudowlanej </w:t>
            </w:r>
          </w:p>
          <w:p w14:paraId="086EC330" w14:textId="77777777" w:rsidR="006A7806" w:rsidRPr="00BF398F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o wartości ………… zł *.</w:t>
            </w:r>
          </w:p>
          <w:p w14:paraId="1C42C355" w14:textId="77777777" w:rsidR="006A7806" w:rsidRPr="00BF398F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10D96A" w14:textId="484C64E0" w:rsidR="006A7806" w:rsidRPr="00BF398F" w:rsidRDefault="006A7806" w:rsidP="00181DCF">
            <w:pPr>
              <w:keepNext/>
              <w:keepLines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*Wskazać wartość</w:t>
            </w:r>
          </w:p>
        </w:tc>
        <w:tc>
          <w:tcPr>
            <w:tcW w:w="644" w:type="pct"/>
            <w:vAlign w:val="center"/>
          </w:tcPr>
          <w:p w14:paraId="5A7175FF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DC8A435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55066AA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87F4055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4D3B5AC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8ED7B8D" w14:textId="77777777" w:rsidR="006A7806" w:rsidRPr="00BF398F" w:rsidRDefault="006A7806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98F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30A740D6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eastAsia="Calibri" w:hAnsi="Arial" w:cs="Arial"/>
          <w:sz w:val="18"/>
          <w:szCs w:val="20"/>
          <w:highlight w:val="yellow"/>
          <w:lang w:eastAsia="en-US"/>
        </w:rPr>
        <w:sectPr w:rsidR="003F55FD" w:rsidRPr="001631C5" w:rsidSect="003F55FD">
          <w:pgSz w:w="11906" w:h="16838"/>
          <w:pgMar w:top="1417" w:right="1133" w:bottom="1417" w:left="1417" w:header="284" w:footer="708" w:gutter="0"/>
          <w:cols w:space="708"/>
          <w:titlePg/>
          <w:docGrid w:linePitch="360"/>
        </w:sectPr>
      </w:pPr>
    </w:p>
    <w:p w14:paraId="1B6F2630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i/>
          <w:color w:val="0000FF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lastRenderedPageBreak/>
        <w:t>załącznik nr 8 –</w:t>
      </w:r>
      <w:r w:rsidRPr="001631C5">
        <w:rPr>
          <w:rFonts w:ascii="Arial" w:hAnsi="Arial" w:cs="Arial"/>
          <w:b/>
          <w:sz w:val="16"/>
          <w:szCs w:val="18"/>
        </w:rPr>
        <w:t xml:space="preserve"> </w:t>
      </w:r>
      <w:r w:rsidRPr="001631C5">
        <w:rPr>
          <w:rFonts w:ascii="Arial" w:hAnsi="Arial" w:cs="Arial"/>
          <w:b/>
          <w:sz w:val="16"/>
          <w:szCs w:val="18"/>
          <w:u w:val="single"/>
        </w:rPr>
        <w:t>Oświadczenie o aktualności  dotyczące przesłanek wykluczenia z postępowania</w:t>
      </w:r>
      <w:r w:rsidRPr="001631C5">
        <w:rPr>
          <w:rFonts w:ascii="Arial" w:hAnsi="Arial" w:cs="Arial"/>
          <w:sz w:val="16"/>
          <w:szCs w:val="18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1218CE1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1631C5">
        <w:rPr>
          <w:rFonts w:ascii="Arial" w:hAnsi="Arial" w:cs="Arial"/>
          <w:sz w:val="16"/>
          <w:szCs w:val="18"/>
        </w:rPr>
        <w:t>W przypadku Wykonawców wspólnie ubiegających się o udzielenie zamówienia każdy składa niniejszą informację.</w:t>
      </w:r>
    </w:p>
    <w:p w14:paraId="5CA7FDBC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outlineLvl w:val="2"/>
        <w:rPr>
          <w:rFonts w:ascii="Arial" w:hAnsi="Arial" w:cs="Arial"/>
          <w:b/>
          <w:spacing w:val="20"/>
          <w:sz w:val="18"/>
          <w:szCs w:val="18"/>
        </w:rPr>
      </w:pPr>
    </w:p>
    <w:p w14:paraId="33BDEEEA" w14:textId="2945F13E" w:rsidR="003F55FD" w:rsidRPr="001631C5" w:rsidRDefault="006A7806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188343C7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outlineLvl w:val="2"/>
        <w:rPr>
          <w:rFonts w:ascii="Arial" w:hAnsi="Arial" w:cs="Arial"/>
          <w:b/>
          <w:spacing w:val="20"/>
          <w:sz w:val="18"/>
          <w:szCs w:val="18"/>
        </w:rPr>
      </w:pPr>
    </w:p>
    <w:p w14:paraId="7ECBE8AE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 xml:space="preserve">OŚWIADCZENIE </w:t>
      </w:r>
    </w:p>
    <w:p w14:paraId="6FAA4EAC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>o aktualności informacji zawartych w oświadczeniu, o  którym mowa w art. 125 ust. 1 ustawy Pzp w zakresie podstaw wykluczenia z postępowania</w:t>
      </w:r>
    </w:p>
    <w:p w14:paraId="7399193D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034"/>
        <w:gridCol w:w="3522"/>
      </w:tblGrid>
      <w:tr w:rsidR="003F55FD" w:rsidRPr="001631C5" w14:paraId="498B9181" w14:textId="77777777" w:rsidTr="00BF398F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6A23A2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E5DC0A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>Nazwa(y) składającego oświadczenie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2372B78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b/>
                <w:sz w:val="18"/>
                <w:szCs w:val="18"/>
              </w:rPr>
              <w:t xml:space="preserve">Adres(y) </w:t>
            </w:r>
          </w:p>
        </w:tc>
      </w:tr>
      <w:tr w:rsidR="003F55FD" w:rsidRPr="001631C5" w14:paraId="0379C1B2" w14:textId="77777777" w:rsidTr="003F55FD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5E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1C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87A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25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F55FD" w:rsidRPr="001631C5" w14:paraId="7C755C87" w14:textId="77777777" w:rsidTr="003F55FD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2D5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5EB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1FB" w14:textId="77777777" w:rsidR="003F55FD" w:rsidRPr="001631C5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D6B98C9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D126AB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Oświadczam, iż informacje zawarte w oświadczeniu składanym na podstawie art. 125 ust. 1 ustawy Pzp  w zakresie odnoszącym się do podstaw wykluczenia wskazanych w:</w:t>
      </w:r>
    </w:p>
    <w:p w14:paraId="69C54B2E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art. 108 ust. 1 pkt 3 ustawy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Pzp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50E2147A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art. 108 ust. 1 pkt 4 ustawy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Pzp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 dotyczących orzeczenia zakazu ubiegania się o zamówienie publiczne tytułem środka zapobiegawczego,</w:t>
      </w:r>
    </w:p>
    <w:p w14:paraId="0C387453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art. 108 ust. 1 pkt 5 ustawy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Pzp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 dotyczących zawarcia z innymi wykonawcami porozumienia mającego na celu zakłócenie konkurencji,</w:t>
      </w:r>
    </w:p>
    <w:p w14:paraId="6CD34C1F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art. 108 ust. 1 pkt 6 ustawy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Pzp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011C3568" w14:textId="77777777" w:rsidR="003F55FD" w:rsidRPr="001631C5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art. 109 ust. 1 pkt 1 ustawy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Pzp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, odnośnie do naruszenia obowiązków dotyczących płatności podatków i opłat lokalnych, o których mowa w ustawie z dnia 12 stycznia 1991r. o podatkach i opłatach lokalnych </w:t>
      </w:r>
      <w:r w:rsidRPr="001631C5">
        <w:rPr>
          <w:rFonts w:ascii="Arial" w:hAnsi="Arial" w:cs="Arial"/>
          <w:i/>
          <w:iCs/>
          <w:sz w:val="18"/>
          <w:szCs w:val="18"/>
          <w:lang w:val="x-none" w:eastAsia="x-none"/>
        </w:rPr>
        <w:t>(Dz. U. z 2019r. poz. 1170)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323978E0" w14:textId="6BD8D58D" w:rsidR="003F55FD" w:rsidRPr="000849AE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art. 109 ust. 1 pkt 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>5,</w:t>
      </w:r>
      <w:r w:rsidR="006A7806" w:rsidRPr="001631C5">
        <w:rPr>
          <w:rFonts w:ascii="Arial" w:hAnsi="Arial" w:cs="Arial"/>
          <w:iCs/>
          <w:sz w:val="18"/>
          <w:szCs w:val="18"/>
          <w:lang w:eastAsia="x-none"/>
        </w:rPr>
        <w:t xml:space="preserve"> 7,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8, 9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r w:rsidR="000849AE">
        <w:rPr>
          <w:rFonts w:ascii="Arial" w:hAnsi="Arial" w:cs="Arial"/>
          <w:iCs/>
          <w:sz w:val="18"/>
          <w:szCs w:val="18"/>
          <w:lang w:eastAsia="x-none"/>
        </w:rPr>
        <w:t xml:space="preserve">i 10 </w:t>
      </w:r>
      <w:r w:rsidRPr="001631C5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r w:rsidRPr="001631C5">
        <w:rPr>
          <w:rFonts w:ascii="Arial" w:hAnsi="Arial" w:cs="Arial"/>
          <w:iCs/>
          <w:sz w:val="18"/>
          <w:szCs w:val="18"/>
          <w:lang w:eastAsia="x-none"/>
        </w:rPr>
        <w:t xml:space="preserve"> Pzp</w:t>
      </w:r>
      <w:r w:rsidR="000849AE">
        <w:rPr>
          <w:rFonts w:ascii="Arial" w:hAnsi="Arial" w:cs="Arial"/>
          <w:iCs/>
          <w:sz w:val="18"/>
          <w:szCs w:val="18"/>
          <w:lang w:eastAsia="x-none"/>
        </w:rPr>
        <w:t>,</w:t>
      </w:r>
    </w:p>
    <w:p w14:paraId="07914A37" w14:textId="59D512B9" w:rsidR="000849AE" w:rsidRPr="001631C5" w:rsidRDefault="000849AE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>
        <w:rPr>
          <w:rFonts w:ascii="Tahoma" w:hAnsi="Tahoma" w:cs="Tahoma"/>
          <w:iCs/>
          <w:sz w:val="18"/>
          <w:szCs w:val="18"/>
          <w:lang w:val="x-none" w:eastAsia="x-none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iCs/>
          <w:sz w:val="18"/>
          <w:szCs w:val="18"/>
          <w:lang w:eastAsia="x-none"/>
        </w:rPr>
        <w:t>.</w:t>
      </w:r>
      <w:bookmarkStart w:id="0" w:name="_GoBack"/>
      <w:bookmarkEnd w:id="0"/>
    </w:p>
    <w:p w14:paraId="61DEF5A7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>są aktualne</w:t>
      </w:r>
      <w:r w:rsidRPr="001631C5">
        <w:rPr>
          <w:rFonts w:ascii="Arial" w:hAnsi="Arial" w:cs="Arial"/>
          <w:sz w:val="18"/>
          <w:szCs w:val="18"/>
        </w:rPr>
        <w:t>.</w:t>
      </w:r>
    </w:p>
    <w:p w14:paraId="4182E990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x-none"/>
        </w:rPr>
      </w:pPr>
    </w:p>
    <w:p w14:paraId="56470C08" w14:textId="77777777" w:rsidR="003F55FD" w:rsidRPr="001631C5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x-none"/>
        </w:rPr>
      </w:pPr>
    </w:p>
    <w:p w14:paraId="7EA57D1F" w14:textId="77777777" w:rsidR="003F55FD" w:rsidRPr="001631C5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eastAsia="Calibri" w:hAnsi="Arial" w:cs="Arial"/>
          <w:sz w:val="18"/>
          <w:szCs w:val="20"/>
          <w:lang w:eastAsia="en-US"/>
        </w:rPr>
        <w:sectPr w:rsidR="003F55FD" w:rsidRPr="001631C5" w:rsidSect="003F55FD">
          <w:pgSz w:w="11906" w:h="16838"/>
          <w:pgMar w:top="1417" w:right="1133" w:bottom="1417" w:left="1417" w:header="426" w:footer="708" w:gutter="0"/>
          <w:cols w:space="708"/>
          <w:titlePg/>
          <w:docGrid w:linePitch="360"/>
        </w:sectPr>
      </w:pPr>
    </w:p>
    <w:p w14:paraId="3F5F3E6B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20"/>
        </w:rPr>
      </w:pPr>
    </w:p>
    <w:p w14:paraId="43EA5262" w14:textId="67D2DBBF" w:rsidR="003F55FD" w:rsidRPr="001631C5" w:rsidRDefault="003F55FD" w:rsidP="00181DCF">
      <w:pPr>
        <w:keepNext/>
        <w:keepLines/>
        <w:spacing w:before="60" w:after="60"/>
        <w:rPr>
          <w:rFonts w:ascii="Arial" w:eastAsia="Calibri" w:hAnsi="Arial" w:cs="Arial"/>
          <w:b/>
          <w:sz w:val="18"/>
          <w:szCs w:val="22"/>
          <w:lang w:eastAsia="en-US"/>
        </w:rPr>
      </w:pPr>
      <w:r w:rsidRPr="001631C5">
        <w:rPr>
          <w:rFonts w:ascii="Arial" w:hAnsi="Arial" w:cs="Arial"/>
          <w:sz w:val="16"/>
          <w:szCs w:val="20"/>
        </w:rPr>
        <w:t xml:space="preserve">załącznik nr </w:t>
      </w:r>
      <w:r w:rsidR="00BF398F">
        <w:rPr>
          <w:rFonts w:ascii="Arial" w:hAnsi="Arial" w:cs="Arial"/>
          <w:sz w:val="16"/>
          <w:szCs w:val="20"/>
        </w:rPr>
        <w:t>9</w:t>
      </w:r>
      <w:r w:rsidRPr="001631C5">
        <w:rPr>
          <w:rFonts w:ascii="Arial" w:hAnsi="Arial" w:cs="Arial"/>
          <w:sz w:val="16"/>
          <w:szCs w:val="20"/>
        </w:rPr>
        <w:t xml:space="preserve"> </w:t>
      </w:r>
      <w:r w:rsidRPr="001631C5">
        <w:rPr>
          <w:rFonts w:ascii="Arial" w:hAnsi="Arial" w:cs="Arial"/>
          <w:b/>
          <w:sz w:val="16"/>
          <w:szCs w:val="20"/>
        </w:rPr>
        <w:t xml:space="preserve">– </w:t>
      </w:r>
      <w:r w:rsidRPr="001631C5">
        <w:rPr>
          <w:rFonts w:ascii="Arial" w:hAnsi="Arial" w:cs="Arial"/>
          <w:b/>
          <w:sz w:val="16"/>
          <w:szCs w:val="20"/>
          <w:u w:val="single"/>
        </w:rPr>
        <w:t>Wzór gwarancji zabezpieczenia należytego wykonania umowy</w:t>
      </w:r>
      <w:r w:rsidRPr="001631C5">
        <w:rPr>
          <w:rFonts w:ascii="Arial" w:hAnsi="Arial" w:cs="Arial"/>
          <w:b/>
          <w:sz w:val="16"/>
          <w:szCs w:val="20"/>
        </w:rPr>
        <w:t xml:space="preserve"> </w:t>
      </w:r>
    </w:p>
    <w:p w14:paraId="0F674655" w14:textId="77777777" w:rsidR="003F55FD" w:rsidRPr="001631C5" w:rsidRDefault="003F55FD" w:rsidP="00181DCF">
      <w:pPr>
        <w:keepNext/>
        <w:keepLines/>
        <w:spacing w:before="60" w:after="60"/>
        <w:ind w:right="-44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1F703270" w14:textId="77777777" w:rsidR="003F55FD" w:rsidRPr="001631C5" w:rsidRDefault="003F55FD" w:rsidP="00181DCF">
      <w:pPr>
        <w:keepNext/>
        <w:keepLines/>
        <w:tabs>
          <w:tab w:val="left" w:pos="1276"/>
        </w:tabs>
        <w:spacing w:before="60" w:after="60"/>
        <w:contextualSpacing/>
        <w:jc w:val="both"/>
        <w:outlineLvl w:val="1"/>
        <w:rPr>
          <w:rFonts w:ascii="Arial" w:hAnsi="Arial" w:cs="Arial"/>
          <w:bCs/>
          <w:iCs/>
          <w:sz w:val="18"/>
          <w:szCs w:val="18"/>
        </w:rPr>
      </w:pPr>
      <w:r w:rsidRPr="001631C5">
        <w:rPr>
          <w:rFonts w:ascii="Arial" w:hAnsi="Arial" w:cs="Arial"/>
          <w:bCs/>
          <w:iCs/>
          <w:sz w:val="18"/>
          <w:szCs w:val="18"/>
        </w:rPr>
        <w:t>WZÓR /Przykład/</w:t>
      </w:r>
    </w:p>
    <w:p w14:paraId="2E4BB97F" w14:textId="77777777" w:rsidR="003F55FD" w:rsidRPr="001631C5" w:rsidRDefault="003F55FD" w:rsidP="00181DCF">
      <w:pPr>
        <w:keepNext/>
        <w:keepLines/>
        <w:tabs>
          <w:tab w:val="left" w:pos="1276"/>
        </w:tabs>
        <w:spacing w:before="60" w:after="60"/>
        <w:contextualSpacing/>
        <w:outlineLvl w:val="1"/>
        <w:rPr>
          <w:rFonts w:ascii="Arial" w:hAnsi="Arial" w:cs="Arial"/>
          <w:bCs/>
          <w:iCs/>
          <w:sz w:val="18"/>
          <w:szCs w:val="18"/>
        </w:rPr>
      </w:pPr>
    </w:p>
    <w:p w14:paraId="2A180991" w14:textId="77777777" w:rsidR="003F55FD" w:rsidRPr="001631C5" w:rsidRDefault="003F55FD" w:rsidP="00181DCF">
      <w:pPr>
        <w:keepNext/>
        <w:keepLines/>
        <w:tabs>
          <w:tab w:val="left" w:pos="1276"/>
        </w:tabs>
        <w:spacing w:before="60" w:after="60"/>
        <w:contextualSpacing/>
        <w:jc w:val="both"/>
        <w:outlineLvl w:val="1"/>
        <w:rPr>
          <w:rFonts w:ascii="Arial" w:hAnsi="Arial" w:cs="Arial"/>
          <w:bCs/>
          <w:iCs/>
          <w:sz w:val="18"/>
          <w:szCs w:val="18"/>
        </w:rPr>
      </w:pPr>
      <w:r w:rsidRPr="001631C5">
        <w:rPr>
          <w:rFonts w:ascii="Arial" w:hAnsi="Arial" w:cs="Arial"/>
          <w:bCs/>
          <w:iCs/>
          <w:sz w:val="18"/>
          <w:szCs w:val="18"/>
        </w:rPr>
        <w:t>GWARANCJA /Pożądane klauzule/</w:t>
      </w:r>
    </w:p>
    <w:p w14:paraId="7733BDA3" w14:textId="77777777" w:rsidR="003F55FD" w:rsidRPr="001631C5" w:rsidRDefault="003F55FD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NALEŻYTEGO WYKONANIA UMOWY I USUNIĘCIA WAD I USTEREK</w:t>
      </w:r>
    </w:p>
    <w:p w14:paraId="16FF1EBD" w14:textId="77777777" w:rsidR="003F55FD" w:rsidRPr="001631C5" w:rsidRDefault="003F55FD" w:rsidP="00181DCF">
      <w:pPr>
        <w:keepNext/>
        <w:keepLines/>
        <w:spacing w:before="60" w:after="60"/>
        <w:contextualSpacing/>
        <w:rPr>
          <w:rFonts w:ascii="Arial" w:hAnsi="Arial" w:cs="Arial"/>
          <w:b/>
          <w:sz w:val="18"/>
          <w:szCs w:val="18"/>
        </w:rPr>
      </w:pPr>
    </w:p>
    <w:p w14:paraId="086AAB7C" w14:textId="77777777" w:rsidR="001631C5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Dla: </w:t>
      </w:r>
      <w:r w:rsidR="001631C5" w:rsidRPr="001631C5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</w:t>
      </w:r>
    </w:p>
    <w:p w14:paraId="544AEA56" w14:textId="4EF97AAA" w:rsidR="003F55FD" w:rsidRPr="001631C5" w:rsidRDefault="001631C5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</w:t>
      </w:r>
      <w:r w:rsidR="003F55FD" w:rsidRPr="001631C5">
        <w:rPr>
          <w:rFonts w:ascii="Arial" w:hAnsi="Arial" w:cs="Arial"/>
          <w:sz w:val="18"/>
          <w:szCs w:val="18"/>
        </w:rPr>
        <w:t xml:space="preserve">EGON: </w:t>
      </w:r>
      <w:r w:rsidRPr="001631C5">
        <w:rPr>
          <w:rFonts w:ascii="Arial" w:hAnsi="Arial" w:cs="Arial"/>
          <w:sz w:val="18"/>
          <w:szCs w:val="18"/>
        </w:rPr>
        <w:t>….</w:t>
      </w:r>
      <w:r w:rsidR="003F55FD" w:rsidRPr="001631C5">
        <w:rPr>
          <w:rFonts w:ascii="Arial" w:hAnsi="Arial" w:cs="Arial"/>
          <w:sz w:val="18"/>
          <w:szCs w:val="18"/>
        </w:rPr>
        <w:t xml:space="preserve">; NIP: </w:t>
      </w:r>
      <w:r w:rsidRPr="001631C5">
        <w:rPr>
          <w:rFonts w:ascii="Arial" w:hAnsi="Arial" w:cs="Arial"/>
          <w:sz w:val="18"/>
          <w:szCs w:val="18"/>
        </w:rPr>
        <w:t>…..</w:t>
      </w:r>
      <w:r w:rsidR="003F55FD" w:rsidRPr="001631C5">
        <w:rPr>
          <w:rFonts w:ascii="Arial" w:hAnsi="Arial" w:cs="Arial"/>
          <w:sz w:val="18"/>
          <w:szCs w:val="18"/>
        </w:rPr>
        <w:t xml:space="preserve"> </w:t>
      </w:r>
    </w:p>
    <w:p w14:paraId="590CCF7D" w14:textId="77777777" w:rsidR="003F55FD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</w:p>
    <w:p w14:paraId="5B80DDFA" w14:textId="77777777" w:rsidR="003F55FD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Zwanej dalej “</w:t>
      </w:r>
      <w:r w:rsidRPr="001631C5">
        <w:rPr>
          <w:rFonts w:ascii="Arial" w:hAnsi="Arial" w:cs="Arial"/>
          <w:b/>
          <w:sz w:val="18"/>
          <w:szCs w:val="18"/>
        </w:rPr>
        <w:t>Beneficjentem</w:t>
      </w:r>
      <w:r w:rsidRPr="001631C5">
        <w:rPr>
          <w:rFonts w:ascii="Arial" w:hAnsi="Arial" w:cs="Arial"/>
          <w:sz w:val="18"/>
          <w:szCs w:val="18"/>
        </w:rPr>
        <w:t>”</w:t>
      </w:r>
    </w:p>
    <w:p w14:paraId="79D0AB6A" w14:textId="77777777" w:rsidR="003F55FD" w:rsidRPr="001631C5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</w:p>
    <w:p w14:paraId="554CFB6A" w14:textId="77777777" w:rsidR="003F55FD" w:rsidRPr="001631C5" w:rsidRDefault="003F55FD" w:rsidP="00181DCF">
      <w:pPr>
        <w:keepNext/>
        <w:keepLines/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1. ………………………………..…„Gwarant”, działając na wniosek </w:t>
      </w:r>
      <w:r w:rsidRPr="001631C5">
        <w:rPr>
          <w:rFonts w:ascii="Arial" w:hAnsi="Arial" w:cs="Arial"/>
          <w:bCs/>
          <w:i/>
          <w:iCs/>
          <w:sz w:val="18"/>
          <w:szCs w:val="18"/>
        </w:rPr>
        <w:t>(firma Wykonawcy)</w:t>
      </w:r>
      <w:r w:rsidRPr="001631C5">
        <w:rPr>
          <w:rFonts w:ascii="Arial" w:hAnsi="Arial" w:cs="Arial"/>
          <w:sz w:val="18"/>
          <w:szCs w:val="18"/>
        </w:rPr>
        <w:t xml:space="preserve"> (zwanego dalej „</w:t>
      </w:r>
      <w:r w:rsidRPr="001631C5">
        <w:rPr>
          <w:rFonts w:ascii="Arial" w:hAnsi="Arial" w:cs="Arial"/>
          <w:b/>
          <w:sz w:val="18"/>
          <w:szCs w:val="18"/>
        </w:rPr>
        <w:t>Zobowiązanym”</w:t>
      </w:r>
      <w:r w:rsidRPr="001631C5">
        <w:rPr>
          <w:rFonts w:ascii="Arial" w:hAnsi="Arial" w:cs="Arial"/>
          <w:sz w:val="18"/>
          <w:szCs w:val="18"/>
        </w:rPr>
        <w:t>) niniejszym gwarantuje nieodwołalnie i bezwarunkowo na zasadach określonych w niniejszej gwarancji zapłatę należności:</w:t>
      </w:r>
    </w:p>
    <w:p w14:paraId="0555FFBB" w14:textId="22B572B2" w:rsidR="003F55FD" w:rsidRPr="001631C5" w:rsidRDefault="003F55FD" w:rsidP="00181DCF">
      <w:pPr>
        <w:keepNext/>
        <w:keepLines/>
        <w:numPr>
          <w:ilvl w:val="0"/>
          <w:numId w:val="18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okresie </w:t>
      </w:r>
      <w:bookmarkStart w:id="1" w:name="_Hlk75508584"/>
      <w:r w:rsidRPr="001631C5">
        <w:rPr>
          <w:rFonts w:ascii="Arial" w:hAnsi="Arial" w:cs="Arial"/>
          <w:b/>
          <w:sz w:val="18"/>
          <w:szCs w:val="18"/>
        </w:rPr>
        <w:t xml:space="preserve">od </w:t>
      </w:r>
      <w:r w:rsidRPr="001631C5">
        <w:rPr>
          <w:rFonts w:ascii="Arial" w:hAnsi="Arial" w:cs="Arial"/>
          <w:b/>
          <w:bCs/>
          <w:sz w:val="18"/>
          <w:szCs w:val="18"/>
        </w:rPr>
        <w:t xml:space="preserve">xxxx </w:t>
      </w:r>
      <w:r w:rsidRPr="001631C5">
        <w:rPr>
          <w:rFonts w:ascii="Arial" w:hAnsi="Arial" w:cs="Arial"/>
          <w:b/>
          <w:sz w:val="18"/>
          <w:szCs w:val="18"/>
        </w:rPr>
        <w:t xml:space="preserve">do </w:t>
      </w:r>
      <w:r w:rsidRPr="001631C5">
        <w:rPr>
          <w:rFonts w:ascii="Arial" w:hAnsi="Arial" w:cs="Arial"/>
          <w:b/>
          <w:bCs/>
          <w:sz w:val="18"/>
          <w:szCs w:val="18"/>
        </w:rPr>
        <w:t>xxxx</w:t>
      </w:r>
      <w:r w:rsidRPr="001631C5">
        <w:rPr>
          <w:rFonts w:ascii="Arial" w:hAnsi="Arial" w:cs="Arial"/>
          <w:sz w:val="18"/>
          <w:szCs w:val="18"/>
        </w:rPr>
        <w:t xml:space="preserve"> do kwoty </w:t>
      </w:r>
      <w:r w:rsidRPr="001631C5">
        <w:rPr>
          <w:rFonts w:ascii="Arial" w:hAnsi="Arial" w:cs="Arial"/>
          <w:b/>
          <w:sz w:val="18"/>
          <w:szCs w:val="18"/>
        </w:rPr>
        <w:t>xxxxxx</w:t>
      </w:r>
      <w:r w:rsidRPr="001631C5">
        <w:rPr>
          <w:rFonts w:ascii="Arial" w:hAnsi="Arial" w:cs="Arial"/>
          <w:sz w:val="18"/>
          <w:szCs w:val="18"/>
        </w:rPr>
        <w:t xml:space="preserve"> złotych </w:t>
      </w:r>
      <w:r w:rsidRPr="001631C5">
        <w:rPr>
          <w:rFonts w:ascii="Arial" w:hAnsi="Arial" w:cs="Arial"/>
          <w:i/>
          <w:iCs/>
          <w:sz w:val="18"/>
          <w:szCs w:val="18"/>
        </w:rPr>
        <w:t xml:space="preserve">(słownie złotych: </w:t>
      </w:r>
      <w:r w:rsidRPr="001631C5">
        <w:rPr>
          <w:rFonts w:ascii="Arial" w:hAnsi="Arial" w:cs="Arial"/>
          <w:b/>
          <w:i/>
          <w:iCs/>
          <w:sz w:val="18"/>
          <w:szCs w:val="18"/>
        </w:rPr>
        <w:t>…………………………………..</w:t>
      </w:r>
      <w:r w:rsidRPr="001631C5">
        <w:rPr>
          <w:rFonts w:ascii="Arial" w:hAnsi="Arial" w:cs="Arial"/>
          <w:i/>
          <w:iCs/>
          <w:sz w:val="18"/>
          <w:szCs w:val="18"/>
        </w:rPr>
        <w:t xml:space="preserve">) </w:t>
      </w:r>
      <w:bookmarkEnd w:id="1"/>
      <w:r w:rsidRPr="001631C5">
        <w:rPr>
          <w:rFonts w:ascii="Arial" w:hAnsi="Arial" w:cs="Arial"/>
          <w:sz w:val="18"/>
          <w:szCs w:val="18"/>
        </w:rPr>
        <w:t xml:space="preserve">do zapłacenia których na rzecz Beneficjenta Zobowiązany jest zobligowany z tytułu niewykonania lub nienależytego wykonania </w:t>
      </w:r>
      <w:r w:rsidRPr="001631C5">
        <w:rPr>
          <w:rFonts w:ascii="Arial" w:hAnsi="Arial" w:cs="Arial"/>
          <w:b/>
          <w:bCs/>
          <w:sz w:val="18"/>
          <w:szCs w:val="18"/>
        </w:rPr>
        <w:t>umowy</w:t>
      </w:r>
      <w:r w:rsidRPr="001631C5">
        <w:rPr>
          <w:rFonts w:ascii="Arial" w:hAnsi="Arial" w:cs="Arial"/>
          <w:sz w:val="18"/>
          <w:szCs w:val="18"/>
        </w:rPr>
        <w:t xml:space="preserve"> </w:t>
      </w:r>
      <w:r w:rsidRPr="001631C5">
        <w:rPr>
          <w:rFonts w:ascii="Arial" w:hAnsi="Arial" w:cs="Arial"/>
          <w:b/>
          <w:sz w:val="18"/>
          <w:szCs w:val="18"/>
        </w:rPr>
        <w:t xml:space="preserve">dotyczącej realizacji zamówienia publicznego pn.: </w:t>
      </w:r>
      <w:r w:rsidR="00F0036F"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Pr="001631C5">
        <w:rPr>
          <w:rFonts w:ascii="Arial" w:hAnsi="Arial" w:cs="Arial"/>
          <w:b/>
          <w:sz w:val="18"/>
          <w:szCs w:val="18"/>
        </w:rPr>
        <w:t xml:space="preserve">, </w:t>
      </w:r>
      <w:r w:rsidRPr="001631C5">
        <w:rPr>
          <w:rFonts w:ascii="Arial" w:hAnsi="Arial" w:cs="Arial"/>
          <w:sz w:val="18"/>
          <w:szCs w:val="18"/>
        </w:rPr>
        <w:t>zwanej dalej „Umową objętą gwarancją”, w tym należności z tytułu kar umownych;</w:t>
      </w:r>
    </w:p>
    <w:p w14:paraId="4F4063D4" w14:textId="77777777" w:rsidR="003F55FD" w:rsidRPr="001631C5" w:rsidRDefault="003F55FD" w:rsidP="00181DCF">
      <w:pPr>
        <w:keepNext/>
        <w:keepLines/>
        <w:numPr>
          <w:ilvl w:val="0"/>
          <w:numId w:val="18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 okresie </w:t>
      </w:r>
      <w:bookmarkStart w:id="2" w:name="_Hlk75508793"/>
      <w:r w:rsidRPr="001631C5">
        <w:rPr>
          <w:rFonts w:ascii="Arial" w:hAnsi="Arial" w:cs="Arial"/>
          <w:b/>
          <w:sz w:val="18"/>
          <w:szCs w:val="18"/>
        </w:rPr>
        <w:t>od xxxxx do xxxx</w:t>
      </w:r>
      <w:bookmarkEnd w:id="2"/>
      <w:r w:rsidRPr="001631C5">
        <w:rPr>
          <w:rFonts w:ascii="Arial" w:hAnsi="Arial" w:cs="Arial"/>
          <w:b/>
          <w:sz w:val="18"/>
          <w:szCs w:val="18"/>
        </w:rPr>
        <w:t xml:space="preserve"> do kwoty xxxxxx złotych </w:t>
      </w:r>
      <w:r w:rsidRPr="001631C5">
        <w:rPr>
          <w:rFonts w:ascii="Arial" w:hAnsi="Arial" w:cs="Arial"/>
          <w:bCs/>
          <w:i/>
          <w:iCs/>
          <w:sz w:val="18"/>
          <w:szCs w:val="18"/>
        </w:rPr>
        <w:t>(słownie złotych: …………………………………..)</w:t>
      </w:r>
      <w:r w:rsidRPr="001631C5">
        <w:rPr>
          <w:rFonts w:ascii="Arial" w:hAnsi="Arial" w:cs="Arial"/>
          <w:b/>
          <w:sz w:val="18"/>
          <w:szCs w:val="18"/>
        </w:rPr>
        <w:t xml:space="preserve"> </w:t>
      </w:r>
      <w:r w:rsidRPr="001631C5">
        <w:rPr>
          <w:rFonts w:ascii="Arial" w:hAnsi="Arial" w:cs="Arial"/>
          <w:sz w:val="18"/>
          <w:szCs w:val="18"/>
        </w:rPr>
        <w:t xml:space="preserve">do zapłacenia których na rzecz Beneficjenta gwarancji Zobowiązany jest zobligowany w przypadku niewywiązania się bądź nienależytego wywiązania się z zobowiązań wynikających z gwarancji jakości lub rękojmi za wady, </w:t>
      </w:r>
      <w:r w:rsidRPr="001631C5">
        <w:rPr>
          <w:rFonts w:ascii="Arial" w:hAnsi="Arial" w:cs="Arial"/>
          <w:b/>
          <w:bCs/>
          <w:sz w:val="18"/>
          <w:szCs w:val="18"/>
        </w:rPr>
        <w:t>w tym nieusunięcia lub nienależytego usunięcia wad i usterek,</w:t>
      </w:r>
      <w:r w:rsidRPr="001631C5">
        <w:rPr>
          <w:rFonts w:ascii="Arial" w:hAnsi="Arial" w:cs="Arial"/>
          <w:sz w:val="18"/>
          <w:szCs w:val="18"/>
        </w:rPr>
        <w:t xml:space="preserve"> ujawnionych w ww. okresie po podpisaniu protokołu odbioru, na zasadach określonych w Umowie objętej gwarancją,</w:t>
      </w:r>
    </w:p>
    <w:p w14:paraId="74428D03" w14:textId="77777777" w:rsidR="003F55FD" w:rsidRPr="001631C5" w:rsidRDefault="003F55FD" w:rsidP="00181DCF">
      <w:pPr>
        <w:keepNext/>
        <w:keepLines/>
        <w:tabs>
          <w:tab w:val="left" w:pos="5245"/>
        </w:tabs>
        <w:spacing w:before="60" w:after="6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- a które to należności nie zostały zapłacone przez Zobowiązanego.</w:t>
      </w:r>
    </w:p>
    <w:p w14:paraId="3828937E" w14:textId="77777777" w:rsidR="003F55FD" w:rsidRPr="001631C5" w:rsidRDefault="003F55FD" w:rsidP="00181DCF">
      <w:pPr>
        <w:keepNext/>
        <w:keepLines/>
        <w:numPr>
          <w:ilvl w:val="0"/>
          <w:numId w:val="11"/>
        </w:numPr>
        <w:tabs>
          <w:tab w:val="left" w:pos="5245"/>
        </w:tabs>
        <w:spacing w:before="60" w:after="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Niniejsza Gwarancja pozostaje ważna zgodnie z art. 453 Pzp:</w:t>
      </w:r>
    </w:p>
    <w:p w14:paraId="07AF15BB" w14:textId="77777777" w:rsidR="003F55FD" w:rsidRPr="001631C5" w:rsidRDefault="003F55FD" w:rsidP="00181DCF">
      <w:pPr>
        <w:keepNext/>
        <w:keepLines/>
        <w:numPr>
          <w:ilvl w:val="1"/>
          <w:numId w:val="10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do 30 dnia od dnia wykonania zamówienia i uznania przez zamawiającego za należycie wykonane lecz nie dłużej niż do dnia wskazanego w pkt 1a w wysokości: 100% wartości gwarancji,</w:t>
      </w:r>
    </w:p>
    <w:p w14:paraId="62E148F3" w14:textId="77777777" w:rsidR="003F55FD" w:rsidRPr="001631C5" w:rsidRDefault="003F55FD" w:rsidP="00181DCF">
      <w:pPr>
        <w:keepNext/>
        <w:keepLines/>
        <w:numPr>
          <w:ilvl w:val="1"/>
          <w:numId w:val="10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do 15 dni po wygaśnięciu uprawnień z tytułu rękojmi za wady i gwarancji, lecz nie dłużej niż do dnia wskazanego w pkt 1b, w wysokości:  30% wartości gwarancji.</w:t>
      </w:r>
    </w:p>
    <w:p w14:paraId="7BC4ADCA" w14:textId="77777777" w:rsidR="003F55FD" w:rsidRPr="001631C5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Kwota gwarancji określona w pkt 1a stanowi górną granicę odpowiedzialności Gwaranta, a każda wypłata z tytułu gwarancji obniża odpowiedzialność Gwaranta o wysokość wypłaconej kwoty.</w:t>
      </w:r>
    </w:p>
    <w:p w14:paraId="434C0868" w14:textId="77777777" w:rsidR="003F55FD" w:rsidRPr="001631C5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Niniejsza gwarancja jest ważna w okresie </w:t>
      </w: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od xxxx do xxxx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w zakresie należytego wykonania umowy, o którym mowa w pkt 1a i w okresie </w:t>
      </w:r>
      <w:r w:rsidRPr="001631C5">
        <w:rPr>
          <w:rFonts w:ascii="Arial" w:eastAsia="Calibri" w:hAnsi="Arial" w:cs="Arial"/>
          <w:b/>
          <w:sz w:val="18"/>
          <w:szCs w:val="18"/>
          <w:lang w:eastAsia="en-US"/>
        </w:rPr>
        <w:t xml:space="preserve">od xxxxx do xxxx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w zakresie zobowiązań wynikających z gwarancji jakości lub rękojmi za wady, o którym mowa w pkt 1b. </w:t>
      </w:r>
    </w:p>
    <w:p w14:paraId="56EB5885" w14:textId="77777777" w:rsidR="003F55FD" w:rsidRPr="001631C5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Zapłata przez Gwaranta kwoty, o której mowa w pkt 1 a i b, nastąpi w terminie 21 dni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br/>
        <w:t>od dnia doręczenia Gwarantowi przez Beneficjenta pisemnego żądania wypłaty wraz:</w:t>
      </w:r>
    </w:p>
    <w:p w14:paraId="1DAFBEE2" w14:textId="77777777" w:rsidR="003F55FD" w:rsidRPr="001631C5" w:rsidRDefault="003F55FD" w:rsidP="00181DCF">
      <w:pPr>
        <w:keepNext/>
        <w:keepLines/>
        <w:numPr>
          <w:ilvl w:val="0"/>
          <w:numId w:val="19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z pisemnym oświadczeniem, że Zobowiązany nie wykonał lub wykonał nienależycie Umowę objętą gwarancją i nie dokonał zapłaty należności o których mowa w </w:t>
      </w:r>
      <w:r w:rsidRPr="001631C5">
        <w:rPr>
          <w:rFonts w:ascii="Arial" w:hAnsi="Arial" w:cs="Arial"/>
          <w:b/>
          <w:bCs/>
          <w:sz w:val="18"/>
          <w:szCs w:val="18"/>
        </w:rPr>
        <w:t>pkt 1a,</w:t>
      </w:r>
    </w:p>
    <w:p w14:paraId="7A3AB266" w14:textId="77777777" w:rsidR="003F55FD" w:rsidRPr="001631C5" w:rsidRDefault="003F55FD" w:rsidP="00181DCF">
      <w:pPr>
        <w:keepNext/>
        <w:keepLines/>
        <w:numPr>
          <w:ilvl w:val="0"/>
          <w:numId w:val="19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pisemnym oświadczeniem, że Zobowiązany nie wywiązał się bądź nienależycie wywiązał się z zobowiązań wynikających z gwarancji jakości lub rękojmi za wady, w tym nie usunął lub nienależycie usunął wady i usterki, ujawnione po podpisaniu protokołu odbioru i nie dokonał zapłaty należności, o których mowa w </w:t>
      </w:r>
      <w:r w:rsidRPr="001631C5">
        <w:rPr>
          <w:rFonts w:ascii="Arial" w:hAnsi="Arial" w:cs="Arial"/>
          <w:b/>
          <w:bCs/>
          <w:sz w:val="18"/>
          <w:szCs w:val="18"/>
        </w:rPr>
        <w:t>pkt 1b,</w:t>
      </w:r>
    </w:p>
    <w:p w14:paraId="38DAEC24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Żądanie wypłaty powinno:</w:t>
      </w:r>
    </w:p>
    <w:p w14:paraId="41A1E8EF" w14:textId="062827CC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być podpisane przez Beneficjenta gwarancji lub osoby przez niego umocowane</w:t>
      </w:r>
      <w:r w:rsidRPr="001631C5">
        <w:rPr>
          <w:rFonts w:ascii="Arial" w:eastAsia="Calibri" w:hAnsi="Arial" w:cs="Arial"/>
          <w:i/>
          <w:iCs/>
          <w:sz w:val="18"/>
          <w:szCs w:val="18"/>
          <w:lang w:eastAsia="en-US"/>
        </w:rPr>
        <w:t>,</w:t>
      </w:r>
    </w:p>
    <w:p w14:paraId="7B71FA14" w14:textId="77777777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być nadane do Gwaranta listem poleconym najpóźniej w ostatnim dniu ważności gwarancji w formie pisemnej pod rygorem nieważności, </w:t>
      </w:r>
    </w:p>
    <w:p w14:paraId="5E93C8A0" w14:textId="77777777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dotyczyć wyłącznie należności, które powstały w okresie ważności gwarancji, </w:t>
      </w:r>
    </w:p>
    <w:p w14:paraId="66848999" w14:textId="77777777" w:rsidR="003F55FD" w:rsidRPr="001631C5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powinno zawierać oznaczenie rachunku bankowego, na który ma nastąpić wypłata z tytułu gwarancji.</w:t>
      </w:r>
    </w:p>
    <w:p w14:paraId="059FACDE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Odpowiedzialność Gwaranta z tytułu niniejszej gwarancji jest wyłączona w przypadku gdy Beneficjent gwarancji doręczy żądanie wypłaty z gwarancji niezgodne z warunkami określonymi w pkt 4 i 5. </w:t>
      </w:r>
    </w:p>
    <w:p w14:paraId="59B784E8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Gwarancja wygasa po upływie okresu jej ważności, a także w następujących przypadkach:</w:t>
      </w:r>
    </w:p>
    <w:p w14:paraId="7072A453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>z chwilą zwrotu gwarancji przed upływem okresu jej ważności,</w:t>
      </w:r>
    </w:p>
    <w:p w14:paraId="79170181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przez zwolnienie Zobowiązanego przez Beneficjenta z zobowiązania będącego przedmiotem gwarancji,</w:t>
      </w:r>
    </w:p>
    <w:p w14:paraId="02A1ADB9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przez zwolnienie Gwaranta przez Beneficjenta z zobowiązania wynikającego z gwarancji,</w:t>
      </w:r>
    </w:p>
    <w:p w14:paraId="0F924F6D" w14:textId="77777777" w:rsidR="003F55FD" w:rsidRPr="001631C5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 wypłacie przez Gwaranta pełnej kwoty gwarancji.</w:t>
      </w:r>
    </w:p>
    <w:p w14:paraId="7AFDCB6F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Gwarant oświadcza, iż żadna zmiana ani uzupełnienie lub jakakolwiek modyfikacja Umowy objętej gwarancją lub jakichkolwiek dokumentów składających się na tę Umowę, które mogą zostać sporządzone między Beneficjentem </w:t>
      </w:r>
      <w:r w:rsidRPr="001631C5">
        <w:rPr>
          <w:rFonts w:ascii="Arial" w:eastAsia="Calibri" w:hAnsi="Arial" w:cs="Arial"/>
          <w:i/>
          <w:iCs/>
          <w:sz w:val="18"/>
          <w:szCs w:val="18"/>
          <w:lang w:eastAsia="en-US"/>
        </w:rPr>
        <w:t>(Zamawiającym),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a Zobowiązanym </w:t>
      </w:r>
      <w:r w:rsidRPr="001631C5">
        <w:rPr>
          <w:rFonts w:ascii="Arial" w:eastAsia="Calibri" w:hAnsi="Arial" w:cs="Arial"/>
          <w:i/>
          <w:iCs/>
          <w:sz w:val="18"/>
          <w:szCs w:val="18"/>
          <w:lang w:eastAsia="en-US"/>
        </w:rPr>
        <w:t>(Wykonawcą),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 nie zwalnia Gwaranta z odpowiedzialności wynikającej z niniejszej gwarancji. Niniejszym Gwarant rezygnuje z konieczności zawiadamiania go o takiej zmianie, uzupełnieniu lub modyfikacji. </w:t>
      </w:r>
    </w:p>
    <w:p w14:paraId="75725310" w14:textId="77777777" w:rsidR="003F55FD" w:rsidRPr="001631C5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1631C5">
        <w:rPr>
          <w:rFonts w:ascii="Arial" w:eastAsia="Calibri" w:hAnsi="Arial" w:cs="Arial"/>
          <w:sz w:val="18"/>
          <w:szCs w:val="18"/>
          <w:lang w:eastAsia="en-US"/>
        </w:rPr>
        <w:lastRenderedPageBreak/>
        <w:t>Spory mogące wyniknąć z niniejszej gwarancji podlegają rozpoznaniu przez sąd właściwy dla siedziby Beneficjenta.</w:t>
      </w:r>
    </w:p>
    <w:p w14:paraId="3DE982D3" w14:textId="77777777" w:rsidR="003F55FD" w:rsidRPr="001631C5" w:rsidRDefault="003F55FD" w:rsidP="00181DCF">
      <w:pPr>
        <w:keepNext/>
        <w:keepLines/>
        <w:spacing w:before="60" w:after="60"/>
        <w:ind w:left="426" w:hanging="426"/>
        <w:contextualSpacing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424CB5C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13E6D7C2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19EFEAFF" w14:textId="77777777" w:rsidR="003F55FD" w:rsidRPr="001631C5" w:rsidRDefault="003F55FD" w:rsidP="00181DCF">
      <w:pPr>
        <w:keepNext/>
        <w:keepLines/>
        <w:spacing w:before="60" w:after="60"/>
        <w:ind w:left="5245" w:right="-2"/>
        <w:jc w:val="center"/>
        <w:rPr>
          <w:rFonts w:ascii="Arial" w:hAnsi="Arial" w:cs="Arial"/>
          <w:sz w:val="18"/>
          <w:szCs w:val="18"/>
        </w:rPr>
      </w:pPr>
    </w:p>
    <w:p w14:paraId="2416F0FC" w14:textId="77777777" w:rsidR="003F55FD" w:rsidRPr="001631C5" w:rsidRDefault="003F55FD" w:rsidP="00181DCF">
      <w:pPr>
        <w:keepNext/>
        <w:keepLines/>
        <w:spacing w:before="60" w:after="60"/>
        <w:ind w:left="5245" w:right="-2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………………................................................</w:t>
      </w:r>
    </w:p>
    <w:p w14:paraId="1F27BDCE" w14:textId="77777777" w:rsidR="003F55FD" w:rsidRPr="001631C5" w:rsidRDefault="003F55FD" w:rsidP="00181DCF">
      <w:pPr>
        <w:keepNext/>
        <w:keepLines/>
        <w:spacing w:before="60" w:after="60"/>
        <w:ind w:left="5245" w:right="-2"/>
        <w:contextualSpacing/>
        <w:jc w:val="center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1631C5"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  <w:t>GWARANT</w:t>
      </w:r>
    </w:p>
    <w:p w14:paraId="5168CA8A" w14:textId="77777777" w:rsidR="003F55FD" w:rsidRDefault="003F55F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</w:pPr>
    </w:p>
    <w:p w14:paraId="6DC49348" w14:textId="77777777" w:rsidR="00572B6D" w:rsidRDefault="00572B6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</w:pPr>
    </w:p>
    <w:p w14:paraId="295334A8" w14:textId="77777777" w:rsidR="00572B6D" w:rsidRPr="001631C5" w:rsidRDefault="00572B6D" w:rsidP="00572B6D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Zabezpieczenie wnoszone przez Wykonawcę w innej formie niż pieniężna (w formach wskazanych w art. 450 Pzp) powinno mieć charakter bezwarunkowy, być nieodwołalne, a wynikające z niego świadczenie pieniężne powinno być płatne na pierwsze pisemne żądanie zapłaty Beneficjenta (Zamawiającego) i wykonalne na terytorium Rzeczypospolitej Polskiej. W szczególności treść dokumentu obejmującego zabezpieczenie (gwarancję) nie może zawierać postanowień:</w:t>
      </w:r>
    </w:p>
    <w:p w14:paraId="7817E27A" w14:textId="77777777" w:rsidR="00572B6D" w:rsidRPr="001631C5" w:rsidRDefault="00572B6D" w:rsidP="00572B6D">
      <w:pPr>
        <w:keepNext/>
        <w:keepLines/>
        <w:spacing w:before="60" w:after="60"/>
        <w:contextualSpacing/>
        <w:rPr>
          <w:rFonts w:ascii="Arial" w:hAnsi="Arial" w:cs="Arial"/>
          <w:sz w:val="18"/>
          <w:szCs w:val="18"/>
        </w:rPr>
      </w:pPr>
    </w:p>
    <w:p w14:paraId="47584D2B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warunkujących wykonanie świadczenia pieniężnego przez gwaranta od:</w:t>
      </w:r>
    </w:p>
    <w:p w14:paraId="2195455D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uwierzytelnienia w jakiejkolwiek formie przez osobę trzecią pisemnego żądania zapłaty Beneficjenta (Zamawiającego), chyba że uwierzytelnienia może dokonać radca prawny Zamawiającego;</w:t>
      </w:r>
    </w:p>
    <w:p w14:paraId="7692B2FC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wezwania Zobowiązanego (Wykonawcy) przez Beneficjenta (Zamawiającego) do dobrowolnego wykonania lub należytego wykonania zobowiązania;</w:t>
      </w:r>
    </w:p>
    <w:p w14:paraId="74E96235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udowodnienia lub udokumentowania w jakikolwiek sposób przez Beneficjenta (Zamawiającego) okoliczności niewykonania lub nienależytego wykonania zobowiązania przez Zobowiązanego (Wykonawcę); Gwarant może wymagać jedynie oświadczenie Beneficjenta o niewykonaniu lub nienależytym zobowiązań umownych przez Zobowiązanego (Wykonawcę);</w:t>
      </w:r>
    </w:p>
    <w:p w14:paraId="3869846A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uzgodnienia z Gwarantem jakichkolwiek zmian w umowie pomiędzy Beneficjentem (Zamawiającym), a Zobowiązanym (Wykonawcą);</w:t>
      </w:r>
    </w:p>
    <w:p w14:paraId="4309A568" w14:textId="77777777" w:rsidR="00572B6D" w:rsidRPr="001631C5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przedstawienia oryginału gwarancji wraz z żądaniem zapłaty Beneficjenta (Zamawiającego).</w:t>
      </w:r>
    </w:p>
    <w:p w14:paraId="641B6AE2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przewidujących zmniejszanie kwoty gwarancji wraz z upływem terminu realizacji zamówienia;</w:t>
      </w:r>
    </w:p>
    <w:p w14:paraId="0AE053B8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wyłączających odpowiedzialność Gwaranta z tytułu należnych Beneficjentowi (Zamawiającemu) od Zobowiązanego (Wykonawcy) kar umownych za niewykonanie lub nienależyte wykonanie umowy; </w:t>
      </w:r>
    </w:p>
    <w:p w14:paraId="5AF877BC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wskazujących na konieczność załączenia do pisemnego żądania wypłaty sumy gwarancyjnej </w:t>
      </w:r>
      <w:r w:rsidRPr="001631C5">
        <w:rPr>
          <w:rFonts w:ascii="Arial" w:eastAsia="Calibri" w:hAnsi="Arial" w:cs="Arial"/>
          <w:sz w:val="18"/>
          <w:szCs w:val="18"/>
          <w:lang w:eastAsia="en-US"/>
        </w:rPr>
        <w:t xml:space="preserve">pisemnego protokołu </w:t>
      </w:r>
      <w:r w:rsidRPr="001631C5">
        <w:rPr>
          <w:rFonts w:ascii="Arial" w:hAnsi="Arial" w:cs="Arial"/>
          <w:sz w:val="18"/>
          <w:szCs w:val="18"/>
        </w:rPr>
        <w:t>odbioru końcowego podpisanego obustronnie;</w:t>
      </w:r>
    </w:p>
    <w:p w14:paraId="0916427D" w14:textId="77777777" w:rsidR="00572B6D" w:rsidRPr="001631C5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wskazujących, iż termin na dostarczenie kompletnego wezwania do Gwaranta (żądania zapłaty)upływa w ostatnim dniu terminu ważności gwarancji; dokument obejmujący gwarancję powinien wskazywać, iż żądanie zapłaty powinno być nadane do Gwaranta listem poleconym najpóźniej w ostatnim dniu terminu ważności gwarancji. </w:t>
      </w:r>
    </w:p>
    <w:p w14:paraId="52A93B89" w14:textId="3C2EE2EE" w:rsidR="00572B6D" w:rsidRPr="001631C5" w:rsidRDefault="00572B6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  <w:sectPr w:rsidR="00572B6D" w:rsidRPr="001631C5" w:rsidSect="003F55FD">
          <w:pgSz w:w="11906" w:h="16838"/>
          <w:pgMar w:top="964" w:right="1418" w:bottom="964" w:left="1418" w:header="708" w:footer="708" w:gutter="0"/>
          <w:cols w:space="708"/>
        </w:sectPr>
      </w:pPr>
    </w:p>
    <w:p w14:paraId="415DDD59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</w:p>
    <w:p w14:paraId="49016C5C" w14:textId="5B7074F1" w:rsidR="003F55FD" w:rsidRPr="001631C5" w:rsidRDefault="003F55FD" w:rsidP="00572B6D">
      <w:pPr>
        <w:keepNext/>
        <w:keepLines/>
        <w:spacing w:before="60" w:after="60"/>
        <w:jc w:val="both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t>załącznik nr 1</w:t>
      </w:r>
      <w:r w:rsidR="00572B6D">
        <w:rPr>
          <w:rFonts w:ascii="Arial" w:hAnsi="Arial" w:cs="Arial"/>
          <w:sz w:val="16"/>
          <w:szCs w:val="16"/>
        </w:rPr>
        <w:t>0</w:t>
      </w:r>
      <w:r w:rsidRPr="001631C5">
        <w:rPr>
          <w:rFonts w:ascii="Arial" w:hAnsi="Arial" w:cs="Arial"/>
          <w:sz w:val="16"/>
          <w:szCs w:val="16"/>
        </w:rPr>
        <w:t xml:space="preserve"> – </w:t>
      </w:r>
      <w:r w:rsidRPr="001631C5">
        <w:rPr>
          <w:rFonts w:ascii="Arial" w:hAnsi="Arial" w:cs="Arial"/>
          <w:b/>
          <w:sz w:val="16"/>
          <w:szCs w:val="16"/>
          <w:u w:val="single"/>
        </w:rPr>
        <w:t>Wzory oświadczenia kierownika budowy oraz kierowników robót</w:t>
      </w:r>
      <w:r w:rsidRPr="001631C5">
        <w:rPr>
          <w:rFonts w:ascii="Arial" w:hAnsi="Arial" w:cs="Arial"/>
          <w:sz w:val="16"/>
          <w:szCs w:val="16"/>
        </w:rPr>
        <w:t xml:space="preserve"> </w:t>
      </w:r>
      <w:r w:rsidRPr="001631C5">
        <w:rPr>
          <w:rFonts w:ascii="Arial" w:hAnsi="Arial" w:cs="Arial"/>
          <w:i/>
          <w:color w:val="0000FF"/>
          <w:sz w:val="16"/>
          <w:szCs w:val="14"/>
        </w:rPr>
        <w:t>(nie wymagany na etapie składania ofert)</w:t>
      </w:r>
    </w:p>
    <w:p w14:paraId="56A6D4C5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…………………………….    </w:t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  <w:t>…………………………….</w:t>
      </w:r>
    </w:p>
    <w:p w14:paraId="593D711E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        (imię)</w:t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  <w:t>(miejscowość, data)</w:t>
      </w:r>
    </w:p>
    <w:p w14:paraId="252966C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…………………………….</w:t>
      </w:r>
    </w:p>
    <w:p w14:paraId="40591386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    (nazwisko)</w:t>
      </w:r>
    </w:p>
    <w:p w14:paraId="344EC1BD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…………………………….</w:t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b/>
          <w:noProof/>
          <w:sz w:val="18"/>
          <w:szCs w:val="18"/>
        </w:rPr>
        <w:t>OŚWIADCZENIE</w:t>
      </w:r>
    </w:p>
    <w:p w14:paraId="4C6B4321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>…………………………….</w:t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noProof/>
          <w:sz w:val="18"/>
          <w:szCs w:val="18"/>
        </w:rPr>
        <w:tab/>
      </w:r>
      <w:r w:rsidRPr="001631C5">
        <w:rPr>
          <w:rFonts w:ascii="Arial" w:hAnsi="Arial" w:cs="Arial"/>
          <w:b/>
          <w:noProof/>
          <w:sz w:val="18"/>
          <w:szCs w:val="18"/>
        </w:rPr>
        <w:t>Kierownika budowy (robót)</w:t>
      </w:r>
    </w:p>
    <w:p w14:paraId="49FB302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…………………………….      </w:t>
      </w:r>
      <w:r w:rsidRPr="001631C5">
        <w:rPr>
          <w:rFonts w:ascii="Arial" w:hAnsi="Arial" w:cs="Arial"/>
          <w:b/>
          <w:noProof/>
          <w:sz w:val="18"/>
          <w:szCs w:val="18"/>
        </w:rPr>
        <w:t>O sporządzeniu planu bezpieczeństwa i ochrony zdrowia oraz</w:t>
      </w:r>
    </w:p>
    <w:p w14:paraId="447399AB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1631C5">
        <w:rPr>
          <w:rFonts w:ascii="Arial" w:hAnsi="Arial" w:cs="Arial"/>
          <w:noProof/>
          <w:sz w:val="18"/>
          <w:szCs w:val="18"/>
        </w:rPr>
        <w:t xml:space="preserve">……………………………  </w:t>
      </w:r>
      <w:r w:rsidRPr="001631C5">
        <w:rPr>
          <w:rFonts w:ascii="Arial" w:hAnsi="Arial" w:cs="Arial"/>
          <w:b/>
          <w:noProof/>
          <w:sz w:val="18"/>
          <w:szCs w:val="18"/>
        </w:rPr>
        <w:t>przyjęciu obowiązku kierowania budową/ robotami budowlanymi*</w:t>
      </w:r>
    </w:p>
    <w:p w14:paraId="21DB09DE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 (adres, telefon)</w:t>
      </w:r>
    </w:p>
    <w:p w14:paraId="6B164DD5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Podstawa prawna art. 12 ust. 2 i 7 art. 41 ust. 4 pkt. 1 oraz art. 21 ust. 1 ustawy z dnia 7 lipca 1994r. Prawo budowlane (tekst jednolity: Dz. U. z 2021r. poz. 2351 z późn. zm.).</w:t>
      </w:r>
    </w:p>
    <w:p w14:paraId="51B4C975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FA168B2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Oświadcza, że sporządziłem plan bezpieczeństwa i ochrony zdrowia</w:t>
      </w:r>
      <w:r w:rsidRPr="001631C5">
        <w:rPr>
          <w:rFonts w:ascii="Arial" w:hAnsi="Arial" w:cs="Arial"/>
          <w:sz w:val="18"/>
          <w:szCs w:val="18"/>
        </w:rPr>
        <w:t xml:space="preserve"> zgodnie z Rozporządzeniem Ministra Infrastruktury z dnia 23 czerwca 2003r. (Dz. U. z 2003r. Nr 120, poz. 1126)*</w:t>
      </w:r>
    </w:p>
    <w:p w14:paraId="0E3A2A51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Sporządzenie planu bezpieczeństwa i ochrony zdrowia nie jest wymagane</w:t>
      </w:r>
      <w:r w:rsidRPr="001631C5">
        <w:rPr>
          <w:rFonts w:ascii="Arial" w:hAnsi="Arial" w:cs="Arial"/>
          <w:sz w:val="18"/>
          <w:szCs w:val="18"/>
        </w:rPr>
        <w:t xml:space="preserve"> z uwagi na art. 21 a ust. 1 ustawy Prawo budowlane*.</w:t>
      </w:r>
    </w:p>
    <w:p w14:paraId="68761AFF" w14:textId="4B423059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Oświadczam</w:t>
      </w:r>
      <w:r w:rsidRPr="001631C5">
        <w:rPr>
          <w:rFonts w:ascii="Arial" w:hAnsi="Arial" w:cs="Arial"/>
          <w:sz w:val="18"/>
          <w:szCs w:val="18"/>
        </w:rPr>
        <w:t xml:space="preserve">, że z dniem …………………………. przyjąłem obowiązek kierowania budową/ robotami budowlanymi* </w:t>
      </w:r>
      <w:r w:rsidRPr="001631C5">
        <w:rPr>
          <w:rFonts w:ascii="Arial" w:hAnsi="Arial" w:cs="Arial"/>
          <w:color w:val="0000FF"/>
          <w:sz w:val="18"/>
          <w:szCs w:val="18"/>
        </w:rPr>
        <w:t>„</w:t>
      </w:r>
      <w:r w:rsidR="00F0036F"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Pr="001631C5">
        <w:rPr>
          <w:rFonts w:ascii="Arial" w:hAnsi="Arial" w:cs="Arial"/>
          <w:b/>
          <w:color w:val="0000FF"/>
          <w:sz w:val="18"/>
          <w:szCs w:val="18"/>
        </w:rPr>
        <w:t>”</w:t>
      </w:r>
    </w:p>
    <w:p w14:paraId="15F6A3F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</w:r>
      <w:r w:rsidRPr="001631C5">
        <w:rPr>
          <w:rFonts w:ascii="Arial" w:hAnsi="Arial" w:cs="Arial"/>
          <w:sz w:val="18"/>
          <w:szCs w:val="18"/>
          <w:vertAlign w:val="superscript"/>
        </w:rPr>
        <w:tab/>
        <w:t>(nazwa zamierzenia budowlanego, rodzaje obiektów bądź robót budowlanych)</w:t>
      </w:r>
    </w:p>
    <w:p w14:paraId="31FD3A2F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14:paraId="5AADF5CA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nieruchomości położonej w …………………….. przy ul….………………………………</w:t>
      </w:r>
    </w:p>
    <w:p w14:paraId="5EBB229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Dz. Nr geodez. ………………… zgodnie z decyzją o pozwoleniu na budowę/ rozbiórkę/zgłoszeniem budowy* z dnia……………….. Nr ………… znak……………………………wydaną przez…………………………………………………</w:t>
      </w:r>
    </w:p>
    <w:p w14:paraId="4C2BF83D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14:paraId="4DDF2B21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Posiadam odpowiednie kwalifikacje do wykonywania samodzielnych funkcji technicznych w budownictwie potwierdzone:</w:t>
      </w:r>
    </w:p>
    <w:p w14:paraId="05866B35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-decyzją „uprawnienia budowlane”</w:t>
      </w:r>
      <w:r w:rsidRPr="001631C5">
        <w:rPr>
          <w:rFonts w:ascii="Arial" w:hAnsi="Arial" w:cs="Arial"/>
          <w:sz w:val="18"/>
          <w:szCs w:val="18"/>
        </w:rPr>
        <w:t xml:space="preserve"> z dnia ………….. Nr………….. znak………………….</w:t>
      </w:r>
    </w:p>
    <w:p w14:paraId="10CB780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Wydaną przez……………………………………………………………………………………</w:t>
      </w:r>
    </w:p>
    <w:p w14:paraId="68C902C7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 zakresie……………………………………………………………………………………….</w:t>
      </w:r>
    </w:p>
    <w:p w14:paraId="027C82C2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ab/>
        <w:t xml:space="preserve">(rodzaj specjalność i zakres uprawnień/ przy przedłożeniu potwierdzonej za zgodność z oryginałem kopii uprawnień </w:t>
      </w:r>
    </w:p>
    <w:p w14:paraId="7DB1069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………………………………………………………………………………………………..**</w:t>
      </w:r>
    </w:p>
    <w:p w14:paraId="0B57D9CF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1631C5">
        <w:rPr>
          <w:rFonts w:ascii="Arial" w:hAnsi="Arial" w:cs="Arial"/>
          <w:sz w:val="18"/>
          <w:szCs w:val="18"/>
          <w:vertAlign w:val="superscript"/>
        </w:rPr>
        <w:t>wpisać „ zgodnie z załącznikiem”)</w:t>
      </w:r>
    </w:p>
    <w:p w14:paraId="444B8EB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- </w:t>
      </w:r>
      <w:r w:rsidRPr="001631C5">
        <w:rPr>
          <w:rFonts w:ascii="Arial" w:hAnsi="Arial" w:cs="Arial"/>
          <w:b/>
          <w:sz w:val="18"/>
          <w:szCs w:val="18"/>
        </w:rPr>
        <w:t>wpisem</w:t>
      </w:r>
      <w:r w:rsidRPr="001631C5">
        <w:rPr>
          <w:rFonts w:ascii="Arial" w:hAnsi="Arial" w:cs="Arial"/>
          <w:sz w:val="18"/>
          <w:szCs w:val="18"/>
        </w:rPr>
        <w:t xml:space="preserve"> do rejestru pod pozycją Nr……… w drodze decyzji z dnia ………… znak…………</w:t>
      </w:r>
    </w:p>
    <w:p w14:paraId="21AF35B6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Wydanej przez ………………………………………………………………………………***</w:t>
      </w:r>
    </w:p>
    <w:p w14:paraId="59AC4D2D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oraz </w:t>
      </w:r>
      <w:r w:rsidRPr="001631C5">
        <w:rPr>
          <w:rFonts w:ascii="Arial" w:hAnsi="Arial" w:cs="Arial"/>
          <w:b/>
          <w:sz w:val="18"/>
          <w:szCs w:val="18"/>
        </w:rPr>
        <w:t>zaświadczeniem</w:t>
      </w:r>
      <w:r w:rsidRPr="001631C5">
        <w:rPr>
          <w:rFonts w:ascii="Arial" w:hAnsi="Arial" w:cs="Arial"/>
          <w:sz w:val="18"/>
          <w:szCs w:val="18"/>
        </w:rPr>
        <w:t xml:space="preserve"> (art. 12 ust. 7 Prbud.) wydanym przez właściwą izbę samorządu zawodowego z określonym terminem ważności (dołączyć potwierdzoną  „za zgodność z oryginałem” kopię zaświadczenia). </w:t>
      </w:r>
    </w:p>
    <w:p w14:paraId="42198AD1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8EF5B1A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 xml:space="preserve">    *</w:t>
      </w:r>
      <w:r w:rsidRPr="001631C5">
        <w:rPr>
          <w:rFonts w:ascii="Arial" w:hAnsi="Arial" w:cs="Arial"/>
          <w:sz w:val="16"/>
          <w:szCs w:val="16"/>
        </w:rPr>
        <w:t>- niepotrzebne skreślić</w:t>
      </w:r>
    </w:p>
    <w:p w14:paraId="4186D2DB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t xml:space="preserve">  </w:t>
      </w:r>
      <w:r w:rsidRPr="001631C5">
        <w:rPr>
          <w:rFonts w:ascii="Arial" w:hAnsi="Arial" w:cs="Arial"/>
          <w:b/>
          <w:sz w:val="16"/>
          <w:szCs w:val="16"/>
        </w:rPr>
        <w:t>**</w:t>
      </w:r>
      <w:r w:rsidRPr="001631C5">
        <w:rPr>
          <w:rFonts w:ascii="Arial" w:hAnsi="Arial" w:cs="Arial"/>
          <w:sz w:val="16"/>
          <w:szCs w:val="16"/>
        </w:rPr>
        <w:t>- wypełnić dla uprawnień  budowlanych wydanych przez 01.01.1995r.</w:t>
      </w:r>
    </w:p>
    <w:p w14:paraId="6C53F04D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1631C5">
        <w:rPr>
          <w:rFonts w:ascii="Arial" w:hAnsi="Arial" w:cs="Arial"/>
          <w:b/>
          <w:sz w:val="16"/>
          <w:szCs w:val="16"/>
        </w:rPr>
        <w:t>***</w:t>
      </w:r>
      <w:r w:rsidRPr="001631C5">
        <w:rPr>
          <w:rFonts w:ascii="Arial" w:hAnsi="Arial" w:cs="Arial"/>
          <w:sz w:val="16"/>
          <w:szCs w:val="16"/>
        </w:rPr>
        <w:t>- wypełnić dla uprawnień budowlanych wydanych po 01.01.1995r.</w:t>
      </w:r>
    </w:p>
    <w:p w14:paraId="6B36A485" w14:textId="77777777" w:rsidR="003F55FD" w:rsidRPr="001631C5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</w:rPr>
      </w:pPr>
    </w:p>
    <w:p w14:paraId="2A52678C" w14:textId="77777777" w:rsidR="003F55FD" w:rsidRPr="001631C5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</w:rPr>
      </w:pPr>
      <w:r w:rsidRPr="001631C5">
        <w:rPr>
          <w:rFonts w:ascii="Arial" w:hAnsi="Arial" w:cs="Arial"/>
          <w:sz w:val="20"/>
        </w:rPr>
        <w:t>…………………………………………</w:t>
      </w:r>
    </w:p>
    <w:p w14:paraId="365B289F" w14:textId="77777777" w:rsidR="003F55FD" w:rsidRPr="001631C5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  <w:vertAlign w:val="superscript"/>
        </w:rPr>
      </w:pPr>
      <w:r w:rsidRPr="001631C5">
        <w:rPr>
          <w:rFonts w:ascii="Arial" w:hAnsi="Arial" w:cs="Arial"/>
          <w:sz w:val="20"/>
          <w:vertAlign w:val="superscript"/>
        </w:rPr>
        <w:t>(pieczęć imienna: specjalność. nr upr. zakres. data i podpis)</w:t>
      </w:r>
    </w:p>
    <w:p w14:paraId="62322F88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sz w:val="14"/>
          <w:szCs w:val="18"/>
        </w:rPr>
        <w:sectPr w:rsidR="003F55FD" w:rsidRPr="001631C5" w:rsidSect="003F55FD">
          <w:pgSz w:w="11906" w:h="16838"/>
          <w:pgMar w:top="964" w:right="1418" w:bottom="964" w:left="1418" w:header="708" w:footer="708" w:gutter="0"/>
          <w:cols w:space="708"/>
        </w:sectPr>
      </w:pPr>
    </w:p>
    <w:p w14:paraId="3A565118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b/>
          <w:sz w:val="20"/>
          <w:szCs w:val="18"/>
        </w:rPr>
      </w:pPr>
      <w:r w:rsidRPr="001631C5">
        <w:rPr>
          <w:rFonts w:ascii="Arial" w:hAnsi="Arial" w:cs="Arial"/>
          <w:b/>
          <w:sz w:val="20"/>
          <w:szCs w:val="18"/>
        </w:rPr>
        <w:lastRenderedPageBreak/>
        <w:t xml:space="preserve">OŚWIADCZENIE Kierownika robót </w:t>
      </w:r>
    </w:p>
    <w:p w14:paraId="1C71D3A6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sz w:val="20"/>
          <w:szCs w:val="18"/>
        </w:rPr>
      </w:pPr>
    </w:p>
    <w:p w14:paraId="55D1372F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sz w:val="18"/>
          <w:szCs w:val="18"/>
        </w:rPr>
      </w:pPr>
    </w:p>
    <w:p w14:paraId="563EE289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       </w:t>
      </w:r>
      <w:r w:rsidRPr="001631C5">
        <w:rPr>
          <w:rFonts w:ascii="Arial" w:hAnsi="Arial" w:cs="Arial"/>
          <w:sz w:val="18"/>
          <w:szCs w:val="18"/>
        </w:rPr>
        <w:t>Ja niżej podpisany .........................................................................................................................</w:t>
      </w:r>
    </w:p>
    <w:p w14:paraId="45858127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2DB897C6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zamieszkały w  ......................................................... ul. ......................................................................</w:t>
      </w:r>
    </w:p>
    <w:p w14:paraId="1DA36245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zgodnie z wymaganiem przepisu art. 12, ust. 1 i 2, art. 22-24, art. 41, ust. 4, pkt 1, art. 42 oraz art. 45, ust. 2 Ustawy z dnia 7 lipca 1994r. Prawo Budowlane.</w:t>
      </w:r>
    </w:p>
    <w:p w14:paraId="1FFDB4A7" w14:textId="77777777" w:rsidR="003F55FD" w:rsidRPr="001631C5" w:rsidRDefault="003F55FD" w:rsidP="00181DCF">
      <w:pPr>
        <w:keepNext/>
        <w:keepLines/>
        <w:tabs>
          <w:tab w:val="left" w:pos="6371"/>
        </w:tabs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ab/>
      </w:r>
    </w:p>
    <w:p w14:paraId="63083E5C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zawiadamiam niniejszym o podjęciu przeze mnie obowiązków kierownika robót ……………………………</w:t>
      </w:r>
    </w:p>
    <w:p w14:paraId="4E4D4B81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sz w:val="18"/>
          <w:szCs w:val="18"/>
        </w:rPr>
      </w:pPr>
    </w:p>
    <w:p w14:paraId="065665EA" w14:textId="3AD55126" w:rsidR="003F55FD" w:rsidRPr="001631C5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color w:val="0000FF"/>
          <w:sz w:val="18"/>
          <w:szCs w:val="18"/>
        </w:rPr>
        <w:t>„</w:t>
      </w:r>
      <w:r w:rsidR="00F0036F"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  <w:r w:rsidRPr="001631C5">
        <w:rPr>
          <w:rFonts w:ascii="Arial" w:hAnsi="Arial" w:cs="Arial"/>
          <w:b/>
          <w:color w:val="0000FF"/>
          <w:sz w:val="18"/>
          <w:szCs w:val="18"/>
        </w:rPr>
        <w:t>”</w:t>
      </w:r>
    </w:p>
    <w:p w14:paraId="3B90718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i/>
          <w:sz w:val="18"/>
          <w:szCs w:val="18"/>
        </w:rPr>
      </w:pPr>
    </w:p>
    <w:p w14:paraId="2F5F8E9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na nieruchomości (nr geodezyjnej działki) położonej w </w:t>
      </w:r>
      <w:r w:rsidRPr="001631C5">
        <w:rPr>
          <w:rFonts w:ascii="Arial" w:hAnsi="Arial" w:cs="Arial"/>
          <w:b/>
          <w:sz w:val="18"/>
          <w:szCs w:val="18"/>
        </w:rPr>
        <w:t>……………………..</w:t>
      </w:r>
    </w:p>
    <w:p w14:paraId="7FED6B06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522FCC46" w14:textId="282C159F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stanowiącej własność </w:t>
      </w:r>
      <w:r w:rsidR="001631C5" w:rsidRPr="001631C5">
        <w:rPr>
          <w:rFonts w:ascii="Arial" w:hAnsi="Arial" w:cs="Arial"/>
          <w:b/>
          <w:sz w:val="18"/>
          <w:szCs w:val="18"/>
        </w:rPr>
        <w:t>……………………..</w:t>
      </w:r>
    </w:p>
    <w:p w14:paraId="0EBC8674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717ECEA1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 xml:space="preserve">Oświadczam, </w:t>
      </w:r>
      <w:r w:rsidRPr="001631C5">
        <w:rPr>
          <w:rFonts w:ascii="Arial" w:hAnsi="Arial" w:cs="Arial"/>
          <w:sz w:val="18"/>
          <w:szCs w:val="18"/>
        </w:rPr>
        <w:t>że znane mi są przepisy obowiązujące przy wykonywaniu robót budowlanych, oraz rygory dotyczące odpowiedzialności karnej i zawodowej wynikające z przepisów w/w ustawy prawo budowlane. Jednocześnie w przypadku, jeżeli będą wymagały tego odrębne przepisy, zobowiązuję się do opracowania przed przystąpieniem do robót, planu Bezpieczeństwa i Ochrony Zdrowia.</w:t>
      </w:r>
    </w:p>
    <w:p w14:paraId="28C9E310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641897EE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Informuję, że posiadam uprawnienia budowlane nr ……………. z dnia ……………………… w zakresie …………………..</w:t>
      </w:r>
    </w:p>
    <w:p w14:paraId="1E896B5E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U p r a w n i e n i a</w:t>
      </w:r>
      <w:r w:rsidRPr="001631C5">
        <w:rPr>
          <w:rFonts w:ascii="Arial" w:hAnsi="Arial" w:cs="Arial"/>
          <w:sz w:val="18"/>
          <w:szCs w:val="18"/>
        </w:rPr>
        <w:t xml:space="preserve"> budowlane zostały wydane przez ...................................................................................</w:t>
      </w:r>
    </w:p>
    <w:p w14:paraId="18E8A9D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0C7D1BB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Informuję, że jestem wpisany na listę członków izby samorządu zawodowego ……………………………………………… nr ……………………………</w:t>
      </w:r>
    </w:p>
    <w:p w14:paraId="7CC5B0BF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471A89F8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602BCF3A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..................................................</w:t>
      </w:r>
    </w:p>
    <w:p w14:paraId="0BB9BFA3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1631C5">
        <w:rPr>
          <w:rFonts w:ascii="Arial" w:hAnsi="Arial" w:cs="Arial"/>
          <w:sz w:val="18"/>
          <w:szCs w:val="18"/>
        </w:rPr>
        <w:tab/>
      </w:r>
      <w:r w:rsidRPr="001631C5">
        <w:rPr>
          <w:rFonts w:ascii="Arial" w:hAnsi="Arial" w:cs="Arial"/>
          <w:i/>
          <w:sz w:val="18"/>
          <w:szCs w:val="18"/>
        </w:rPr>
        <w:t>podpis</w:t>
      </w:r>
    </w:p>
    <w:p w14:paraId="6FF98257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520A314D" w14:textId="77777777" w:rsidR="003F55FD" w:rsidRPr="001631C5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Załączniki: Kopia uprawnień budowlanych</w:t>
      </w:r>
    </w:p>
    <w:p w14:paraId="6C122DD0" w14:textId="77777777" w:rsidR="003F55FD" w:rsidRPr="001631C5" w:rsidRDefault="003F55FD" w:rsidP="00181DCF">
      <w:pPr>
        <w:keepNext/>
        <w:keepLines/>
        <w:spacing w:before="60" w:after="60"/>
        <w:ind w:left="851"/>
        <w:contextualSpacing/>
        <w:mirrorIndents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Zaświadczenie o wpisie na listę członków PIIB </w:t>
      </w:r>
    </w:p>
    <w:p w14:paraId="1074726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6"/>
        </w:rPr>
        <w:sectPr w:rsidR="003F55FD" w:rsidRPr="001631C5" w:rsidSect="003F55FD"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5E55E4B5" w14:textId="26360FC9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1631C5">
        <w:rPr>
          <w:rFonts w:ascii="Arial" w:hAnsi="Arial" w:cs="Arial"/>
          <w:sz w:val="16"/>
          <w:szCs w:val="16"/>
        </w:rPr>
        <w:lastRenderedPageBreak/>
        <w:t>załącznik nr 1</w:t>
      </w:r>
      <w:r w:rsidR="00572B6D">
        <w:rPr>
          <w:rFonts w:ascii="Arial" w:hAnsi="Arial" w:cs="Arial"/>
          <w:sz w:val="16"/>
          <w:szCs w:val="16"/>
        </w:rPr>
        <w:t>1</w:t>
      </w:r>
      <w:r w:rsidRPr="001631C5">
        <w:rPr>
          <w:rFonts w:ascii="Arial" w:hAnsi="Arial" w:cs="Arial"/>
          <w:sz w:val="16"/>
          <w:szCs w:val="16"/>
        </w:rPr>
        <w:t xml:space="preserve"> –</w:t>
      </w:r>
      <w:r w:rsidRPr="001631C5">
        <w:rPr>
          <w:rFonts w:ascii="Arial" w:hAnsi="Arial" w:cs="Arial"/>
          <w:b/>
          <w:sz w:val="16"/>
          <w:szCs w:val="16"/>
        </w:rPr>
        <w:t xml:space="preserve"> </w:t>
      </w:r>
      <w:r w:rsidRPr="001631C5">
        <w:rPr>
          <w:rFonts w:ascii="Arial" w:hAnsi="Arial" w:cs="Arial"/>
          <w:b/>
          <w:sz w:val="16"/>
          <w:szCs w:val="16"/>
          <w:u w:val="single"/>
        </w:rPr>
        <w:t>Oświadczenie dotyczące wymagań wynikających z ustawy o elektromobilności i paliwach alternatywnych</w:t>
      </w:r>
      <w:r w:rsidRPr="001631C5">
        <w:rPr>
          <w:rFonts w:ascii="Arial" w:hAnsi="Arial" w:cs="Arial"/>
          <w:b/>
          <w:sz w:val="16"/>
          <w:szCs w:val="16"/>
        </w:rPr>
        <w:t xml:space="preserve">  </w:t>
      </w:r>
    </w:p>
    <w:p w14:paraId="2033E74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023D0589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_______________________</w:t>
      </w:r>
    </w:p>
    <w:p w14:paraId="7A0A11B6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6F56751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u w:val="single"/>
        </w:rPr>
      </w:pPr>
    </w:p>
    <w:p w14:paraId="62D7F65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reprezentowany przez:</w:t>
      </w:r>
    </w:p>
    <w:p w14:paraId="12130802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______________________</w:t>
      </w:r>
    </w:p>
    <w:p w14:paraId="7F26ED5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(imię, nazwisko, stanowisko/</w:t>
      </w:r>
    </w:p>
    <w:p w14:paraId="136D3BA4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1631C5">
        <w:rPr>
          <w:rFonts w:ascii="Arial" w:hAnsi="Arial" w:cs="Arial"/>
          <w:i/>
          <w:sz w:val="18"/>
          <w:szCs w:val="18"/>
        </w:rPr>
        <w:t>podstawa do reprezentacji)</w:t>
      </w:r>
    </w:p>
    <w:p w14:paraId="6095CC3B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</w:p>
    <w:p w14:paraId="6DC8E27A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A54380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631C5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351B75F8" w14:textId="77777777" w:rsidR="003F55FD" w:rsidRPr="001631C5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1631C5">
        <w:rPr>
          <w:rFonts w:ascii="Arial" w:hAnsi="Arial" w:cs="Arial"/>
          <w:b/>
          <w:sz w:val="18"/>
          <w:szCs w:val="18"/>
        </w:rPr>
        <w:t>w zakresie ustawy o elektromobilności i paliwach alternatywnych</w:t>
      </w:r>
    </w:p>
    <w:p w14:paraId="79897738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29AF8E2A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EEDAD9C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>na potrzeby realizacji zamówienia publicznego pn.:</w:t>
      </w:r>
    </w:p>
    <w:p w14:paraId="332305E7" w14:textId="77777777" w:rsidR="00F0036F" w:rsidRPr="001631C5" w:rsidRDefault="00F0036F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1631C5">
        <w:rPr>
          <w:rFonts w:ascii="Arial" w:hAnsi="Arial" w:cs="Arial"/>
          <w:b/>
          <w:color w:val="0000FF"/>
          <w:sz w:val="18"/>
          <w:szCs w:val="18"/>
        </w:rPr>
  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  </w:r>
    </w:p>
    <w:p w14:paraId="5CC2742F" w14:textId="35E52757" w:rsidR="003F55FD" w:rsidRPr="001631C5" w:rsidRDefault="003F55FD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Oświadczam, że </w:t>
      </w:r>
    </w:p>
    <w:p w14:paraId="2AF00698" w14:textId="77777777" w:rsidR="003F55FD" w:rsidRPr="001631C5" w:rsidRDefault="003F55FD" w:rsidP="00181DCF">
      <w:pPr>
        <w:keepNext/>
        <w:keepLines/>
        <w:spacing w:before="60" w:after="60"/>
        <w:rPr>
          <w:rFonts w:ascii="Arial" w:hAnsi="Arial" w:cs="Arial"/>
          <w:b/>
          <w:sz w:val="18"/>
          <w:szCs w:val="18"/>
        </w:rPr>
      </w:pPr>
    </w:p>
    <w:p w14:paraId="5539AEB0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1631C5">
        <w:rPr>
          <w:rFonts w:ascii="Arial" w:hAnsi="Arial" w:cs="Arial"/>
          <w:sz w:val="18"/>
          <w:szCs w:val="18"/>
        </w:rPr>
        <w:t xml:space="preserve">Ilość pojazdów </w:t>
      </w:r>
      <w:r w:rsidRPr="001631C5">
        <w:rPr>
          <w:rFonts w:ascii="Arial" w:hAnsi="Arial" w:cs="Arial"/>
          <w:sz w:val="18"/>
        </w:rPr>
        <w:t>samochodowych w rozumieniu art. 2 pkt 33 ustawy z dnia 20 czerwca 1997r. - Prawo o ruchu drogowym</w:t>
      </w:r>
      <w:r w:rsidRPr="001631C5">
        <w:rPr>
          <w:rFonts w:ascii="Arial" w:hAnsi="Arial" w:cs="Arial"/>
          <w:sz w:val="18"/>
          <w:szCs w:val="18"/>
        </w:rPr>
        <w:t xml:space="preserve"> używanych przy wykonywaniu zamówienia wynosi ……………….. szt.</w:t>
      </w:r>
    </w:p>
    <w:p w14:paraId="20EF7BFE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E7481E3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1631C5">
        <w:rPr>
          <w:rFonts w:ascii="Arial" w:hAnsi="Arial" w:cs="Arial"/>
          <w:sz w:val="18"/>
          <w:szCs w:val="18"/>
        </w:rPr>
        <w:t>W przypadku gdy do realizacji zamówienia zaistnieje konieczność użycia pojazdów samochodowych w ilości 5 i więcej oświadczam, że łączny udział pojazdów elektrycznych lub pojazdów napędzanych gazem ziemnym we flocie pojazdów samochodowych w rozumieniu art. 2 pkt 33 ustawy z dnia 20 czerwca 1997r. - Prawo o ruchu drogowym używanych przy wykonywaniu ww. zadania będzie wynosił co najmniej 10%, przy zastosowaniu zasad wynikających z art. 36a ustawy o elektromobilności i paliwach alternatywnych.</w:t>
      </w:r>
    </w:p>
    <w:p w14:paraId="76A7A74C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8C9F38A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690C263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6E0A0D8" w14:textId="77777777" w:rsidR="00D20D8F" w:rsidRPr="001631C5" w:rsidRDefault="00D20D8F" w:rsidP="00181DCF">
      <w:pPr>
        <w:keepNext/>
        <w:keepLines/>
        <w:spacing w:before="60" w:after="60"/>
        <w:rPr>
          <w:rFonts w:ascii="Arial" w:hAnsi="Arial" w:cs="Arial"/>
          <w:b/>
          <w:sz w:val="16"/>
          <w:szCs w:val="18"/>
        </w:rPr>
      </w:pPr>
    </w:p>
    <w:sectPr w:rsidR="00D20D8F" w:rsidRPr="001631C5" w:rsidSect="003F55FD"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E95F9" w14:textId="77777777" w:rsidR="00D360B1" w:rsidRDefault="00D360B1">
      <w:r>
        <w:separator/>
      </w:r>
    </w:p>
  </w:endnote>
  <w:endnote w:type="continuationSeparator" w:id="0">
    <w:p w14:paraId="4AE39BB5" w14:textId="77777777" w:rsidR="00D360B1" w:rsidRDefault="00D3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CB3B" w14:textId="77777777" w:rsidR="00922D02" w:rsidRPr="00F6669F" w:rsidRDefault="00922D02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6669F">
      <w:rPr>
        <w:rFonts w:ascii="Tahoma" w:hAnsi="Tahoma" w:cs="Tahoma"/>
        <w:b/>
        <w:color w:val="0000FF"/>
        <w:sz w:val="14"/>
        <w:szCs w:val="14"/>
      </w:rPr>
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</w:r>
  </w:p>
  <w:p w14:paraId="6C925EA9" w14:textId="77777777" w:rsidR="00922D02" w:rsidRPr="00424BC8" w:rsidRDefault="00922D02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7DB53B9C" w:rsidR="00922D02" w:rsidRPr="00614E28" w:rsidRDefault="00922D02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10/AKWAMARINA/2023</w:t>
    </w:r>
  </w:p>
  <w:p w14:paraId="7864CE11" w14:textId="0E623300" w:rsidR="00922D02" w:rsidRPr="00504707" w:rsidRDefault="00922D02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0849AE">
      <w:rPr>
        <w:rFonts w:ascii="Tahoma" w:hAnsi="Tahoma" w:cs="Tahoma"/>
        <w:noProof/>
        <w:sz w:val="14"/>
        <w:szCs w:val="12"/>
      </w:rPr>
      <w:t>1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0849AE">
      <w:rPr>
        <w:rFonts w:ascii="Tahoma" w:hAnsi="Tahoma" w:cs="Tahoma"/>
        <w:noProof/>
        <w:sz w:val="14"/>
        <w:szCs w:val="12"/>
      </w:rPr>
      <w:t>17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C89E" w14:textId="77777777" w:rsidR="00922D02" w:rsidRPr="00F6669F" w:rsidRDefault="00922D02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>Nazwa zamówienia: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6669F">
      <w:rPr>
        <w:rFonts w:ascii="Tahoma" w:hAnsi="Tahoma" w:cs="Tahoma"/>
        <w:b/>
        <w:color w:val="0000FF"/>
        <w:sz w:val="14"/>
        <w:szCs w:val="14"/>
      </w:rPr>
      <w:t>Budowa czterdziestu domków rekreacyjnych, budynku usługowo-konferencyjnego oraz budynku rekreacji wraz z infrastrukturą towarzyszącą i elementami małej architektury – etap I: Budowa 10 domków sześcioosobowych, 10 domków czteroosobowych oraz budynku konferencyjnego</w:t>
    </w:r>
  </w:p>
  <w:p w14:paraId="5C9D4737" w14:textId="77777777" w:rsidR="00922D02" w:rsidRPr="00424BC8" w:rsidRDefault="00922D02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689EED1A" w:rsidR="00922D02" w:rsidRPr="00614E28" w:rsidRDefault="00922D02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 xml:space="preserve">Nr zamówienia: </w:t>
    </w:r>
    <w:r w:rsidR="00D1193F">
      <w:rPr>
        <w:rFonts w:ascii="Tahoma" w:hAnsi="Tahoma" w:cs="Tahoma"/>
        <w:sz w:val="14"/>
        <w:szCs w:val="12"/>
      </w:rPr>
      <w:t>10</w:t>
    </w:r>
    <w:r>
      <w:rPr>
        <w:rFonts w:ascii="Tahoma" w:hAnsi="Tahoma" w:cs="Tahoma"/>
        <w:sz w:val="14"/>
        <w:szCs w:val="12"/>
      </w:rPr>
      <w:t>/AKWAMARINA/2023</w:t>
    </w:r>
  </w:p>
  <w:p w14:paraId="270479B5" w14:textId="287BF5E9" w:rsidR="00922D02" w:rsidRPr="00BC5ED8" w:rsidRDefault="00922D02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0849AE">
      <w:rPr>
        <w:rFonts w:ascii="Tahoma" w:hAnsi="Tahoma" w:cs="Tahoma"/>
        <w:noProof/>
        <w:sz w:val="14"/>
        <w:szCs w:val="12"/>
      </w:rPr>
      <w:t>17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 w:rsidR="000849AE">
      <w:rPr>
        <w:rFonts w:ascii="Tahoma" w:hAnsi="Tahoma" w:cs="Tahoma"/>
        <w:noProof/>
        <w:sz w:val="14"/>
        <w:szCs w:val="12"/>
      </w:rPr>
      <w:t>17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4B85E" w14:textId="77777777" w:rsidR="00D360B1" w:rsidRDefault="00D360B1">
      <w:r>
        <w:separator/>
      </w:r>
    </w:p>
  </w:footnote>
  <w:footnote w:type="continuationSeparator" w:id="0">
    <w:p w14:paraId="4344FD28" w14:textId="77777777" w:rsidR="00D360B1" w:rsidRDefault="00D360B1">
      <w:r>
        <w:continuationSeparator/>
      </w:r>
    </w:p>
  </w:footnote>
  <w:footnote w:id="1">
    <w:p w14:paraId="59C9E4F4" w14:textId="60192F26" w:rsidR="00922D02" w:rsidRPr="007E0088" w:rsidRDefault="00922D02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16139FC" w14:textId="77777777" w:rsidR="00922D02" w:rsidRPr="007E0088" w:rsidRDefault="00922D02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FA4E1D" w14:textId="5169AA2B" w:rsidR="00922D02" w:rsidRPr="007E0088" w:rsidRDefault="00922D02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939903" w14:textId="1405CAAB" w:rsidR="00922D02" w:rsidRPr="007E0088" w:rsidRDefault="00922D02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416E" w14:textId="77777777" w:rsidR="00922D02" w:rsidRPr="00AC54D8" w:rsidRDefault="00922D02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18DB" w14:textId="77777777" w:rsidR="00922D02" w:rsidRPr="00AC54D8" w:rsidRDefault="00922D02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r>
      <w:rPr>
        <w:rFonts w:ascii="Verdana" w:hAnsi="Verdana"/>
        <w:i/>
        <w:sz w:val="16"/>
        <w:szCs w:val="16"/>
        <w:lang w:val="x-none" w:eastAsia="x-none"/>
      </w:rPr>
      <w:t xml:space="preserve">Specyfikacja Warunków Zamówienia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 w15:restartNumberingAfterBreak="0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 w15:restartNumberingAfterBreak="0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 w15:restartNumberingAfterBreak="0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61FB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9" w15:restartNumberingAfterBreak="0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5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6"/>
  </w:num>
  <w:num w:numId="17">
    <w:abstractNumId w:val="11"/>
  </w:num>
  <w:num w:numId="18">
    <w:abstractNumId w:val="20"/>
  </w:num>
  <w:num w:numId="19">
    <w:abstractNumId w:val="39"/>
  </w:num>
  <w:num w:numId="20">
    <w:abstractNumId w:val="32"/>
  </w:num>
  <w:num w:numId="21">
    <w:abstractNumId w:val="43"/>
  </w:num>
  <w:num w:numId="22">
    <w:abstractNumId w:val="6"/>
  </w:num>
  <w:num w:numId="23">
    <w:abstractNumId w:val="7"/>
  </w:num>
  <w:num w:numId="24">
    <w:abstractNumId w:val="42"/>
  </w:num>
  <w:num w:numId="25">
    <w:abstractNumId w:val="9"/>
  </w:num>
  <w:num w:numId="26">
    <w:abstractNumId w:val="17"/>
  </w:num>
  <w:num w:numId="27">
    <w:abstractNumId w:val="16"/>
  </w:num>
  <w:num w:numId="28">
    <w:abstractNumId w:val="44"/>
  </w:num>
  <w:num w:numId="29">
    <w:abstractNumId w:val="46"/>
  </w:num>
  <w:num w:numId="30">
    <w:abstractNumId w:val="41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38"/>
  </w:num>
  <w:num w:numId="41">
    <w:abstractNumId w:val="22"/>
  </w:num>
  <w:num w:numId="42">
    <w:abstractNumId w:val="29"/>
  </w:num>
  <w:num w:numId="4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8"/>
    <w:rsid w:val="00002718"/>
    <w:rsid w:val="00002AC9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849AE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D075D"/>
    <w:rsid w:val="003D18F0"/>
    <w:rsid w:val="003D2377"/>
    <w:rsid w:val="003D296F"/>
    <w:rsid w:val="003D58D6"/>
    <w:rsid w:val="003D5950"/>
    <w:rsid w:val="003D66A8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1081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A9D"/>
    <w:rsid w:val="005E06DE"/>
    <w:rsid w:val="005E13F3"/>
    <w:rsid w:val="005E5335"/>
    <w:rsid w:val="005E547C"/>
    <w:rsid w:val="005E7A01"/>
    <w:rsid w:val="005F4DF2"/>
    <w:rsid w:val="00602086"/>
    <w:rsid w:val="00603291"/>
    <w:rsid w:val="00607FB5"/>
    <w:rsid w:val="006101DA"/>
    <w:rsid w:val="00610216"/>
    <w:rsid w:val="0061032B"/>
    <w:rsid w:val="00611029"/>
    <w:rsid w:val="00612D16"/>
    <w:rsid w:val="00614581"/>
    <w:rsid w:val="00614E28"/>
    <w:rsid w:val="00616A66"/>
    <w:rsid w:val="00620A32"/>
    <w:rsid w:val="006227B2"/>
    <w:rsid w:val="00624F29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7FE2"/>
    <w:rsid w:val="00760B11"/>
    <w:rsid w:val="00760E86"/>
    <w:rsid w:val="00761112"/>
    <w:rsid w:val="00761958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5ADC"/>
    <w:rsid w:val="0083624E"/>
    <w:rsid w:val="00836A82"/>
    <w:rsid w:val="00837BD3"/>
    <w:rsid w:val="0084115F"/>
    <w:rsid w:val="00842963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4650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2D02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2041"/>
    <w:rsid w:val="00A52AC4"/>
    <w:rsid w:val="00A531FA"/>
    <w:rsid w:val="00A543A1"/>
    <w:rsid w:val="00A56852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193F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0B1"/>
    <w:rsid w:val="00D36912"/>
    <w:rsid w:val="00D41089"/>
    <w:rsid w:val="00D467AE"/>
    <w:rsid w:val="00D5408B"/>
    <w:rsid w:val="00D556C5"/>
    <w:rsid w:val="00D57BF5"/>
    <w:rsid w:val="00D618FB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BE5E7"/>
  <w15:docId w15:val="{20C44530-BAA8-4DCE-BE4F-6B4BD7E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krs.ms.gov.pl/web/wyszukiwarka-k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EF56-7986-4244-BA29-28E6C70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23</TotalTime>
  <Pages>17</Pages>
  <Words>5436</Words>
  <Characters>32616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37977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/>
  <cp:lastModifiedBy>ajanyk</cp:lastModifiedBy>
  <cp:revision>7</cp:revision>
  <cp:lastPrinted>2023-07-10T09:01:00Z</cp:lastPrinted>
  <dcterms:created xsi:type="dcterms:W3CDTF">2023-07-19T20:10:00Z</dcterms:created>
  <dcterms:modified xsi:type="dcterms:W3CDTF">2023-10-30T09:22:00Z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