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CFE48" w14:textId="50AED330" w:rsidR="00CB7E54" w:rsidRPr="00AD1FC9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FC9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 xml:space="preserve">Znak sprawy: </w:t>
      </w:r>
      <w:r w:rsidR="005E2D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RGGZ.271.58</w:t>
      </w:r>
      <w:r w:rsidR="0047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.202</w:t>
      </w:r>
      <w:r w:rsidR="00904F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AD1F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</w:t>
      </w:r>
      <w:r w:rsidR="004272C3" w:rsidRPr="00AD1F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</w:t>
      </w:r>
      <w:r w:rsidR="00EE0917" w:rsidRPr="00AD1F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Szaflary</w:t>
      </w:r>
      <w:r w:rsidR="00AD1F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EE0917" w:rsidRPr="00AD1F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dnia </w:t>
      </w:r>
      <w:r w:rsidR="005E2D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21</w:t>
      </w:r>
      <w:r w:rsidR="004D4E9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.10</w:t>
      </w:r>
      <w:r w:rsidR="00904F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.2022</w:t>
      </w:r>
      <w:r w:rsidR="00D77377" w:rsidRPr="00AD1F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D1F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</w:t>
      </w:r>
    </w:p>
    <w:p w14:paraId="0943EA73" w14:textId="45F118A3" w:rsidR="00CB7E54" w:rsidRPr="00AD1FC9" w:rsidRDefault="005E2DE1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Nr przetargu: 36</w:t>
      </w:r>
      <w:r w:rsidR="00904F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/2022</w:t>
      </w:r>
    </w:p>
    <w:p w14:paraId="0D85EC89" w14:textId="77777777" w:rsidR="00CB7E54" w:rsidRPr="00AD1FC9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5D0046E" w14:textId="77777777" w:rsidR="00CB7E54" w:rsidRPr="00AD1FC9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846E6CB" w14:textId="77777777" w:rsidR="00CB7E54" w:rsidRPr="00AD1FC9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D1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INFORMACJA O WYSOKOŚCI ŚRODKÓW</w:t>
      </w:r>
    </w:p>
    <w:p w14:paraId="5310FD18" w14:textId="77777777" w:rsidR="00CB7E54" w:rsidRPr="00AD1FC9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DCA6B98" w14:textId="77777777" w:rsidR="00CB7E54" w:rsidRPr="00AD1FC9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98E72F1" w14:textId="77777777" w:rsidR="00CB7E54" w:rsidRPr="00AD1FC9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F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na temat wysokości środków jakie zamierza przeznaczyć </w:t>
      </w:r>
      <w:r w:rsidRPr="00AD1FC9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  <w:t>Gmina Szaflary</w:t>
      </w:r>
      <w:r w:rsidRPr="00AD1F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sfinansowanie zamówienia publicznego pn.: </w:t>
      </w:r>
    </w:p>
    <w:p w14:paraId="18DC87C1" w14:textId="77777777" w:rsidR="00CB7E54" w:rsidRPr="00AD1FC9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933A069" w14:textId="203FCA21" w:rsidR="0047157D" w:rsidRPr="00AD1FC9" w:rsidRDefault="004D4E98" w:rsidP="004D4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pl-PL"/>
        </w:rPr>
      </w:pPr>
      <w:r>
        <w:rPr>
          <w:rFonts w:cs="Arial"/>
          <w:b/>
          <w:sz w:val="20"/>
          <w:szCs w:val="20"/>
          <w:lang w:eastAsia="zh-CN"/>
        </w:rPr>
        <w:t>„</w:t>
      </w:r>
      <w:r>
        <w:rPr>
          <w:rFonts w:cs="Arial"/>
          <w:b/>
          <w:bCs/>
          <w:spacing w:val="-2"/>
          <w:sz w:val="20"/>
          <w:szCs w:val="20"/>
          <w:lang w:eastAsia="zh-CN" w:bidi="en-US"/>
        </w:rPr>
        <w:t>Dostawa i montaż wyposażenia dla zadania nr 3 „Wyposażenie obiektu</w:t>
      </w:r>
      <w:r>
        <w:rPr>
          <w:rFonts w:cs="Arial"/>
          <w:b/>
          <w:sz w:val="20"/>
          <w:szCs w:val="20"/>
          <w:lang w:eastAsia="zh-CN"/>
        </w:rPr>
        <w:t xml:space="preserve"> – wyposażenie sceniczne dla pracowni muzyczno- plastycznej oraz GCKPIT” – Wyposażenie studia nagrań wraz z nagłośnieniem studyjnym</w:t>
      </w:r>
      <w:r w:rsidR="005E2DE1">
        <w:rPr>
          <w:rFonts w:cs="Arial"/>
          <w:b/>
          <w:sz w:val="20"/>
          <w:szCs w:val="20"/>
          <w:lang w:eastAsia="zh-CN"/>
        </w:rPr>
        <w:t xml:space="preserve"> oraz pozostałe wyposażenie</w:t>
      </w:r>
    </w:p>
    <w:p w14:paraId="179DCA44" w14:textId="77777777" w:rsidR="00CB7E54" w:rsidRPr="00AD1FC9" w:rsidRDefault="00CB7E54" w:rsidP="00CB7E54">
      <w:pPr>
        <w:widowControl w:val="0"/>
        <w:tabs>
          <w:tab w:val="left" w:pos="2268"/>
          <w:tab w:val="left" w:pos="8789"/>
        </w:tabs>
        <w:autoSpaceDE w:val="0"/>
        <w:autoSpaceDN w:val="0"/>
        <w:adjustRightInd w:val="0"/>
        <w:spacing w:after="0" w:line="240" w:lineRule="auto"/>
        <w:ind w:right="24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B655EAF" w14:textId="1EF8528B" w:rsidR="00CB7E54" w:rsidRPr="0041414E" w:rsidRDefault="00CB7E54" w:rsidP="0041414E">
      <w:pPr>
        <w:widowControl w:val="0"/>
        <w:tabs>
          <w:tab w:val="left" w:pos="2268"/>
          <w:tab w:val="left" w:pos="8789"/>
        </w:tabs>
        <w:autoSpaceDE w:val="0"/>
        <w:autoSpaceDN w:val="0"/>
        <w:adjustRightInd w:val="0"/>
        <w:spacing w:after="0" w:line="240" w:lineRule="auto"/>
        <w:ind w:right="24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F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Kwota przeznaczona na sfinansowanie zamówienia łącznie: </w:t>
      </w:r>
      <w:r w:rsidR="004141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1AEE1A19" w14:textId="77777777" w:rsidR="00CB7E54" w:rsidRPr="00CB7E54" w:rsidRDefault="00CB7E54" w:rsidP="00CB7E54">
      <w:pPr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17235EA" w14:textId="75928BCD" w:rsidR="00CB7E54" w:rsidRPr="00CB7E54" w:rsidRDefault="0041414E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1414E">
        <w:rPr>
          <w:rFonts w:ascii="Arial" w:eastAsia="Times New Roman" w:hAnsi="Arial" w:cs="Arial"/>
          <w:b/>
          <w:bCs/>
          <w:color w:val="000000"/>
          <w:lang w:eastAsia="pl-PL"/>
        </w:rPr>
        <w:t>Wyposażenie studia nagrań wraz z nagłośnieniem studyjnym</w:t>
      </w:r>
      <w:r w:rsidR="004D4E98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C0830">
        <w:rPr>
          <w:rFonts w:ascii="Arial" w:eastAsia="Times New Roman" w:hAnsi="Arial" w:cs="Arial"/>
          <w:b/>
          <w:bCs/>
          <w:color w:val="000000"/>
          <w:lang w:eastAsia="pl-PL"/>
        </w:rPr>
        <w:t>15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eastAsia="pl-PL"/>
        </w:rPr>
        <w:t>0 000,00 zł brutto</w:t>
      </w:r>
    </w:p>
    <w:p w14:paraId="758B2BFE" w14:textId="77777777" w:rsidR="00CB7E54" w:rsidRPr="00CB7E54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FED0309" w14:textId="77777777" w:rsidR="00CB7E54" w:rsidRPr="00CB7E54" w:rsidRDefault="00CB7E54" w:rsidP="00CB7E54">
      <w:pPr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329A3F52" w14:textId="77777777" w:rsidR="00E9306A" w:rsidRPr="008E30D7" w:rsidRDefault="00E9306A" w:rsidP="002809E7">
      <w:pPr>
        <w:rPr>
          <w:rFonts w:ascii="Arial" w:hAnsi="Arial" w:cs="Arial"/>
          <w:sz w:val="24"/>
          <w:szCs w:val="24"/>
        </w:rPr>
      </w:pPr>
    </w:p>
    <w:sectPr w:rsidR="00E9306A" w:rsidRPr="008E30D7" w:rsidSect="004726DC"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1134" w:footer="7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17E66" w14:textId="77777777" w:rsidR="00336EBF" w:rsidRDefault="00336EBF" w:rsidP="00B12783">
      <w:pPr>
        <w:spacing w:after="0" w:line="240" w:lineRule="auto"/>
      </w:pPr>
      <w:r>
        <w:separator/>
      </w:r>
    </w:p>
  </w:endnote>
  <w:endnote w:type="continuationSeparator" w:id="0">
    <w:p w14:paraId="6EA5A0C6" w14:textId="77777777" w:rsidR="00336EBF" w:rsidRDefault="00336EB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61FF6" w14:textId="77777777"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0A051350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7FC28999" w14:textId="77777777" w:rsidR="00F56C81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51AB6" w:rsidRPr="00A901C6">
      <w:rPr>
        <w:rFonts w:ascii="Arial" w:hAnsi="Arial" w:cs="Arial"/>
        <w:sz w:val="16"/>
        <w:szCs w:val="16"/>
      </w:rPr>
      <w:t>tel. 18 261-23-19 | e-mail: jakub.gasik@szaflary.pl | Pokój 16</w:t>
    </w:r>
  </w:p>
  <w:p w14:paraId="6525B2DB" w14:textId="77777777"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2809E7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AE036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8F4EDC">
      <w:rPr>
        <w:rStyle w:val="Numerstrony"/>
        <w:rFonts w:ascii="Arial" w:hAnsi="Arial" w:cs="Arial"/>
        <w:noProof/>
        <w:sz w:val="16"/>
        <w:szCs w:val="16"/>
      </w:rPr>
      <w:t>1</w: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BAE7" w14:textId="77777777"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631F2BC6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3DDF2E83" w14:textId="77777777" w:rsidR="00871988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4726DC">
      <w:rPr>
        <w:rFonts w:ascii="Arial" w:hAnsi="Arial" w:cs="Arial"/>
        <w:sz w:val="16"/>
        <w:szCs w:val="16"/>
      </w:rPr>
      <w:t>tel. 18 261-23-14</w:t>
    </w:r>
    <w:r w:rsidRPr="00A901C6">
      <w:rPr>
        <w:rFonts w:ascii="Arial" w:hAnsi="Arial" w:cs="Arial"/>
        <w:sz w:val="16"/>
        <w:szCs w:val="16"/>
      </w:rPr>
      <w:t xml:space="preserve"> | e-mail: jakub.gasik@szaflary.pl | Pokój </w:t>
    </w:r>
    <w:r w:rsidR="004726DC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F877" w14:textId="77777777" w:rsidR="00336EBF" w:rsidRDefault="00336EBF" w:rsidP="00B12783">
      <w:pPr>
        <w:spacing w:after="0" w:line="240" w:lineRule="auto"/>
      </w:pPr>
      <w:r>
        <w:separator/>
      </w:r>
    </w:p>
  </w:footnote>
  <w:footnote w:type="continuationSeparator" w:id="0">
    <w:p w14:paraId="673D70F2" w14:textId="77777777" w:rsidR="00336EBF" w:rsidRDefault="00336EB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BB94" w14:textId="77777777" w:rsidR="00B12783" w:rsidRDefault="00CB7E54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  <w:lang w:eastAsia="pl-PL"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 wp14:anchorId="176295CF" wp14:editId="3C19F4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1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772AA94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4"/>
    <w:rsid w:val="0001194B"/>
    <w:rsid w:val="00074C12"/>
    <w:rsid w:val="000D75CC"/>
    <w:rsid w:val="000E2050"/>
    <w:rsid w:val="00100CB6"/>
    <w:rsid w:val="00152D5D"/>
    <w:rsid w:val="00154E0A"/>
    <w:rsid w:val="001C7006"/>
    <w:rsid w:val="001E5B4B"/>
    <w:rsid w:val="001F4CE6"/>
    <w:rsid w:val="00237C29"/>
    <w:rsid w:val="002450DE"/>
    <w:rsid w:val="002809E7"/>
    <w:rsid w:val="00295B2C"/>
    <w:rsid w:val="002C12D1"/>
    <w:rsid w:val="002D4220"/>
    <w:rsid w:val="00325319"/>
    <w:rsid w:val="00336EBF"/>
    <w:rsid w:val="003530CB"/>
    <w:rsid w:val="0036195A"/>
    <w:rsid w:val="00364463"/>
    <w:rsid w:val="0041414E"/>
    <w:rsid w:val="004272C3"/>
    <w:rsid w:val="00461094"/>
    <w:rsid w:val="0047157D"/>
    <w:rsid w:val="004726DC"/>
    <w:rsid w:val="00474F02"/>
    <w:rsid w:val="004B4140"/>
    <w:rsid w:val="004D4E98"/>
    <w:rsid w:val="004F3B63"/>
    <w:rsid w:val="00520B71"/>
    <w:rsid w:val="0058066A"/>
    <w:rsid w:val="005B3F0C"/>
    <w:rsid w:val="005B4376"/>
    <w:rsid w:val="005C0830"/>
    <w:rsid w:val="005E2DE1"/>
    <w:rsid w:val="00631092"/>
    <w:rsid w:val="006417E4"/>
    <w:rsid w:val="006601FE"/>
    <w:rsid w:val="006A625F"/>
    <w:rsid w:val="007075A5"/>
    <w:rsid w:val="00715FBA"/>
    <w:rsid w:val="00721660"/>
    <w:rsid w:val="00736C92"/>
    <w:rsid w:val="007515BD"/>
    <w:rsid w:val="00751AB6"/>
    <w:rsid w:val="007B08F5"/>
    <w:rsid w:val="007D4788"/>
    <w:rsid w:val="00871988"/>
    <w:rsid w:val="008D509E"/>
    <w:rsid w:val="008E30D7"/>
    <w:rsid w:val="008F4EDC"/>
    <w:rsid w:val="009044C4"/>
    <w:rsid w:val="00904F56"/>
    <w:rsid w:val="00907440"/>
    <w:rsid w:val="009158E0"/>
    <w:rsid w:val="009B0D4E"/>
    <w:rsid w:val="009C71B5"/>
    <w:rsid w:val="009E6036"/>
    <w:rsid w:val="00A158F6"/>
    <w:rsid w:val="00A1743F"/>
    <w:rsid w:val="00A7566B"/>
    <w:rsid w:val="00A901C6"/>
    <w:rsid w:val="00A9764C"/>
    <w:rsid w:val="00AA61A1"/>
    <w:rsid w:val="00AD1FC9"/>
    <w:rsid w:val="00AE036C"/>
    <w:rsid w:val="00B12783"/>
    <w:rsid w:val="00B85F67"/>
    <w:rsid w:val="00B97A81"/>
    <w:rsid w:val="00BE2EF7"/>
    <w:rsid w:val="00BE664B"/>
    <w:rsid w:val="00CB7E54"/>
    <w:rsid w:val="00CD4613"/>
    <w:rsid w:val="00D0131B"/>
    <w:rsid w:val="00D04217"/>
    <w:rsid w:val="00D50A94"/>
    <w:rsid w:val="00D75F1E"/>
    <w:rsid w:val="00D77377"/>
    <w:rsid w:val="00DA79BB"/>
    <w:rsid w:val="00DB6210"/>
    <w:rsid w:val="00DC0C06"/>
    <w:rsid w:val="00E31308"/>
    <w:rsid w:val="00E36843"/>
    <w:rsid w:val="00E45282"/>
    <w:rsid w:val="00E86945"/>
    <w:rsid w:val="00E9306A"/>
    <w:rsid w:val="00ED718E"/>
    <w:rsid w:val="00EE0917"/>
    <w:rsid w:val="00F56C81"/>
    <w:rsid w:val="00F77333"/>
    <w:rsid w:val="00F83CF6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ED1757"/>
  <w15:docId w15:val="{DC5D1A45-BB09-41AD-9294-6F351072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59565-F0D7-4937-BA4C-79C2740F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168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51</cp:revision>
  <cp:lastPrinted>2022-10-21T10:56:00Z</cp:lastPrinted>
  <dcterms:created xsi:type="dcterms:W3CDTF">2021-05-12T07:13:00Z</dcterms:created>
  <dcterms:modified xsi:type="dcterms:W3CDTF">2022-10-21T10:57:00Z</dcterms:modified>
</cp:coreProperties>
</file>