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47E30" w14:textId="77777777" w:rsidR="007F2A77" w:rsidRPr="00D2710C" w:rsidRDefault="002A608E" w:rsidP="007F2A7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1a do SWZ</w:t>
      </w:r>
    </w:p>
    <w:p w14:paraId="76C9B83F" w14:textId="77777777" w:rsidR="007F2A77" w:rsidRPr="00D2710C" w:rsidRDefault="007F2A77" w:rsidP="001819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2710C">
        <w:rPr>
          <w:rFonts w:asciiTheme="minorHAnsi" w:hAnsiTheme="minorHAnsi" w:cstheme="minorHAnsi"/>
          <w:b/>
          <w:bCs/>
          <w:u w:val="single"/>
        </w:rPr>
        <w:t>OPIS PRZEDMIOTU ZAMÓWIENIA</w:t>
      </w:r>
    </w:p>
    <w:p w14:paraId="33AE4DA9" w14:textId="77777777" w:rsidR="00AA69D7" w:rsidRPr="00D2710C" w:rsidRDefault="00AA69D7" w:rsidP="0018192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0E62124" w14:textId="77777777" w:rsidR="007F2A77" w:rsidRPr="00D2710C" w:rsidRDefault="007F2A77" w:rsidP="007F2A7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710C">
        <w:rPr>
          <w:rFonts w:asciiTheme="minorHAnsi" w:hAnsiTheme="minorHAnsi" w:cstheme="minorHAnsi"/>
          <w:b/>
          <w:bCs/>
          <w:sz w:val="20"/>
          <w:szCs w:val="20"/>
        </w:rPr>
        <w:t xml:space="preserve">Pakiet nr </w:t>
      </w:r>
      <w:r w:rsidR="00CC2065" w:rsidRPr="00D2710C">
        <w:rPr>
          <w:rFonts w:asciiTheme="minorHAnsi" w:hAnsiTheme="minorHAnsi" w:cstheme="minorHAnsi"/>
          <w:b/>
          <w:bCs/>
          <w:sz w:val="20"/>
          <w:szCs w:val="20"/>
        </w:rPr>
        <w:t xml:space="preserve">1 </w:t>
      </w:r>
      <w:r w:rsidRPr="00D2710C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CC2065" w:rsidRPr="00D271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B2CD5">
        <w:rPr>
          <w:rFonts w:asciiTheme="minorHAnsi" w:hAnsiTheme="minorHAnsi" w:cstheme="minorHAnsi"/>
          <w:b/>
          <w:bCs/>
          <w:sz w:val="20"/>
          <w:szCs w:val="20"/>
        </w:rPr>
        <w:t>Procesor tkankowy, próżniowy</w:t>
      </w:r>
      <w:r w:rsidR="000311A9" w:rsidRPr="00D2710C">
        <w:rPr>
          <w:rFonts w:asciiTheme="minorHAnsi" w:hAnsiTheme="minorHAnsi" w:cstheme="minorHAnsi"/>
          <w:b/>
          <w:bCs/>
          <w:sz w:val="20"/>
          <w:szCs w:val="20"/>
        </w:rPr>
        <w:t xml:space="preserve"> – 1 szt.</w:t>
      </w:r>
    </w:p>
    <w:tbl>
      <w:tblPr>
        <w:tblW w:w="54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6"/>
        <w:gridCol w:w="6865"/>
      </w:tblGrid>
      <w:tr w:rsidR="007F2A77" w:rsidRPr="00D2710C" w14:paraId="5BB98CFC" w14:textId="77777777" w:rsidTr="00CC2065">
        <w:trPr>
          <w:trHeight w:val="220"/>
        </w:trPr>
        <w:tc>
          <w:tcPr>
            <w:tcW w:w="1533" w:type="pct"/>
          </w:tcPr>
          <w:p w14:paraId="57922643" w14:textId="77777777" w:rsidR="007F2A77" w:rsidRPr="00D2710C" w:rsidRDefault="007F2A77" w:rsidP="001819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</w:t>
            </w:r>
          </w:p>
        </w:tc>
        <w:tc>
          <w:tcPr>
            <w:tcW w:w="3467" w:type="pct"/>
          </w:tcPr>
          <w:p w14:paraId="1CD2BD6C" w14:textId="77777777" w:rsidR="007F2A77" w:rsidRPr="00D2710C" w:rsidRDefault="007F2A77" w:rsidP="001819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2A77" w:rsidRPr="00D2710C" w14:paraId="7D0679C0" w14:textId="77777777" w:rsidTr="0018192D">
        <w:trPr>
          <w:trHeight w:val="320"/>
        </w:trPr>
        <w:tc>
          <w:tcPr>
            <w:tcW w:w="1533" w:type="pct"/>
          </w:tcPr>
          <w:p w14:paraId="78627496" w14:textId="77777777" w:rsidR="007F2A77" w:rsidRPr="00D2710C" w:rsidRDefault="007F2A77" w:rsidP="001819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Oferowany model/ Typ:</w:t>
            </w:r>
          </w:p>
        </w:tc>
        <w:tc>
          <w:tcPr>
            <w:tcW w:w="3467" w:type="pct"/>
          </w:tcPr>
          <w:p w14:paraId="741FA4E9" w14:textId="77777777" w:rsidR="007F2A77" w:rsidRPr="00D2710C" w:rsidRDefault="007F2A77" w:rsidP="001819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2A77" w:rsidRPr="00D2710C" w14:paraId="214639E4" w14:textId="77777777" w:rsidTr="0018192D">
        <w:trPr>
          <w:trHeight w:val="320"/>
        </w:trPr>
        <w:tc>
          <w:tcPr>
            <w:tcW w:w="1533" w:type="pct"/>
          </w:tcPr>
          <w:p w14:paraId="7C79A55F" w14:textId="77777777" w:rsidR="007F2A77" w:rsidRPr="00D2710C" w:rsidRDefault="007F2A77" w:rsidP="001819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 pochodzenia:</w:t>
            </w:r>
          </w:p>
        </w:tc>
        <w:tc>
          <w:tcPr>
            <w:tcW w:w="3467" w:type="pct"/>
          </w:tcPr>
          <w:p w14:paraId="61CA19A2" w14:textId="77777777" w:rsidR="007F2A77" w:rsidRPr="00D2710C" w:rsidRDefault="007F2A77" w:rsidP="001819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2A77" w:rsidRPr="00D2710C" w14:paraId="1C131B6A" w14:textId="77777777" w:rsidTr="0018192D">
        <w:trPr>
          <w:trHeight w:val="320"/>
        </w:trPr>
        <w:tc>
          <w:tcPr>
            <w:tcW w:w="1533" w:type="pct"/>
          </w:tcPr>
          <w:p w14:paraId="1E2791BC" w14:textId="77777777" w:rsidR="007F2A77" w:rsidRPr="00D2710C" w:rsidRDefault="007F2A77" w:rsidP="001819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produkcji: </w:t>
            </w:r>
          </w:p>
        </w:tc>
        <w:tc>
          <w:tcPr>
            <w:tcW w:w="3467" w:type="pct"/>
          </w:tcPr>
          <w:p w14:paraId="6F0E8BB9" w14:textId="77777777" w:rsidR="007F2A77" w:rsidRPr="00D2710C" w:rsidRDefault="007F2A77" w:rsidP="001819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2A77" w:rsidRPr="00D2710C" w14:paraId="54CD1F2E" w14:textId="77777777" w:rsidTr="0018192D">
        <w:trPr>
          <w:trHeight w:val="320"/>
        </w:trPr>
        <w:tc>
          <w:tcPr>
            <w:tcW w:w="1533" w:type="pct"/>
          </w:tcPr>
          <w:p w14:paraId="240F77DE" w14:textId="77777777" w:rsidR="007F2A77" w:rsidRPr="00D2710C" w:rsidRDefault="007F2A77" w:rsidP="001819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Klasa wyrobu medycznego</w:t>
            </w:r>
          </w:p>
        </w:tc>
        <w:tc>
          <w:tcPr>
            <w:tcW w:w="3467" w:type="pct"/>
          </w:tcPr>
          <w:p w14:paraId="007648A2" w14:textId="77777777" w:rsidR="007F2A77" w:rsidRPr="00D2710C" w:rsidRDefault="007F2A77" w:rsidP="001819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C32079E" w14:textId="77777777" w:rsidR="007F2A77" w:rsidRPr="00D2710C" w:rsidRDefault="007F2A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551"/>
        <w:gridCol w:w="1286"/>
        <w:gridCol w:w="2400"/>
      </w:tblGrid>
      <w:tr w:rsidR="007F2A77" w:rsidRPr="00D2710C" w14:paraId="2A229329" w14:textId="77777777" w:rsidTr="00AF231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30E3" w14:textId="77777777" w:rsidR="007F2A77" w:rsidRPr="00D2710C" w:rsidRDefault="007F2A77" w:rsidP="0018192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AEF" w14:textId="77777777" w:rsidR="007F2A77" w:rsidRPr="00D2710C" w:rsidRDefault="007F2A77" w:rsidP="0018192D">
            <w:pPr>
              <w:autoSpaceDE w:val="0"/>
              <w:autoSpaceDN w:val="0"/>
              <w:adjustRightInd w:val="0"/>
              <w:spacing w:before="120" w:after="240"/>
              <w:ind w:left="3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50E" w14:textId="77777777" w:rsidR="007F2A77" w:rsidRPr="00D2710C" w:rsidRDefault="007F2A77" w:rsidP="0018192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61DF" w14:textId="77777777" w:rsidR="007F2A77" w:rsidRPr="00D2710C" w:rsidRDefault="007F2A77" w:rsidP="0018192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oferowana</w:t>
            </w:r>
          </w:p>
        </w:tc>
      </w:tr>
      <w:tr w:rsidR="00AF2317" w:rsidRPr="00D2710C" w14:paraId="271CA337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5BFF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FFC9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Pojemność 300 kasetek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73B2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DE9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3B72A30A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3A4B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0366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pojemność butli odczynnikowych 5 litrów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23B8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FE25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2BF3ED9E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9771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9799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trzy stacje parafinowe podgrzewane z niezależnie programowaną temperaturą od 45 do 65°C o pojemności 5,6 litrów każda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C8B5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B8F9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0D59C331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92FA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4CB9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stacje parafinowe wyposażone w miejsce na pojemnik jednorazowego użytku na zużytą parafinę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2F1F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90E8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6FAA6A50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D70A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62DE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komora w kształcie cylindrycznym zamykana pokrywą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9606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2093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6F4D93EC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0C4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3A03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pokrywa komory wyposażona w szklane okno  umożliwiające wizualną kontrolę przebiegu procesu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53D7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3547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00C5300E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A83E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0E63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komora reakcyjna wyposażona w czujniki poziomu cieczy umożliwiająca napełnianie komory w trzech poziomach odczynnika w zależności od ilości próbek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F131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96C7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1AB81246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41CF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68EF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komora wyposażona w czujnik przepełnienia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69C9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14C2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5D3B5E82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B8F6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6B51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komora wyposażona w system odciągu oparów wraz z filtrem, uruchamiający się automatycznie po otwarciu pokrywy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D3E0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FCDB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5E594AD6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924B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24C1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urządzenie wyposażone w system mechanicznego obrotowego ruchu kosza na kasetki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F455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09DD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2BB6DF83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CEA2" w14:textId="77777777" w:rsidR="00AF2317" w:rsidRPr="00911B62" w:rsidRDefault="00911B62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B62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DCFD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urządzenie wyposażone w zestaw koszy do układania uporządkowanego i kosz do luźnego układania kasetek mogącego pomieścić kasetki typu Super Mega </w:t>
            </w:r>
            <w:r w:rsidRPr="00315744">
              <w:rPr>
                <w:rFonts w:asciiTheme="minorHAnsi" w:hAnsiTheme="minorHAnsi" w:cstheme="minorHAnsi"/>
                <w:sz w:val="20"/>
                <w:szCs w:val="20"/>
              </w:rPr>
              <w:t>o wymiarach 75x54x19 mm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C255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0A58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7B9B1452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5CB7" w14:textId="77777777" w:rsidR="00AF2317" w:rsidRPr="00911B62" w:rsidRDefault="00911B62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8DD4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urządzenie wyposażone w kolorowy ekran dotykowy z interfejsem użytkownika w języku polskim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E472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A893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0371B18D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96FD" w14:textId="77777777" w:rsidR="00AF2317" w:rsidRPr="00911B62" w:rsidRDefault="00911B62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0B81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kontrola stężenia alkoholu bazująca na pomiarze jego ciężaru właściwego.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120E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73C9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55CC388C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54C" w14:textId="77777777" w:rsidR="00AF2317" w:rsidRPr="00911B62" w:rsidRDefault="00911B62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9B7E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możliwość dowolnego definiowania wymiany odczynników w cyklu tygodniowym lub ilościowym niezależnie dla każdej grupy odczynników.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042B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C5D4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2EB967E6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273B" w14:textId="77777777" w:rsidR="00AF2317" w:rsidRPr="00911B62" w:rsidRDefault="00911B62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CA23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wstępne podgrzewanie odczynników do 35°C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9A66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144B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191C2160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68D" w14:textId="77777777" w:rsidR="00AF2317" w:rsidRPr="00911B62" w:rsidRDefault="00911B62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0A73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system automatycznej rotacji odczynników odbywający się w trakcie trwania programu, nie zaburzający jego działania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C5B4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61C2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767BFCE8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7CE" w14:textId="77777777" w:rsidR="00AF2317" w:rsidRPr="00911B62" w:rsidRDefault="00911B62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F210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wbudowane na stałe 9 butli na odczynniki, w tym 6 na alkohol i 3 na ksylen (lub odczynniki do procesu 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bezksylenowego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) niedostępnych dla użytkownika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1CB0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B7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1B89959D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50C9" w14:textId="77777777" w:rsidR="00AF2317" w:rsidRPr="00911B62" w:rsidRDefault="00911B62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F647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system automatycznej wymiany odczynnika na nowy w trakcie trwania procesu bez konieczności przerywania rozpoczętego programu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D1AB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58BA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4C4958EC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6ACD" w14:textId="77777777" w:rsidR="00AF2317" w:rsidRPr="00911B62" w:rsidRDefault="00152867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E7E1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dwa stanowiska na formalinę (lub inny utrwalacz) wyposażone w dostępne dla użytkownika butle odczynnikowe z możliwością stosowania 5 litrowych ogólnodostępnych kanistrów, w których dostarczane są odczynniki co eliminuje konieczność przelewania odczynników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7F6D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686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7171BCA0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3232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878C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dwa stanowiska do wymiany odczynników wyposażone w butle z możliwością stosowania 5 litrowych ogólnodostępnych kanistrów, w których dostarczane są odczynniki co eliminuje konieczność przelewania odczynników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878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F891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6EB339F2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30E6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BB40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trzy stanowiska na odczynniki płuczące wyposażone w 5 litrowe butle z możliwością stosowania dwóch 5 litrowych ogólnodostępnych kanistrów, w których dostarczane są odczynniki co eliminuje konieczność przelewania odczynników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5BF8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0B24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2FE5BB9E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D8E5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BD42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miejsce przechowywania odczynników w urządzeniu wyposażone w odciąg oparów wraz z filtrami z możliwością podłączenia do zewnętrznego odciągu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4E63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BC1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6E40E6B1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6395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409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urządzenie wyposażone w jedno złącze USB w celu archiwizacji programów i ustawień użytkownika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6CFD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304D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20E3D090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03B8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8794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możliwość zaprogramowania czasu infiltracji w zakresie od 1 min. do 99 godzin 59 min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1B86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A698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648CEAF8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F8C1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F927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możliwość zaprogramowania włączenia próżni w komorze niezależnie dla każdego odczynnika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1C5F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1BC2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13F4CABB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11ED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5ECD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możliwość zaprogramowania czasu odsączania niezależnie dla każdego odczynnika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D709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31C8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51C3AE98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3230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3581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możliwość zaprogramowania temperatury w komorze niezależnie dla każdego odczynnika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5614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0A4A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1681DF79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E4C5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3474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graficzne odwzorowanie temperatury, ciśnienia, jakości alkoholu oraz poziomu zapełnienia komory na ekranie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2CA5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7C00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5D9849DF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E5C6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94F9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możliwość dołożenia kasetek do już rozpoczętego programu na każdym etapie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0F91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F1EF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04C5D7A8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C701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46C8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wbudowany zasilacz awaryjny UPS umożliwiający normalną pracę urządzenia w chwili przerwy w dostawie energii elektrycznej umożliwiający utrzymanie parafiny w stanie ciekłym w stacjach parafinowych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4332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 parametry UPS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9527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0595FA0F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FD62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58AA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system awaryjnego otwarcia pokrywy w przypadku awarii urządzenia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5736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8A35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4EB14B09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CD04" w14:textId="77777777" w:rsidR="00AF2317" w:rsidRPr="00D2710C" w:rsidRDefault="00D2710C" w:rsidP="00911B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FBCD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układ kontroli filtrów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D025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1220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6D35C768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A64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C3F2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 zestawie: koszyk do układania zorganizowanego na 222 kasetki, koszyk do układania luźnego na 300 kasetek, koszyk do układania zorganizowanego na 300 kasetek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D570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EEDA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2DE03601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D30C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4D5A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urządzenie wyposażone w kółka umożliwiające jego przemieszczanie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2EF1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A4B2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7893253E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8913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6709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Wymiary 710 x 580 x 1370 mm +/- 10 mm (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szer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gł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wys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8288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996F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2317" w:rsidRPr="00D2710C" w14:paraId="24505C39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A745" w14:textId="77777777" w:rsidR="00AF2317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E3B3" w14:textId="77777777" w:rsidR="00AF2317" w:rsidRPr="00D2710C" w:rsidRDefault="00AF2317" w:rsidP="00A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Waga urządzenia bez odczynników max. 120 kg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1781" w14:textId="77777777" w:rsidR="00AF2317" w:rsidRPr="00D2710C" w:rsidRDefault="00AF2317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82A9" w14:textId="77777777" w:rsidR="00AF2317" w:rsidRPr="00D2710C" w:rsidRDefault="00AF2317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2710C" w:rsidRPr="00D2710C" w14:paraId="1482190F" w14:textId="77777777" w:rsidTr="00D2710C">
        <w:trPr>
          <w:jc w:val="center"/>
        </w:trPr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AD7B" w14:textId="77777777" w:rsidR="00D2710C" w:rsidRPr="00D2710C" w:rsidRDefault="00D2710C" w:rsidP="00D271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sz w:val="20"/>
                <w:szCs w:val="20"/>
              </w:rPr>
              <w:t>Warunki Gwarancji</w:t>
            </w:r>
          </w:p>
        </w:tc>
      </w:tr>
      <w:tr w:rsidR="00B87065" w:rsidRPr="00D2710C" w14:paraId="4466BD81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11F7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0F70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Instrukcja obsługi urządzenia oraz instrukcja w zakresie mycia i dezynfekcji sprzętu  w języku polskim w formie papierowej i elektronicznej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2C4E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8679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065" w:rsidRPr="00D2710C" w14:paraId="2ACFB342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C6C5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434A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Szkolenie z obsługi aparatu w siedzibie Zamawiającego z wystawieniem imiennych certyfikatów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51E9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444A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065" w:rsidRPr="00D2710C" w14:paraId="37126E04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C5C9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B5EA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Pełna gwarancja zapewniona przez autoryzowany serwis producenta min. 24  m-ce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C2A0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4E30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87065" w:rsidRPr="00D2710C" w14:paraId="189B6D34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5C8E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89E7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Bezpłatne przeglądy w czasie trwania gwarancji co najmniej – 1 przegląd w roku.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4659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9F98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065" w:rsidRPr="00D2710C" w14:paraId="14A07D8E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1559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A64F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Reakcja serwisu w ciągu 48h w dni robocze od chwili zgłoszenia awarii w czasie trwania gwarancji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20A1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AAF6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065" w:rsidRPr="00D2710C" w14:paraId="7B698967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706C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D625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Każdy dzień przestoju spowodowany niesprawnością oferowanego sprzętu przedłuża o ten okres czas gwarancji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2D79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4151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065" w:rsidRPr="00D2710C" w14:paraId="2B0D3837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317A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CEF1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 przypadku, gdy naprawa w okresie gwarancji nie odniosła rezultatu, urządzenie podlega wymianie na nowe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C12E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 2 naprawach- wymianach tego samego podzespołu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BC15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065" w:rsidRPr="00D2710C" w14:paraId="10FDC825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4D81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1831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 przypadku, gdy okres niesprawności przekracza 1 dzień roboczy oferent zobowiązany jest do zapewnienia urządzenia zastępczego na czas naprawy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F0D6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FDD5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065" w:rsidRPr="00D2710C" w14:paraId="4EB4365E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FF44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CD04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Wykonawca zapewnia autoryzację producenta, serwis dostarczonego sprzętu, możliwość dostępności części zamienne i materiały eksploatacyjne przez okres min. 10 lat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C8EE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07F6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065" w:rsidRPr="00D2710C" w14:paraId="4F0B4ABE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915B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4EC4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Przewidywalny okres eksploatacji zgodny z zaleceniami producenta/wytwórcy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6EAD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A28A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065" w:rsidRPr="00D2710C" w14:paraId="7987E96A" w14:textId="77777777" w:rsidTr="00D271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4737" w14:textId="77777777" w:rsidR="00B87065" w:rsidRPr="00D2710C" w:rsidRDefault="00D2710C" w:rsidP="0015286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446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Serwis gwarancyjny i pogwarancyjny na terenie Polski – wskazać przeznaczony dla Zamawiającego (najbliższy) punkt napraw (adres, telefon, e-mail)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8EAF" w14:textId="77777777" w:rsidR="00B87065" w:rsidRPr="00D2710C" w:rsidRDefault="00B87065" w:rsidP="00D27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8D77" w14:textId="77777777" w:rsidR="00B87065" w:rsidRPr="00D2710C" w:rsidRDefault="00B87065" w:rsidP="00B87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1289E1" w14:textId="77777777" w:rsidR="00C12114" w:rsidRPr="00D2710C" w:rsidRDefault="00C12114" w:rsidP="00C12114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 xml:space="preserve">Urządzenie musi spełniać następujący wymóg ogólny: </w:t>
      </w:r>
    </w:p>
    <w:p w14:paraId="58407F0A" w14:textId="77777777" w:rsidR="00C12114" w:rsidRPr="00D2710C" w:rsidRDefault="00C12114" w:rsidP="00C12114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>- fabrycznie nowe, wyprodukowane w 2024 r., nieużywane, nie będące przedmiotem wystaw, badań naukowych, prac rozwojowych, usług badawczych, nie będące przedmiotem po demonstracyjnym</w:t>
      </w:r>
      <w:r w:rsidRPr="00D2710C">
        <w:rPr>
          <w:rFonts w:asciiTheme="minorHAnsi" w:hAnsiTheme="minorHAnsi" w:cstheme="minorHAnsi"/>
          <w:bCs/>
          <w:sz w:val="20"/>
          <w:szCs w:val="20"/>
        </w:rPr>
        <w:br/>
        <w:t xml:space="preserve"> i </w:t>
      </w:r>
      <w:proofErr w:type="spellStart"/>
      <w:r w:rsidRPr="00D2710C">
        <w:rPr>
          <w:rFonts w:asciiTheme="minorHAnsi" w:hAnsiTheme="minorHAnsi" w:cstheme="minorHAnsi"/>
          <w:bCs/>
          <w:sz w:val="20"/>
          <w:szCs w:val="20"/>
        </w:rPr>
        <w:t>rekondycjonowanym</w:t>
      </w:r>
      <w:proofErr w:type="spellEnd"/>
      <w:r w:rsidRPr="00D2710C">
        <w:rPr>
          <w:rFonts w:asciiTheme="minorHAnsi" w:hAnsiTheme="minorHAnsi" w:cstheme="minorHAnsi"/>
          <w:bCs/>
          <w:sz w:val="20"/>
          <w:szCs w:val="20"/>
        </w:rPr>
        <w:t>, wcześniej nie wykorzystywane w jakimkolwiek celu przez inny podmiot, dopuszczony do obrotu i stosowania na terenie Rzeczpospolitej Polskiej zgodnie z obowiązującymi przepisami prawa (deklaracja zgodności na całe urządzenie).</w:t>
      </w:r>
    </w:p>
    <w:p w14:paraId="3D5677AD" w14:textId="77777777" w:rsidR="00C12114" w:rsidRPr="00D2710C" w:rsidRDefault="00C12114" w:rsidP="00C12114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>- kompletne, gotowe do użycia po zainstalowaniu bez konieczności dokonywania zakupów uzupełniających, z instrukcja obsługi w języku polskim (wraz z dostawą).</w:t>
      </w:r>
    </w:p>
    <w:p w14:paraId="393A07E8" w14:textId="77777777" w:rsidR="00C12114" w:rsidRPr="00D2710C" w:rsidRDefault="00C12114" w:rsidP="00C1211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24E23E1" w14:textId="77777777" w:rsidR="00C12114" w:rsidRPr="00D2710C" w:rsidRDefault="00C12114" w:rsidP="00C1211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2710C">
        <w:rPr>
          <w:rFonts w:asciiTheme="minorHAnsi" w:hAnsiTheme="minorHAnsi" w:cstheme="minorHAnsi"/>
          <w:b/>
          <w:sz w:val="20"/>
          <w:szCs w:val="20"/>
          <w:u w:val="single"/>
        </w:rPr>
        <w:t>Parametry:</w:t>
      </w:r>
    </w:p>
    <w:p w14:paraId="0AC324FD" w14:textId="77777777" w:rsidR="00C12114" w:rsidRPr="00D2710C" w:rsidRDefault="00C12114" w:rsidP="00C12114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„TAK” – w przypadku potwierdzenia parametrów wymaganych Wykonawca wpisuje „TAK” </w:t>
      </w:r>
    </w:p>
    <w:p w14:paraId="7B6EC4DE" w14:textId="77777777" w:rsidR="00C12114" w:rsidRPr="00D2710C" w:rsidRDefault="00C12114" w:rsidP="00C12114">
      <w:pPr>
        <w:rPr>
          <w:rFonts w:asciiTheme="minorHAnsi" w:hAnsiTheme="minorHAnsi" w:cstheme="minorHAnsi"/>
          <w:sz w:val="20"/>
          <w:szCs w:val="20"/>
        </w:rPr>
      </w:pPr>
    </w:p>
    <w:p w14:paraId="63836A01" w14:textId="77777777" w:rsidR="00C12114" w:rsidRPr="00D2710C" w:rsidRDefault="00C12114" w:rsidP="00C12114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 PODAĆ” – w przypadku wskazania parametru wymaganego Wykonawca wpisuje pełny opis parametrów wymaganych przez Zamawiającego z wskazaniem </w:t>
      </w:r>
      <w:r w:rsidRPr="00D2710C">
        <w:rPr>
          <w:rFonts w:asciiTheme="minorHAnsi" w:hAnsiTheme="minorHAnsi" w:cstheme="minorHAnsi"/>
          <w:b/>
          <w:bCs/>
          <w:sz w:val="20"/>
          <w:szCs w:val="20"/>
          <w:u w:val="single"/>
        </w:rPr>
        <w:t>konkretnych wartości</w:t>
      </w:r>
    </w:p>
    <w:p w14:paraId="43869289" w14:textId="77777777" w:rsidR="007F2A77" w:rsidRPr="00D2710C" w:rsidRDefault="007F2A77">
      <w:pPr>
        <w:rPr>
          <w:rFonts w:asciiTheme="minorHAnsi" w:hAnsiTheme="minorHAnsi" w:cstheme="minorHAnsi"/>
          <w:sz w:val="20"/>
          <w:szCs w:val="20"/>
        </w:rPr>
      </w:pPr>
    </w:p>
    <w:p w14:paraId="1CB07A5F" w14:textId="77777777" w:rsidR="00337A1D" w:rsidRPr="00D2710C" w:rsidRDefault="00337A1D">
      <w:pPr>
        <w:rPr>
          <w:rFonts w:asciiTheme="minorHAnsi" w:hAnsiTheme="minorHAnsi" w:cstheme="minorHAnsi"/>
          <w:sz w:val="20"/>
          <w:szCs w:val="20"/>
        </w:rPr>
      </w:pPr>
    </w:p>
    <w:p w14:paraId="395357DE" w14:textId="77777777" w:rsidR="00337A1D" w:rsidRPr="00D2710C" w:rsidRDefault="00337A1D">
      <w:pPr>
        <w:rPr>
          <w:rFonts w:asciiTheme="minorHAnsi" w:hAnsiTheme="minorHAnsi" w:cstheme="minorHAnsi"/>
          <w:sz w:val="20"/>
          <w:szCs w:val="20"/>
        </w:rPr>
      </w:pPr>
    </w:p>
    <w:p w14:paraId="4D5EB2D1" w14:textId="77777777" w:rsidR="00337A1D" w:rsidRPr="00D2710C" w:rsidRDefault="00337A1D">
      <w:pPr>
        <w:rPr>
          <w:rFonts w:asciiTheme="minorHAnsi" w:hAnsiTheme="minorHAnsi" w:cstheme="minorHAnsi"/>
          <w:sz w:val="20"/>
          <w:szCs w:val="20"/>
        </w:rPr>
      </w:pPr>
    </w:p>
    <w:p w14:paraId="44FEED98" w14:textId="77777777" w:rsidR="00FD6D85" w:rsidRDefault="00FD6D85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2EDA8C1" w14:textId="77777777" w:rsidR="00AA69D7" w:rsidRPr="00D2710C" w:rsidRDefault="00AA69D7" w:rsidP="00AA69D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710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Pakiet nr 2 </w:t>
      </w:r>
      <w:r w:rsidR="002C6A30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Pr="00D2710C">
        <w:rPr>
          <w:rFonts w:asciiTheme="minorHAnsi" w:hAnsiTheme="minorHAnsi" w:cstheme="minorHAnsi"/>
          <w:b/>
          <w:bCs/>
          <w:sz w:val="20"/>
          <w:szCs w:val="20"/>
        </w:rPr>
        <w:t>Procesor</w:t>
      </w:r>
      <w:r w:rsidR="002C6A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2710C">
        <w:rPr>
          <w:rFonts w:asciiTheme="minorHAnsi" w:hAnsiTheme="minorHAnsi" w:cstheme="minorHAnsi"/>
          <w:b/>
          <w:bCs/>
          <w:sz w:val="20"/>
          <w:szCs w:val="20"/>
        </w:rPr>
        <w:t>tkankowy, mikrofalowy – 1 szt.</w:t>
      </w:r>
    </w:p>
    <w:tbl>
      <w:tblPr>
        <w:tblW w:w="54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6"/>
        <w:gridCol w:w="6865"/>
      </w:tblGrid>
      <w:tr w:rsidR="00AA69D7" w:rsidRPr="00D2710C" w14:paraId="32AE4E22" w14:textId="77777777" w:rsidTr="00C12114">
        <w:trPr>
          <w:trHeight w:val="459"/>
        </w:trPr>
        <w:tc>
          <w:tcPr>
            <w:tcW w:w="1533" w:type="pct"/>
          </w:tcPr>
          <w:p w14:paraId="726FA0FE" w14:textId="77777777" w:rsidR="00AA69D7" w:rsidRPr="00D2710C" w:rsidRDefault="00AA69D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</w:t>
            </w:r>
          </w:p>
        </w:tc>
        <w:tc>
          <w:tcPr>
            <w:tcW w:w="3467" w:type="pct"/>
          </w:tcPr>
          <w:p w14:paraId="3F8028E9" w14:textId="77777777" w:rsidR="00AA69D7" w:rsidRPr="00D2710C" w:rsidRDefault="00AA69D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9D7" w:rsidRPr="00D2710C" w14:paraId="22187E7C" w14:textId="77777777" w:rsidTr="00C12114">
        <w:trPr>
          <w:trHeight w:val="320"/>
        </w:trPr>
        <w:tc>
          <w:tcPr>
            <w:tcW w:w="1533" w:type="pct"/>
          </w:tcPr>
          <w:p w14:paraId="63F83FDF" w14:textId="77777777" w:rsidR="00AA69D7" w:rsidRPr="00D2710C" w:rsidRDefault="00AA69D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Oferowany model/ Typ:</w:t>
            </w:r>
          </w:p>
        </w:tc>
        <w:tc>
          <w:tcPr>
            <w:tcW w:w="3467" w:type="pct"/>
          </w:tcPr>
          <w:p w14:paraId="45B73FD4" w14:textId="77777777" w:rsidR="00AA69D7" w:rsidRPr="00D2710C" w:rsidRDefault="00AA69D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9D7" w:rsidRPr="00D2710C" w14:paraId="5D31C3C0" w14:textId="77777777" w:rsidTr="00C12114">
        <w:trPr>
          <w:trHeight w:val="320"/>
        </w:trPr>
        <w:tc>
          <w:tcPr>
            <w:tcW w:w="1533" w:type="pct"/>
          </w:tcPr>
          <w:p w14:paraId="20B9260D" w14:textId="77777777" w:rsidR="00AA69D7" w:rsidRPr="00D2710C" w:rsidRDefault="00AA69D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 pochodzenia:</w:t>
            </w:r>
          </w:p>
        </w:tc>
        <w:tc>
          <w:tcPr>
            <w:tcW w:w="3467" w:type="pct"/>
          </w:tcPr>
          <w:p w14:paraId="79F593BD" w14:textId="77777777" w:rsidR="00AA69D7" w:rsidRPr="00D2710C" w:rsidRDefault="00AA69D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9D7" w:rsidRPr="00D2710C" w14:paraId="30214993" w14:textId="77777777" w:rsidTr="00C12114">
        <w:trPr>
          <w:trHeight w:val="320"/>
        </w:trPr>
        <w:tc>
          <w:tcPr>
            <w:tcW w:w="1533" w:type="pct"/>
          </w:tcPr>
          <w:p w14:paraId="592F93F6" w14:textId="77777777" w:rsidR="00AA69D7" w:rsidRPr="00D2710C" w:rsidRDefault="00AA69D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produkcji: </w:t>
            </w:r>
          </w:p>
        </w:tc>
        <w:tc>
          <w:tcPr>
            <w:tcW w:w="3467" w:type="pct"/>
          </w:tcPr>
          <w:p w14:paraId="114C1DD6" w14:textId="77777777" w:rsidR="00AA69D7" w:rsidRPr="00D2710C" w:rsidRDefault="00AA69D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9D7" w:rsidRPr="00D2710C" w14:paraId="179C1620" w14:textId="77777777" w:rsidTr="00C12114">
        <w:trPr>
          <w:trHeight w:val="320"/>
        </w:trPr>
        <w:tc>
          <w:tcPr>
            <w:tcW w:w="1533" w:type="pct"/>
          </w:tcPr>
          <w:p w14:paraId="0810540A" w14:textId="77777777" w:rsidR="00AA69D7" w:rsidRPr="00D2710C" w:rsidRDefault="00AA69D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Klasa wyrobu medycznego</w:t>
            </w:r>
          </w:p>
        </w:tc>
        <w:tc>
          <w:tcPr>
            <w:tcW w:w="3467" w:type="pct"/>
          </w:tcPr>
          <w:p w14:paraId="7574A99E" w14:textId="77777777" w:rsidR="00AA69D7" w:rsidRPr="00D2710C" w:rsidRDefault="00AA69D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A0989B0" w14:textId="77777777" w:rsidR="00AA69D7" w:rsidRPr="00D2710C" w:rsidRDefault="00AA69D7" w:rsidP="00AA69D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AF40A64" w14:textId="77777777" w:rsidR="00AA69D7" w:rsidRPr="00D2710C" w:rsidRDefault="00AA69D7" w:rsidP="00AA69D7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021"/>
        <w:gridCol w:w="1635"/>
        <w:gridCol w:w="1850"/>
        <w:gridCol w:w="1344"/>
      </w:tblGrid>
      <w:tr w:rsidR="00C12114" w:rsidRPr="00D2710C" w14:paraId="25569DB5" w14:textId="77777777" w:rsidTr="00EE7574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F75EB" w14:textId="77777777" w:rsidR="00C12114" w:rsidRPr="00D2710C" w:rsidRDefault="00C12114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B9F2D" w14:textId="77777777" w:rsidR="00C12114" w:rsidRPr="00D2710C" w:rsidRDefault="00C12114" w:rsidP="00C12114">
            <w:pPr>
              <w:autoSpaceDE w:val="0"/>
              <w:autoSpaceDN w:val="0"/>
              <w:adjustRightInd w:val="0"/>
              <w:spacing w:before="120" w:after="240"/>
              <w:ind w:left="3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63CEA" w14:textId="77777777" w:rsidR="00C12114" w:rsidRPr="00D2710C" w:rsidRDefault="00C12114" w:rsidP="00EE75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CBC65B" w14:textId="05ECDF8D" w:rsidR="00C12114" w:rsidRPr="00021975" w:rsidRDefault="00021975" w:rsidP="000219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1975"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58546" w14:textId="77777777" w:rsidR="00C12114" w:rsidRPr="001F4AE6" w:rsidRDefault="00C12114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021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oferowana</w:t>
            </w:r>
          </w:p>
        </w:tc>
      </w:tr>
      <w:tr w:rsidR="00AA69D7" w:rsidRPr="00D2710C" w14:paraId="576CB147" w14:textId="77777777" w:rsidTr="00C12114">
        <w:tblPrEx>
          <w:tblCellMar>
            <w:left w:w="108" w:type="dxa"/>
            <w:right w:w="108" w:type="dxa"/>
          </w:tblCellMar>
        </w:tblPrEx>
        <w:trPr>
          <w:trHeight w:val="38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E2FA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4977" w14:textId="77777777" w:rsidR="00AA69D7" w:rsidRPr="00D2710C" w:rsidRDefault="00AA69D7" w:rsidP="00C12114">
            <w:pPr>
              <w:snapToGrid w:val="0"/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W pełni automatyczny procesor tkankowy działający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br/>
              <w:t>w technologii hybrydowej -  połączenie technologii konwencjonalnej i mikrofalowej.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405B" w14:textId="77777777" w:rsidR="00AA69D7" w:rsidRPr="00D2710C" w:rsidRDefault="00AA69D7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D300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8F14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0D9D3F89" w14:textId="77777777" w:rsidTr="00C12114">
        <w:tblPrEx>
          <w:tblCellMar>
            <w:left w:w="108" w:type="dxa"/>
            <w:right w:w="108" w:type="dxa"/>
          </w:tblCellMar>
        </w:tblPrEx>
        <w:trPr>
          <w:trHeight w:val="40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E7C7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9DA837" w14:textId="77777777" w:rsidR="00AA69D7" w:rsidRPr="00D2710C" w:rsidRDefault="00AA69D7" w:rsidP="00C12114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Urządzenie wyposażone w dwie retorty - chemiczną oraz parafinującą. Obie retorty wyposażone w mieszadła magnetyczne z regulacją prędkości. Pokrywy retort podgrzewane.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279C" w14:textId="77777777" w:rsidR="00AA69D7" w:rsidRPr="00D2710C" w:rsidRDefault="00AA69D7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7F83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9788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5F6E7F51" w14:textId="77777777" w:rsidTr="00C12114">
        <w:tblPrEx>
          <w:tblCellMar>
            <w:left w:w="108" w:type="dxa"/>
            <w:right w:w="108" w:type="dxa"/>
          </w:tblCellMar>
        </w:tblPrEx>
        <w:trPr>
          <w:trHeight w:val="40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1973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2C30D6" w14:textId="77777777" w:rsidR="00AA69D7" w:rsidRPr="00D2710C" w:rsidRDefault="00AA69D7" w:rsidP="00C12114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Możliwość przeprowadzenia jednorazowo (wkład jednorazowy = pojemność całkowita uchwytu na kasetki) minimum 210 standardowych kasetek histopatologicznych z wykorzystaniem programu szybkiego mikrofalowego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5657" w14:textId="77777777" w:rsidR="00AA69D7" w:rsidRPr="00D2710C" w:rsidRDefault="00AA69D7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FDDB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8184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40610377" w14:textId="77777777" w:rsidTr="00C12114">
        <w:tblPrEx>
          <w:tblCellMar>
            <w:left w:w="108" w:type="dxa"/>
            <w:right w:w="108" w:type="dxa"/>
          </w:tblCellMar>
        </w:tblPrEx>
        <w:trPr>
          <w:trHeight w:val="16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2284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DE7E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Możliwość pracy w systemie ciągłym automatycznym z możliwością uruchamiania kolejnego programu w trakcie impregnacji parafiną poprzedniego programu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7EFD" w14:textId="77777777" w:rsidR="00AA69D7" w:rsidRPr="00D2710C" w:rsidRDefault="00AA69D7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6315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D1F28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0531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2089CBF6" w14:textId="77777777" w:rsidTr="00C12114">
        <w:tblPrEx>
          <w:tblCellMar>
            <w:left w:w="108" w:type="dxa"/>
            <w:right w:w="108" w:type="dxa"/>
          </w:tblCellMar>
        </w:tblPrEx>
        <w:trPr>
          <w:trHeight w:val="22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BDD3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406F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Możliwość standardowego przeprowadzania segregowanych materiałów w zakresach grubości 1÷10 mm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DB08" w14:textId="77777777" w:rsidR="00AA69D7" w:rsidRPr="00D2710C" w:rsidRDefault="00AA69D7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B3A7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B6CE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AFF390D" w14:textId="77777777" w:rsidTr="00C12114">
        <w:tblPrEx>
          <w:tblCellMar>
            <w:left w:w="108" w:type="dxa"/>
            <w:right w:w="108" w:type="dxa"/>
          </w:tblCellMar>
        </w:tblPrEx>
        <w:trPr>
          <w:trHeight w:val="9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6F03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AD58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Urządzenie wykorzystujące odczynniki ogólnie dostępne na rynku możliwe do zakupienia z dowolnego źródła (etanol absolutny, </w:t>
            </w:r>
            <w:proofErr w:type="spellStart"/>
            <w:r w:rsidRPr="00D2710C">
              <w:rPr>
                <w:rFonts w:cstheme="minorHAnsi"/>
                <w:sz w:val="20"/>
                <w:szCs w:val="20"/>
              </w:rPr>
              <w:t>izopropanol</w:t>
            </w:r>
            <w:proofErr w:type="spellEnd"/>
            <w:r w:rsidRPr="00D2710C">
              <w:rPr>
                <w:rFonts w:cstheme="minorHAnsi"/>
                <w:sz w:val="20"/>
                <w:szCs w:val="20"/>
              </w:rPr>
              <w:t>, parafina)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C7FB" w14:textId="77777777" w:rsidR="00AA69D7" w:rsidRPr="00D2710C" w:rsidRDefault="00AA69D7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DF2B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5F8C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2E38DEB1" w14:textId="77777777" w:rsidTr="00C12114">
        <w:tblPrEx>
          <w:tblCellMar>
            <w:left w:w="108" w:type="dxa"/>
            <w:right w:w="108" w:type="dxa"/>
          </w:tblCellMar>
        </w:tblPrEx>
        <w:trPr>
          <w:trHeight w:val="56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9498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6236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Maksymalne czasy przeprowadzania materiału tkankowego z wykorzystaniem programu mikrofalowego automatycznego (przy zachowaniu zasady segregacji grubości materiału):</w:t>
            </w:r>
          </w:p>
          <w:p w14:paraId="214D870A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materiał o grubości &lt;1 mm (małe biopsje) - pełny wsad (210 kasetek) 55 minut (wliczając utrwalanie)</w:t>
            </w:r>
          </w:p>
          <w:p w14:paraId="364240CF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materiał o grubości 1 mm (biopsje) - pełny wsad (210 kasetek) 1 godzina 40 minut (wliczając utrwalanie)</w:t>
            </w:r>
          </w:p>
          <w:p w14:paraId="26BD0531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materiał o grubości 3 mm - pełny wsad (210 kasetek) 3 godziny  (wliczając utrwalanie)</w:t>
            </w:r>
          </w:p>
          <w:p w14:paraId="3C7CE0EC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materiał o grubości 5 mm - pełny wsad (210 kasetek) 5 godzin 50 minut (wliczając utrwalanie)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9973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90D7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6D8F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0EB2E40" w14:textId="77777777" w:rsidTr="00C12114">
        <w:tblPrEx>
          <w:tblCellMar>
            <w:left w:w="108" w:type="dxa"/>
            <w:right w:w="108" w:type="dxa"/>
          </w:tblCellMar>
        </w:tblPrEx>
        <w:trPr>
          <w:trHeight w:val="56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FAAD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988A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Maksymalne czasy przeprowadzania materiału tkankowego podczas pracy w systemie mikrofalowym ciągłym automatycznym z dokładaniem materiału </w:t>
            </w:r>
            <w:r w:rsidRPr="00D2710C">
              <w:rPr>
                <w:rFonts w:cstheme="minorHAnsi"/>
                <w:sz w:val="20"/>
                <w:szCs w:val="20"/>
              </w:rPr>
              <w:lastRenderedPageBreak/>
              <w:t>tkankowego podczas trwania procesu (przy zachowaniu zasady segregacji grubości materiału):</w:t>
            </w:r>
          </w:p>
          <w:p w14:paraId="0F0CA9DF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materiał o grubości &lt;1 mm (małe biopsje) - pełny wsad (210 kasetek) co 40 minut</w:t>
            </w:r>
          </w:p>
          <w:p w14:paraId="73DD8B47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materiał o grubości 1 mm (biopsje) - pełny wsad (210 kasetek) co 1 godzinę 20 minut</w:t>
            </w:r>
          </w:p>
          <w:p w14:paraId="153516A3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- materiał o grubości 3 mm - pełny wsad (210 kasetek) co 2 godziny </w:t>
            </w:r>
          </w:p>
          <w:p w14:paraId="30B217CC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materiał o grubości 5 mm - pełny wsad (210 kasetek) co 3 godziny 45 minut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C9DF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44E8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4A67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1FB9969C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4F7B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C978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Możliwość programowania pracy procesora (czasów przeprowadzania materiału) dla różnych grubości materiału tkankowego, niezależnie od ustawień fabrycznych.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EBBF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A820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8DC6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14DD66B3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A28F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1128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Możliwość modyfikacji zainstalowanych fabrycznie programów przeprowadzania materiału tkankowego </w:t>
            </w:r>
            <w:r w:rsidRPr="00D2710C">
              <w:rPr>
                <w:rFonts w:cstheme="minorHAnsi"/>
                <w:sz w:val="20"/>
                <w:szCs w:val="20"/>
              </w:rPr>
              <w:br/>
              <w:t>w zależności od potrzeb użytkownika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F0C4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62C0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2788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4DBCB553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8FC9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2AF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Możliwość pracy na urządzeniu z wykorzystaniem konwencjonalnego podgrzewania odczynników bez użycia mikrofal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540D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2D59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72C4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189C4CEB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0F30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7CB5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Urządzenie w pełni diagnozowalne przez Internet za pośrednictwem sieci szpitalnej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DE2F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6DEB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96BC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2D27A12B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83B4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5571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Odczynniki umieszczone w wentylowanej wysuwanej szufladzie zapewniającej łatwy dostęp do wszystkich odczynników i ich wymiany.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7EF5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4B9C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588A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11F41BBB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ABD6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19F2" w14:textId="77777777" w:rsidR="00AA69D7" w:rsidRPr="00D2710C" w:rsidRDefault="00AA69D7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Możliwość podłączenia do urządzenia odczynników w ich oryginalnych opakowaniach 5L bez konieczności przelewania.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0D49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A873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123B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55A1AF1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948C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A0DD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Możliwość wymiany odczynników w trakcie przeprowadzania materiału w komorze chemicznej.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2E9B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AE93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1511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FF4A0B8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93BA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09EE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Możliwość zabezpieczenia wymiany odczynników za pomogą czytnika kodów kreskowych.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D49D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6D1E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E8D3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00067596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AA47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544F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Urządzenie wyposażone w szereg </w:t>
            </w:r>
            <w:proofErr w:type="spellStart"/>
            <w:r w:rsidRPr="00D2710C">
              <w:rPr>
                <w:rFonts w:cstheme="minorHAnsi"/>
                <w:sz w:val="20"/>
                <w:szCs w:val="20"/>
              </w:rPr>
              <w:t>szybkozłączek</w:t>
            </w:r>
            <w:proofErr w:type="spellEnd"/>
            <w:r w:rsidRPr="00D2710C">
              <w:rPr>
                <w:rFonts w:cstheme="minorHAnsi"/>
                <w:sz w:val="20"/>
                <w:szCs w:val="20"/>
              </w:rPr>
              <w:t>, osobno do każdego odczynnika w celu szybkiej wymiany odczynnika i zabezpieczenia  przed zanieczyszczeniem odczynników.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57D5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470C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4179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2AB127B1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9892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C3EF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Brak cykli czyszczących w programach dziennych jak i po programach nocnych.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7F95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6400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2AFE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4409DF6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8DD6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3118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Procesor sterowany poprzez kolorowy wyświetlacz z panelem dotykowym LCD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4435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5A9B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AC60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4F71D9B7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E452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4AB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Oprogramowanie oparte na prowadzeniu ikonowym dla zmniejszenia ryzyka błędu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D6BB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B021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D54F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52B9344A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2D27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22AF" w14:textId="77777777" w:rsidR="00AA69D7" w:rsidRPr="00D2710C" w:rsidRDefault="006B7BC4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Porty </w:t>
            </w:r>
            <w:r w:rsidR="00AA69D7" w:rsidRPr="00D2710C">
              <w:rPr>
                <w:rFonts w:cstheme="minorHAnsi"/>
                <w:sz w:val="20"/>
                <w:szCs w:val="20"/>
              </w:rPr>
              <w:t xml:space="preserve">USB umożliwiające zgrywanie danych z pamięci procesora, przyłącze do UPS, przyłącze </w:t>
            </w:r>
            <w:r w:rsidRPr="00D2710C">
              <w:rPr>
                <w:rFonts w:cstheme="minorHAnsi"/>
                <w:sz w:val="20"/>
                <w:szCs w:val="20"/>
              </w:rPr>
              <w:t>sieciowe do diagnostyki zdalnej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7488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60E5" w14:textId="77777777" w:rsidR="006B7BC4" w:rsidRPr="00E876E2" w:rsidRDefault="00557EB5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1 port – 0 </w:t>
            </w:r>
            <w:proofErr w:type="spellStart"/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ppkt</w:t>
            </w:r>
            <w:proofErr w:type="spellEnd"/>
          </w:p>
          <w:p w14:paraId="678F02B6" w14:textId="77777777" w:rsidR="00AA69D7" w:rsidRPr="00D2710C" w:rsidRDefault="006B7BC4" w:rsidP="00E876E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2 </w:t>
            </w:r>
            <w:r w:rsidR="00DF59DD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porty i więcej</w:t>
            </w:r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– </w:t>
            </w:r>
            <w:r w:rsid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35</w:t>
            </w:r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F59DD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="0069754A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F1EE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CE2C099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EC67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E602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Oprogramowanie działające w środowisku Windows. System zabezpieczony hasłem – możliwość utworzenia wielu kont użytkowników z różnym poziomem dostępu zabezpieczonych osobnymi hasłami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DC94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EB5D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2135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303D0A0F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9F53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02CE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Alarm zdarzeń i błędów urządzenia w postaci dźwięków i sygnałów świetlnych przy użyciu kolorowych diod LED.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4F89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052C" w14:textId="77777777" w:rsidR="00AA69D7" w:rsidRPr="00D2710C" w:rsidRDefault="00AA69D7" w:rsidP="00C121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5ECF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4286B050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B9A4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9A67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Możliwość rozbudowy urządzenia o statyw do automatycznego zatapiania materiału po zakończonym procesie. Pojemność 45 kasetek.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2261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CF95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7A25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48DA9C77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C2DB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E2493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Możliwość przeprowadzania do 600 kasetek w trybie ciągłym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ED27" w14:textId="77777777" w:rsidR="00AA69D7" w:rsidRPr="00D2710C" w:rsidRDefault="00AA69D7" w:rsidP="00C121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AB2B" w14:textId="77777777" w:rsidR="00AA69D7" w:rsidRPr="00E876E2" w:rsidRDefault="00AA69D7" w:rsidP="00C12114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7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Poniżej  420 kasetek – 0 </w:t>
            </w:r>
            <w:proofErr w:type="spellStart"/>
            <w:r w:rsidRPr="00E876E2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557EB5" w:rsidRPr="00E876E2">
              <w:rPr>
                <w:rFonts w:asciiTheme="minorHAnsi" w:hAnsiTheme="minorHAnsi" w:cstheme="minorHAnsi"/>
                <w:bCs/>
                <w:sz w:val="20"/>
                <w:szCs w:val="20"/>
              </w:rPr>
              <w:t>pkt</w:t>
            </w:r>
            <w:proofErr w:type="spellEnd"/>
          </w:p>
          <w:p w14:paraId="7076345C" w14:textId="77777777" w:rsidR="00AA69D7" w:rsidRPr="00D2710C" w:rsidRDefault="00AA69D7" w:rsidP="00A92BC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420 </w:t>
            </w:r>
            <w:r w:rsidR="00A92BC2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-600</w:t>
            </w:r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kasetek – </w:t>
            </w:r>
            <w:r w:rsidR="00E876E2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30</w:t>
            </w:r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60ABB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="00557EB5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9FEB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0A85DEC7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4D84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619E" w14:textId="77777777" w:rsidR="00AA69D7" w:rsidRPr="00D2710C" w:rsidRDefault="00AA69D7" w:rsidP="00E60ABB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Urządzenie wyposażone w 2 automatyczne pracujące ramiona umożliwiające automatyczne przeniesienie statywu z kasetkami z komory chemicznej do komory parafinującej bez ingerencji użytkownika.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F219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5AC2" w14:textId="77777777" w:rsidR="006B7BC4" w:rsidRPr="00D2710C" w:rsidRDefault="006B7BC4" w:rsidP="0006075A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AEBB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7CCA47E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3D87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4E96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Urządzenie wyposażone w unoszoną pokrywę obszaru roboczego z filtrami węglowymi i przeciwpyłowymi dla zwiększenia bezpieczeństwa użytkownika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7FED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59C1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EC80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63F238AE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663F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24BA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Antybakteryjna powłoka proszkowa zapewniająca najwyższą ochronę przed namnażaniem się mikroorganizmów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C300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844C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16AA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418810E3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6741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0A52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Urządzenie wyposażone w czujnik wykrywający obecność statywu.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C03B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8C79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D4E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12EC03A6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AF5B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F632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Urządzenie wyposażone w licznik czasu uruchamiania programu- zbyt długie wybieranie programu sygnalizowane alarmem  w celu zabezpieczenia materiału przed uszkodzeniem.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C895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F5F6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C5B2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6D59179D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C3CF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A122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Urządzenie wyposażone w dodatkową rezerwową komorę na parafinę o pojemności </w:t>
            </w:r>
            <w:r w:rsidR="006B7BC4" w:rsidRPr="00D2710C">
              <w:rPr>
                <w:rFonts w:cstheme="minorHAnsi"/>
                <w:sz w:val="20"/>
                <w:szCs w:val="20"/>
              </w:rPr>
              <w:t xml:space="preserve"> min. 3 </w:t>
            </w:r>
            <w:r w:rsidRPr="00D2710C">
              <w:rPr>
                <w:rFonts w:cstheme="minorHAnsi"/>
                <w:sz w:val="20"/>
                <w:szCs w:val="20"/>
              </w:rPr>
              <w:t>kg z systemem automatycznego uzupełniania poziomu parafiny w komorze głównej.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7364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8C3B" w14:textId="77777777" w:rsidR="00A92BC2" w:rsidRPr="00E876E2" w:rsidRDefault="00B13BE4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 kg – 3,9</w:t>
            </w:r>
            <w:r w:rsidR="00A92BC2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kg – 0 </w:t>
            </w:r>
            <w:proofErr w:type="spellStart"/>
            <w:r w:rsidR="0069754A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ppkt</w:t>
            </w:r>
            <w:proofErr w:type="spellEnd"/>
            <w:r w:rsidR="006B7BC4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</w:p>
          <w:p w14:paraId="0F75A986" w14:textId="77777777" w:rsidR="00AA69D7" w:rsidRPr="00D2710C" w:rsidRDefault="006B7BC4" w:rsidP="00E876E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</w:t>
            </w:r>
            <w:r w:rsidR="00A92BC2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kg</w:t>
            </w:r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 więcej – </w:t>
            </w:r>
            <w:r w:rsidR="00E876E2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</w:t>
            </w:r>
            <w:r w:rsidR="00A92BC2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5 </w:t>
            </w:r>
            <w:proofErr w:type="spellStart"/>
            <w:r w:rsidR="00A92BC2"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ppkt</w:t>
            </w:r>
            <w:proofErr w:type="spellEnd"/>
            <w:r w:rsidRPr="00E876E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3759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54F3CE78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CA6A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909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Urządzenie wyposażone w wysoce czuły ultradźwiękowy czujnik odczynników wykrywający prawidłowy roztwór i jego czystość.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8E68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1835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566F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360B521E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ABE2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D238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Wyposażenie:</w:t>
            </w:r>
          </w:p>
          <w:p w14:paraId="4EC7955F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statyw do przeprowadzania materiału tkankowego przy wykorzystaniu programów szybkich mikrofalowych (przy zachowaniu zasady segregacji grubości materiału) na 210 kasetek – 2 szt.</w:t>
            </w:r>
          </w:p>
          <w:p w14:paraId="59BA2E0F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statyw na 300 kasetek do przeprowadzania materiału tkankowego - 1 szt.</w:t>
            </w:r>
          </w:p>
          <w:p w14:paraId="5685D967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UPS – urządzenie do podtrzymywania napięcia w przypadku awarii zasilania</w:t>
            </w:r>
          </w:p>
          <w:p w14:paraId="67F22A18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Urządzenie do czyszczenia statywów z parafiny – protokół czyszczący max 7 minut</w:t>
            </w:r>
          </w:p>
          <w:p w14:paraId="5045C737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Baniaki na odczynniki - 10 szt.</w:t>
            </w:r>
          </w:p>
          <w:p w14:paraId="1FF8636C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- Licencja oprogramowania umożliwiającego integrację z systemem LIS – licencja roczna</w:t>
            </w:r>
          </w:p>
          <w:p w14:paraId="170AE2EE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- Odczynniki: </w:t>
            </w:r>
          </w:p>
          <w:p w14:paraId="17B07CE2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* Formalina buforowana 10% gotowa do użycia: </w:t>
            </w:r>
            <w:r w:rsidRPr="00D2710C">
              <w:rPr>
                <w:rFonts w:cstheme="minorHAnsi"/>
                <w:sz w:val="20"/>
                <w:szCs w:val="20"/>
              </w:rPr>
              <w:br/>
              <w:t>10 x 5000ml</w:t>
            </w:r>
          </w:p>
          <w:p w14:paraId="68B3BB52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lastRenderedPageBreak/>
              <w:t>* Alkohol etylowy min. 99% : 15 x 5000ml</w:t>
            </w:r>
          </w:p>
          <w:p w14:paraId="52263518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* </w:t>
            </w:r>
            <w:proofErr w:type="spellStart"/>
            <w:r w:rsidRPr="00D2710C">
              <w:rPr>
                <w:rFonts w:cstheme="minorHAnsi"/>
                <w:sz w:val="20"/>
                <w:szCs w:val="20"/>
              </w:rPr>
              <w:t>Izopropanol</w:t>
            </w:r>
            <w:proofErr w:type="spellEnd"/>
            <w:r w:rsidRPr="00D2710C">
              <w:rPr>
                <w:rFonts w:cstheme="minorHAnsi"/>
                <w:sz w:val="20"/>
                <w:szCs w:val="20"/>
              </w:rPr>
              <w:t>: 20 x 5000ml</w:t>
            </w:r>
          </w:p>
          <w:p w14:paraId="1ECFC0AC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* Odczynniki dedykowane przez producenta urządzenia do odwadniania materiałów tłustych: </w:t>
            </w:r>
            <w:r w:rsidRPr="00D2710C">
              <w:rPr>
                <w:rFonts w:cstheme="minorHAnsi"/>
                <w:sz w:val="20"/>
                <w:szCs w:val="20"/>
              </w:rPr>
              <w:br/>
              <w:t>10 x 5000ml</w:t>
            </w:r>
          </w:p>
          <w:p w14:paraId="231F4FFE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* Odczynniki dedykowane przez producenta urządzenia od prześwietlania materiałów tłustych: </w:t>
            </w:r>
            <w:r w:rsidRPr="00D2710C">
              <w:rPr>
                <w:rFonts w:cstheme="minorHAnsi"/>
                <w:sz w:val="20"/>
                <w:szCs w:val="20"/>
              </w:rPr>
              <w:br/>
              <w:t>15 x 5000ml</w:t>
            </w:r>
          </w:p>
          <w:p w14:paraId="034C7E05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* Parafina z dodatkiem uplastyczniającymi: 6 x 10KG</w:t>
            </w:r>
          </w:p>
          <w:p w14:paraId="288B48E1" w14:textId="77777777" w:rsidR="00AA69D7" w:rsidRPr="00D2710C" w:rsidRDefault="00AA69D7" w:rsidP="00C12114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* Odczynnik do odparafinowania statywów: </w:t>
            </w:r>
            <w:r w:rsidRPr="00D2710C">
              <w:rPr>
                <w:rFonts w:cstheme="minorHAnsi"/>
                <w:sz w:val="20"/>
                <w:szCs w:val="20"/>
              </w:rPr>
              <w:br/>
              <w:t>15 x 5000ml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A906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0806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948A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633D0A52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1686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F369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Wymiary zewnętrzne max.: szerokość 760 mm (875 mm z zamontowanym czytnikiem kodów) x wysokość 1640 mm x głębokość 960 mm (1030mm z baterią UPS)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F02B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Tak, podać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6030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DE9D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22793B3A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CB19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59B9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Waga max: 295 kg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C74E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BE8C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D814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5EEDB6C7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F03F" w14:textId="77777777" w:rsidR="00AA69D7" w:rsidRPr="00D2710C" w:rsidRDefault="00AA69D7" w:rsidP="00AA69D7">
            <w:pPr>
              <w:pStyle w:val="Default"/>
              <w:numPr>
                <w:ilvl w:val="0"/>
                <w:numId w:val="3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6200" w14:textId="77777777" w:rsidR="00AA69D7" w:rsidRPr="00D2710C" w:rsidRDefault="00AA69D7" w:rsidP="00C12114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Zasilanie: 220-240V~ 50Hz -2300W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6DEC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BAFF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8E52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26327171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10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EC13" w14:textId="77777777" w:rsidR="00AA69D7" w:rsidRPr="00D2710C" w:rsidRDefault="00AA69D7" w:rsidP="00C121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sz w:val="20"/>
                <w:szCs w:val="20"/>
              </w:rPr>
              <w:t>Warunki Gwarancji</w:t>
            </w:r>
          </w:p>
        </w:tc>
      </w:tr>
      <w:tr w:rsidR="00AA69D7" w:rsidRPr="00D2710C" w14:paraId="23A78E91" w14:textId="77777777" w:rsidTr="0069754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BC09" w14:textId="77777777" w:rsidR="00AA69D7" w:rsidRPr="00D2710C" w:rsidRDefault="00AA69D7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D8AA1E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Instrukcja obsługi urządzenia oraz instrukcja w zakresie mycia i dezynfekcji sprzętu  w języku polskim w formie papierowej i elektronicznej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031CB0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52F9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D56C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11BA1F11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0D97" w14:textId="77777777" w:rsidR="00AA69D7" w:rsidRPr="00D2710C" w:rsidRDefault="00AA69D7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B74D8C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Szkolenie z obsługi aparatu w siedzibie Zamawiającego z wystawieniem imiennych certyfikatów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26B8B7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41E9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642E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70A8479F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8773" w14:textId="77777777" w:rsidR="00AA69D7" w:rsidRPr="00D2710C" w:rsidRDefault="0069754A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C70A11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Pełna gwarancja zapewniona przez autoryzowany serwis producenta min. 24  m-ce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D9E5FF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4DD7" w14:textId="77777777" w:rsidR="00AA69D7" w:rsidRPr="00D2710C" w:rsidRDefault="00AA69D7" w:rsidP="00C121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01A8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17C7DE10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8472" w14:textId="77777777" w:rsidR="00AA69D7" w:rsidRPr="00D2710C" w:rsidRDefault="0069754A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75A943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Bezpłatne przeglądy w czasie trwania gwarancji co najmniej – 1 przegląd w roku.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EB2A64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E78A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6F3A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4EDB844F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C50E" w14:textId="77777777" w:rsidR="00AA69D7" w:rsidRPr="00D2710C" w:rsidRDefault="0069754A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FAA19A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Reakcja serwisu w ciągu 48h w dni robocze od chwili zgłoszenia awarii w czasie trwania gwarancji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16398E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E7A9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0787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0BC30CA1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A25D" w14:textId="77777777" w:rsidR="00AA69D7" w:rsidRPr="00D2710C" w:rsidRDefault="0069754A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B4B78F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Każdy dzień przestoju spowodowany niesprawnością oferowanego sprzętu przedłuża o ten okres czas gwarancji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F2A066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2C6A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C3AA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218F4368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34FC" w14:textId="77777777" w:rsidR="00AA69D7" w:rsidRPr="00D2710C" w:rsidRDefault="0069754A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A57FBD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W przypadku, gdy naprawa w okresie gwarancji nie odniosła rezultatu, urządzenie podlega wymianie na nowe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22477C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 2 naprawach- wymianach tego samego podzespołu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2102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3613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2AB4AF4F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B1B8" w14:textId="77777777" w:rsidR="00AA69D7" w:rsidRPr="00D2710C" w:rsidRDefault="0069754A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C39784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W przypadku, gdy okres niesprawności przekracza 1 dzień roboczy oferent zobowiązany jest do zapewnienia urządzenia zastępczego na czas naprawy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987B39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EC22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B78E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2EA1A8DE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32C0" w14:textId="77777777" w:rsidR="00AA69D7" w:rsidRPr="00D2710C" w:rsidRDefault="00AA69D7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C5F3C7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Wykonawca zapewnia autoryzację producenta, serwis dostarczonego sprzętu, możliwość dostępności części zamienne i materiały eksploatacyjne przez okres min. 10 lat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25CEDD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7DEF9E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5E59A4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7A8EBFD7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20A6" w14:textId="77777777" w:rsidR="00AA69D7" w:rsidRPr="00D2710C" w:rsidRDefault="0069754A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69252C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Przewidywalny okres eksploatacji zgodny z zaleceniami producenta/wytwórcy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C3CA8B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3E3439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66671E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7D095C68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820E" w14:textId="77777777" w:rsidR="00AA69D7" w:rsidRPr="00D2710C" w:rsidRDefault="00AA69D7" w:rsidP="0069754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975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24431A" w14:textId="77777777" w:rsidR="00AA69D7" w:rsidRPr="00D2710C" w:rsidRDefault="00AA69D7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Serwis gwarancyjny i pogwarancyjny na terenie Polski – wskazać przeznaczony dla Zamawiającego (najbliższy) punkt napraw (adres, telefon, e-mail)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2F2B7D" w14:textId="77777777" w:rsidR="00AA69D7" w:rsidRPr="00D2710C" w:rsidRDefault="00AA69D7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3B98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0040" w14:textId="77777777" w:rsidR="00AA69D7" w:rsidRPr="00D2710C" w:rsidRDefault="00AA69D7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2AF4B8" w14:textId="77777777" w:rsidR="00AA69D7" w:rsidRPr="00D2710C" w:rsidRDefault="00AA69D7" w:rsidP="00AA69D7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9FB2942" w14:textId="77777777" w:rsidR="00AA69D7" w:rsidRPr="00D2710C" w:rsidRDefault="00AA69D7" w:rsidP="00AA69D7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 xml:space="preserve">Urządzenie musi spełniać następujący wymóg ogólny: </w:t>
      </w:r>
    </w:p>
    <w:p w14:paraId="636AB0E6" w14:textId="77777777" w:rsidR="00AA69D7" w:rsidRPr="00D2710C" w:rsidRDefault="00AA69D7" w:rsidP="00AA69D7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>- fabrycznie nowe, wyprodukowane w 2024 r., nieużywane, nie będące przedmiotem wystaw, badań naukowych, prac rozwojowych, usług badawczych, nie będące przedmiotem po demonstracyjnym</w:t>
      </w:r>
      <w:r w:rsidRPr="00D2710C">
        <w:rPr>
          <w:rFonts w:asciiTheme="minorHAnsi" w:hAnsiTheme="minorHAnsi" w:cstheme="minorHAnsi"/>
          <w:bCs/>
          <w:sz w:val="20"/>
          <w:szCs w:val="20"/>
        </w:rPr>
        <w:br/>
        <w:t xml:space="preserve"> i </w:t>
      </w:r>
      <w:proofErr w:type="spellStart"/>
      <w:r w:rsidRPr="00D2710C">
        <w:rPr>
          <w:rFonts w:asciiTheme="minorHAnsi" w:hAnsiTheme="minorHAnsi" w:cstheme="minorHAnsi"/>
          <w:bCs/>
          <w:sz w:val="20"/>
          <w:szCs w:val="20"/>
        </w:rPr>
        <w:t>rekondycjonowanym</w:t>
      </w:r>
      <w:proofErr w:type="spellEnd"/>
      <w:r w:rsidRPr="00D2710C">
        <w:rPr>
          <w:rFonts w:asciiTheme="minorHAnsi" w:hAnsiTheme="minorHAnsi" w:cstheme="minorHAnsi"/>
          <w:bCs/>
          <w:sz w:val="20"/>
          <w:szCs w:val="20"/>
        </w:rPr>
        <w:t xml:space="preserve">, wcześniej nie wykorzystywane w jakimkolwiek celu przez inny podmiot, dopuszczony </w:t>
      </w:r>
      <w:r w:rsidRPr="00D2710C">
        <w:rPr>
          <w:rFonts w:asciiTheme="minorHAnsi" w:hAnsiTheme="minorHAnsi" w:cstheme="minorHAnsi"/>
          <w:bCs/>
          <w:sz w:val="20"/>
          <w:szCs w:val="20"/>
        </w:rPr>
        <w:lastRenderedPageBreak/>
        <w:t>do obrotu i stosowania na terenie Rzeczpospolitej Polskiej zgodnie z obowiązującymi przepisami prawa (deklaracja zgodności na całe urządzenie).</w:t>
      </w:r>
    </w:p>
    <w:p w14:paraId="0F11654A" w14:textId="77777777" w:rsidR="00AA69D7" w:rsidRPr="00D2710C" w:rsidRDefault="00AA69D7" w:rsidP="00AA69D7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>- kompletne, gotowe do użycia po zainstalowaniu bez konieczności dokonywania zakupów uzupełniających, z instrukcja obsługi w języku polskim (wraz z dostawą).</w:t>
      </w:r>
    </w:p>
    <w:p w14:paraId="2967736B" w14:textId="77777777" w:rsidR="00AA69D7" w:rsidRPr="00D2710C" w:rsidRDefault="00AA69D7" w:rsidP="00AA69D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0C397CE" w14:textId="77777777" w:rsidR="00AA69D7" w:rsidRPr="00D2710C" w:rsidRDefault="00AA69D7" w:rsidP="00AA69D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2710C">
        <w:rPr>
          <w:rFonts w:asciiTheme="minorHAnsi" w:hAnsiTheme="minorHAnsi" w:cstheme="minorHAnsi"/>
          <w:b/>
          <w:sz w:val="20"/>
          <w:szCs w:val="20"/>
          <w:u w:val="single"/>
        </w:rPr>
        <w:t>Parametry:</w:t>
      </w:r>
    </w:p>
    <w:p w14:paraId="6AA37BB2" w14:textId="77777777" w:rsidR="00AA69D7" w:rsidRPr="00D2710C" w:rsidRDefault="00AA69D7" w:rsidP="00AA69D7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„TAK” – w przypadku potwierdzenia parametrów wymaganych Wykonawca wpisuje „TAK” </w:t>
      </w:r>
    </w:p>
    <w:p w14:paraId="1CCD4EE8" w14:textId="77777777" w:rsidR="00AA69D7" w:rsidRPr="00D2710C" w:rsidRDefault="00AA69D7" w:rsidP="00AA69D7">
      <w:pPr>
        <w:rPr>
          <w:rFonts w:asciiTheme="minorHAnsi" w:hAnsiTheme="minorHAnsi" w:cstheme="minorHAnsi"/>
          <w:sz w:val="20"/>
          <w:szCs w:val="20"/>
        </w:rPr>
      </w:pPr>
    </w:p>
    <w:p w14:paraId="0B58E729" w14:textId="77777777" w:rsidR="00AA69D7" w:rsidRPr="00D2710C" w:rsidRDefault="00AA69D7" w:rsidP="00AA69D7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 PODAĆ” – w przypadku wskazania parametru wymaganego Wykonawca wpisuje pełny opis parametrów wymaganych przez Zamawiającego z wskazaniem </w:t>
      </w:r>
      <w:r w:rsidRPr="00D2710C">
        <w:rPr>
          <w:rFonts w:asciiTheme="minorHAnsi" w:hAnsiTheme="minorHAnsi" w:cstheme="minorHAnsi"/>
          <w:b/>
          <w:bCs/>
          <w:sz w:val="20"/>
          <w:szCs w:val="20"/>
          <w:u w:val="single"/>
        </w:rPr>
        <w:t>konkretnych wartości</w:t>
      </w:r>
    </w:p>
    <w:p w14:paraId="6CA8D14E" w14:textId="77777777" w:rsidR="00AA69D7" w:rsidRPr="00D2710C" w:rsidRDefault="00AA69D7" w:rsidP="00AA69D7">
      <w:pPr>
        <w:rPr>
          <w:rFonts w:asciiTheme="minorHAnsi" w:hAnsiTheme="minorHAnsi" w:cstheme="minorHAnsi"/>
          <w:sz w:val="20"/>
          <w:szCs w:val="20"/>
        </w:rPr>
      </w:pPr>
    </w:p>
    <w:p w14:paraId="23728D22" w14:textId="77777777" w:rsidR="000266C1" w:rsidRDefault="000266C1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C9D0520" w14:textId="77777777" w:rsidR="00AA69D7" w:rsidRPr="00D2710C" w:rsidRDefault="00AA69D7" w:rsidP="00AA69D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710C">
        <w:rPr>
          <w:rFonts w:asciiTheme="minorHAnsi" w:hAnsiTheme="minorHAnsi" w:cstheme="minorHAnsi"/>
          <w:b/>
          <w:bCs/>
          <w:sz w:val="20"/>
          <w:szCs w:val="20"/>
        </w:rPr>
        <w:lastRenderedPageBreak/>
        <w:t>Pakiet nr 3 – ZATAPIARKA  - Trójmodułowa linia zatapiająca</w:t>
      </w:r>
    </w:p>
    <w:tbl>
      <w:tblPr>
        <w:tblW w:w="54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6"/>
        <w:gridCol w:w="6865"/>
      </w:tblGrid>
      <w:tr w:rsidR="00AA69D7" w:rsidRPr="00D2710C" w14:paraId="68F6F44A" w14:textId="77777777" w:rsidTr="00AA69D7">
        <w:trPr>
          <w:trHeight w:val="459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8A2C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30B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9D7" w:rsidRPr="00D2710C" w14:paraId="56CD704E" w14:textId="77777777" w:rsidTr="00AA69D7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BD08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Oferowany model/ Typ: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94D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9D7" w:rsidRPr="00D2710C" w14:paraId="6F521BF0" w14:textId="77777777" w:rsidTr="00AA69D7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384E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 pochodzenia: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540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9D7" w:rsidRPr="00D2710C" w14:paraId="5487ECAB" w14:textId="77777777" w:rsidTr="00AA69D7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B169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produkcji: </w:t>
            </w:r>
          </w:p>
          <w:p w14:paraId="67D0E049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2024r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33E0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9D7" w:rsidRPr="00D2710C" w14:paraId="7555BFBE" w14:textId="77777777" w:rsidTr="00AA69D7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4338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Klasa wyrobu medycznego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925" w14:textId="77777777" w:rsidR="00AA69D7" w:rsidRPr="00D2710C" w:rsidRDefault="00AA69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5A9CD3D" w14:textId="77777777" w:rsidR="00AA69D7" w:rsidRPr="00D2710C" w:rsidRDefault="00AA69D7" w:rsidP="00AA69D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E3388B0" w14:textId="77777777" w:rsidR="00AA69D7" w:rsidRPr="00D2710C" w:rsidRDefault="00AA69D7" w:rsidP="00AA69D7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024"/>
        <w:gridCol w:w="1636"/>
        <w:gridCol w:w="1851"/>
        <w:gridCol w:w="1345"/>
      </w:tblGrid>
      <w:tr w:rsidR="00AA69D7" w:rsidRPr="00D2710C" w14:paraId="6057787E" w14:textId="77777777" w:rsidTr="00AA69D7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A0F6E39" w14:textId="77777777" w:rsidR="00AA69D7" w:rsidRPr="00D2710C" w:rsidRDefault="00AA69D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D0479F0" w14:textId="77777777" w:rsidR="00AA69D7" w:rsidRPr="00D2710C" w:rsidRDefault="00AA69D7">
            <w:pPr>
              <w:autoSpaceDE w:val="0"/>
              <w:autoSpaceDN w:val="0"/>
              <w:adjustRightInd w:val="0"/>
              <w:spacing w:before="120" w:after="240"/>
              <w:ind w:left="3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FC6E858" w14:textId="77777777" w:rsidR="00AA69D7" w:rsidRPr="00D2710C" w:rsidRDefault="00AA69D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CCC510E" w14:textId="77777777" w:rsidR="00AA69D7" w:rsidRPr="00D2710C" w:rsidRDefault="00AA69D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Punktacja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54E8529" w14:textId="77777777" w:rsidR="00AA69D7" w:rsidRPr="00D2710C" w:rsidRDefault="00AA69D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oferowana</w:t>
            </w:r>
          </w:p>
        </w:tc>
      </w:tr>
      <w:tr w:rsidR="00AA69D7" w:rsidRPr="00D2710C" w14:paraId="0493926E" w14:textId="77777777" w:rsidTr="00AA69D7">
        <w:trPr>
          <w:trHeight w:val="38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6AB1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D7DF" w14:textId="77777777" w:rsidR="00AA69D7" w:rsidRPr="00D2710C" w:rsidRDefault="00AA69D7">
            <w:pPr>
              <w:snapToGrid w:val="0"/>
              <w:spacing w:before="40" w:after="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MODUŁ DYSTRYBUTORA PARAFINY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8277" w14:textId="77777777" w:rsidR="00AA69D7" w:rsidRPr="00D2710C" w:rsidRDefault="000D1CD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AA69D7"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0431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BA64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374FBE8A" w14:textId="77777777" w:rsidTr="00AA69D7">
        <w:trPr>
          <w:trHeight w:val="40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426E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3FD7" w14:textId="77777777" w:rsidR="00AA69D7" w:rsidRPr="00D2710C" w:rsidRDefault="00AA69D7">
            <w:pPr>
              <w:snapToGrid w:val="0"/>
              <w:spacing w:before="40" w:after="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Trójelementowa 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zatapiarka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parafinowa, składająca się z odrębnych modułów: modułu dystrybutora parafiny, modułu grzewczego i płyty do chłodzenia bloczków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F8B1" w14:textId="77777777" w:rsidR="00AA69D7" w:rsidRPr="00D2710C" w:rsidRDefault="00AA69D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731E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376B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884D0BE" w14:textId="77777777" w:rsidTr="00AA69D7">
        <w:trPr>
          <w:trHeight w:val="40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9698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EC43" w14:textId="77777777" w:rsidR="00AA69D7" w:rsidRPr="00D2710C" w:rsidRDefault="00AA69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Pojemność pojemnika na </w:t>
            </w:r>
            <w:r w:rsidR="000D1CD0" w:rsidRPr="00D2710C">
              <w:rPr>
                <w:rFonts w:asciiTheme="minorHAnsi" w:hAnsiTheme="minorHAnsi" w:cstheme="minorHAnsi"/>
                <w:sz w:val="20"/>
                <w:szCs w:val="20"/>
              </w:rPr>
              <w:t>parafinę min. 4 litry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6BCE" w14:textId="77777777" w:rsidR="00AA69D7" w:rsidRPr="00D2710C" w:rsidRDefault="00AA69D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90C8" w14:textId="77777777" w:rsidR="000D1CD0" w:rsidRPr="00070825" w:rsidRDefault="000D1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3542E" w:rsidRPr="0007082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>-4,4</w:t>
            </w:r>
            <w:r w:rsidR="0003542E" w:rsidRPr="0007082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– 0 </w:t>
            </w:r>
            <w:proofErr w:type="spellStart"/>
            <w:r w:rsidR="00557EB5" w:rsidRPr="00070825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</w:p>
          <w:p w14:paraId="7AA530E1" w14:textId="2524C922" w:rsidR="00AA69D7" w:rsidRPr="00D2710C" w:rsidRDefault="000D1CD0" w:rsidP="00D81D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  <w:r w:rsidR="0003542E" w:rsidRPr="0007082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i więcej – </w:t>
            </w:r>
            <w:r w:rsidR="00D81DE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3542E" w:rsidRPr="0007082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3542E" w:rsidRPr="00070825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1AFB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514E7008" w14:textId="77777777" w:rsidTr="00AA69D7">
        <w:trPr>
          <w:trHeight w:val="16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06C1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EC28" w14:textId="77777777" w:rsidR="00AA69D7" w:rsidRPr="00D2710C" w:rsidRDefault="00AA69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Niezależna cyfrowa regulacja temperatury zbiornika na parafinę, pojemnika na kasetki oraz pojemnika na foremki każda w zakresie temperatury nie mniejszym niż 40-70°C z regulacją co 1°.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B6C3" w14:textId="77777777" w:rsidR="00AA69D7" w:rsidRPr="00D2710C" w:rsidRDefault="00AA69D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36F9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DCA05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FA4E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6F3A8192" w14:textId="77777777" w:rsidTr="00AA69D7">
        <w:trPr>
          <w:trHeight w:val="22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B9BF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C23B" w14:textId="77777777" w:rsidR="00AA69D7" w:rsidRPr="00D2710C" w:rsidRDefault="00AA69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Moduł dozownika parafiny wyposażony w szufladki na zużytą parafinę.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3637" w14:textId="77777777" w:rsidR="00AA69D7" w:rsidRPr="00D2710C" w:rsidRDefault="00AA69D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9B38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98DF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3F87AC8" w14:textId="77777777" w:rsidTr="00AA69D7">
        <w:trPr>
          <w:trHeight w:val="9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A0B9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9539" w14:textId="77777777" w:rsidR="00AA69D7" w:rsidRPr="00D2710C" w:rsidRDefault="00AA69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Jeden panel sterowania, wbudowany w moduł dozownika parafiny, bez dodatkowych paneli wspomagających na pozostałych do zarządzania wszystkimi ustawieniami stacji wyposażony w ekran LCD wraz z klawiaturą membranową odporną na zachlapanie parafiną.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9881" w14:textId="77777777" w:rsidR="00AA69D7" w:rsidRPr="00D2710C" w:rsidRDefault="00AA69D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5CCF" w14:textId="77777777" w:rsidR="00AA69D7" w:rsidRPr="00D2710C" w:rsidRDefault="00AA6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6A22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58DCCB78" w14:textId="77777777" w:rsidTr="00AA69D7">
        <w:trPr>
          <w:trHeight w:val="56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4218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5AE0" w14:textId="77777777" w:rsidR="00AA69D7" w:rsidRPr="00D2710C" w:rsidRDefault="00AA6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Wbudowane na stałe podgrzewane dołeczki ró</w:t>
            </w:r>
            <w:r w:rsidR="00A622D9" w:rsidRPr="00D2710C">
              <w:rPr>
                <w:rFonts w:asciiTheme="minorHAnsi" w:hAnsiTheme="minorHAnsi" w:cstheme="minorHAnsi"/>
                <w:sz w:val="20"/>
                <w:szCs w:val="20"/>
              </w:rPr>
              <w:t>żnej średnicy na pęsety – min. 6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sztuk.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1A24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BDF5" w14:textId="77777777" w:rsidR="00AA69D7" w:rsidRPr="00070825" w:rsidRDefault="00AA6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- 6 </w:t>
            </w:r>
            <w:r w:rsidR="00A622D9"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-7 </w:t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dołeczków na pęsety – 0 </w:t>
            </w:r>
            <w:proofErr w:type="spellStart"/>
            <w:r w:rsidRPr="0007082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57EB5" w:rsidRPr="00070825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  <w:p w14:paraId="03C1228B" w14:textId="2E2DB240" w:rsidR="00AA69D7" w:rsidRPr="00D2710C" w:rsidRDefault="00AA69D7" w:rsidP="00D81D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622D9" w:rsidRPr="0007082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i więcej</w:t>
            </w:r>
            <w:r w:rsidR="00A622D9"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dołeczków na pęsety –</w:t>
            </w:r>
            <w:r w:rsidR="0003542E"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1DE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03542E" w:rsidRPr="00070825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ED5D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EA0F9E2" w14:textId="77777777" w:rsidTr="00AA69D7">
        <w:trPr>
          <w:trHeight w:val="56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ADC3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CC49" w14:textId="77777777" w:rsidR="00AA69D7" w:rsidRPr="00D2710C" w:rsidRDefault="00AA69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Wbudowane przyłącze dodatkowej pęsety podgrzewanej elektrycznie.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DA11" w14:textId="7F8A8169" w:rsidR="00AA69D7" w:rsidRPr="00D2710C" w:rsidRDefault="00AA69D7" w:rsidP="00811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BE4E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8131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602F5602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3F14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38BFF" w14:textId="77777777" w:rsidR="00AA69D7" w:rsidRPr="00D2710C" w:rsidRDefault="00AA69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Moduł dozownika wyposażony w oświetlenie LED obszaru roboczego z własnym włącznikiem na panelu sterowania.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BC82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AACF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8A0A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521E19D5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634B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028D" w14:textId="77777777" w:rsidR="00AA69D7" w:rsidRPr="00D2710C" w:rsidRDefault="00AA69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Moduł dozownika wyposażony w duży zimny punkt - do wstępnego ustawienia próbki – o temperaturze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br/>
              <w:t>w zakresie nie szerszym niż 4-6˚C.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F8794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6E40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26FC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72CF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2DCE3CB2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E7C7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B09B" w14:textId="77777777" w:rsidR="00AA69D7" w:rsidRPr="00D2710C" w:rsidRDefault="00AA69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Wbudowany 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timer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włączający i wyłączający urządzenie o dowolnie zaprogramowanych godzinach w cyklu tygodniowym.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190E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F38C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03F3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5AAF8F77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5413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4DD2" w14:textId="77777777" w:rsidR="00AA69D7" w:rsidRPr="00534936" w:rsidRDefault="00AA69D7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Wbudowany podgrzewany trymer do usuwania nadmiaru parafiny z kasetek.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40DD" w14:textId="77777777" w:rsidR="00AA69D7" w:rsidRPr="00534936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3461" w14:textId="7F938C02" w:rsidR="00AA69D7" w:rsidRPr="00534936" w:rsidRDefault="00AA69D7" w:rsidP="0003542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3BC4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1EA42EA9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AA17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F060" w14:textId="77777777" w:rsidR="00AA69D7" w:rsidRPr="00D2710C" w:rsidRDefault="00AA69D7">
            <w:pPr>
              <w:pStyle w:val="Teksttreci0"/>
              <w:shd w:val="clear" w:color="auto" w:fill="auto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Płynna regulacja strumienia parafiny.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594F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FBA5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E1E1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1C1332E7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CC88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4DA8" w14:textId="77777777" w:rsidR="00AA69D7" w:rsidRPr="00D2710C" w:rsidRDefault="00AA69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MODUŁ CHŁODZĄCY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EE1E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9E56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0DE0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57945FE4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A4E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A9A2" w14:textId="77777777" w:rsidR="00AA69D7" w:rsidRPr="00D2710C" w:rsidRDefault="00AA69D7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Moduł płyty chłodzącej z możliwością samodzielnej pracy – bez konieczności podłączenia do jednostki centralnej.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506B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E4ED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1995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83F10FD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83EB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C343" w14:textId="77777777" w:rsidR="00AA69D7" w:rsidRPr="00D2710C" w:rsidRDefault="00AA69D7">
            <w:pPr>
              <w:pStyle w:val="Teksttreci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Regulacja temperatury modułu chłodzącego w zakresie nie węższym niż od 0 do -12C.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A29B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1CFCD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CDDC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3E622025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B03A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5BBD" w14:textId="77777777" w:rsidR="00AA69D7" w:rsidRPr="00D2710C" w:rsidRDefault="00AA69D7" w:rsidP="004F50F3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Płyta chłodząca mogąca pomieścić minimum </w:t>
            </w:r>
            <w:r w:rsidR="004F50F3" w:rsidRPr="00D2710C">
              <w:rPr>
                <w:rFonts w:cstheme="minorHAnsi"/>
                <w:sz w:val="20"/>
                <w:szCs w:val="20"/>
              </w:rPr>
              <w:t>59</w:t>
            </w:r>
            <w:r w:rsidRPr="00D2710C">
              <w:rPr>
                <w:rFonts w:cstheme="minorHAnsi"/>
                <w:sz w:val="20"/>
                <w:szCs w:val="20"/>
              </w:rPr>
              <w:t xml:space="preserve"> bloczków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0441D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0072" w14:textId="61BAFC44" w:rsidR="00AA69D7" w:rsidRPr="00D2710C" w:rsidRDefault="004F50F3" w:rsidP="00D81DE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59 – 0</w:t>
            </w:r>
            <w:r w:rsidR="0003542E"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3542E"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pkt</w:t>
            </w:r>
            <w:proofErr w:type="spellEnd"/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  <w:r w:rsidR="00DB5186"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                 </w:t>
            </w: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60 i </w:t>
            </w:r>
            <w:r w:rsidR="00DB5186"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więcej</w:t>
            </w: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– </w:t>
            </w:r>
            <w:r w:rsidR="00D81D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</w:t>
            </w:r>
            <w:r w:rsidR="0003542E"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</w:t>
            </w: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3542E"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pkt</w:t>
            </w:r>
            <w:proofErr w:type="spellEnd"/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159D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51B72251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0BE0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6172" w14:textId="77777777" w:rsidR="00AA69D7" w:rsidRPr="00D2710C" w:rsidRDefault="00AA69D7">
            <w:pPr>
              <w:pStyle w:val="Teksttreci0"/>
              <w:shd w:val="clear" w:color="auto" w:fill="auto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b/>
                <w:bCs/>
                <w:sz w:val="20"/>
                <w:szCs w:val="20"/>
              </w:rPr>
              <w:t>MODUŁ GRZEWCZY</w:t>
            </w:r>
            <w:r w:rsidRPr="00D271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40C8" w14:textId="5A6F1419" w:rsidR="00AA69D7" w:rsidRPr="00D2710C" w:rsidRDefault="00AA69D7" w:rsidP="00811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27ED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7ED3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25C698AE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6A12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1CEA" w14:textId="77777777" w:rsidR="00AA69D7" w:rsidRPr="00D2710C" w:rsidRDefault="00AA6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Duży pojemnik grzewczy z dwiema wyjmowanymi tacami na kasetki o wymiarach 260 x170 x 50 mm ±10% każda, wyposażony w przykrywą umożliwiającą zamknięcie go.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17E6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Tak, podać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992B2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7CB9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F10ED2D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0C06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2096" w14:textId="77777777" w:rsidR="00AA69D7" w:rsidRPr="00D2710C" w:rsidRDefault="00AA69D7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Podgrzewany pojemnik na wanienki do zatapiania o wymiarach 270 x 170 x 170 mm ±10%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1599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7935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ABF0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369B76D8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D321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7586" w14:textId="77777777" w:rsidR="00AA69D7" w:rsidRPr="00D2710C" w:rsidRDefault="00AA69D7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Możliwość doposażenia urządzenia w system orientacji materiału na etapie zatapiania kompatybilny z dedykowanym systemem do makroskopii od tego samego producenta w jednej dedykowanej aplikacji.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7C08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B1D8A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20C9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76CAC91B" w14:textId="77777777" w:rsidTr="00AA69D7"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FC50" w14:textId="77777777" w:rsidR="00AA69D7" w:rsidRPr="00D2710C" w:rsidRDefault="00AA69D7" w:rsidP="00AA69D7">
            <w:pPr>
              <w:pStyle w:val="Default"/>
              <w:numPr>
                <w:ilvl w:val="0"/>
                <w:numId w:val="5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333F" w14:textId="77777777" w:rsidR="00AA69D7" w:rsidRPr="00D2710C" w:rsidRDefault="00AA69D7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Wyposażenie:</w:t>
            </w:r>
          </w:p>
          <w:p w14:paraId="6AA0DBD7" w14:textId="77777777" w:rsidR="00AA69D7" w:rsidRPr="00D2710C" w:rsidRDefault="00AA69D7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elektrycznie podgrzewana pęseta z końcówką grubości 1 mm  oraz 2 mm</w:t>
            </w:r>
          </w:p>
          <w:p w14:paraId="381EACC9" w14:textId="77777777" w:rsidR="00AA69D7" w:rsidRPr="00D2710C" w:rsidRDefault="00AA69D7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wyjmowane szuflady do modułu grzewczego – 2 szt.</w:t>
            </w:r>
          </w:p>
          <w:p w14:paraId="0BD76128" w14:textId="77777777" w:rsidR="00AA69D7" w:rsidRPr="00D2710C" w:rsidRDefault="00AA69D7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pokrywa modułu grzewczego </w:t>
            </w:r>
          </w:p>
          <w:p w14:paraId="60B6EF9B" w14:textId="77777777" w:rsidR="00AA69D7" w:rsidRPr="00D2710C" w:rsidRDefault="00AA69D7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>Odczynniki:</w:t>
            </w:r>
          </w:p>
          <w:p w14:paraId="6512F05D" w14:textId="77777777" w:rsidR="00AA69D7" w:rsidRPr="00D2710C" w:rsidRDefault="00AA69D7">
            <w:pPr>
              <w:pStyle w:val="Teksttreci0"/>
              <w:shd w:val="clear" w:color="auto" w:fill="auto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2710C">
              <w:rPr>
                <w:rFonts w:cstheme="minorHAnsi"/>
                <w:sz w:val="20"/>
                <w:szCs w:val="20"/>
              </w:rPr>
              <w:t xml:space="preserve">Parafina z dodatkiem uplastyczniającym – 5 x 10KG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FE92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F843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F848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A69D7" w:rsidRPr="00D2710C" w14:paraId="68368DC5" w14:textId="77777777" w:rsidTr="00AA69D7">
        <w:trPr>
          <w:trHeight w:val="220"/>
          <w:jc w:val="center"/>
        </w:trPr>
        <w:tc>
          <w:tcPr>
            <w:tcW w:w="10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200D3" w14:textId="77777777" w:rsidR="00AA69D7" w:rsidRPr="00D2710C" w:rsidRDefault="00AA69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sz w:val="20"/>
                <w:szCs w:val="20"/>
              </w:rPr>
              <w:t>Warunki Gwarancji</w:t>
            </w:r>
          </w:p>
        </w:tc>
      </w:tr>
      <w:tr w:rsidR="00AA69D7" w:rsidRPr="00D2710C" w14:paraId="2786586B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A6B8" w14:textId="77777777" w:rsidR="00AA69D7" w:rsidRPr="00D2710C" w:rsidRDefault="00AA69D7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A6C1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Instrukcja obsługi urządzenia oraz instrukcja w zakresie mycia i dezynfekcji sprzętu  w języku polskim w formie papierowej i elektronicznej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2FFA5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4C5D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4316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3AA67DFB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AC7E7" w14:textId="77777777" w:rsidR="00AA69D7" w:rsidRPr="00D2710C" w:rsidRDefault="00AA69D7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CA41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Szkolenie z obsługi aparatu w siedzibie Zamawiającego z wystawieniem imiennych certyfikatów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D137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0E42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EDAB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009B1706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DD41" w14:textId="77777777" w:rsidR="00AA69D7" w:rsidRPr="00D2710C" w:rsidRDefault="0080085A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BCA3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Pełna gwarancja zapewniona przez autoryzowany serwis producenta min. 24  m-ce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91A2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B437" w14:textId="77777777" w:rsidR="00AA69D7" w:rsidRPr="00D2710C" w:rsidRDefault="00AA69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7CF2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10843481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031E" w14:textId="77777777" w:rsidR="00AA69D7" w:rsidRPr="00D2710C" w:rsidRDefault="0080085A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69BF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Bezpłatne przeglądy w czasie trwania gwarancji co najmniej – 1 przegląd w roku.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8D24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863A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4B57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4079EA9A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01EB" w14:textId="77777777" w:rsidR="00AA69D7" w:rsidRPr="00D2710C" w:rsidRDefault="0080085A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7209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Reakcja serwisu w ciągu 48h w dni robocze od chwili zgłoszenia awarii w czasie trwania gwarancji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78B2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0BB2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8CFF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16397C4D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9F93A" w14:textId="77777777" w:rsidR="00AA69D7" w:rsidRPr="00D2710C" w:rsidRDefault="0080085A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F366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Każdy dzień przestoju spowodowany niesprawnością oferowanego sprzętu przedłuża o ten okres czas gwarancji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54EA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6C13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F14A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166FC645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5656" w14:textId="77777777" w:rsidR="00AA69D7" w:rsidRPr="00D2710C" w:rsidRDefault="0080085A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FC34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W przypadku, gdy naprawa w okresie gwarancji nie odniosła rezultatu, urządzenie podlega wymianie na nowe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445D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 2 naprawach- wymianach tego samego podzespołu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65CC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1DEC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63BC5257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0F3F" w14:textId="77777777" w:rsidR="00AA69D7" w:rsidRPr="00D2710C" w:rsidRDefault="0080085A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B6FC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W przypadku, gdy okres niesprawności przekracza 1 dzień roboczy oferent zobowiązany jest do zapewnienia urządzenia zastępczego na czas naprawy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A5E2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9BC2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0DFB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3E765F93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AC9F" w14:textId="77777777" w:rsidR="00AA69D7" w:rsidRPr="00D2710C" w:rsidRDefault="00AA69D7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8008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2182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Wykonawca zapewnia autoryzację producenta, serwis dostarczonego sprzętu, możliwość dostępności części zamienne i materiały eksploatacyjne przez okres min. 10 lat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85896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3C99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85B6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61A5FC56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56AE" w14:textId="77777777" w:rsidR="00AA69D7" w:rsidRPr="00D2710C" w:rsidRDefault="0080085A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3279A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Przewidywalny okres eksploatacji zgodny z zaleceniami producenta/wytwórcy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32958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EC1C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D188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9D7" w:rsidRPr="00D2710C" w14:paraId="186DC430" w14:textId="77777777" w:rsidTr="00AA69D7"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5658" w14:textId="77777777" w:rsidR="00AA69D7" w:rsidRPr="00D2710C" w:rsidRDefault="0080085A" w:rsidP="008008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456A" w14:textId="77777777" w:rsidR="00AA69D7" w:rsidRPr="00D2710C" w:rsidRDefault="00AA69D7">
            <w:pPr>
              <w:pStyle w:val="Timesnewroman"/>
              <w:rPr>
                <w:rStyle w:val="HTML-akronim"/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Serwis gwarancyjny i pogwarancyjny na terenie Polski – wskazać przeznaczony dla Zamawiającego (najbliższy)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punkt napraw (adres, telefon, e-mail)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AA603" w14:textId="77777777" w:rsidR="00AA69D7" w:rsidRPr="00D2710C" w:rsidRDefault="00AA6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84E8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6B28" w14:textId="77777777" w:rsidR="00AA69D7" w:rsidRPr="00D2710C" w:rsidRDefault="00AA69D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0C1312" w14:textId="77777777" w:rsidR="00AA69D7" w:rsidRPr="00D2710C" w:rsidRDefault="00AA69D7" w:rsidP="00AA69D7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84464C4" w14:textId="77777777" w:rsidR="00AA69D7" w:rsidRPr="00D2710C" w:rsidRDefault="00AA69D7" w:rsidP="00AA69D7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 xml:space="preserve">Urządzenie musi spełniać następujący wymóg ogólny: </w:t>
      </w:r>
    </w:p>
    <w:p w14:paraId="52DA9B21" w14:textId="77777777" w:rsidR="00AA69D7" w:rsidRPr="00D2710C" w:rsidRDefault="00AA69D7" w:rsidP="00AA69D7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 xml:space="preserve">- fabrycznie nowe, wyprodukowane w 2024 r., nieużywane, nie będące przedmiotem wystaw, badań naukowych, prac rozwojowych, usług badawczych, nie będące przedmiotem </w:t>
      </w:r>
      <w:proofErr w:type="spellStart"/>
      <w:r w:rsidRPr="00D2710C">
        <w:rPr>
          <w:rFonts w:asciiTheme="minorHAnsi" w:hAnsiTheme="minorHAnsi" w:cstheme="minorHAnsi"/>
          <w:bCs/>
          <w:sz w:val="20"/>
          <w:szCs w:val="20"/>
        </w:rPr>
        <w:t>podemonstracyjnym</w:t>
      </w:r>
      <w:proofErr w:type="spellEnd"/>
      <w:r w:rsidRPr="00D2710C"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 w:rsidRPr="00D2710C">
        <w:rPr>
          <w:rFonts w:asciiTheme="minorHAnsi" w:hAnsiTheme="minorHAnsi" w:cstheme="minorHAnsi"/>
          <w:bCs/>
          <w:sz w:val="20"/>
          <w:szCs w:val="20"/>
        </w:rPr>
        <w:t>rekondycjonowanym</w:t>
      </w:r>
      <w:proofErr w:type="spellEnd"/>
      <w:r w:rsidRPr="00D2710C">
        <w:rPr>
          <w:rFonts w:asciiTheme="minorHAnsi" w:hAnsiTheme="minorHAnsi" w:cstheme="minorHAnsi"/>
          <w:bCs/>
          <w:sz w:val="20"/>
          <w:szCs w:val="20"/>
        </w:rPr>
        <w:t>, wcześniej nie wykorzystywane w jakimkolwiek celu przez inny podmiot, dopuszczony do obrotu i stosowania na terenie Rzeczpospolitej Polskiej zgodnie z obowiązującymi przepisami prawa (deklaracja zgodności na całe urządzenie).</w:t>
      </w:r>
    </w:p>
    <w:p w14:paraId="277E185B" w14:textId="77777777" w:rsidR="00AA69D7" w:rsidRPr="00D2710C" w:rsidRDefault="00AA69D7" w:rsidP="00AA69D7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>- kompletne, gotowe do użycia po zainstalowaniu bez konieczności dokonywania zakupów uzupełniających, z instrukcja obsługi w języku polskim (wraz z dostawą).</w:t>
      </w:r>
    </w:p>
    <w:p w14:paraId="2B792CF5" w14:textId="77777777" w:rsidR="00AA69D7" w:rsidRPr="00D2710C" w:rsidRDefault="00AA69D7" w:rsidP="00AA69D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2BE7AEF" w14:textId="77777777" w:rsidR="00AA69D7" w:rsidRPr="00D2710C" w:rsidRDefault="00AA69D7" w:rsidP="00AA69D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2710C">
        <w:rPr>
          <w:rFonts w:asciiTheme="minorHAnsi" w:hAnsiTheme="minorHAnsi" w:cstheme="minorHAnsi"/>
          <w:b/>
          <w:sz w:val="20"/>
          <w:szCs w:val="20"/>
          <w:u w:val="single"/>
        </w:rPr>
        <w:t>Parametry:</w:t>
      </w:r>
    </w:p>
    <w:p w14:paraId="407F0B0D" w14:textId="77777777" w:rsidR="00AA69D7" w:rsidRPr="00D2710C" w:rsidRDefault="00AA69D7" w:rsidP="00AA69D7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„TAK” – w przypadku potwierdzenia parametrów wymaganych Wykonawca wpisuje „TAK” </w:t>
      </w:r>
    </w:p>
    <w:p w14:paraId="64D7BE99" w14:textId="77777777" w:rsidR="00AA69D7" w:rsidRPr="00D2710C" w:rsidRDefault="00AA69D7" w:rsidP="00AA69D7">
      <w:pPr>
        <w:rPr>
          <w:rFonts w:asciiTheme="minorHAnsi" w:hAnsiTheme="minorHAnsi" w:cstheme="minorHAnsi"/>
          <w:sz w:val="20"/>
          <w:szCs w:val="20"/>
        </w:rPr>
      </w:pPr>
    </w:p>
    <w:p w14:paraId="43B7DB5C" w14:textId="77777777" w:rsidR="00AA69D7" w:rsidRPr="00D2710C" w:rsidRDefault="00AA69D7" w:rsidP="00AA69D7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 PODAĆ” – w przypadku wskazania parametru wymaganego Wykonawca wpisuje pełny opis parametrów wymaganych przez Zamawiającego z wskazaniem </w:t>
      </w:r>
      <w:r w:rsidRPr="00D2710C">
        <w:rPr>
          <w:rFonts w:asciiTheme="minorHAnsi" w:hAnsiTheme="minorHAnsi" w:cstheme="minorHAnsi"/>
          <w:b/>
          <w:bCs/>
          <w:sz w:val="20"/>
          <w:szCs w:val="20"/>
          <w:u w:val="single"/>
        </w:rPr>
        <w:t>konkretnych wartości</w:t>
      </w:r>
    </w:p>
    <w:p w14:paraId="7F6721D9" w14:textId="77777777" w:rsidR="00AA69D7" w:rsidRPr="00D2710C" w:rsidRDefault="00AA69D7" w:rsidP="00AA69D7">
      <w:pPr>
        <w:rPr>
          <w:rFonts w:asciiTheme="minorHAnsi" w:hAnsiTheme="minorHAnsi" w:cstheme="minorHAnsi"/>
          <w:sz w:val="20"/>
          <w:szCs w:val="20"/>
        </w:rPr>
      </w:pPr>
    </w:p>
    <w:p w14:paraId="328A8256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</w:p>
    <w:p w14:paraId="06B6E481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3168D260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1D5B787B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5929C4B9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326CD655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14674EA7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5A4112FD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0D826834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5EE442C5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75E25C06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07F157EE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50C701C7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7D9C1198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675C0068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4F88904A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4514400C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34E9EC0B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0D113A1D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68EF3563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3BE0026A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1BC9621E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17C5E8ED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1E857F47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02707C98" w14:textId="77777777" w:rsidR="00337A1D" w:rsidRPr="00D2710C" w:rsidRDefault="00337A1D" w:rsidP="00E373C1">
      <w:pPr>
        <w:rPr>
          <w:rFonts w:asciiTheme="minorHAnsi" w:hAnsiTheme="minorHAnsi" w:cstheme="minorHAnsi"/>
          <w:sz w:val="20"/>
          <w:szCs w:val="20"/>
        </w:rPr>
      </w:pPr>
    </w:p>
    <w:p w14:paraId="306896BB" w14:textId="77777777" w:rsidR="000266C1" w:rsidRDefault="000266C1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76B50AA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710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Pakiet nr 4 - BARWIARKA </w:t>
      </w:r>
    </w:p>
    <w:p w14:paraId="2B02543D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4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6"/>
        <w:gridCol w:w="6865"/>
      </w:tblGrid>
      <w:tr w:rsidR="00E373C1" w:rsidRPr="00D2710C" w14:paraId="2A077C06" w14:textId="77777777" w:rsidTr="00C12114">
        <w:trPr>
          <w:trHeight w:val="459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70C5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E96A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6ADA3299" w14:textId="77777777" w:rsidTr="00C12114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B6F6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Oferowany model/ Typ: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1D5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72C30D35" w14:textId="77777777" w:rsidTr="00C12114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F697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 pochodzenia: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086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512BCFEF" w14:textId="77777777" w:rsidTr="00C12114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A3DD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produkcji: </w:t>
            </w:r>
          </w:p>
          <w:p w14:paraId="5B4127A1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2024r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D3A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05645CE1" w14:textId="77777777" w:rsidTr="00C12114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D307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Klasa wyrobu medycznego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6CB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4BE320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8553617" w14:textId="77777777" w:rsidR="00E373C1" w:rsidRPr="00D2710C" w:rsidRDefault="00E373C1" w:rsidP="00E373C1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672"/>
        <w:gridCol w:w="1636"/>
        <w:gridCol w:w="1851"/>
        <w:gridCol w:w="1345"/>
      </w:tblGrid>
      <w:tr w:rsidR="00E373C1" w:rsidRPr="00D2710C" w14:paraId="473B3757" w14:textId="77777777" w:rsidTr="00204A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808E6BF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88917C8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ind w:left="3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E625129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CD07540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Punktacja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42EECB1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oferowana</w:t>
            </w:r>
          </w:p>
        </w:tc>
      </w:tr>
      <w:tr w:rsidR="00E373C1" w:rsidRPr="00D2710C" w14:paraId="7BA96F88" w14:textId="77777777" w:rsidTr="00204A57">
        <w:trPr>
          <w:trHeight w:val="38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D3F4" w14:textId="77777777" w:rsidR="00E373C1" w:rsidRPr="00D2710C" w:rsidRDefault="00204A57" w:rsidP="00204A5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1F30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Liniowa barwiarka automatyczna do przeprowadzania 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barwień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histologicznych oraz cytologicznych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75B0" w14:textId="7262E828" w:rsidR="00E373C1" w:rsidRPr="00D2710C" w:rsidRDefault="00E373C1" w:rsidP="00811CD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C783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DFFB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5D8B6BF2" w14:textId="77777777" w:rsidTr="00204A57">
        <w:trPr>
          <w:trHeight w:val="40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9BF5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E10A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Możliwość połączenia barwiarki automatycznej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 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nakrywarką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preparatów mikroskopowych z pełną integracją mechaniczną oraz elektroniczną – połączenie powinno zapewniać automatyczne przekazywanie koszyków z wybarwionymi preparatami z modułu barwiącego do modułu nakrywającego bez ingerencji użytkownika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D3113" w14:textId="57714802" w:rsidR="00E373C1" w:rsidRPr="00D2710C" w:rsidRDefault="00E373C1" w:rsidP="00811CD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63B8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5E10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5799B2AD" w14:textId="77777777" w:rsidTr="00204A57">
        <w:trPr>
          <w:trHeight w:val="40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FE7A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66CF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Koszyczek o pojemności 30 preparatów – 10 sztuk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00E5" w14:textId="2FE449C5" w:rsidR="00E373C1" w:rsidRPr="00D2710C" w:rsidRDefault="00E373C1" w:rsidP="00811CD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2808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A8C1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53D27E69" w14:textId="77777777" w:rsidTr="00204A57">
        <w:trPr>
          <w:trHeight w:val="16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8A63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D540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Jednoczesne przeprowadzanie do 10 </w:t>
            </w:r>
            <w:proofErr w:type="spellStart"/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barwień</w:t>
            </w:r>
            <w:proofErr w:type="spellEnd"/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D78F" w14:textId="77777777" w:rsidR="00E373C1" w:rsidRPr="00D2710C" w:rsidRDefault="00E373C1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6496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FADF3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2CDB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3456169C" w14:textId="77777777" w:rsidTr="00204A57">
        <w:trPr>
          <w:trHeight w:val="22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6C78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07C4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Urządzenie wyposażone w </w:t>
            </w:r>
            <w:r w:rsidR="00204A57"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min. 39</w:t>
            </w: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stacji roboczych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4D1AE" w14:textId="77777777" w:rsidR="00E373C1" w:rsidRPr="00D2710C" w:rsidRDefault="00E373C1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D434" w14:textId="611C4993" w:rsidR="00E373C1" w:rsidRPr="00070825" w:rsidRDefault="00E373C1" w:rsidP="0053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04A57"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39– 0 </w:t>
            </w:r>
            <w:proofErr w:type="spellStart"/>
            <w:r w:rsidR="0053540A" w:rsidRPr="0007082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04A57" w:rsidRPr="00070825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="00204A57"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1172" w:rsidRPr="0007082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81DE6">
              <w:rPr>
                <w:rFonts w:asciiTheme="minorHAnsi" w:hAnsiTheme="minorHAnsi" w:cstheme="minorHAnsi"/>
                <w:sz w:val="20"/>
                <w:szCs w:val="20"/>
              </w:rPr>
              <w:t>40 i więcej – 3</w:t>
            </w:r>
            <w:r w:rsidR="0053540A" w:rsidRPr="0007082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04A57"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3540A" w:rsidRPr="00070825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  <w:r w:rsidRPr="0007082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C07C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4801DA5F" w14:textId="77777777" w:rsidTr="00204A57">
        <w:trPr>
          <w:trHeight w:val="9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3609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BEF87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Urządzenie wyposażone w  28 stacji odczynnikowych o pojemności </w:t>
            </w:r>
            <w:r w:rsidR="00961C8C"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min. 484</w:t>
            </w: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ml każda, zebrane w cztery niezależnie wyciągane grupy – po 7 stacji w grupie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0FC56" w14:textId="77777777" w:rsidR="00E373C1" w:rsidRPr="00D2710C" w:rsidRDefault="00E373C1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5778" w14:textId="35C037CE" w:rsidR="00E373C1" w:rsidRPr="00070825" w:rsidRDefault="00961C8C" w:rsidP="00D81D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484 ml  – 0 </w:t>
            </w:r>
            <w:proofErr w:type="spellStart"/>
            <w:r w:rsidR="0053540A" w:rsidRPr="0007082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="0006075A" w:rsidRPr="0007082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  <w:r w:rsidR="00DB44F2"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ml</w:t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i więcej – </w:t>
            </w:r>
            <w:r w:rsidR="00D81DE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3540A" w:rsidRPr="0007082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70825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070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6378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093F0EB9" w14:textId="77777777" w:rsidTr="00204A57">
        <w:trPr>
          <w:trHeight w:val="5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3805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D290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Urządzenie wyposażone w  5 stacji wodnych </w:t>
            </w: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br/>
              <w:t>z regulacją ciśnienia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A160" w14:textId="7B68733A" w:rsidR="00E373C1" w:rsidRPr="00A454AA" w:rsidRDefault="00811CD0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A928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2FBC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76539744" w14:textId="77777777" w:rsidTr="00204A57">
        <w:trPr>
          <w:trHeight w:val="5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975D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FA18D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Urządzenie wyposażone w  2 stacje grzewcze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8519" w14:textId="797E234B" w:rsidR="00E373C1" w:rsidRPr="00A454AA" w:rsidRDefault="00811CD0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F8FB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9A69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754099D7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05E8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9F60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Urządzenie wyposażone w  2 stacje załadowcze i 3 stacje rozładowcze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F6B9" w14:textId="2C8FF4E3" w:rsidR="00E373C1" w:rsidRPr="00A454AA" w:rsidRDefault="00811CD0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F0AC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CBAD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1BA0B739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BFD2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B8BA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Wewnętrzny UPS zabezpieczający pamięć urządzenia na minimum 30 minut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7E73" w14:textId="4009FE56" w:rsidR="00E373C1" w:rsidRPr="00A454AA" w:rsidRDefault="00811CD0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FB89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970D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254B2FD5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D5F4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E015" w14:textId="6F631379" w:rsidR="00E373C1" w:rsidRPr="00D2710C" w:rsidRDefault="00811CD0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Możliwość utworzenia min.</w:t>
            </w:r>
            <w:r w:rsidR="00E373C1"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18 programów barwiących każdy do 100 kroków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7BF0" w14:textId="77777777" w:rsidR="00E373C1" w:rsidRPr="00811CD0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9F32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287D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464709F3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D1D9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5901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Pełna regulacja czasów barwienia dla poszczególnych kroków w zakresie od </w:t>
            </w:r>
            <w:r w:rsidRPr="00811CD0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1” do 99’59” – skok co 1”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8024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9375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DA0D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4CB8FBC9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854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9B52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Zabezpieczenie dostępu hasłem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533C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F25A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1A19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1293F457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2B87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CE41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System zarządzania odczynnikami (</w:t>
            </w:r>
            <w:proofErr w:type="spellStart"/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Quality</w:t>
            </w:r>
            <w:proofErr w:type="spellEnd"/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Management System) kontrolujący zużycie poszczególnych odczynników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8953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1CC7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E026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2241702F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5BB0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3D9D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Urządzenie wyposażone w  złącze USB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7F3D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FA6A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7147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2B6A3B8B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882D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FCAB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System wentylacji oparów z wymiennym filtrem węglowym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E931" w14:textId="3AAF9B72" w:rsidR="00E373C1" w:rsidRPr="00D2710C" w:rsidRDefault="00EE5722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B1B4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0302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36A40120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18D7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lastRenderedPageBreak/>
              <w:t>S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C5AC" w14:textId="025E525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A3F4D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Wymiary zewnętrzne: szerokość 1220 mm (+ monitor 400 mm) x głębokość 770 mm x wysokość 780 mm</w:t>
            </w:r>
            <w:r w:rsidR="003A3F4D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[+-10mm]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041F5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3231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41A4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59D8E98A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0C94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6F71" w14:textId="4BCE0A90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A3F4D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Waga:    155 kg</w:t>
            </w:r>
            <w:r w:rsidR="003A3F4D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[+-2kg]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2E8D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Tak, podać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8B4D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C5AB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0ACB49C9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4AB7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4AC9" w14:textId="77777777" w:rsidR="00E373C1" w:rsidRPr="00D2710C" w:rsidRDefault="00E373C1" w:rsidP="00C12114">
            <w:pPr>
              <w:jc w:val="both"/>
              <w:rPr>
                <w:rStyle w:val="apple-style-spa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Przyłącza wodne:</w:t>
            </w:r>
          </w:p>
          <w:p w14:paraId="79C8E80B" w14:textId="77777777" w:rsidR="00E373C1" w:rsidRPr="00D2710C" w:rsidRDefault="00E373C1" w:rsidP="00C12114">
            <w:pPr>
              <w:jc w:val="both"/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woda zimna ½’’</w:t>
            </w:r>
          </w:p>
          <w:p w14:paraId="2B7AE4E9" w14:textId="77777777" w:rsidR="00E373C1" w:rsidRPr="00D2710C" w:rsidRDefault="00E373C1" w:rsidP="00C12114">
            <w:pPr>
              <w:pStyle w:val="Teksttreci0"/>
              <w:shd w:val="clear" w:color="auto" w:fill="auto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2710C">
              <w:rPr>
                <w:rStyle w:val="apple-style-span"/>
                <w:rFonts w:cstheme="minorHAnsi"/>
                <w:sz w:val="20"/>
                <w:szCs w:val="20"/>
              </w:rPr>
              <w:t xml:space="preserve">odpływ ¾’’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C7C50" w14:textId="36A33FFD" w:rsidR="00E373C1" w:rsidRPr="00D2710C" w:rsidRDefault="00772B9F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CF59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4B58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6C6E168A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5D31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EAFA" w14:textId="77777777" w:rsidR="00E373C1" w:rsidRPr="00772B9F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72B9F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Możliwość barwienia szkiełek Macro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7248" w14:textId="77777777" w:rsidR="00E373C1" w:rsidRPr="00772B9F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B9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F87D" w14:textId="2FDA9E6F" w:rsidR="00E373C1" w:rsidRPr="00A454AA" w:rsidRDefault="00E373C1" w:rsidP="0053540A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C66C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177B88B7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AF42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4C05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Możliwość ustawienia puszczania protokołu priorytetowego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3BE0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D4F8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0AB5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3627E35F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887A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B2C6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System agitacji stacji odczynnikowych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128B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5CAE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2E30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0A9B20E1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8316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3B916" w14:textId="77777777" w:rsidR="00E373C1" w:rsidRPr="00D2710C" w:rsidRDefault="00E373C1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Monitor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4F84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Tak, podać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76295" w14:textId="77777777" w:rsidR="00DB44F2" w:rsidRPr="00070825" w:rsidRDefault="00E373C1" w:rsidP="00DB44F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Wbudowany, nieruchomy</w:t>
            </w:r>
            <w:r w:rsidR="00DB44F2"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- </w:t>
            </w: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0 </w:t>
            </w:r>
            <w:proofErr w:type="spellStart"/>
            <w:r w:rsidR="00DB44F2"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pkt</w:t>
            </w:r>
            <w:proofErr w:type="spellEnd"/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   </w:t>
            </w:r>
          </w:p>
          <w:p w14:paraId="3B3DA99F" w14:textId="108AB296" w:rsidR="00E373C1" w:rsidRPr="00D2710C" w:rsidRDefault="00E373C1" w:rsidP="00DB44F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Ruchomy, z możliwością pożądanego ustawienia na wysięgu – </w:t>
            </w:r>
            <w:r w:rsidR="00D81D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</w:t>
            </w:r>
            <w:r w:rsidR="00DB44F2"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5 </w:t>
            </w:r>
            <w:proofErr w:type="spellStart"/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="00DB44F2"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Pr="000708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kt</w:t>
            </w:r>
            <w:proofErr w:type="spellEnd"/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1B24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597D9B7E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0152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9FBA" w14:textId="77777777" w:rsidR="00E373C1" w:rsidRPr="00D2710C" w:rsidRDefault="00E373C1" w:rsidP="00C12114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podłaczenia</w:t>
            </w:r>
            <w:proofErr w:type="spellEnd"/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wentylacji</w:t>
            </w:r>
            <w:proofErr w:type="spellEnd"/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271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1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szpitalnej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5CA3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D0A6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5ED4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18219530" w14:textId="77777777" w:rsidTr="00204A57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1E9E" w14:textId="77777777" w:rsidR="00E373C1" w:rsidRPr="00D2710C" w:rsidRDefault="00E373C1" w:rsidP="00204A57">
            <w:pPr>
              <w:pStyle w:val="Defaul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782D" w14:textId="77777777" w:rsidR="00E373C1" w:rsidRPr="00D2710C" w:rsidRDefault="00E373C1" w:rsidP="00C1211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Dokument dopuszczający urządzenie do obrotu/stosowania w placówkach medycznych zgodnie z dyrektywą 98/79/CE na podstawie ustawy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br/>
              <w:t>z dnia 20 maja 2010r o wyrobach medycznych –</w:t>
            </w:r>
          </w:p>
          <w:p w14:paraId="3F613BF3" w14:textId="77777777" w:rsidR="00E373C1" w:rsidRPr="00D2710C" w:rsidRDefault="00E373C1" w:rsidP="00C1211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deklaracja zgodności oraz</w:t>
            </w:r>
          </w:p>
          <w:p w14:paraId="1045BECF" w14:textId="77777777" w:rsidR="00E373C1" w:rsidRPr="00D2710C" w:rsidRDefault="00E373C1" w:rsidP="00C12114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powiadomienie/wpis/zgłoszenie do </w:t>
            </w:r>
            <w:r w:rsidRPr="00D271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Urzędu</w:t>
            </w:r>
          </w:p>
          <w:p w14:paraId="5EB5C365" w14:textId="77777777" w:rsidR="00E373C1" w:rsidRPr="00D2710C" w:rsidRDefault="00E373C1" w:rsidP="00C1211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Rejestracji Produktów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Leczniczych i </w:t>
            </w:r>
            <w:r w:rsidRPr="00D2710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Wyrobów Medycznych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5DC5E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0AD2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D9C1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E373C1" w:rsidRPr="00D2710C" w14:paraId="4C7B80DF" w14:textId="77777777" w:rsidTr="00204A57">
        <w:trPr>
          <w:trHeight w:val="220"/>
          <w:jc w:val="center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4FE45" w14:textId="77777777" w:rsidR="00E373C1" w:rsidRPr="00D2710C" w:rsidRDefault="00E373C1" w:rsidP="00C121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sz w:val="20"/>
                <w:szCs w:val="20"/>
              </w:rPr>
              <w:t>Warunki Gwarancji</w:t>
            </w:r>
          </w:p>
        </w:tc>
      </w:tr>
      <w:tr w:rsidR="00E373C1" w:rsidRPr="00D2710C" w14:paraId="0CCDF973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C2C1" w14:textId="77777777" w:rsidR="00E373C1" w:rsidRPr="00D2710C" w:rsidRDefault="00E373C1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B347E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Instrukcja obsługi urządzenia oraz instrukcja w zakresie mycia i dezynfekcji sprzętu  w języku polskim w formie papierowej i elektronicznej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7919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9E2E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2C58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74D4EFF9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5D35" w14:textId="77777777" w:rsidR="00E373C1" w:rsidRPr="00D2710C" w:rsidRDefault="00E373C1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AF71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Szkolenie z obsługi aparatu w siedzibie Zamawiającego z wystawieniem imiennych certyfikatów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5F2F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85CF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3A14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03908F4C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1413" w14:textId="77777777" w:rsidR="00E373C1" w:rsidRPr="00D2710C" w:rsidRDefault="008A3C78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F70B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Pełna gwarancja zapewniona przez autoryzowany serwis producenta min. 24  m-ce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282D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D359E" w14:textId="77777777" w:rsidR="00E373C1" w:rsidRPr="00D2710C" w:rsidRDefault="00E373C1" w:rsidP="00C121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BE1F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7B037FB2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F69A" w14:textId="77777777" w:rsidR="00E373C1" w:rsidRPr="00D2710C" w:rsidRDefault="008A3C78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614A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Bezpłatne przeglądy w czasie trwania gwarancji co najmniej – 1 przegląd w roku.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2A93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294F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A8B8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446DCB69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BC3C" w14:textId="77777777" w:rsidR="00E373C1" w:rsidRPr="00D2710C" w:rsidRDefault="008A3C78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2B47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Reakcja serwisu w ciągu 48h w dni robocze od chwili zgłoszenia awarii w czasie trwania gwarancji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28B2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0FB5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3A78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637FEC19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4F5D" w14:textId="77777777" w:rsidR="00E373C1" w:rsidRPr="00D2710C" w:rsidRDefault="008A3C78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82EA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Każdy dzień przestoju spowodowany niesprawnością oferowanego sprzętu przedłuża o ten okres czas gwarancji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14CEF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4578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BB80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12534894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69AD" w14:textId="77777777" w:rsidR="00E373C1" w:rsidRPr="00D2710C" w:rsidRDefault="008A3C78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EF96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W przypadku, gdy naprawa w okresie gwarancji nie odniosła rezultatu, urządzenie podlega wymianie na nowe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09E2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 2 naprawach- wymianach tego samego podzespołu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0C60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A095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29511A58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FE14" w14:textId="77777777" w:rsidR="00E373C1" w:rsidRPr="00D2710C" w:rsidRDefault="008A3C78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1477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>W przypadku, gdy okres niesprawności przekracza 1 dzień roboczy oferent zobowiązany jest do zapewnienia urządzenia zastępczego na czas naprawy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F2D8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2B9A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7256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72A24F09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C784A" w14:textId="77777777" w:rsidR="00E373C1" w:rsidRPr="00D2710C" w:rsidRDefault="00E373C1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8A3C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6BF4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t xml:space="preserve">Wykonawca zapewnia autoryzację producenta, serwis dostarczonego sprzętu, możliwość dostępności </w:t>
            </w:r>
            <w:r w:rsidRPr="00D2710C"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  <w:lastRenderedPageBreak/>
              <w:t>części zamienne i materiały eksploatacyjne przez okres min. 10 lat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D248B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A51E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215B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677E0154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13B4" w14:textId="77777777" w:rsidR="00E373C1" w:rsidRPr="00D2710C" w:rsidRDefault="008A3C78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B32F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Przewidywalny okres eksploatacji zgodny z zaleceniami producenta/wytwórcy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0744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7279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83B2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18A77FC5" w14:textId="77777777" w:rsidTr="00204A57">
        <w:trPr>
          <w:trHeight w:val="2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5E029" w14:textId="77777777" w:rsidR="00E373C1" w:rsidRPr="00D2710C" w:rsidRDefault="00E373C1" w:rsidP="008A3C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3C7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6D45" w14:textId="77777777" w:rsidR="00E373C1" w:rsidRPr="00D2710C" w:rsidRDefault="00E373C1" w:rsidP="00C12114">
            <w:pPr>
              <w:pStyle w:val="Timesnewroman"/>
              <w:rPr>
                <w:rStyle w:val="HTML-akronim"/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Serwis gwarancyjny i pogwarancyjny na terenie Polski – wskazać przeznaczony dla Zamawiającego (najbliższy) punkt napraw (adres, telefon, e-mail)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CAE1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F946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BC9C" w14:textId="77777777" w:rsidR="00E373C1" w:rsidRPr="00D2710C" w:rsidRDefault="00E373C1" w:rsidP="00C121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DD6CE6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5A7A693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 xml:space="preserve">Urządzenie musi spełniać następujący wymóg ogólny: </w:t>
      </w:r>
    </w:p>
    <w:p w14:paraId="0BAE01FD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 xml:space="preserve">- fabrycznie nowe, wyprodukowane w 2024 r., nieużywane, nie będące przedmiotem wystaw, badań naukowych, prac rozwojowych, usług badawczych, nie będące przedmiotem </w:t>
      </w:r>
      <w:proofErr w:type="spellStart"/>
      <w:r w:rsidRPr="00D2710C">
        <w:rPr>
          <w:rFonts w:asciiTheme="minorHAnsi" w:hAnsiTheme="minorHAnsi" w:cstheme="minorHAnsi"/>
          <w:bCs/>
          <w:sz w:val="20"/>
          <w:szCs w:val="20"/>
        </w:rPr>
        <w:t>podemonstracyjnym</w:t>
      </w:r>
      <w:proofErr w:type="spellEnd"/>
      <w:r w:rsidRPr="00D2710C"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 w:rsidRPr="00D2710C">
        <w:rPr>
          <w:rFonts w:asciiTheme="minorHAnsi" w:hAnsiTheme="minorHAnsi" w:cstheme="minorHAnsi"/>
          <w:bCs/>
          <w:sz w:val="20"/>
          <w:szCs w:val="20"/>
        </w:rPr>
        <w:t>rekondycjonowanym</w:t>
      </w:r>
      <w:proofErr w:type="spellEnd"/>
      <w:r w:rsidRPr="00D2710C">
        <w:rPr>
          <w:rFonts w:asciiTheme="minorHAnsi" w:hAnsiTheme="minorHAnsi" w:cstheme="minorHAnsi"/>
          <w:bCs/>
          <w:sz w:val="20"/>
          <w:szCs w:val="20"/>
        </w:rPr>
        <w:t>, wcześniej nie wykorzystywane w jakimkolwiek celu przez inny podmiot, dopuszczony do obrotu i stosowania na terenie Rzeczpospolitej Polskiej zgodnie z obowiązującymi przepisami prawa (deklaracja zgodności na całe urządzenie).</w:t>
      </w:r>
    </w:p>
    <w:p w14:paraId="2D8EFD4F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>- kompletne, gotowe do użycia po zainstalowaniu bez konieczności dokonywania zakupów uzupełniających, z instrukcja obsługi w języku polskim (wraz z dostawą).</w:t>
      </w:r>
    </w:p>
    <w:p w14:paraId="61989497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895D57" w14:textId="77777777" w:rsidR="00E373C1" w:rsidRPr="00D2710C" w:rsidRDefault="00E373C1" w:rsidP="00E373C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2710C">
        <w:rPr>
          <w:rFonts w:asciiTheme="minorHAnsi" w:hAnsiTheme="minorHAnsi" w:cstheme="minorHAnsi"/>
          <w:b/>
          <w:sz w:val="20"/>
          <w:szCs w:val="20"/>
          <w:u w:val="single"/>
        </w:rPr>
        <w:t>Parametry:</w:t>
      </w:r>
    </w:p>
    <w:p w14:paraId="71CEAF70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„TAK” – w przypadku potwierdzenia parametrów wymaganych Wykonawca wpisuje „TAK” </w:t>
      </w:r>
    </w:p>
    <w:p w14:paraId="212D5DEA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</w:p>
    <w:p w14:paraId="6478A828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 PODAĆ” – w przypadku wskazania parametru wymaganego Wykonawca wpisuje pełny opis parametrów wymaganych przez Zamawiającego z wskazaniem </w:t>
      </w:r>
      <w:r w:rsidRPr="00D2710C">
        <w:rPr>
          <w:rFonts w:asciiTheme="minorHAnsi" w:hAnsiTheme="minorHAnsi" w:cstheme="minorHAnsi"/>
          <w:b/>
          <w:bCs/>
          <w:sz w:val="20"/>
          <w:szCs w:val="20"/>
          <w:u w:val="single"/>
        </w:rPr>
        <w:t>konkretnych wartości</w:t>
      </w:r>
    </w:p>
    <w:p w14:paraId="03D7F1AF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</w:p>
    <w:p w14:paraId="0E5F7050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646734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CD8344B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D5B0B92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8D7B049" w14:textId="77777777" w:rsidR="00337A1D" w:rsidRPr="00D2710C" w:rsidRDefault="00337A1D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92CEF7" w14:textId="77777777" w:rsidR="00337A1D" w:rsidRPr="00D2710C" w:rsidRDefault="00337A1D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C1AA987" w14:textId="77777777" w:rsidR="00337A1D" w:rsidRPr="00D2710C" w:rsidRDefault="00337A1D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5E68B0B" w14:textId="77777777" w:rsidR="00337A1D" w:rsidRPr="00D2710C" w:rsidRDefault="00337A1D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870E728" w14:textId="77777777" w:rsidR="00337A1D" w:rsidRPr="00D2710C" w:rsidRDefault="00337A1D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E60D249" w14:textId="77777777" w:rsidR="00337A1D" w:rsidRPr="00D2710C" w:rsidRDefault="00337A1D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36FEB9A" w14:textId="77777777" w:rsidR="00337A1D" w:rsidRPr="00D2710C" w:rsidRDefault="00337A1D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7AE2572" w14:textId="77777777" w:rsidR="00337A1D" w:rsidRPr="00D2710C" w:rsidRDefault="00337A1D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EDF7096" w14:textId="77777777" w:rsidR="00337A1D" w:rsidRPr="00D2710C" w:rsidRDefault="00337A1D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CEF132C" w14:textId="77777777" w:rsidR="00573127" w:rsidRDefault="00573127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ABF2905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710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Pakiet nr 5 – NAKRYWARKA </w:t>
      </w:r>
    </w:p>
    <w:tbl>
      <w:tblPr>
        <w:tblW w:w="54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6"/>
        <w:gridCol w:w="6865"/>
      </w:tblGrid>
      <w:tr w:rsidR="00E373C1" w:rsidRPr="00D2710C" w14:paraId="2B07EE5C" w14:textId="77777777" w:rsidTr="00C12114">
        <w:trPr>
          <w:trHeight w:val="459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7AD6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B4C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7C96424E" w14:textId="77777777" w:rsidTr="00C12114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FA8A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Oferowany model/ Typ: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60A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56D92422" w14:textId="77777777" w:rsidTr="00C12114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9EC7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 pochodzenia: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643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3C227D5C" w14:textId="77777777" w:rsidTr="00C12114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043E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produkcji: </w:t>
            </w:r>
          </w:p>
          <w:p w14:paraId="764B9AD5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2024r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D530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69ED3F37" w14:textId="77777777" w:rsidTr="00C12114">
        <w:trPr>
          <w:trHeight w:val="32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13FB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Klasa wyrobu medycznego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AB1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D9F15CB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021"/>
        <w:gridCol w:w="1635"/>
        <w:gridCol w:w="1850"/>
        <w:gridCol w:w="1343"/>
      </w:tblGrid>
      <w:tr w:rsidR="008544DA" w:rsidRPr="00D2710C" w14:paraId="19FF1874" w14:textId="77777777" w:rsidTr="006528DA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3ED67" w14:textId="77777777" w:rsidR="008544DA" w:rsidRPr="00D2710C" w:rsidRDefault="008544DA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76E64" w14:textId="77777777" w:rsidR="008544DA" w:rsidRPr="00D2710C" w:rsidRDefault="008544DA" w:rsidP="00C12114">
            <w:pPr>
              <w:autoSpaceDE w:val="0"/>
              <w:autoSpaceDN w:val="0"/>
              <w:adjustRightInd w:val="0"/>
              <w:spacing w:before="120" w:after="240"/>
              <w:ind w:left="3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2FAC6" w14:textId="77777777" w:rsidR="008544DA" w:rsidRPr="00D2710C" w:rsidRDefault="008544DA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7B4EEE" w14:textId="77777777" w:rsidR="008544DA" w:rsidRPr="00D2710C" w:rsidRDefault="008544DA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Punktacja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FC181" w14:textId="77777777" w:rsidR="008544DA" w:rsidRPr="00D2710C" w:rsidRDefault="008544DA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oferowana</w:t>
            </w:r>
          </w:p>
        </w:tc>
      </w:tr>
      <w:tr w:rsidR="008544DA" w:rsidRPr="00D2710C" w14:paraId="0C56432E" w14:textId="77777777" w:rsidTr="006528DA">
        <w:tblPrEx>
          <w:tblCellMar>
            <w:left w:w="108" w:type="dxa"/>
            <w:right w:w="108" w:type="dxa"/>
          </w:tblCellMar>
        </w:tblPrEx>
        <w:trPr>
          <w:trHeight w:val="38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E285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F3FE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Automatyczna 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nakrywarka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preparatów po 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barwieniach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histologicznych oraz cytologicznych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0B6C" w14:textId="77777777" w:rsidR="008544DA" w:rsidRPr="00D2710C" w:rsidRDefault="008544DA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843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76A4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0D33C4B5" w14:textId="77777777" w:rsidTr="006528DA">
        <w:tblPrEx>
          <w:tblCellMar>
            <w:left w:w="108" w:type="dxa"/>
            <w:right w:w="108" w:type="dxa"/>
          </w:tblCellMar>
        </w:tblPrEx>
        <w:trPr>
          <w:trHeight w:val="40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E7C4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D742EA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Możliwość połączenia </w:t>
            </w:r>
            <w:proofErr w:type="spellStart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nakrywarki</w:t>
            </w:r>
            <w:proofErr w:type="spellEnd"/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preparatów mikroskopowych z liniową barwiarką automatyczną z pełną integracją mechaniczną oraz elektroniczną – połączenie powinno zapewniać automatyczne przekazywanie koszyków z wybarwionymi preparatami z modułu barwiącego do modułu nakrywającego bez ingerencji użytkownika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D663" w14:textId="77777777" w:rsidR="008544DA" w:rsidRPr="00D2710C" w:rsidRDefault="008544DA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6377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9B5A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62A905C9" w14:textId="77777777" w:rsidTr="006528DA">
        <w:tblPrEx>
          <w:tblCellMar>
            <w:left w:w="108" w:type="dxa"/>
            <w:right w:w="108" w:type="dxa"/>
          </w:tblCellMar>
        </w:tblPrEx>
        <w:trPr>
          <w:trHeight w:val="40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14B8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3D9CD4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Koszyczek o pojemności  min. 30 preparatów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63D85" w14:textId="77777777" w:rsidR="008544DA" w:rsidRPr="00D2710C" w:rsidRDefault="008544DA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DC40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6148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52F37CE0" w14:textId="77777777" w:rsidTr="006528DA">
        <w:tblPrEx>
          <w:tblCellMar>
            <w:left w:w="108" w:type="dxa"/>
            <w:right w:w="108" w:type="dxa"/>
          </w:tblCellMar>
        </w:tblPrEx>
        <w:trPr>
          <w:trHeight w:val="16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C8F7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5025" w14:textId="53B37173" w:rsidR="008544DA" w:rsidRPr="00D2710C" w:rsidRDefault="003E7F46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E7F46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Min. 1 zasobnik</w:t>
            </w:r>
            <w:r w:rsidR="008544DA"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na szkiełka nakrywkowe, każdy </w:t>
            </w:r>
            <w:r w:rsidR="008544DA"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br/>
              <w:t>o pojemności 100 szt.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7FEC" w14:textId="77777777" w:rsidR="008544DA" w:rsidRPr="00D2710C" w:rsidRDefault="008544DA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4A76" w14:textId="77777777" w:rsidR="008544DA" w:rsidRPr="00022AF5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AF5">
              <w:rPr>
                <w:rFonts w:asciiTheme="minorHAnsi" w:hAnsiTheme="minorHAnsi" w:cstheme="minorHAnsi"/>
                <w:sz w:val="20"/>
                <w:szCs w:val="20"/>
              </w:rPr>
              <w:t xml:space="preserve">1 – 0 </w:t>
            </w:r>
            <w:proofErr w:type="spellStart"/>
            <w:r w:rsidRPr="00022AF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E1DCA" w:rsidRPr="00022AF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22AF5">
              <w:rPr>
                <w:rFonts w:asciiTheme="minorHAnsi" w:hAnsiTheme="minorHAnsi" w:cstheme="minorHAnsi"/>
                <w:sz w:val="20"/>
                <w:szCs w:val="20"/>
              </w:rPr>
              <w:t>kt</w:t>
            </w:r>
            <w:proofErr w:type="spellEnd"/>
          </w:p>
          <w:p w14:paraId="4EA586E1" w14:textId="1AF82056" w:rsidR="008544DA" w:rsidRPr="00022AF5" w:rsidRDefault="008544DA" w:rsidP="00AE3B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AF5">
              <w:rPr>
                <w:rFonts w:asciiTheme="minorHAnsi" w:hAnsiTheme="minorHAnsi" w:cstheme="minorHAnsi"/>
                <w:sz w:val="20"/>
                <w:szCs w:val="20"/>
              </w:rPr>
              <w:t xml:space="preserve">2 i więcej – </w:t>
            </w:r>
            <w:r w:rsidR="00AE3BB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022A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1DCA" w:rsidRPr="00022AF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22AF5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022A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42CD" w14:textId="77777777" w:rsidR="008544DA" w:rsidRPr="003E1DCA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8544DA" w:rsidRPr="00D2710C" w14:paraId="427CFC1C" w14:textId="77777777" w:rsidTr="006528DA">
        <w:tblPrEx>
          <w:tblCellMar>
            <w:left w:w="108" w:type="dxa"/>
            <w:right w:w="108" w:type="dxa"/>
          </w:tblCellMar>
        </w:tblPrEx>
        <w:trPr>
          <w:trHeight w:val="22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8560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9236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Możliwość używania szkiełek nakrywkowych </w:t>
            </w: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br/>
              <w:t>w 3 rożnych rozmiarach: 24x60, 24x50, 24x40 [mm]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EF64" w14:textId="77777777" w:rsidR="008544DA" w:rsidRPr="00D2710C" w:rsidRDefault="008544DA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BE00" w14:textId="77777777" w:rsidR="008544DA" w:rsidRPr="00022AF5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AF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22AF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C46A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618C1313" w14:textId="77777777" w:rsidTr="006528DA">
        <w:tblPrEx>
          <w:tblCellMar>
            <w:left w:w="108" w:type="dxa"/>
            <w:right w:w="108" w:type="dxa"/>
          </w:tblCellMar>
        </w:tblPrEx>
        <w:trPr>
          <w:trHeight w:val="9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A3B3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E895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Odbieranie preparatów po nakryciu szkiełkiem nakrywkowym do dedykowanych tac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A52D" w14:textId="77777777" w:rsidR="008544DA" w:rsidRPr="00D2710C" w:rsidRDefault="008544DA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6B5D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BB96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19032817" w14:textId="77777777" w:rsidTr="006528DA">
        <w:tblPrEx>
          <w:tblCellMar>
            <w:left w:w="108" w:type="dxa"/>
            <w:right w:w="108" w:type="dxa"/>
          </w:tblCellMar>
        </w:tblPrEx>
        <w:trPr>
          <w:trHeight w:val="56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B8D6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CA06" w14:textId="77777777" w:rsidR="008544DA" w:rsidRPr="00D2710C" w:rsidRDefault="00022AF5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AD1172"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8</w:t>
            </w:r>
            <w:r w:rsidR="008544DA"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tac do odbioru szkiełek każda o pojemności 10 preparatów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31AF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B076" w14:textId="77777777" w:rsidR="008544DA" w:rsidRPr="00022AF5" w:rsidRDefault="008544DA" w:rsidP="00C121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2AF5">
              <w:rPr>
                <w:rFonts w:asciiTheme="minorHAnsi" w:hAnsiTheme="minorHAnsi" w:cstheme="minorHAnsi"/>
                <w:sz w:val="20"/>
                <w:szCs w:val="20"/>
              </w:rPr>
              <w:t xml:space="preserve">8 tac – 0 </w:t>
            </w:r>
            <w:proofErr w:type="spellStart"/>
            <w:r w:rsidR="00022AF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22AF5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022A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2E66F3" w14:textId="20C72A71" w:rsidR="008544DA" w:rsidRPr="00D2710C" w:rsidRDefault="00AD1172" w:rsidP="00AE3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2AF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8544DA" w:rsidRPr="00022AF5">
              <w:rPr>
                <w:rFonts w:asciiTheme="minorHAnsi" w:hAnsiTheme="minorHAnsi" w:cstheme="minorHAnsi"/>
                <w:sz w:val="20"/>
                <w:szCs w:val="20"/>
              </w:rPr>
              <w:t xml:space="preserve"> i więcej tac – </w:t>
            </w:r>
            <w:r w:rsidR="00AE3BB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bookmarkStart w:id="0" w:name="_GoBack"/>
            <w:bookmarkEnd w:id="0"/>
            <w:r w:rsidR="008544DA" w:rsidRPr="00022A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22AF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544DA" w:rsidRPr="00022AF5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394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197A37F2" w14:textId="77777777" w:rsidTr="006528DA">
        <w:tblPrEx>
          <w:tblCellMar>
            <w:left w:w="108" w:type="dxa"/>
            <w:right w:w="108" w:type="dxa"/>
          </w:tblCellMar>
        </w:tblPrEx>
        <w:trPr>
          <w:trHeight w:val="56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AD3C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9716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Ekstrakcja oparów z filtrem węglowym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FAFC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8724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31A4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575C65DA" w14:textId="77777777" w:rsidTr="006528DA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10D1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C37F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Dotykowy ekran wbudowany w urządzenie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A101" w14:textId="4B133CC3" w:rsidR="008544DA" w:rsidRPr="00A454AA" w:rsidRDefault="00FB2E54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5561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3A4D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605FA8A8" w14:textId="77777777" w:rsidTr="006528DA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39C9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8279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Możliwość zdefiniowania hasła dostępowego do urządzenia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4D79" w14:textId="61794DEE" w:rsidR="008544DA" w:rsidRPr="00A454AA" w:rsidRDefault="00FB2E54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FBEA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1B7F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20D91F98" w14:textId="77777777" w:rsidTr="006528DA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26D9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294D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Przepustowość urządzenia </w:t>
            </w:r>
            <w:r w:rsidRPr="00FB2E54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na poziomie 180</w:t>
            </w: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nakrywanych preparatów w ciągu godziny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9FA" w14:textId="05AF80E7" w:rsidR="008544DA" w:rsidRPr="00D2710C" w:rsidRDefault="008544DA" w:rsidP="00FB2E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FED6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61D6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71AFFC42" w14:textId="77777777" w:rsidTr="006528DA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BD52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C7FB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Możliwość zamontowania butli z medium do nakrywania szkiełek o pojemności 500ml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D62F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6F11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962C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44F07D7E" w14:textId="77777777" w:rsidTr="006528DA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6DDC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4A65" w14:textId="0D44DFD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B2E54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Wymiary zewnętrzne: szerokość 860 mm x głębokość 770 mm x wysokość 780 mm</w:t>
            </w:r>
            <w:r w:rsidR="00FB2E54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[+-10mm]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C462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A637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51D0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6FC3FB29" w14:textId="77777777" w:rsidTr="006528DA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17F3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A291" w14:textId="58A9DC2E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B4B59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Waga urządzenia: 80kg</w:t>
            </w:r>
            <w:r w:rsidR="004B4B59" w:rsidRPr="004B4B59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 xml:space="preserve"> [+-2kg]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4DA0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A867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3084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10F9BA14" w14:textId="77777777" w:rsidTr="006528DA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5179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7947" w14:textId="77777777" w:rsidR="008544DA" w:rsidRPr="00D2710C" w:rsidRDefault="008544DA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Wyposażenie urządzenia w skaner preparatów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8F53" w14:textId="77777777" w:rsidR="008544DA" w:rsidRPr="00D2710C" w:rsidRDefault="008544DA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7125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5403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7D3D9D40" w14:textId="77777777" w:rsidTr="006528DA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5393" w14:textId="77777777" w:rsidR="008544DA" w:rsidRPr="00D2710C" w:rsidRDefault="008544DA" w:rsidP="008544DA">
            <w:pPr>
              <w:pStyle w:val="Default"/>
              <w:numPr>
                <w:ilvl w:val="0"/>
                <w:numId w:val="10"/>
              </w:numPr>
              <w:tabs>
                <w:tab w:val="num" w:pos="0"/>
              </w:tabs>
              <w:ind w:left="34" w:hanging="34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2517" w14:textId="77777777" w:rsidR="008544DA" w:rsidRPr="00A454AA" w:rsidRDefault="008544DA" w:rsidP="00C12114">
            <w:pPr>
              <w:rPr>
                <w:rStyle w:val="apple-style-span"/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B4B59">
              <w:rPr>
                <w:rStyle w:val="apple-style-span"/>
                <w:rFonts w:asciiTheme="minorHAnsi" w:hAnsiTheme="minorHAnsi" w:cstheme="minorHAnsi"/>
                <w:sz w:val="20"/>
                <w:szCs w:val="20"/>
              </w:rPr>
              <w:t>Możliwość integracji urządzenia z system LIS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B268" w14:textId="61799217" w:rsidR="008544DA" w:rsidRPr="00A454AA" w:rsidRDefault="004B4B59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B4B5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72E1" w14:textId="0770A409" w:rsidR="008544DA" w:rsidRPr="00A454AA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E074" w14:textId="77777777" w:rsidR="008544DA" w:rsidRPr="00D2710C" w:rsidRDefault="008544DA" w:rsidP="00C1211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44DA" w:rsidRPr="00D2710C" w14:paraId="414E5C2A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9BA8" w14:textId="77777777" w:rsidR="008544DA" w:rsidRPr="00D2710C" w:rsidRDefault="008544DA" w:rsidP="00C121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sz w:val="20"/>
                <w:szCs w:val="20"/>
              </w:rPr>
              <w:t>Warunki Gwarancji</w:t>
            </w:r>
          </w:p>
        </w:tc>
      </w:tr>
      <w:tr w:rsidR="006528DA" w:rsidRPr="00D2710C" w14:paraId="6934F833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92D1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375AC8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Instrukcja obsługi urządzenia oraz instrukcja w zakresie mycia i dezynfekcji sprzętu  w języku polskim w formie papierowej i elektronicznej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A27211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ADA0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967D" w14:textId="77777777" w:rsidR="006528DA" w:rsidRPr="00D2710C" w:rsidRDefault="006528DA" w:rsidP="006528D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8DA" w:rsidRPr="00D2710C" w14:paraId="01A2F1BE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9E9C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2B9798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Szkolenie z obsługi aparatu w siedzibie Zamawiającego z wystawieniem imiennych certyfikatów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6382A8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11BE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6E07" w14:textId="77777777" w:rsidR="006528DA" w:rsidRPr="00D2710C" w:rsidRDefault="006528DA" w:rsidP="006528D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8DA" w:rsidRPr="00D2710C" w14:paraId="19F6F3A5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A86A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E9D2A8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Pełna gwarancja zapewniona przez autoryzowany serwis producenta min. 24  m-ce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436EC5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393B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7915" w14:textId="77777777" w:rsidR="006528DA" w:rsidRPr="00D2710C" w:rsidRDefault="006528DA" w:rsidP="006528D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8DA" w:rsidRPr="00D2710C" w14:paraId="34062657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D2B0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88A4C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Bezpłatne przeglądy w czasie trwania gwarancji co najmniej – 1 przegląd w roku.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9E4FB7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EB9B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8821" w14:textId="77777777" w:rsidR="006528DA" w:rsidRPr="00D2710C" w:rsidRDefault="006528DA" w:rsidP="006528D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8DA" w:rsidRPr="00D2710C" w14:paraId="20638C5A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B4F7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A04E03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Reakcja serwisu w ciągu 48h w dni robocze od chwili zgłoszenia awarii w czasie trwania gwarancji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DD7A52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5C3A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FF01" w14:textId="77777777" w:rsidR="006528DA" w:rsidRPr="00D2710C" w:rsidRDefault="006528DA" w:rsidP="006528D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8DA" w:rsidRPr="00D2710C" w14:paraId="60734936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1B02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74EC0D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Każdy dzień przestoju spowodowany niesprawnością oferowanego sprzętu przedłuża o ten okres czas gwarancji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907DC5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E09C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85AE" w14:textId="77777777" w:rsidR="006528DA" w:rsidRPr="00D2710C" w:rsidRDefault="006528DA" w:rsidP="006528D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8DA" w:rsidRPr="00D2710C" w14:paraId="75537E87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9720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CE7FCA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 przypadku, gdy naprawa w okresie gwarancji nie odniosła rezultatu, urządzenie podlega wymianie na nowe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094810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 2 naprawach- wymianach tego samego podzespołu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8C4B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E419" w14:textId="77777777" w:rsidR="006528DA" w:rsidRPr="00D2710C" w:rsidRDefault="006528DA" w:rsidP="006528D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8DA" w:rsidRPr="00D2710C" w14:paraId="12C1A6F6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ED04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76828E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 przypadku, gdy okres niesprawności przekracza 1 dzień roboczy oferent zobowiązany jest do zapewnienia urządzenia zastępczego na czas naprawy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7B3BBB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4CFA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D6B5" w14:textId="77777777" w:rsidR="006528DA" w:rsidRPr="00D2710C" w:rsidRDefault="006528DA" w:rsidP="006528D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8DA" w:rsidRPr="00D2710C" w14:paraId="2BE2D3CD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F09A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D1177D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Wykonawca zapewnia autoryzację producenta, serwis dostarczonego sprzętu, możliwość dostępności części zamienne i materiały eksploatacyjne przez okres min. 10 lat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7F048F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DE95E0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28877F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8DA" w:rsidRPr="00D2710C" w14:paraId="202D18C4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2FF2" w14:textId="2A29AE0F" w:rsidR="006528DA" w:rsidRPr="00D2710C" w:rsidRDefault="00D81DE6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1033E6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Przewidywalny okres eksploatacji zgodny z zaleceniami producenta/wytwórcy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A3E85B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15B0D2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2D1FE3" w14:textId="77777777" w:rsidR="006528DA" w:rsidRPr="00D2710C" w:rsidRDefault="006528DA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8DA" w:rsidRPr="00D2710C" w14:paraId="24DF6776" w14:textId="77777777" w:rsidTr="006528DA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CDBF" w14:textId="799866C5" w:rsidR="006528DA" w:rsidRPr="00D2710C" w:rsidRDefault="00D81DE6" w:rsidP="00652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B12195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Serwis gwarancyjny i pogwarancyjny na terenie Polski – wskazać przeznaczony dla Zamawiającego (najbliższy) punkt napraw (adres, telefon, e-mail)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621B15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D92F" w14:textId="77777777" w:rsidR="006528DA" w:rsidRPr="00D2710C" w:rsidRDefault="006528DA" w:rsidP="0065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B0C5" w14:textId="77777777" w:rsidR="006528DA" w:rsidRPr="00D2710C" w:rsidRDefault="006528DA" w:rsidP="006528D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90D0F1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</w:p>
    <w:p w14:paraId="33AC746F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</w:p>
    <w:p w14:paraId="79FB99B7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 xml:space="preserve">Urządzenie musi spełniać następujący wymóg ogólny: </w:t>
      </w:r>
    </w:p>
    <w:p w14:paraId="4445080D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 xml:space="preserve">- fabrycznie nowe, wyprodukowane w 2024 r., nieużywane, nie będące przedmiotem wystaw, badań naukowych, prac rozwojowych, usług badawczych, nie będące przedmiotem </w:t>
      </w:r>
      <w:proofErr w:type="spellStart"/>
      <w:r w:rsidRPr="00D2710C">
        <w:rPr>
          <w:rFonts w:asciiTheme="minorHAnsi" w:hAnsiTheme="minorHAnsi" w:cstheme="minorHAnsi"/>
          <w:bCs/>
          <w:sz w:val="20"/>
          <w:szCs w:val="20"/>
        </w:rPr>
        <w:t>podemonstracyjnym</w:t>
      </w:r>
      <w:proofErr w:type="spellEnd"/>
      <w:r w:rsidRPr="00D2710C"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 w:rsidRPr="00D2710C">
        <w:rPr>
          <w:rFonts w:asciiTheme="minorHAnsi" w:hAnsiTheme="minorHAnsi" w:cstheme="minorHAnsi"/>
          <w:bCs/>
          <w:sz w:val="20"/>
          <w:szCs w:val="20"/>
        </w:rPr>
        <w:t>rekondycjonowanym</w:t>
      </w:r>
      <w:proofErr w:type="spellEnd"/>
      <w:r w:rsidRPr="00D2710C">
        <w:rPr>
          <w:rFonts w:asciiTheme="minorHAnsi" w:hAnsiTheme="minorHAnsi" w:cstheme="minorHAnsi"/>
          <w:bCs/>
          <w:sz w:val="20"/>
          <w:szCs w:val="20"/>
        </w:rPr>
        <w:t>, wcześniej nie wykorzystywane w jakimkolwiek celu przez inny podmiot, dopuszczony do obrotu i stosowania na terenie Rzeczpospolitej Polskiej zgodnie z obowiązującymi przepisami prawa (deklaracja zgodności na całe urządzenie).</w:t>
      </w:r>
    </w:p>
    <w:p w14:paraId="2752BD41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>- kompletne, gotowe do użycia po zainstalowaniu bez konieczności dokonywania zakupów uzupełniających, z instrukcja obsługi w języku polskim (wraz z dostawą).</w:t>
      </w:r>
    </w:p>
    <w:p w14:paraId="2C333AFC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46A9D41" w14:textId="77777777" w:rsidR="00E373C1" w:rsidRPr="00D2710C" w:rsidRDefault="00E373C1" w:rsidP="00E373C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2710C">
        <w:rPr>
          <w:rFonts w:asciiTheme="minorHAnsi" w:hAnsiTheme="minorHAnsi" w:cstheme="minorHAnsi"/>
          <w:b/>
          <w:sz w:val="20"/>
          <w:szCs w:val="20"/>
          <w:u w:val="single"/>
        </w:rPr>
        <w:t>Parametry:</w:t>
      </w:r>
    </w:p>
    <w:p w14:paraId="491F99EF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„TAK” – w przypadku potwierdzenia parametrów wymaganych Wykonawca wpisuje „TAK” </w:t>
      </w:r>
    </w:p>
    <w:p w14:paraId="5C613F10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</w:p>
    <w:p w14:paraId="19BD2F78" w14:textId="77777777" w:rsidR="006528DA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 PODAĆ” – w przypadku wskazania parametru wymaganego Wykonawca wpisuje pełny opis parametrów wymaganych przez Zamawiającego wskazaniem </w:t>
      </w:r>
      <w:r w:rsidRPr="00D2710C">
        <w:rPr>
          <w:rFonts w:asciiTheme="minorHAnsi" w:hAnsiTheme="minorHAnsi" w:cstheme="minorHAnsi"/>
          <w:b/>
          <w:bCs/>
          <w:sz w:val="20"/>
          <w:szCs w:val="20"/>
          <w:u w:val="single"/>
        </w:rPr>
        <w:t>konkretnych wartości</w:t>
      </w:r>
      <w:r w:rsidR="006528DA" w:rsidRPr="00D2710C">
        <w:rPr>
          <w:rFonts w:asciiTheme="minorHAnsi" w:hAnsiTheme="minorHAnsi" w:cstheme="minorHAnsi"/>
          <w:sz w:val="20"/>
          <w:szCs w:val="20"/>
        </w:rPr>
        <w:br/>
      </w:r>
    </w:p>
    <w:p w14:paraId="09D2BC3B" w14:textId="77777777" w:rsidR="00573127" w:rsidRDefault="00573127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48BC84C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b/>
          <w:bCs/>
          <w:sz w:val="20"/>
          <w:szCs w:val="20"/>
        </w:rPr>
        <w:lastRenderedPageBreak/>
        <w:t>Pakiet nr</w:t>
      </w:r>
      <w:r w:rsidR="00372498" w:rsidRPr="00D271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2710C">
        <w:rPr>
          <w:rFonts w:asciiTheme="minorHAnsi" w:hAnsiTheme="minorHAnsi" w:cstheme="minorHAnsi"/>
          <w:b/>
          <w:bCs/>
          <w:sz w:val="20"/>
          <w:szCs w:val="20"/>
        </w:rPr>
        <w:t>6 -  Mikrotom – 2 szt.</w:t>
      </w:r>
    </w:p>
    <w:tbl>
      <w:tblPr>
        <w:tblW w:w="54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6"/>
        <w:gridCol w:w="6865"/>
      </w:tblGrid>
      <w:tr w:rsidR="00E373C1" w:rsidRPr="00D2710C" w14:paraId="67BB3E7B" w14:textId="77777777" w:rsidTr="00C12114">
        <w:trPr>
          <w:trHeight w:val="314"/>
        </w:trPr>
        <w:tc>
          <w:tcPr>
            <w:tcW w:w="1533" w:type="pct"/>
          </w:tcPr>
          <w:p w14:paraId="318FF389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</w:t>
            </w:r>
          </w:p>
        </w:tc>
        <w:tc>
          <w:tcPr>
            <w:tcW w:w="3467" w:type="pct"/>
          </w:tcPr>
          <w:p w14:paraId="7A7EA635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2184A208" w14:textId="77777777" w:rsidTr="00C12114">
        <w:trPr>
          <w:trHeight w:val="320"/>
        </w:trPr>
        <w:tc>
          <w:tcPr>
            <w:tcW w:w="1533" w:type="pct"/>
          </w:tcPr>
          <w:p w14:paraId="1558DF03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Oferowany model/ Typ:</w:t>
            </w:r>
          </w:p>
        </w:tc>
        <w:tc>
          <w:tcPr>
            <w:tcW w:w="3467" w:type="pct"/>
          </w:tcPr>
          <w:p w14:paraId="0D701FE7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75330E8C" w14:textId="77777777" w:rsidTr="00C12114">
        <w:trPr>
          <w:trHeight w:val="320"/>
        </w:trPr>
        <w:tc>
          <w:tcPr>
            <w:tcW w:w="1533" w:type="pct"/>
          </w:tcPr>
          <w:p w14:paraId="7848E0D3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 pochodzenia:</w:t>
            </w:r>
          </w:p>
        </w:tc>
        <w:tc>
          <w:tcPr>
            <w:tcW w:w="3467" w:type="pct"/>
          </w:tcPr>
          <w:p w14:paraId="1EE5E947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42E3422A" w14:textId="77777777" w:rsidTr="00C12114">
        <w:trPr>
          <w:trHeight w:val="320"/>
        </w:trPr>
        <w:tc>
          <w:tcPr>
            <w:tcW w:w="1533" w:type="pct"/>
          </w:tcPr>
          <w:p w14:paraId="42C2152F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produkcji: </w:t>
            </w:r>
          </w:p>
        </w:tc>
        <w:tc>
          <w:tcPr>
            <w:tcW w:w="3467" w:type="pct"/>
          </w:tcPr>
          <w:p w14:paraId="2AB37D86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73A78F68" w14:textId="77777777" w:rsidTr="00C12114">
        <w:trPr>
          <w:trHeight w:val="320"/>
        </w:trPr>
        <w:tc>
          <w:tcPr>
            <w:tcW w:w="1533" w:type="pct"/>
          </w:tcPr>
          <w:p w14:paraId="236E1FD9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Klasa wyrobu medycznego</w:t>
            </w:r>
          </w:p>
        </w:tc>
        <w:tc>
          <w:tcPr>
            <w:tcW w:w="3467" w:type="pct"/>
          </w:tcPr>
          <w:p w14:paraId="52C89276" w14:textId="77777777" w:rsidR="00E373C1" w:rsidRPr="00D2710C" w:rsidRDefault="00E373C1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3127" w:rsidRPr="00D2710C" w14:paraId="59277807" w14:textId="77777777" w:rsidTr="00C12114">
        <w:trPr>
          <w:trHeight w:val="320"/>
        </w:trPr>
        <w:tc>
          <w:tcPr>
            <w:tcW w:w="1533" w:type="pct"/>
          </w:tcPr>
          <w:p w14:paraId="7E35811D" w14:textId="77777777" w:rsidR="00573127" w:rsidRPr="00D2710C" w:rsidRDefault="0057312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za sztukę</w:t>
            </w:r>
          </w:p>
        </w:tc>
        <w:tc>
          <w:tcPr>
            <w:tcW w:w="3467" w:type="pct"/>
          </w:tcPr>
          <w:p w14:paraId="65A72AF2" w14:textId="77777777" w:rsidR="00573127" w:rsidRPr="00D2710C" w:rsidRDefault="0057312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3127" w:rsidRPr="00D2710C" w14:paraId="7B696410" w14:textId="77777777" w:rsidTr="00C12114">
        <w:trPr>
          <w:trHeight w:val="320"/>
        </w:trPr>
        <w:tc>
          <w:tcPr>
            <w:tcW w:w="1533" w:type="pct"/>
          </w:tcPr>
          <w:p w14:paraId="5A3496E2" w14:textId="77777777" w:rsidR="00573127" w:rsidRPr="00D2710C" w:rsidRDefault="0057312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 za sztukę</w:t>
            </w:r>
          </w:p>
        </w:tc>
        <w:tc>
          <w:tcPr>
            <w:tcW w:w="3467" w:type="pct"/>
          </w:tcPr>
          <w:p w14:paraId="2E8D3CFC" w14:textId="77777777" w:rsidR="00573127" w:rsidRPr="00D2710C" w:rsidRDefault="00573127" w:rsidP="00C12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530B5D2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8BC0472" w14:textId="77777777" w:rsidR="00E373C1" w:rsidRPr="00D2710C" w:rsidRDefault="00E373C1" w:rsidP="00E373C1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021"/>
        <w:gridCol w:w="1635"/>
        <w:gridCol w:w="1850"/>
        <w:gridCol w:w="1344"/>
      </w:tblGrid>
      <w:tr w:rsidR="00E373C1" w:rsidRPr="00D2710C" w14:paraId="55FD9832" w14:textId="77777777" w:rsidTr="00C12114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34402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4DC38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ind w:left="3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0FB81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0D4F50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Punktacja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8ACE6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oferowana</w:t>
            </w:r>
          </w:p>
        </w:tc>
      </w:tr>
      <w:tr w:rsidR="00E373C1" w:rsidRPr="00D2710C" w14:paraId="21B689A6" w14:textId="77777777" w:rsidTr="00C12114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4892E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FB3CE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ind w:left="3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MIKROTOM ROTACYJNY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1B6AF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3A3109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821D4" w14:textId="77777777" w:rsidR="00E373C1" w:rsidRPr="00D2710C" w:rsidRDefault="00E373C1" w:rsidP="00C1211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73C1" w:rsidRPr="00D2710C" w14:paraId="0769E3CE" w14:textId="77777777" w:rsidTr="00C12114">
        <w:tblPrEx>
          <w:tblCellMar>
            <w:left w:w="108" w:type="dxa"/>
            <w:right w:w="108" w:type="dxa"/>
          </w:tblCellMar>
        </w:tblPrEx>
        <w:trPr>
          <w:trHeight w:val="38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71A7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1765" w14:textId="77777777" w:rsidR="00E373C1" w:rsidRPr="00D2710C" w:rsidRDefault="00E373C1" w:rsidP="00C12114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Mikrotom rotacyjny półautomatyczny z mechanicznym prowadzeniem na rolkach krzyżowych nie wymagających konserwacji, stabilna i precyzyjna konstrukcja.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3DC1" w14:textId="77777777" w:rsidR="00E373C1" w:rsidRPr="00D2710C" w:rsidRDefault="00E373C1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FA92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7B45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39FFD645" w14:textId="77777777" w:rsidTr="00C12114">
        <w:tblPrEx>
          <w:tblCellMar>
            <w:left w:w="108" w:type="dxa"/>
            <w:right w:w="108" w:type="dxa"/>
          </w:tblCellMar>
        </w:tblPrEx>
        <w:trPr>
          <w:trHeight w:val="40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123B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A92458" w14:textId="77777777" w:rsidR="00E373C1" w:rsidRPr="00D2710C" w:rsidRDefault="00E373C1" w:rsidP="00C12114">
            <w:pPr>
              <w:spacing w:line="23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Możliwość cięcia precyzyjnego w zakresie od 0,5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100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 nastawiana odpowiednio:</w:t>
            </w:r>
          </w:p>
          <w:p w14:paraId="49E425AD" w14:textId="77777777" w:rsidR="00E373C1" w:rsidRPr="00D2710C" w:rsidRDefault="00E373C1" w:rsidP="00C12114">
            <w:pPr>
              <w:spacing w:line="23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- od 0,5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10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w krokach co 0,5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m,</w:t>
            </w:r>
          </w:p>
          <w:p w14:paraId="5086324B" w14:textId="77777777" w:rsidR="00E373C1" w:rsidRPr="00D2710C" w:rsidRDefault="00E373C1" w:rsidP="00C12114">
            <w:pPr>
              <w:spacing w:line="23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- od 10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20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w krokach co 1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m,</w:t>
            </w:r>
          </w:p>
          <w:p w14:paraId="474435EC" w14:textId="77777777" w:rsidR="00E373C1" w:rsidRPr="00D2710C" w:rsidRDefault="00E373C1" w:rsidP="00C12114">
            <w:pPr>
              <w:spacing w:line="23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- od 20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50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w krokach co 5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</w:p>
          <w:p w14:paraId="1ED56DF0" w14:textId="77777777" w:rsidR="00E373C1" w:rsidRPr="00D2710C" w:rsidRDefault="00E373C1" w:rsidP="00C12114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- od 50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100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w krokach co 10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436F" w14:textId="77777777" w:rsidR="00E373C1" w:rsidRPr="00D2710C" w:rsidRDefault="00E373C1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02D1" w14:textId="77777777" w:rsidR="00E373C1" w:rsidRPr="00315744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744">
              <w:rPr>
                <w:rFonts w:asciiTheme="minorHAnsi" w:hAnsiTheme="minorHAnsi" w:cstheme="minorHAnsi"/>
                <w:sz w:val="20"/>
                <w:szCs w:val="20"/>
              </w:rPr>
              <w:t xml:space="preserve">Zakres graniczny – 0 </w:t>
            </w:r>
            <w:proofErr w:type="spellStart"/>
            <w:r w:rsidRPr="0031574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E6B" w:rsidRPr="00315744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  <w:p w14:paraId="275FF1C1" w14:textId="77777777" w:rsidR="00E373C1" w:rsidRPr="00315744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744">
              <w:rPr>
                <w:rFonts w:asciiTheme="minorHAnsi" w:hAnsiTheme="minorHAnsi" w:cstheme="minorHAnsi"/>
                <w:sz w:val="20"/>
                <w:szCs w:val="20"/>
              </w:rPr>
              <w:t>Zakres większy</w:t>
            </w:r>
            <w:r w:rsidR="00172D74" w:rsidRPr="00315744">
              <w:rPr>
                <w:rFonts w:asciiTheme="minorHAnsi" w:hAnsiTheme="minorHAnsi" w:cstheme="minorHAnsi"/>
                <w:sz w:val="20"/>
                <w:szCs w:val="20"/>
              </w:rPr>
              <w:t xml:space="preserve"> dla odpowiednic</w:t>
            </w:r>
            <w:r w:rsidR="00BF6E6B" w:rsidRPr="00315744">
              <w:rPr>
                <w:rFonts w:asciiTheme="minorHAnsi" w:hAnsiTheme="minorHAnsi" w:cstheme="minorHAnsi"/>
                <w:sz w:val="20"/>
                <w:szCs w:val="20"/>
              </w:rPr>
              <w:t>h kroków  – 2</w:t>
            </w:r>
            <w:r w:rsidR="00172D74" w:rsidRPr="003157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157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6E6B" w:rsidRPr="00315744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4D2F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6F70A99" w14:textId="77777777" w:rsidTr="00C12114">
        <w:tblPrEx>
          <w:tblCellMar>
            <w:left w:w="108" w:type="dxa"/>
            <w:right w:w="108" w:type="dxa"/>
          </w:tblCellMar>
        </w:tblPrEx>
        <w:trPr>
          <w:trHeight w:val="40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F8DF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175AC0" w14:textId="77777777" w:rsidR="00E373C1" w:rsidRPr="00D2710C" w:rsidRDefault="00E373C1" w:rsidP="00C12114">
            <w:pPr>
              <w:spacing w:line="23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Możliwość trymowania w zakresie od 1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500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 w krokach:</w:t>
            </w:r>
          </w:p>
          <w:p w14:paraId="6D016C7C" w14:textId="77777777" w:rsidR="00E373C1" w:rsidRPr="00D2710C" w:rsidRDefault="00E373C1" w:rsidP="00C12114">
            <w:pPr>
              <w:spacing w:line="23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- od 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10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w krokach co 1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m,</w:t>
            </w:r>
          </w:p>
          <w:p w14:paraId="6AABD13F" w14:textId="77777777" w:rsidR="00E373C1" w:rsidRPr="00D2710C" w:rsidRDefault="00E373C1" w:rsidP="00C12114">
            <w:pPr>
              <w:spacing w:line="23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- od 10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20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w krokach co 2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m,</w:t>
            </w:r>
          </w:p>
          <w:p w14:paraId="5C8755FF" w14:textId="77777777" w:rsidR="00E373C1" w:rsidRPr="00D2710C" w:rsidRDefault="00E373C1" w:rsidP="00C12114">
            <w:pPr>
              <w:spacing w:line="23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- od 20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50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w krokach co 5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m,</w:t>
            </w:r>
          </w:p>
          <w:p w14:paraId="4EFAF7FE" w14:textId="77777777" w:rsidR="00E373C1" w:rsidRPr="00D2710C" w:rsidRDefault="00E373C1" w:rsidP="00C12114">
            <w:pPr>
              <w:spacing w:line="23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- od 50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100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w krokach co 10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m,</w:t>
            </w:r>
          </w:p>
          <w:p w14:paraId="0D08BBBF" w14:textId="77777777" w:rsidR="00E373C1" w:rsidRPr="00D2710C" w:rsidRDefault="00E373C1" w:rsidP="00C12114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- od 100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do 500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m w krokach co 50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3427" w14:textId="77777777" w:rsidR="00E373C1" w:rsidRPr="00D2710C" w:rsidRDefault="00E373C1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84A0" w14:textId="77777777" w:rsidR="00172D74" w:rsidRPr="00315744" w:rsidRDefault="00172D74" w:rsidP="00172D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744">
              <w:rPr>
                <w:rFonts w:asciiTheme="minorHAnsi" w:hAnsiTheme="minorHAnsi" w:cstheme="minorHAnsi"/>
                <w:sz w:val="20"/>
                <w:szCs w:val="20"/>
              </w:rPr>
              <w:t xml:space="preserve">Zakres graniczny – 0 </w:t>
            </w:r>
            <w:proofErr w:type="spellStart"/>
            <w:r w:rsidR="00BF6E6B" w:rsidRPr="00315744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</w:p>
          <w:p w14:paraId="2F44BA67" w14:textId="77777777" w:rsidR="00E373C1" w:rsidRPr="00315744" w:rsidRDefault="00172D74" w:rsidP="00172D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744">
              <w:rPr>
                <w:rFonts w:asciiTheme="minorHAnsi" w:hAnsiTheme="minorHAnsi" w:cstheme="minorHAnsi"/>
                <w:sz w:val="20"/>
                <w:szCs w:val="20"/>
              </w:rPr>
              <w:t>Zakres większy dl</w:t>
            </w:r>
            <w:r w:rsidR="00BF6E6B" w:rsidRPr="00315744">
              <w:rPr>
                <w:rFonts w:asciiTheme="minorHAnsi" w:hAnsiTheme="minorHAnsi" w:cstheme="minorHAnsi"/>
                <w:sz w:val="20"/>
                <w:szCs w:val="20"/>
              </w:rPr>
              <w:t xml:space="preserve">a odpowiednich kroków  – 20 </w:t>
            </w:r>
            <w:proofErr w:type="spellStart"/>
            <w:r w:rsidR="00FB49F3" w:rsidRPr="0031574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E6B" w:rsidRPr="00315744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D7CF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EE40E62" w14:textId="77777777" w:rsidTr="00C12114">
        <w:tblPrEx>
          <w:tblCellMar>
            <w:left w:w="108" w:type="dxa"/>
            <w:right w:w="108" w:type="dxa"/>
          </w:tblCellMar>
        </w:tblPrEx>
        <w:trPr>
          <w:trHeight w:val="16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66BA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AA90" w14:textId="77777777" w:rsidR="00E373C1" w:rsidRPr="00D2710C" w:rsidRDefault="00E373C1" w:rsidP="00C12114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Koło obrotowe wyposażone w uchwyt napędowy z możliwością zablokowania koła w dowolnej pozycji.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2A9C" w14:textId="77777777" w:rsidR="00E373C1" w:rsidRPr="00D2710C" w:rsidRDefault="00E373C1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6369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48A95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755B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14B4D5B1" w14:textId="77777777" w:rsidTr="00C12114">
        <w:tblPrEx>
          <w:tblCellMar>
            <w:left w:w="108" w:type="dxa"/>
            <w:right w:w="108" w:type="dxa"/>
          </w:tblCellMar>
        </w:tblPrEx>
        <w:trPr>
          <w:trHeight w:val="22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95C7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B468" w14:textId="77777777" w:rsidR="00E373C1" w:rsidRPr="00D2710C" w:rsidRDefault="00E373C1" w:rsidP="00C12114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Urządzenie wyposażone w uchwyt na nożyki nisko profilowe wyposażony w jaskrawą czerwoną osłonę ostrza, uchwyt na kasetki z preparatem oraz skręcany uchwyt na bloczki.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CDB3" w14:textId="77777777" w:rsidR="00E373C1" w:rsidRPr="00D2710C" w:rsidRDefault="00E373C1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36A7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2710C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6A5B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791991CA" w14:textId="77777777" w:rsidTr="00C12114">
        <w:tblPrEx>
          <w:tblCellMar>
            <w:left w:w="108" w:type="dxa"/>
            <w:right w:w="108" w:type="dxa"/>
          </w:tblCellMar>
        </w:tblPrEx>
        <w:trPr>
          <w:trHeight w:val="9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965A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FD98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Możliwość łatwego wyboru grubości cięcia i trymowania oraz podgląd tych wartości na wyświetlaczu cyfrowym LCD – sterowanie elektroniczne.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96A5" w14:textId="423FE6B0" w:rsidR="00E373C1" w:rsidRPr="00A454AA" w:rsidRDefault="00FE1399" w:rsidP="00C1211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1D77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633A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1F214306" w14:textId="77777777" w:rsidTr="00C12114">
        <w:tblPrEx>
          <w:tblCellMar>
            <w:left w:w="108" w:type="dxa"/>
            <w:right w:w="108" w:type="dxa"/>
          </w:tblCellMar>
        </w:tblPrEx>
        <w:trPr>
          <w:trHeight w:val="56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FDF9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2296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Cyfrowy wyświetlacz LCD wraz z funkcją dotykowego ekranu oraz dwa pokrętła z funkcją przycisków do obsługi urządzenia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81E6" w14:textId="7B0AC16A" w:rsidR="00E373C1" w:rsidRPr="00A454AA" w:rsidRDefault="0081180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313E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E573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3A82622" w14:textId="77777777" w:rsidTr="00C12114">
        <w:tblPrEx>
          <w:tblCellMar>
            <w:left w:w="108" w:type="dxa"/>
            <w:right w:w="108" w:type="dxa"/>
          </w:tblCellMar>
        </w:tblPrEx>
        <w:trPr>
          <w:trHeight w:val="56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F347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CA2D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Elektromechaniczny układ podprowadzania preparatu.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02F3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25FB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D1D8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057E1EAA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B7F3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B7B3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System szybkiej wymiany uchwytów zapewnia bezproblemową zmianę uchwytu w razie potrzeby.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2060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CE42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631E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6565BD6D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0C0B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D9E0" w14:textId="77777777" w:rsidR="00E373C1" w:rsidRPr="00D2710C" w:rsidRDefault="00E373C1" w:rsidP="00FB49F3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System precyzyjnej orientacji przestrzennej preparatu w płaszczyźnie „X” i „Y” o kąt </w:t>
            </w:r>
            <w:r w:rsidR="00FB49F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min. </w:t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="00FB49F3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°, ze wskazaniem położenia 0/0° oraz w płaszczyźnie  „Z” do 360°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59C4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838E" w14:textId="77777777" w:rsidR="00E373C1" w:rsidRPr="00BD73CB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3CB">
              <w:rPr>
                <w:rFonts w:asciiTheme="minorHAnsi" w:hAnsiTheme="minorHAnsi" w:cstheme="minorHAnsi"/>
                <w:sz w:val="20"/>
                <w:szCs w:val="20"/>
              </w:rPr>
              <w:t xml:space="preserve">Kąt </w:t>
            </w:r>
            <w:r w:rsidR="006F52F0" w:rsidRPr="00BD73C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73CB" w:rsidRPr="00BD73C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D73CB">
              <w:rPr>
                <w:rFonts w:asciiTheme="minorHAnsi" w:hAnsiTheme="minorHAnsi" w:cstheme="minorHAnsi"/>
                <w:sz w:val="20"/>
                <w:szCs w:val="20"/>
              </w:rPr>
              <w:t xml:space="preserve">° - 0 </w:t>
            </w:r>
            <w:proofErr w:type="spellStart"/>
            <w:r w:rsidR="00BD73C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D73CB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  <w:p w14:paraId="226B9FC7" w14:textId="77777777" w:rsidR="00E373C1" w:rsidRPr="00D2710C" w:rsidRDefault="00172D74" w:rsidP="00BD73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73CB">
              <w:rPr>
                <w:rFonts w:asciiTheme="minorHAnsi" w:hAnsiTheme="minorHAnsi" w:cstheme="minorHAnsi"/>
                <w:sz w:val="20"/>
                <w:szCs w:val="20"/>
              </w:rPr>
              <w:t>Ką</w:t>
            </w:r>
            <w:r w:rsidR="00BD73CB">
              <w:rPr>
                <w:rFonts w:asciiTheme="minorHAnsi" w:hAnsiTheme="minorHAnsi" w:cstheme="minorHAnsi"/>
                <w:sz w:val="20"/>
                <w:szCs w:val="20"/>
              </w:rPr>
              <w:t>t większy niż 12° - 20</w:t>
            </w:r>
            <w:r w:rsidR="00E373C1" w:rsidRPr="00BD73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D73C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373C1" w:rsidRPr="00BD73CB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49D2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78E7657C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EB06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F24A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Funkcja zapamiętywania położenia preparatu.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C1B2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A814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B5A6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18E90998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517D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0399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Aluminiowa anodyzowana obudowa oraz tacka na ścinki bez powłok malarskich odporna na odczynniki chemiczne, łatwa w czyszczeniu.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E099" w14:textId="492C3A59" w:rsidR="00E373C1" w:rsidRPr="00D2710C" w:rsidRDefault="0081180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CD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0328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EA80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575F3932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BE92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C347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Samozaciskowy chwyt do kasetek uniwersalnych wyposażony w głowicę mocującą umożliwiającą szybką wymianę.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4545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570A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CE7B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CAF6A85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1E4F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B329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Retrakcja w zakresie 0-100 </w:t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 w krokach co 5 </w:t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sym w:font="Symbol" w:char="F06D"/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m sterowana elektronicznie z możliwością wyłączenia.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0C7A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8355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13A4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20EA854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588C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9960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Możliwość podglądu ustawionych wszystkich parametrów pracy na wyświetlaczu LCD.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B94B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20D1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B45A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574D2A17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6ADE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A402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Ruch głowicy mikrotomu poziomy w zakresie minimum 30 mm.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C701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48E2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BF93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0ABD1C66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9D54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8BB7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Ruch głowicy mikrotomu pionowy w zakresie minimum 70 mm.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AA0D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5B89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740E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38F6A0AB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2A55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B7FA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Waga maksymalna: 38 kg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B508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CB1F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4E97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5B02E6B2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813B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AEB7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Zasilanie: 230V 50-60Hz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8D1A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Tak, podać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0A7D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5AC5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6C18635C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1E2C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39DB" w14:textId="77777777" w:rsidR="00E373C1" w:rsidRPr="00D2710C" w:rsidRDefault="00E373C1" w:rsidP="00C12114">
            <w:pPr>
              <w:shd w:val="clear" w:color="auto" w:fill="FFFFFF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Maksymalne wymiary: szerokość 450 mm x głębokość 530 mm x wysokość 275 mm [+/- 5mm]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3F0D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D448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799D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387E85DD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ACC4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CE38" w14:textId="77777777" w:rsidR="00E373C1" w:rsidRPr="00D2710C" w:rsidRDefault="00E373C1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Możliwość doposażenia urządzenia w zewnętrzny panel sterowania z dwoma pokrętłami oraz z ekranem dotykowy do obsługi funkcji urządzenia.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0D4B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ACA5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0AD5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8479BF6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4C1E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1D20" w14:textId="77777777" w:rsidR="00E373C1" w:rsidRPr="00D2710C" w:rsidRDefault="00E373C1" w:rsidP="00C1211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MODUŁ CHŁODZĄCY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22A1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3155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8896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684A8A19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126B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7BD9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Moduł przeznaczony do schładzania bloczków parafinowy przed skrawaniem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F9BD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B38E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3E01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115F6B5C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C3D7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D204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Urządzenie wyposażone w system technologii chłodzenia półprzewodnikowego co pozwoli zapewnić stabilną i równomierną temperaturę na całej powierzchni płyty.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C529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8A56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FA48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29FD2837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5BAD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B89D" w14:textId="3654F605" w:rsidR="00E373C1" w:rsidRPr="00D2710C" w:rsidRDefault="00E373C1" w:rsidP="00C1211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0296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Zakres pracy płyty w przedziale -1</w:t>
            </w:r>
            <w:r w:rsidR="00602961" w:rsidRPr="0060296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5° [C] do temperatury pokojowej (22° [C])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44CA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C67C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595D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653969D8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A13E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AA81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Kompaktowe wymiary urządzenia pozwalające na ustawienie urządzenia na płaskiej powierzchni mikrotomu.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EEC1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3E6D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AD0C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792EF834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5E0E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3013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Pojemność urządzenia min. 26 bloczków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45CF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E82C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AEE3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31ACC150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D682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F731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Urządzenie działające bez kompresora.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F4F6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32E5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5781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B04E986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DE8C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7B73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Urządzenie nie wytwarzające drgań.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B569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2D53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9B1F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29ED0151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9DC9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F545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Krótki czas schładzania bloczków z zachowaniem odpowiedniego nawilżenia co pozwala uniknąć pęknięć na bloczkach oraz poprawić rezultaty cięcia na mikrotomie.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3C52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F0FB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82D6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01B2790B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5566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DCC8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Niski pobór energii max. 135W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BD60" w14:textId="35C414DC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80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811801" w:rsidRPr="00811801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C1C0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AD3A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531F5DB2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4ED9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A8FB" w14:textId="454708FF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Wymiary </w:t>
            </w:r>
            <w:r w:rsidRPr="0060296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urządzenia max. 330 x </w:t>
            </w:r>
            <w:r w:rsidR="00602961" w:rsidRPr="0060296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max. </w:t>
            </w:r>
            <w:r w:rsidRPr="00602961">
              <w:rPr>
                <w:rFonts w:asciiTheme="minorHAnsi" w:eastAsia="Calibri" w:hAnsiTheme="minorHAnsi" w:cstheme="minorHAnsi"/>
                <w:sz w:val="20"/>
                <w:szCs w:val="20"/>
              </w:rPr>
              <w:t>260 [mm] podstawy</w:t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[+/- 5mm]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A756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Tak, podać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5559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1FA3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6CD6F48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5951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740F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Waga urządzenia max 8 KG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3232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 xml:space="preserve">Tak, podać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A4B2" w14:textId="77777777" w:rsidR="00BF6E6B" w:rsidRPr="00BD73CB" w:rsidRDefault="004479BF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 kg – 0 </w:t>
            </w:r>
            <w:proofErr w:type="spellStart"/>
            <w:r w:rsidR="00BF6E6B"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>ppkt</w:t>
            </w:r>
            <w:proofErr w:type="spellEnd"/>
            <w:r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4723164F" w14:textId="77777777" w:rsidR="00E373C1" w:rsidRPr="00D2710C" w:rsidRDefault="004479BF" w:rsidP="00BF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7,9 kg i mniej – </w:t>
            </w:r>
            <w:r w:rsidR="00BF6E6B"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 </w:t>
            </w:r>
            <w:proofErr w:type="spellStart"/>
            <w:r w:rsidR="00BF6E6B"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>ppkt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9FC7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B04E2BF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FCC4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BC5B" w14:textId="77777777" w:rsidR="00E373C1" w:rsidRPr="00D2710C" w:rsidRDefault="00E373C1" w:rsidP="00C1211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MODUŁ WODNY Z POLEM GRZEWCZYM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97AB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6632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5560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7DA22BD6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8CF0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8B9C" w14:textId="77777777" w:rsidR="00E373C1" w:rsidRPr="00D2710C" w:rsidRDefault="00E373C1" w:rsidP="00C121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Moduł przeznaczony do prostowania skrawków parafinowych na tafli wody z grzewczym rantem do suszenia szkiełek.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B0E5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1723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5A4E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1147B6D8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B836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D90B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Korpus urządzenia wykonany z anodyzowanego aluminium bez powłok malarskich odporna na odczynniki chemiczne, łatwa w czyszczeniu.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4446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23FF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BD22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0D8D62EB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28C1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3500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Krótki czas nagrzewania wody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662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27F0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EDB7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D91FEAB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9842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C902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System zabezpieczający przed przegrzaniem urządzenia jeśli w środku nie znajduje się ciecz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31F0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805C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F76D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2CECE717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B970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FD4A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Czujnik poziomu wody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E69C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C9A3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3952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5088FFC5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3134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552E" w14:textId="77777777" w:rsidR="00E373C1" w:rsidRPr="00D2710C" w:rsidRDefault="00E373C1" w:rsidP="00172D7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Tafla wody po</w:t>
            </w:r>
            <w:r w:rsidR="00172D74"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dświetlana w min. 2 </w:t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kolorach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B5E1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4F5C" w14:textId="77777777" w:rsidR="00172D74" w:rsidRPr="00BD73CB" w:rsidRDefault="00172D74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kolory  – 0 </w:t>
            </w:r>
            <w:proofErr w:type="spellStart"/>
            <w:r w:rsidR="00283B03"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>pkt</w:t>
            </w:r>
            <w:proofErr w:type="spellEnd"/>
          </w:p>
          <w:p w14:paraId="173D2F00" w14:textId="77777777" w:rsidR="00E373C1" w:rsidRPr="00D2710C" w:rsidRDefault="00172D74" w:rsidP="00283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>3 i wi</w:t>
            </w:r>
            <w:r w:rsidR="00283B03"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>ęcej – 2</w:t>
            </w:r>
            <w:r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 </w:t>
            </w:r>
            <w:proofErr w:type="spellStart"/>
            <w:r w:rsidR="00283B03" w:rsidRPr="00BD73CB">
              <w:rPr>
                <w:rFonts w:asciiTheme="minorHAnsi" w:hAnsiTheme="minorHAnsi" w:cstheme="minorHAnsi"/>
                <w:bCs/>
                <w:sz w:val="20"/>
                <w:szCs w:val="20"/>
              </w:rPr>
              <w:t>ppkt</w:t>
            </w:r>
            <w:proofErr w:type="spellEnd"/>
            <w:r w:rsidRPr="00D271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DDC8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088B2E81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18A9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DB0B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Pojemność urządzenia max. 1,8L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120E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93DB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FA32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0AECFBC4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B246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1618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Temperatura pracy min. 55° [C] z możliwością jej ustalenia w dokładności do 1° [C]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A1CA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7AA7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4251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45125706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359E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B6B5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Głębokość max. 56mm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FC17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035A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7D6B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3EEBA458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6342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D244" w14:textId="2D720FE8" w:rsidR="00E373C1" w:rsidRPr="00D2710C" w:rsidRDefault="00E373C1" w:rsidP="00305FAF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Wymiary </w:t>
            </w:r>
            <w:r w:rsidRPr="00305FAF">
              <w:rPr>
                <w:rFonts w:asciiTheme="minorHAnsi" w:eastAsia="Calibri" w:hAnsiTheme="minorHAnsi" w:cstheme="minorHAnsi"/>
                <w:sz w:val="20"/>
                <w:szCs w:val="20"/>
              </w:rPr>
              <w:t>urządzenia max. 280</w:t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x </w:t>
            </w:r>
            <w:r w:rsidR="00305F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max. </w:t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385 x </w:t>
            </w:r>
            <w:r w:rsidR="00305F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max. </w:t>
            </w: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75 [mm] [+/- 5mm]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34C5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6101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2B5F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272ADB1F" w14:textId="77777777" w:rsidTr="00C12114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8CB9" w14:textId="77777777" w:rsidR="00E373C1" w:rsidRPr="00D2710C" w:rsidRDefault="00E373C1" w:rsidP="00172D74">
            <w:pPr>
              <w:widowControl w:val="0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7D5C" w14:textId="77777777" w:rsidR="00E373C1" w:rsidRPr="00D2710C" w:rsidRDefault="00E373C1" w:rsidP="00C1211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Waga: max. 7,00 [KG] [+/- 0,5kg]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87A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5A27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717E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73C1" w:rsidRPr="00D2710C" w14:paraId="50A0E3E1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10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00EA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Warunki Gwarancji</w:t>
            </w:r>
          </w:p>
        </w:tc>
      </w:tr>
      <w:tr w:rsidR="00E373C1" w:rsidRPr="00D2710C" w14:paraId="028D7914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0488" w14:textId="77777777" w:rsidR="00E373C1" w:rsidRPr="00D2710C" w:rsidRDefault="008550AB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E373C1" w:rsidRPr="00D271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E1AE6C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Instrukcja obsługi urządzenia oraz instrukcja w zakresie mycia i dezynfekcji sprzętu  w języku polskim w formie papierowej i elektronicznej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ED36FC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1B8A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6D9A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73C1" w:rsidRPr="00D2710C" w14:paraId="770D35E8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965D" w14:textId="77777777" w:rsidR="00E373C1" w:rsidRPr="00D2710C" w:rsidRDefault="00E373C1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1713B3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Szkolenie z obsługi aparatu w siedzibie Zamawiającego z wystawieniem imiennych certyfikatów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5BA76A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5FB5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6032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73C1" w:rsidRPr="00D2710C" w14:paraId="51215FAA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EAA9" w14:textId="77777777" w:rsidR="00E373C1" w:rsidRPr="00D2710C" w:rsidRDefault="008550AB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0C2617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Pełna gwarancja zapewniona przez autoryzowany serwis producenta min. 24  m-ce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1E3240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7852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CF09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73C1" w:rsidRPr="00D2710C" w14:paraId="3EA033B2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DCF8" w14:textId="77777777" w:rsidR="00E373C1" w:rsidRPr="00D2710C" w:rsidRDefault="008550AB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ACD242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Bezpłatne przeglądy w czasie trwania gwarancji co najmniej – 1 przegląd w roku.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0B28B5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95D4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92F9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73C1" w:rsidRPr="00D2710C" w14:paraId="56CBE26E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1A51" w14:textId="77777777" w:rsidR="00E373C1" w:rsidRPr="00D2710C" w:rsidRDefault="008550AB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BA696B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Reakcja serwisu w ciągu 48h w dni robocze od chwili zgłoszenia awarii w czasie trwania gwarancji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6B1F76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D9CB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181E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73C1" w:rsidRPr="00D2710C" w14:paraId="21735B40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8441" w14:textId="77777777" w:rsidR="00E373C1" w:rsidRPr="00D2710C" w:rsidRDefault="008550AB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7099D7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Każdy dzień przestoju spowodowany niesprawnością oferowanego sprzętu przedłuża o ten okres czas gwarancji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CA99FC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19F6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BBCC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73C1" w:rsidRPr="00D2710C" w14:paraId="7A8E5A97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6D6E" w14:textId="77777777" w:rsidR="00E373C1" w:rsidRPr="00D2710C" w:rsidRDefault="008550AB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F3043B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W przypadku, gdy naprawa w okresie gwarancji nie odniosła rezultatu, urządzenie podlega wymianie na nowe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F61B29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 2 naprawach- wymianach tego samego podzespołu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B190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A799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73C1" w:rsidRPr="00D2710C" w14:paraId="7F0943AC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5408" w14:textId="77777777" w:rsidR="00E373C1" w:rsidRPr="00D2710C" w:rsidRDefault="008550AB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429671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W przypadku, gdy okres niesprawności przekracza 1 dzień roboczy oferent zobowiązany jest do zapewnienia urządzenia zastępczego na czas naprawy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92373B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A587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16BE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373C1" w:rsidRPr="00D2710C" w14:paraId="333E1162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16B8" w14:textId="77777777" w:rsidR="00E373C1" w:rsidRPr="00D2710C" w:rsidRDefault="00E373C1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8550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5266C9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Wykonawca zapewnia autoryzację producenta, serwis dostarczonego sprzętu, możliwość dostępności części zamienne i materiały eksploatacyjne przez okres min. 10 lat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3E13F8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9100F7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DEBE7A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117B7100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A5E1" w14:textId="77777777" w:rsidR="00E373C1" w:rsidRPr="00D2710C" w:rsidRDefault="008550AB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419B4E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Przewidywalny okres eksploatacji zgodny z zaleceniami producenta/wytwórcy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EFCED7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DEB6DF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A354C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73C1" w:rsidRPr="00D2710C" w14:paraId="006529C4" w14:textId="77777777" w:rsidTr="00C12114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DAAA" w14:textId="77777777" w:rsidR="00E373C1" w:rsidRPr="00D2710C" w:rsidRDefault="008550AB" w:rsidP="00855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937CCC" w14:textId="77777777" w:rsidR="00E373C1" w:rsidRPr="00D2710C" w:rsidRDefault="00E373C1" w:rsidP="00C12114">
            <w:pPr>
              <w:widowControl w:val="0"/>
              <w:spacing w:line="259" w:lineRule="atLeast"/>
              <w:ind w:right="72"/>
              <w:rPr>
                <w:rFonts w:asciiTheme="minorHAnsi" w:eastAsia="Calibri" w:hAnsiTheme="minorHAnsi" w:cstheme="minorHAnsi"/>
                <w:strike/>
                <w:sz w:val="20"/>
                <w:szCs w:val="20"/>
              </w:rPr>
            </w:pPr>
            <w:r w:rsidRPr="00D2710C">
              <w:rPr>
                <w:rFonts w:asciiTheme="minorHAnsi" w:eastAsia="Calibri" w:hAnsiTheme="minorHAnsi" w:cstheme="minorHAnsi"/>
                <w:sz w:val="20"/>
                <w:szCs w:val="20"/>
              </w:rPr>
              <w:t>Serwis gwarancyjny i pogwarancyjny na terenie Polski – wskazać przeznaczony dla Zamawiającego (najbliższy) punkt napraw (adres, telefon, e-mail)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274F6A" w14:textId="77777777" w:rsidR="00E373C1" w:rsidRPr="00D2710C" w:rsidRDefault="00E373C1" w:rsidP="00C121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10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5CEA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6651" w14:textId="77777777" w:rsidR="00E373C1" w:rsidRPr="00D2710C" w:rsidRDefault="00E373C1" w:rsidP="00C1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3FFECBD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C29F2C4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 xml:space="preserve">Urządzenie musi spełniać następujący wymóg ogólny: </w:t>
      </w:r>
    </w:p>
    <w:p w14:paraId="005324D8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- fabrycznie nowe, wyprodukowane w 2024 r., nieużywane, nie będące przedmiotem wystaw, badań naukowych, prac rozwojowych, usług badawczych, nie będące przedmiotem </w:t>
      </w:r>
      <w:r w:rsidRPr="00D2710C">
        <w:rPr>
          <w:rFonts w:asciiTheme="minorHAnsi" w:hAnsiTheme="minorHAnsi" w:cstheme="minorHAnsi"/>
          <w:bCs/>
          <w:sz w:val="20"/>
          <w:szCs w:val="20"/>
        </w:rPr>
        <w:br/>
        <w:t xml:space="preserve">po demonstracyjnym i </w:t>
      </w:r>
      <w:proofErr w:type="spellStart"/>
      <w:r w:rsidRPr="00D2710C">
        <w:rPr>
          <w:rFonts w:asciiTheme="minorHAnsi" w:hAnsiTheme="minorHAnsi" w:cstheme="minorHAnsi"/>
          <w:bCs/>
          <w:sz w:val="20"/>
          <w:szCs w:val="20"/>
        </w:rPr>
        <w:t>rekondycjonowanym</w:t>
      </w:r>
      <w:proofErr w:type="spellEnd"/>
      <w:r w:rsidRPr="00D2710C">
        <w:rPr>
          <w:rFonts w:asciiTheme="minorHAnsi" w:hAnsiTheme="minorHAnsi" w:cstheme="minorHAnsi"/>
          <w:bCs/>
          <w:sz w:val="20"/>
          <w:szCs w:val="20"/>
        </w:rPr>
        <w:t>, wcześniej nie wykorzystywane w jakimkolwiek celu przez inny podmiot, dopuszczony do obrotu i stosowania na terenie Rzeczpospolitej Polskiej zgodnie z obowiązującymi przepisami prawa (deklaracja zgodności na całe urządzenie).</w:t>
      </w:r>
    </w:p>
    <w:p w14:paraId="10B92B91" w14:textId="77777777" w:rsidR="00E373C1" w:rsidRPr="00D2710C" w:rsidRDefault="00E373C1" w:rsidP="00E373C1">
      <w:pPr>
        <w:rPr>
          <w:rFonts w:asciiTheme="minorHAnsi" w:hAnsiTheme="minorHAnsi" w:cstheme="minorHAnsi"/>
          <w:bCs/>
          <w:sz w:val="20"/>
          <w:szCs w:val="20"/>
        </w:rPr>
      </w:pPr>
      <w:r w:rsidRPr="00D2710C">
        <w:rPr>
          <w:rFonts w:asciiTheme="minorHAnsi" w:hAnsiTheme="minorHAnsi" w:cstheme="minorHAnsi"/>
          <w:bCs/>
          <w:sz w:val="20"/>
          <w:szCs w:val="20"/>
        </w:rPr>
        <w:t>- kompletne, gotowe do użycia po zainstalowaniu bez konieczności dokonywania zakupów uzupełniających, z instrukcja obsługi w języku polskim (wraz z dostawą).</w:t>
      </w:r>
    </w:p>
    <w:p w14:paraId="2AC91CE4" w14:textId="77777777" w:rsidR="00E373C1" w:rsidRPr="00D2710C" w:rsidRDefault="00E373C1" w:rsidP="00E373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066160E" w14:textId="77777777" w:rsidR="00E373C1" w:rsidRPr="00D2710C" w:rsidRDefault="00E373C1" w:rsidP="00E373C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2710C">
        <w:rPr>
          <w:rFonts w:asciiTheme="minorHAnsi" w:hAnsiTheme="minorHAnsi" w:cstheme="minorHAnsi"/>
          <w:b/>
          <w:sz w:val="20"/>
          <w:szCs w:val="20"/>
          <w:u w:val="single"/>
        </w:rPr>
        <w:t>Parametry:</w:t>
      </w:r>
    </w:p>
    <w:p w14:paraId="6768B7C1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„TAK” – w przypadku potwierdzenia parametrów wymaganych Wykonawca wpisuje „TAK” </w:t>
      </w:r>
    </w:p>
    <w:p w14:paraId="375E4873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</w:p>
    <w:p w14:paraId="370E23C4" w14:textId="77777777" w:rsidR="00E373C1" w:rsidRPr="00D2710C" w:rsidRDefault="00E373C1" w:rsidP="00E373C1">
      <w:pPr>
        <w:rPr>
          <w:rFonts w:asciiTheme="minorHAnsi" w:hAnsiTheme="minorHAnsi" w:cstheme="minorHAnsi"/>
          <w:sz w:val="20"/>
          <w:szCs w:val="20"/>
        </w:rPr>
      </w:pPr>
      <w:r w:rsidRPr="00D2710C">
        <w:rPr>
          <w:rFonts w:asciiTheme="minorHAnsi" w:hAnsiTheme="minorHAnsi" w:cstheme="minorHAnsi"/>
          <w:sz w:val="20"/>
          <w:szCs w:val="20"/>
        </w:rPr>
        <w:t xml:space="preserve">Parametr wymagany „TAK PODAĆ” – w przypadku wskazania parametru wymaganego Wykonawca wpisuje pełny opis parametrów wymaganych przez Zamawiającego z wskazaniem </w:t>
      </w:r>
      <w:r w:rsidRPr="00D2710C">
        <w:rPr>
          <w:rFonts w:asciiTheme="minorHAnsi" w:hAnsiTheme="minorHAnsi" w:cstheme="minorHAnsi"/>
          <w:b/>
          <w:bCs/>
          <w:sz w:val="20"/>
          <w:szCs w:val="20"/>
          <w:u w:val="single"/>
        </w:rPr>
        <w:t>konkretnych wartości</w:t>
      </w:r>
    </w:p>
    <w:p w14:paraId="347EF4B0" w14:textId="77777777" w:rsidR="00AA69D7" w:rsidRPr="00D2710C" w:rsidRDefault="00AA69D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AA69D7" w:rsidRPr="00D2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SMT">
    <w:altName w:val="Times New Roman"/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2DB1"/>
    <w:multiLevelType w:val="hybridMultilevel"/>
    <w:tmpl w:val="DE4C82DE"/>
    <w:lvl w:ilvl="0" w:tplc="5A2221CC">
      <w:start w:val="1"/>
      <w:numFmt w:val="decimal"/>
      <w:lvlText w:val="1%1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B1F6525"/>
    <w:multiLevelType w:val="hybridMultilevel"/>
    <w:tmpl w:val="01B26EC2"/>
    <w:lvl w:ilvl="0" w:tplc="21E495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EBB"/>
    <w:multiLevelType w:val="hybridMultilevel"/>
    <w:tmpl w:val="8036235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536A0"/>
    <w:multiLevelType w:val="hybridMultilevel"/>
    <w:tmpl w:val="DE4C82DE"/>
    <w:lvl w:ilvl="0" w:tplc="5A2221CC">
      <w:start w:val="1"/>
      <w:numFmt w:val="decimal"/>
      <w:lvlText w:val="1%1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DD2144E"/>
    <w:multiLevelType w:val="hybridMultilevel"/>
    <w:tmpl w:val="32507786"/>
    <w:lvl w:ilvl="0" w:tplc="21E495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2049"/>
    <w:multiLevelType w:val="hybridMultilevel"/>
    <w:tmpl w:val="0FFEC50A"/>
    <w:lvl w:ilvl="0" w:tplc="B07C03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F7097"/>
    <w:multiLevelType w:val="hybridMultilevel"/>
    <w:tmpl w:val="0FFEC50A"/>
    <w:lvl w:ilvl="0" w:tplc="B07C0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37511"/>
    <w:multiLevelType w:val="hybridMultilevel"/>
    <w:tmpl w:val="0FFEC50A"/>
    <w:lvl w:ilvl="0" w:tplc="B07C0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612654"/>
    <w:multiLevelType w:val="hybridMultilevel"/>
    <w:tmpl w:val="0FFEC50A"/>
    <w:lvl w:ilvl="0" w:tplc="B07C0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7"/>
    <w:rsid w:val="00021975"/>
    <w:rsid w:val="00022AF5"/>
    <w:rsid w:val="000266C1"/>
    <w:rsid w:val="000311A9"/>
    <w:rsid w:val="0003542E"/>
    <w:rsid w:val="00037190"/>
    <w:rsid w:val="0006075A"/>
    <w:rsid w:val="00070825"/>
    <w:rsid w:val="000D1CD0"/>
    <w:rsid w:val="00136E40"/>
    <w:rsid w:val="00152867"/>
    <w:rsid w:val="00172D74"/>
    <w:rsid w:val="0018192D"/>
    <w:rsid w:val="001F4AE6"/>
    <w:rsid w:val="00204A57"/>
    <w:rsid w:val="00206BD9"/>
    <w:rsid w:val="002369D4"/>
    <w:rsid w:val="00283B03"/>
    <w:rsid w:val="002A608E"/>
    <w:rsid w:val="002C6A30"/>
    <w:rsid w:val="00305FAF"/>
    <w:rsid w:val="00315744"/>
    <w:rsid w:val="00337A1D"/>
    <w:rsid w:val="00372498"/>
    <w:rsid w:val="00390C39"/>
    <w:rsid w:val="003934C3"/>
    <w:rsid w:val="003A3F4D"/>
    <w:rsid w:val="003D1CFF"/>
    <w:rsid w:val="003E1DCA"/>
    <w:rsid w:val="003E7F46"/>
    <w:rsid w:val="004139D0"/>
    <w:rsid w:val="004479BF"/>
    <w:rsid w:val="004B4B59"/>
    <w:rsid w:val="004E204E"/>
    <w:rsid w:val="004F50F3"/>
    <w:rsid w:val="00534936"/>
    <w:rsid w:val="0053540A"/>
    <w:rsid w:val="0054004C"/>
    <w:rsid w:val="00557EB5"/>
    <w:rsid w:val="00573127"/>
    <w:rsid w:val="005F7DBC"/>
    <w:rsid w:val="00602961"/>
    <w:rsid w:val="00652872"/>
    <w:rsid w:val="006528DA"/>
    <w:rsid w:val="0069754A"/>
    <w:rsid w:val="006B7BC4"/>
    <w:rsid w:val="006F52F0"/>
    <w:rsid w:val="00712E13"/>
    <w:rsid w:val="00772B9F"/>
    <w:rsid w:val="007E3259"/>
    <w:rsid w:val="007F2A77"/>
    <w:rsid w:val="0080085A"/>
    <w:rsid w:val="008016AE"/>
    <w:rsid w:val="00811801"/>
    <w:rsid w:val="00811CD0"/>
    <w:rsid w:val="008544DA"/>
    <w:rsid w:val="008550AB"/>
    <w:rsid w:val="008A3C78"/>
    <w:rsid w:val="00911B62"/>
    <w:rsid w:val="00961C8C"/>
    <w:rsid w:val="009A4D80"/>
    <w:rsid w:val="00A454AA"/>
    <w:rsid w:val="00A622D9"/>
    <w:rsid w:val="00A92BC2"/>
    <w:rsid w:val="00AA69D7"/>
    <w:rsid w:val="00AB2CD5"/>
    <w:rsid w:val="00AD1172"/>
    <w:rsid w:val="00AE3BB6"/>
    <w:rsid w:val="00AF2317"/>
    <w:rsid w:val="00AF32CA"/>
    <w:rsid w:val="00B13BE4"/>
    <w:rsid w:val="00B87065"/>
    <w:rsid w:val="00BD73CB"/>
    <w:rsid w:val="00BF6E6B"/>
    <w:rsid w:val="00C12114"/>
    <w:rsid w:val="00C81322"/>
    <w:rsid w:val="00CC2065"/>
    <w:rsid w:val="00D13C97"/>
    <w:rsid w:val="00D2710C"/>
    <w:rsid w:val="00D81DE6"/>
    <w:rsid w:val="00DB44F2"/>
    <w:rsid w:val="00DB5186"/>
    <w:rsid w:val="00DF59DD"/>
    <w:rsid w:val="00E373C1"/>
    <w:rsid w:val="00E60ABB"/>
    <w:rsid w:val="00E876E2"/>
    <w:rsid w:val="00EA7394"/>
    <w:rsid w:val="00EE5722"/>
    <w:rsid w:val="00EE7574"/>
    <w:rsid w:val="00FB2E54"/>
    <w:rsid w:val="00FB49F3"/>
    <w:rsid w:val="00FD6D85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F063"/>
  <w15:chartTrackingRefBased/>
  <w15:docId w15:val="{1BA39142-0097-4EB1-A281-841C7A83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A77"/>
    <w:pPr>
      <w:ind w:left="720"/>
      <w:contextualSpacing/>
    </w:pPr>
  </w:style>
  <w:style w:type="paragraph" w:customStyle="1" w:styleId="Default">
    <w:name w:val="Default"/>
    <w:rsid w:val="00AA6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 w:val="24"/>
      <w:szCs w:val="24"/>
      <w:lang w:eastAsia="pl-PL"/>
    </w:rPr>
  </w:style>
  <w:style w:type="character" w:styleId="HTML-akronim">
    <w:name w:val="HTML Acronym"/>
    <w:rsid w:val="00AA69D7"/>
  </w:style>
  <w:style w:type="paragraph" w:customStyle="1" w:styleId="Timesnewroman">
    <w:name w:val="Times new roman"/>
    <w:basedOn w:val="Normalny"/>
    <w:rsid w:val="00AA69D7"/>
    <w:pPr>
      <w:widowControl w:val="0"/>
      <w:spacing w:line="259" w:lineRule="atLeast"/>
      <w:ind w:right="72"/>
    </w:pPr>
    <w:rPr>
      <w:rFonts w:eastAsia="Calibri"/>
    </w:rPr>
  </w:style>
  <w:style w:type="character" w:customStyle="1" w:styleId="Teksttreci">
    <w:name w:val="Tekst treści_"/>
    <w:link w:val="Teksttreci0"/>
    <w:uiPriority w:val="99"/>
    <w:locked/>
    <w:rsid w:val="00AA69D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A69D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customStyle="1" w:styleId="Standard">
    <w:name w:val="Standard"/>
    <w:rsid w:val="00E373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style-span">
    <w:name w:val="apple-style-span"/>
    <w:rsid w:val="00E373C1"/>
  </w:style>
  <w:style w:type="paragraph" w:styleId="Tekstdymka">
    <w:name w:val="Balloon Text"/>
    <w:basedOn w:val="Normalny"/>
    <w:link w:val="TekstdymkaZnak"/>
    <w:uiPriority w:val="99"/>
    <w:semiHidden/>
    <w:unhideWhenUsed/>
    <w:rsid w:val="00337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14909796</Template>
  <TotalTime>239</TotalTime>
  <Pages>20</Pages>
  <Words>5346</Words>
  <Characters>32078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Piętka</dc:creator>
  <cp:keywords/>
  <dc:description/>
  <cp:lastModifiedBy>Karolina Zagłówek</cp:lastModifiedBy>
  <cp:revision>42</cp:revision>
  <cp:lastPrinted>2024-07-15T05:37:00Z</cp:lastPrinted>
  <dcterms:created xsi:type="dcterms:W3CDTF">2024-07-12T12:31:00Z</dcterms:created>
  <dcterms:modified xsi:type="dcterms:W3CDTF">2024-07-18T09:53:00Z</dcterms:modified>
</cp:coreProperties>
</file>