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B3CDAE" w14:textId="77777777" w:rsidR="00AE3BB3" w:rsidRPr="00F65DC2" w:rsidRDefault="00AE3BB3" w:rsidP="00A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5EE6872B" w14:textId="77777777" w:rsidR="00AE3BB3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CDC594F" w14:textId="77777777" w:rsidR="00AE3BB3" w:rsidRPr="002378C9" w:rsidRDefault="00AE3BB3" w:rsidP="00AE3BB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3C5AF9A0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27455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429D039C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CA0570F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4E3896B1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6BF9DFA3" w14:textId="77777777" w:rsidR="00AE3BB3" w:rsidRPr="002378C9" w:rsidRDefault="00AE3BB3" w:rsidP="00AE3BB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055A29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0D11B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142B62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3AD1E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02550C3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297FBCC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36201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65F3903D" w14:textId="77777777" w:rsidR="00AE3BB3" w:rsidRPr="002378C9" w:rsidRDefault="00AE3BB3" w:rsidP="00AE3B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2ED40636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CE540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Modernizacja</w:t>
      </w:r>
      <w:r w:rsidR="00BF41B3" w:rsidRPr="00BF41B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lokalu mieszkalnego przy ul. Matejki 6a/5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B9125B0" w14:textId="77777777" w:rsidR="00AE3BB3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1B42A0E2" w14:textId="77777777" w:rsidR="00AE3BB3" w:rsidRPr="00F0050C" w:rsidRDefault="00F0050C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="00AE3BB3"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AE3BB3" w:rsidRPr="00F0050C" w14:paraId="5E715DA1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2C4FB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BCAF1" w14:textId="77777777" w:rsidR="00AE3BB3" w:rsidRPr="00F0050C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55FC3" w14:textId="77777777" w:rsidR="00AE3BB3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2C77803" w14:textId="77777777" w:rsidR="00AE3BB3" w:rsidRPr="00707E18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3B919" w14:textId="77777777" w:rsidR="00AE3BB3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6BF0BBC9" w14:textId="77777777" w:rsidR="00AE3BB3" w:rsidRPr="00061259" w:rsidRDefault="00AE3BB3" w:rsidP="00EC033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07B5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AE3BB3" w:rsidRPr="00F0050C" w14:paraId="21762AC6" w14:textId="77777777" w:rsidTr="00EC033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1D02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C91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0A922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3EE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B6E60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300E1BBF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B5DC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4A126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6FBA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229FD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985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5A0D572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B3592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2EAF1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C15A3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F23E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8212B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AE3BB3" w:rsidRPr="00F0050C" w14:paraId="73965D05" w14:textId="77777777" w:rsidTr="00EC033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0F44" w14:textId="77777777" w:rsidR="00AE3BB3" w:rsidRPr="00F0050C" w:rsidRDefault="00AE3BB3" w:rsidP="00EC033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781F7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A78A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5258F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EC348" w14:textId="77777777" w:rsidR="00AE3BB3" w:rsidRPr="00F0050C" w:rsidRDefault="00AE3BB3" w:rsidP="00EC033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A7B8E09" w14:textId="2253F0C5" w:rsidR="00AE3BB3" w:rsidRPr="002378C9" w:rsidRDefault="00AE3BB3" w:rsidP="00AE3BB3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jeżeli wartość inwestycji obejmuje większy zakres, to należy dodatkowo wyszczególnić zakres tożsamy z warunkiem wskazanym w Rozdziale III ust. 1 Zaproszenia do złożenia oferty na wykonanie zamówienia.  </w:t>
      </w:r>
    </w:p>
    <w:p w14:paraId="04C06636" w14:textId="5A5F761A" w:rsidR="00F0050C" w:rsidRPr="00A617A8" w:rsidRDefault="00F0050C" w:rsidP="00AE3BB3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212EF7B4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78440E">
      <w:rPr>
        <w:rFonts w:ascii="Times New Roman" w:hAnsi="Times New Roman" w:cs="Times New Roman"/>
        <w:sz w:val="23"/>
        <w:szCs w:val="23"/>
      </w:rPr>
      <w:t xml:space="preserve">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BF41B3">
      <w:rPr>
        <w:rFonts w:ascii="Times New Roman" w:hAnsi="Times New Roman" w:cs="Times New Roman"/>
        <w:sz w:val="23"/>
        <w:szCs w:val="23"/>
      </w:rPr>
      <w:t>5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820139">
      <w:rPr>
        <w:rFonts w:ascii="Times New Roman" w:eastAsia="SimSun" w:hAnsi="Times New Roman" w:cs="Times New Roman"/>
        <w:sz w:val="24"/>
        <w:szCs w:val="24"/>
        <w:lang w:eastAsia="ar-SA"/>
      </w:rPr>
      <w:t>.57.</w:t>
    </w:r>
    <w:r w:rsidR="0078440E">
      <w:rPr>
        <w:rFonts w:ascii="Times New Roman" w:eastAsia="SimSun" w:hAnsi="Times New Roman" w:cs="Times New Roman"/>
        <w:sz w:val="24"/>
        <w:szCs w:val="24"/>
        <w:lang w:eastAsia="ar-SA"/>
      </w:rPr>
      <w:t>1.</w:t>
    </w:r>
    <w:r w:rsidR="00BF41B3">
      <w:rPr>
        <w:rFonts w:ascii="Times New Roman" w:eastAsia="SimSun" w:hAnsi="Times New Roman" w:cs="Times New Roman"/>
        <w:sz w:val="24"/>
        <w:szCs w:val="24"/>
        <w:lang w:eastAsia="ar-SA"/>
      </w:rPr>
      <w:t>G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.NB.2024 z dnia </w:t>
    </w:r>
    <w:r w:rsidR="0078440E">
      <w:rPr>
        <w:rFonts w:ascii="Times New Roman" w:eastAsia="SimSun" w:hAnsi="Times New Roman" w:cs="Times New Roman"/>
        <w:sz w:val="24"/>
        <w:szCs w:val="24"/>
        <w:lang w:eastAsia="ar-SA"/>
      </w:rPr>
      <w:t xml:space="preserve">20 </w:t>
    </w:r>
    <w:r w:rsidR="00820139">
      <w:rPr>
        <w:rFonts w:ascii="Times New Roman" w:eastAsia="SimSun" w:hAnsi="Times New Roman" w:cs="Times New Roman"/>
        <w:sz w:val="24"/>
        <w:szCs w:val="24"/>
        <w:lang w:eastAsia="ar-SA"/>
      </w:rPr>
      <w:t>czerwca</w:t>
    </w:r>
    <w:r w:rsidR="00BF41B3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440E"/>
    <w:rsid w:val="00786501"/>
    <w:rsid w:val="007B0DE5"/>
    <w:rsid w:val="007C4D00"/>
    <w:rsid w:val="007F739A"/>
    <w:rsid w:val="00802ED8"/>
    <w:rsid w:val="00803BC0"/>
    <w:rsid w:val="008078A9"/>
    <w:rsid w:val="00820139"/>
    <w:rsid w:val="00821DCC"/>
    <w:rsid w:val="00826454"/>
    <w:rsid w:val="00833239"/>
    <w:rsid w:val="0083723C"/>
    <w:rsid w:val="00841A1A"/>
    <w:rsid w:val="00843F3D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5AF"/>
    <w:rsid w:val="00A466A3"/>
    <w:rsid w:val="00A617A8"/>
    <w:rsid w:val="00A809DF"/>
    <w:rsid w:val="00A957DA"/>
    <w:rsid w:val="00AA3D4A"/>
    <w:rsid w:val="00AC1D05"/>
    <w:rsid w:val="00AC6B2B"/>
    <w:rsid w:val="00AE3BB3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1B3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409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D2E5-216A-469D-868A-411103D6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76779028</Template>
  <TotalTime>16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32</cp:revision>
  <cp:lastPrinted>2024-06-19T12:36:00Z</cp:lastPrinted>
  <dcterms:created xsi:type="dcterms:W3CDTF">2021-06-16T23:35:00Z</dcterms:created>
  <dcterms:modified xsi:type="dcterms:W3CDTF">2024-06-19T12:36:00Z</dcterms:modified>
</cp:coreProperties>
</file>