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E4AD" w14:textId="77777777" w:rsidR="00246A45" w:rsidRPr="00CE5F8B" w:rsidRDefault="003023D0" w:rsidP="00E43257">
      <w:pPr>
        <w:rPr>
          <w:rFonts w:asciiTheme="minorHAnsi" w:hAnsiTheme="minorHAnsi" w:cstheme="minorHAnsi"/>
          <w:b/>
          <w:sz w:val="20"/>
          <w:szCs w:val="20"/>
        </w:rPr>
      </w:pPr>
      <w:r w:rsidRPr="00CE5F8B">
        <w:rPr>
          <w:rFonts w:asciiTheme="minorHAnsi" w:hAnsiTheme="minorHAnsi" w:cstheme="minorHAnsi"/>
          <w:sz w:val="20"/>
          <w:szCs w:val="20"/>
        </w:rPr>
        <w:t xml:space="preserve">Numer </w:t>
      </w:r>
      <w:proofErr w:type="spellStart"/>
      <w:r w:rsidRPr="00CE5F8B">
        <w:rPr>
          <w:rFonts w:asciiTheme="minorHAnsi" w:hAnsiTheme="minorHAnsi" w:cstheme="minorHAnsi"/>
          <w:sz w:val="20"/>
          <w:szCs w:val="20"/>
        </w:rPr>
        <w:t>referencyjny</w:t>
      </w:r>
      <w:r w:rsidR="005E0733" w:rsidRPr="00CE5F8B">
        <w:rPr>
          <w:rFonts w:asciiTheme="minorHAnsi" w:hAnsiTheme="minorHAnsi" w:cstheme="minorHAnsi"/>
          <w:sz w:val="20"/>
          <w:szCs w:val="20"/>
        </w:rPr>
        <w:t>:</w:t>
      </w:r>
      <w:r w:rsidR="00EA52EC" w:rsidRPr="00CE5F8B">
        <w:rPr>
          <w:rFonts w:asciiTheme="minorHAnsi" w:hAnsiTheme="minorHAnsi" w:cstheme="minorHAnsi"/>
          <w:sz w:val="20"/>
          <w:szCs w:val="20"/>
        </w:rPr>
        <w:t>ZP</w:t>
      </w:r>
      <w:proofErr w:type="spellEnd"/>
      <w:r w:rsidR="00EA52EC" w:rsidRPr="00CE5F8B">
        <w:rPr>
          <w:rFonts w:asciiTheme="minorHAnsi" w:hAnsiTheme="minorHAnsi" w:cstheme="minorHAnsi"/>
          <w:sz w:val="20"/>
          <w:szCs w:val="20"/>
        </w:rPr>
        <w:t>/04</w:t>
      </w:r>
      <w:r w:rsidR="0092030D" w:rsidRPr="00CE5F8B">
        <w:rPr>
          <w:rFonts w:asciiTheme="minorHAnsi" w:hAnsiTheme="minorHAnsi" w:cstheme="minorHAnsi"/>
          <w:sz w:val="20"/>
          <w:szCs w:val="20"/>
        </w:rPr>
        <w:t>2</w:t>
      </w:r>
      <w:r w:rsidR="00EA52EC" w:rsidRPr="00CE5F8B">
        <w:rPr>
          <w:rFonts w:asciiTheme="minorHAnsi" w:hAnsiTheme="minorHAnsi" w:cstheme="minorHAnsi"/>
          <w:sz w:val="20"/>
          <w:szCs w:val="20"/>
        </w:rPr>
        <w:t>/2</w:t>
      </w:r>
      <w:r w:rsidR="0092030D" w:rsidRPr="00CE5F8B">
        <w:rPr>
          <w:rFonts w:asciiTheme="minorHAnsi" w:hAnsiTheme="minorHAnsi" w:cstheme="minorHAnsi"/>
          <w:sz w:val="20"/>
          <w:szCs w:val="20"/>
        </w:rPr>
        <w:t>4</w:t>
      </w:r>
    </w:p>
    <w:p w14:paraId="3227E57A" w14:textId="77777777" w:rsidR="00246A45" w:rsidRPr="00CE5F8B" w:rsidRDefault="00246A45" w:rsidP="00246A45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r w:rsidRPr="00CE5F8B">
        <w:rPr>
          <w:rFonts w:asciiTheme="minorHAnsi" w:hAnsiTheme="minorHAnsi" w:cstheme="minorHAnsi"/>
          <w:sz w:val="24"/>
          <w:szCs w:val="24"/>
        </w:rPr>
        <w:t>FORMULARZ  CENOWY</w:t>
      </w:r>
    </w:p>
    <w:p w14:paraId="3F9B5196" w14:textId="77777777" w:rsidR="00246A45" w:rsidRPr="00CE5F8B" w:rsidRDefault="00246A45" w:rsidP="00F32AA9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CE5F8B">
        <w:rPr>
          <w:rFonts w:asciiTheme="minorHAnsi" w:hAnsiTheme="minorHAnsi" w:cstheme="minorHAnsi"/>
          <w:b/>
        </w:rPr>
        <w:t xml:space="preserve">dla zamówienia pod nazwą </w:t>
      </w:r>
      <w:r w:rsidRPr="00CE5F8B">
        <w:rPr>
          <w:rFonts w:asciiTheme="minorHAnsi" w:hAnsiTheme="minorHAnsi" w:cstheme="minorHAnsi"/>
          <w:b/>
          <w:bCs/>
        </w:rPr>
        <w:t>„</w:t>
      </w:r>
      <w:r w:rsidR="007426B4" w:rsidRPr="00CE5F8B">
        <w:rPr>
          <w:rFonts w:asciiTheme="minorHAnsi" w:hAnsiTheme="minorHAnsi" w:cstheme="minorHAnsi"/>
          <w:b/>
          <w:bCs/>
        </w:rPr>
        <w:t>Świadczenie usług pocztowych w obrocie krajowym i zagranicznym</w:t>
      </w:r>
      <w:r w:rsidR="005E0733" w:rsidRPr="00CE5F8B">
        <w:rPr>
          <w:rFonts w:asciiTheme="minorHAnsi" w:hAnsiTheme="minorHAnsi" w:cstheme="minorHAnsi"/>
          <w:b/>
          <w:bCs/>
        </w:rPr>
        <w:t xml:space="preserve"> w zakresie przyjmowania, przemieszczania i doręczania przesyłek pocztowych</w:t>
      </w:r>
      <w:r w:rsidR="007426B4" w:rsidRPr="00CE5F8B">
        <w:rPr>
          <w:rFonts w:asciiTheme="minorHAnsi" w:hAnsiTheme="minorHAnsi" w:cstheme="minorHAnsi"/>
          <w:b/>
          <w:bCs/>
        </w:rPr>
        <w:t xml:space="preserve"> na rzecz</w:t>
      </w:r>
      <w:r w:rsidR="005E0733" w:rsidRPr="00CE5F8B">
        <w:rPr>
          <w:rFonts w:asciiTheme="minorHAnsi" w:hAnsiTheme="minorHAnsi" w:cstheme="minorHAnsi"/>
          <w:b/>
          <w:bCs/>
        </w:rPr>
        <w:t xml:space="preserve"> Uniwersytetu Ekonomicznego w Poznaniu</w:t>
      </w:r>
      <w:r w:rsidR="007426B4" w:rsidRPr="00CE5F8B">
        <w:rPr>
          <w:rFonts w:asciiTheme="minorHAnsi" w:hAnsiTheme="minorHAnsi" w:cstheme="minorHAnsi"/>
          <w:b/>
          <w:bCs/>
        </w:rPr>
        <w:t>.</w:t>
      </w:r>
      <w:r w:rsidRPr="00CE5F8B">
        <w:rPr>
          <w:rFonts w:asciiTheme="minorHAnsi" w:hAnsiTheme="minorHAnsi" w:cstheme="minorHAnsi"/>
          <w:b/>
          <w:bCs/>
        </w:rPr>
        <w:t>”</w:t>
      </w:r>
    </w:p>
    <w:p w14:paraId="4495C048" w14:textId="77777777" w:rsidR="00246A45" w:rsidRPr="00CE5F8B" w:rsidRDefault="00246A45" w:rsidP="00F32AA9">
      <w:pPr>
        <w:spacing w:after="240"/>
        <w:rPr>
          <w:rFonts w:asciiTheme="minorHAnsi" w:hAnsiTheme="minorHAnsi" w:cstheme="minorHAnsi"/>
          <w:b/>
          <w:bCs/>
          <w:u w:val="single"/>
        </w:rPr>
      </w:pPr>
      <w:r w:rsidRPr="00CE5F8B">
        <w:rPr>
          <w:rFonts w:asciiTheme="minorHAnsi" w:hAnsiTheme="minorHAnsi" w:cstheme="minorHAnsi"/>
          <w:b/>
          <w:bCs/>
          <w:u w:val="single"/>
        </w:rPr>
        <w:t>Wykonawca:</w:t>
      </w:r>
    </w:p>
    <w:p w14:paraId="3FFE6D5D" w14:textId="77777777" w:rsidR="00246A45" w:rsidRPr="00CE5F8B" w:rsidRDefault="00246A45" w:rsidP="00F32AA9">
      <w:pPr>
        <w:spacing w:after="20"/>
        <w:ind w:firstLine="284"/>
        <w:rPr>
          <w:rFonts w:asciiTheme="minorHAnsi" w:hAnsiTheme="minorHAnsi" w:cstheme="minorHAnsi"/>
          <w:bCs/>
        </w:rPr>
      </w:pPr>
    </w:p>
    <w:p w14:paraId="1EB64F25" w14:textId="77777777" w:rsidR="00246A45" w:rsidRPr="00CE5F8B" w:rsidRDefault="00246A45" w:rsidP="00246A45">
      <w:pPr>
        <w:spacing w:after="180"/>
        <w:jc w:val="center"/>
        <w:rPr>
          <w:rFonts w:asciiTheme="minorHAnsi" w:hAnsiTheme="minorHAnsi" w:cstheme="minorHAnsi"/>
          <w:bCs/>
          <w:i/>
          <w:sz w:val="16"/>
        </w:rPr>
      </w:pPr>
      <w:r w:rsidRPr="00CE5F8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BF84F53" wp14:editId="2007D8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2EA11" id="Łącznik prosty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bCs/>
          <w:i/>
          <w:sz w:val="16"/>
          <w:szCs w:val="16"/>
        </w:rPr>
        <w:t>(pełna nazwa Wykonawcy</w:t>
      </w:r>
      <w:r w:rsidRPr="00CE5F8B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CE5F8B">
        <w:rPr>
          <w:rFonts w:asciiTheme="minorHAnsi" w:hAnsiTheme="minorHAnsi" w:cstheme="minorHAnsi"/>
          <w:bCs/>
          <w:i/>
          <w:sz w:val="16"/>
          <w:szCs w:val="16"/>
        </w:rPr>
        <w:t>w którego imieniu składane jest oświadczenie</w:t>
      </w:r>
      <w:r w:rsidRPr="00CE5F8B">
        <w:rPr>
          <w:rFonts w:asciiTheme="minorHAnsi" w:hAnsiTheme="minorHAnsi" w:cstheme="minorHAnsi"/>
          <w:bCs/>
          <w:i/>
          <w:sz w:val="16"/>
        </w:rPr>
        <w:t>)</w:t>
      </w:r>
    </w:p>
    <w:p w14:paraId="5307076C" w14:textId="77777777" w:rsidR="00246A45" w:rsidRPr="00CE5F8B" w:rsidRDefault="00246A45" w:rsidP="00F32AA9">
      <w:pPr>
        <w:spacing w:after="20"/>
        <w:ind w:firstLine="142"/>
        <w:rPr>
          <w:rFonts w:asciiTheme="minorHAnsi" w:hAnsiTheme="minorHAnsi" w:cstheme="minorHAnsi"/>
          <w:bCs/>
        </w:rPr>
      </w:pPr>
    </w:p>
    <w:p w14:paraId="4FB490ED" w14:textId="77777777" w:rsidR="00246A45" w:rsidRPr="00CE5F8B" w:rsidRDefault="00246A45" w:rsidP="00246A45">
      <w:pPr>
        <w:spacing w:after="180"/>
        <w:jc w:val="center"/>
        <w:rPr>
          <w:rFonts w:asciiTheme="minorHAnsi" w:hAnsiTheme="minorHAnsi" w:cstheme="minorHAnsi"/>
          <w:bCs/>
          <w:i/>
          <w:sz w:val="16"/>
        </w:rPr>
      </w:pPr>
      <w:r w:rsidRPr="00CE5F8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817EC47" wp14:editId="78D057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255" t="9525" r="1333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F3CCE" id="Łącznik prosty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8d8si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bCs/>
          <w:i/>
          <w:sz w:val="16"/>
          <w:szCs w:val="16"/>
        </w:rPr>
        <w:t>(pełna nazwa Wykonawcy</w:t>
      </w:r>
      <w:r w:rsidRPr="00CE5F8B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Pr="00CE5F8B">
        <w:rPr>
          <w:rFonts w:asciiTheme="minorHAnsi" w:hAnsiTheme="minorHAnsi" w:cstheme="minorHAnsi"/>
          <w:bCs/>
          <w:i/>
          <w:sz w:val="16"/>
          <w:szCs w:val="16"/>
        </w:rPr>
        <w:t>w którego imieniu składane jest oświadczenie</w:t>
      </w:r>
      <w:r w:rsidRPr="00CE5F8B">
        <w:rPr>
          <w:rFonts w:asciiTheme="minorHAnsi" w:hAnsiTheme="minorHAnsi" w:cstheme="minorHAnsi"/>
          <w:bCs/>
          <w:i/>
          <w:sz w:val="16"/>
        </w:rPr>
        <w:t>)</w:t>
      </w:r>
    </w:p>
    <w:p w14:paraId="5D28B401" w14:textId="77777777" w:rsidR="00246A45" w:rsidRPr="00CE5F8B" w:rsidRDefault="00246A45" w:rsidP="00F32AA9">
      <w:pPr>
        <w:spacing w:after="20"/>
        <w:ind w:firstLine="142"/>
        <w:rPr>
          <w:rFonts w:asciiTheme="minorHAnsi" w:hAnsiTheme="minorHAnsi" w:cstheme="minorHAnsi"/>
          <w:bCs/>
        </w:rPr>
      </w:pPr>
    </w:p>
    <w:p w14:paraId="7D8E7761" w14:textId="77777777" w:rsidR="00246A45" w:rsidRPr="00CE5F8B" w:rsidRDefault="00246A45" w:rsidP="00246A45">
      <w:pPr>
        <w:spacing w:after="180"/>
        <w:jc w:val="center"/>
        <w:rPr>
          <w:rFonts w:asciiTheme="minorHAnsi" w:hAnsiTheme="minorHAnsi" w:cstheme="minorHAnsi"/>
          <w:bCs/>
          <w:i/>
          <w:sz w:val="16"/>
        </w:rPr>
      </w:pPr>
      <w:r w:rsidRPr="00CE5F8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BA69AD3" wp14:editId="718E8C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12510" cy="635"/>
                <wp:effectExtent l="8890" t="8890" r="12700" b="952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251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47B060" id="Łącznik prosty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0" to="481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bCs/>
          <w:i/>
          <w:sz w:val="16"/>
        </w:rPr>
        <w:t>(adres siedziby Wykonawcy)</w:t>
      </w:r>
    </w:p>
    <w:p w14:paraId="5D86CF74" w14:textId="77777777" w:rsidR="00246A45" w:rsidRPr="00CE5F8B" w:rsidRDefault="00F32AA9" w:rsidP="00F32AA9">
      <w:pPr>
        <w:spacing w:after="40"/>
        <w:ind w:firstLine="142"/>
        <w:rPr>
          <w:rFonts w:asciiTheme="minorHAnsi" w:hAnsiTheme="minorHAnsi" w:cstheme="minorHAnsi"/>
          <w:bCs/>
        </w:rPr>
      </w:pPr>
      <w:r w:rsidRPr="00CE5F8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4AB7B12" wp14:editId="419D0654">
                <wp:simplePos x="0" y="0"/>
                <wp:positionH relativeFrom="column">
                  <wp:posOffset>42133</wp:posOffset>
                </wp:positionH>
                <wp:positionV relativeFrom="paragraph">
                  <wp:posOffset>180340</wp:posOffset>
                </wp:positionV>
                <wp:extent cx="2520315" cy="0"/>
                <wp:effectExtent l="0" t="0" r="32385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5F739" id="Łącznik prosty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4.2pt" to="20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008A579" wp14:editId="26C0EE72">
                <wp:simplePos x="0" y="0"/>
                <wp:positionH relativeFrom="column">
                  <wp:posOffset>3584163</wp:posOffset>
                </wp:positionH>
                <wp:positionV relativeFrom="paragraph">
                  <wp:posOffset>198120</wp:posOffset>
                </wp:positionV>
                <wp:extent cx="2555875" cy="0"/>
                <wp:effectExtent l="0" t="0" r="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F4992" id="Łącznik prosty 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2pt,15.6pt" to="48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" o:allowincell="f">
                <v:stroke dashstyle="1 1" endcap="round"/>
              </v:line>
            </w:pict>
          </mc:Fallback>
        </mc:AlternateContent>
      </w:r>
    </w:p>
    <w:p w14:paraId="17D181DD" w14:textId="77777777" w:rsidR="00246A45" w:rsidRPr="00CE5F8B" w:rsidRDefault="00246A45" w:rsidP="007426B4">
      <w:pPr>
        <w:spacing w:after="360"/>
        <w:ind w:firstLine="1134"/>
        <w:rPr>
          <w:rFonts w:asciiTheme="minorHAnsi" w:hAnsiTheme="minorHAnsi" w:cstheme="minorHAnsi"/>
          <w:bCs/>
          <w:i/>
          <w:sz w:val="16"/>
        </w:rPr>
      </w:pPr>
      <w:r w:rsidRPr="00CE5F8B">
        <w:rPr>
          <w:rFonts w:asciiTheme="minorHAnsi" w:hAnsiTheme="minorHAnsi" w:cstheme="minorHAnsi"/>
          <w:bCs/>
          <w:i/>
          <w:sz w:val="16"/>
        </w:rPr>
        <w:t>(NIP lub PESEL Wykonawcy</w:t>
      </w:r>
      <w:r w:rsidRPr="00CE5F8B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Pr="00CE5F8B">
        <w:rPr>
          <w:rFonts w:asciiTheme="minorHAnsi" w:hAnsiTheme="minorHAnsi" w:cstheme="minorHAnsi"/>
          <w:bCs/>
          <w:i/>
          <w:sz w:val="16"/>
        </w:rPr>
        <w:t>)</w:t>
      </w:r>
      <w:r w:rsidRPr="00CE5F8B">
        <w:rPr>
          <w:rFonts w:asciiTheme="minorHAnsi" w:hAnsiTheme="minorHAnsi" w:cstheme="minorHAnsi"/>
          <w:bCs/>
          <w:i/>
          <w:sz w:val="16"/>
        </w:rPr>
        <w:tab/>
      </w:r>
      <w:r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="007426B4" w:rsidRPr="00CE5F8B">
        <w:rPr>
          <w:rFonts w:asciiTheme="minorHAnsi" w:hAnsiTheme="minorHAnsi" w:cstheme="minorHAnsi"/>
          <w:bCs/>
          <w:i/>
          <w:sz w:val="16"/>
        </w:rPr>
        <w:tab/>
      </w:r>
      <w:r w:rsidRPr="00CE5F8B">
        <w:rPr>
          <w:rFonts w:asciiTheme="minorHAnsi" w:hAnsiTheme="minorHAnsi" w:cstheme="minorHAnsi"/>
          <w:bCs/>
          <w:i/>
          <w:sz w:val="16"/>
        </w:rPr>
        <w:tab/>
      </w:r>
      <w:r w:rsidRPr="00CE5F8B">
        <w:rPr>
          <w:rFonts w:asciiTheme="minorHAnsi" w:hAnsiTheme="minorHAnsi" w:cstheme="minorHAnsi"/>
          <w:bCs/>
          <w:i/>
          <w:sz w:val="16"/>
        </w:rPr>
        <w:tab/>
        <w:t>(REGON lub KRS Wykonawcy)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"/>
        <w:gridCol w:w="2756"/>
        <w:gridCol w:w="53"/>
        <w:gridCol w:w="11"/>
        <w:gridCol w:w="1637"/>
        <w:gridCol w:w="56"/>
        <w:gridCol w:w="8"/>
        <w:gridCol w:w="1353"/>
        <w:gridCol w:w="64"/>
        <w:gridCol w:w="78"/>
        <w:gridCol w:w="850"/>
        <w:gridCol w:w="66"/>
        <w:gridCol w:w="1269"/>
        <w:gridCol w:w="8"/>
        <w:gridCol w:w="1134"/>
      </w:tblGrid>
      <w:tr w:rsidR="00D52FA9" w:rsidRPr="00CE5F8B" w14:paraId="141A8D56" w14:textId="77777777" w:rsidTr="00CE5F8B">
        <w:trPr>
          <w:trHeight w:val="88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C444" w14:textId="77777777" w:rsidR="00D52FA9" w:rsidRPr="00CE5F8B" w:rsidRDefault="00D52FA9" w:rsidP="00D52F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3B65" w14:textId="77777777" w:rsidR="00D52FA9" w:rsidRPr="00CE5F8B" w:rsidRDefault="00D52FA9" w:rsidP="00DF549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Rodzaj </w:t>
            </w:r>
            <w:r w:rsidR="00DF549F"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przesyłki</w:t>
            </w: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/ usługi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7199" w14:textId="77777777" w:rsidR="00D52FA9" w:rsidRPr="00CE5F8B" w:rsidRDefault="00D52FA9" w:rsidP="00D52FA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Przedział wagowy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AE79A" w14:textId="77777777" w:rsidR="00D52FA9" w:rsidRPr="00CE5F8B" w:rsidRDefault="00D52FA9" w:rsidP="00D52FA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Szacowana ilość przesyłek w trakcie umowy [szt.]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E3CD" w14:textId="77777777" w:rsidR="00D52FA9" w:rsidRPr="00CE5F8B" w:rsidRDefault="00D52FA9" w:rsidP="00D52FA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Stawka podatku VAT </w:t>
            </w: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  <w:t>(w %)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F5AD" w14:textId="77777777" w:rsidR="00D52FA9" w:rsidRPr="00CE5F8B" w:rsidRDefault="00D52FA9" w:rsidP="00DF549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Cena jednostkowa </w:t>
            </w:r>
            <w:r w:rsidR="00DF549F"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brutto</w:t>
            </w: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F59F" w14:textId="77777777" w:rsidR="00D52FA9" w:rsidRPr="00CE5F8B" w:rsidRDefault="00D52FA9" w:rsidP="00DF549F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Wartość </w:t>
            </w:r>
            <w:r w:rsidR="00DF549F"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brutto</w:t>
            </w: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  <w:r w:rsidRPr="00CE5F8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br/>
              <w:t>(w zł)</w:t>
            </w:r>
          </w:p>
        </w:tc>
      </w:tr>
      <w:tr w:rsidR="00D52FA9" w:rsidRPr="00CE5F8B" w14:paraId="4F0B04DD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CD50A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C556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52E0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4507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D584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7F6BB" w14:textId="77777777" w:rsidR="00D52FA9" w:rsidRPr="00CE5F8B" w:rsidRDefault="00D52FA9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2C3E" w14:textId="77777777" w:rsidR="00D52FA9" w:rsidRPr="00CE5F8B" w:rsidRDefault="00D52FA9" w:rsidP="00D52F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7.</w:t>
            </w:r>
          </w:p>
        </w:tc>
      </w:tr>
      <w:tr w:rsidR="006868C1" w:rsidRPr="00CE5F8B" w14:paraId="60ED8B26" w14:textId="77777777" w:rsidTr="00CE5F8B">
        <w:trPr>
          <w:trHeight w:val="3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670EB" w14:textId="77777777" w:rsidR="006868C1" w:rsidRPr="00CE5F8B" w:rsidRDefault="006868C1" w:rsidP="002122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934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D104" w14:textId="77777777" w:rsidR="006868C1" w:rsidRPr="00CE5F8B" w:rsidRDefault="006868C1" w:rsidP="006868C1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Przesyłki krajowe</w:t>
            </w:r>
          </w:p>
        </w:tc>
      </w:tr>
      <w:tr w:rsidR="00694864" w:rsidRPr="00CE5F8B" w14:paraId="4D6BA032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2505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I.1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0017" w14:textId="77777777" w:rsidR="00694864" w:rsidRPr="00CE5F8B" w:rsidRDefault="00694864" w:rsidP="0069486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zwykłe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52F0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A5924" w:rsidRPr="00CE5F8B" w14:paraId="274485EB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844B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AD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B58BA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7BCDF" w14:textId="1D4EE445" w:rsidR="009A5924" w:rsidRPr="00CE5F8B" w:rsidRDefault="00DC2731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3E036E" w:rsidRPr="00CE5F8B">
              <w:rPr>
                <w:rFonts w:asciiTheme="minorHAnsi" w:hAnsiTheme="minorHAnsi" w:cstheme="minorHAnsi"/>
                <w:sz w:val="18"/>
                <w:szCs w:val="18"/>
              </w:rPr>
              <w:t>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A708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5A6A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898B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7E4C7B5E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5BD8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2E48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5E90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B56B" w14:textId="400D1C86" w:rsidR="009A5924" w:rsidRPr="00CE5F8B" w:rsidRDefault="00DC2731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B46B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051F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B264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0B319497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CB9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4C8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0073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13AF8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1734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214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40B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5077799C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E16FC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I.2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88E2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F694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5592F739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13A9A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F320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C98B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8DF2B" w14:textId="482A4729" w:rsidR="009A5924" w:rsidRPr="00CE5F8B" w:rsidRDefault="00DC2731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6757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2B9A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993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775927F6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3258B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0530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C50D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608E" w14:textId="4ACF7431" w:rsidR="009A5924" w:rsidRPr="00CE5F8B" w:rsidRDefault="00DC2731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29C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8DE8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179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488AF763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F1156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EB95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76B7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1E2C" w14:textId="7FEA90E2" w:rsidR="009A5924" w:rsidRPr="00CE5F8B" w:rsidRDefault="00DC2731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7A12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B03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7509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77183092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5E98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I.3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A796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ekonomiczne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1271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6804D334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C41BA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83F7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7D43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B47B5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D8D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CEA0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AE91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2E7675C5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6CA0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DD5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A7B3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5744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B25B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1213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3A10E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2AEBD372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0DEAF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A6D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6030C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A91E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C1D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E638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CF42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0D2E37AF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B864B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I.4</w:t>
            </w:r>
          </w:p>
        </w:tc>
        <w:tc>
          <w:tcPr>
            <w:tcW w:w="82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C8D5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priorytetowe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6833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7512652A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AEF2B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C" w14:textId="77777777" w:rsidR="00CA7798" w:rsidRPr="00CE5F8B" w:rsidRDefault="009B479B" w:rsidP="00CA77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A3B2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AF1E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8E85D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2927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902F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3653FE78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FF378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C23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2084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2B7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40F5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D0D8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C025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7A79FB6D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60FD1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70B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ECFA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2ED56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F721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5C46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8E26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0C461B38" w14:textId="77777777" w:rsidTr="00F32AA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8A92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I.5</w:t>
            </w:r>
          </w:p>
        </w:tc>
        <w:tc>
          <w:tcPr>
            <w:tcW w:w="82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D430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046A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66FC6450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FC78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297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C5C3C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B382C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C9A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B595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9F6C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466B7CC9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14A38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3B87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AD8A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7EF2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DCE7A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D984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6375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7DFD4997" w14:textId="77777777" w:rsidTr="00621434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F979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141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EA3A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89515" w14:textId="77777777" w:rsidR="009A5924" w:rsidRPr="00CE5F8B" w:rsidRDefault="001B4135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014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A311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9093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4A142900" w14:textId="77777777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D1F29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I.6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16B19" w14:textId="77777777" w:rsidR="00694864" w:rsidRPr="00CE5F8B" w:rsidRDefault="00694864" w:rsidP="00694864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priorytetowe ze zwrotnym potwierdzeniem odbioru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653A8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9A5924" w:rsidRPr="00CE5F8B" w14:paraId="458F034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5BE18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511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FBC6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E2C7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7ABE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C54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71D7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4494BA3E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4B4F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139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C4B8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9812E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C26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91EE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34A7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092C59A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B29E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25ED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B65D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C947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8B2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03D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BF8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3A53E6FE" w14:textId="77777777" w:rsidTr="00C4611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7C51E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I.7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CFE3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Paczki ekonomiczne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15F3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9A5924" w:rsidRPr="00CE5F8B" w14:paraId="109F9D51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15E56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CEEB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FA4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766B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A270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8C0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E1DF2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7185614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DC1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1D930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5CBD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18C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82378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8DA1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4DE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3FC7B15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B50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A1439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AA44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EF18E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C247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B1AF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968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57B989A8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EB5C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40E53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613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B62E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D0F8E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8EC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54F7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1DFFA8A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2CAAD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5FDC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A3B6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6BB6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02D9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847F4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1EB4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1278A93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69AAF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9215C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1B4F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585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024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2CDF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4C3D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3F9D313B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499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32E6C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AA8B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7102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43C0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AF76A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26F1C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5924" w:rsidRPr="00CE5F8B" w14:paraId="778096D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676C9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7A209" w14:textId="77777777" w:rsidR="009A5924" w:rsidRPr="00CE5F8B" w:rsidRDefault="009A5924" w:rsidP="009A592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02C5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0EB1" w14:textId="77777777" w:rsidR="009A5924" w:rsidRPr="00CE5F8B" w:rsidRDefault="009A5924" w:rsidP="009A59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EF2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212A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DA2" w14:textId="77777777" w:rsidR="009A5924" w:rsidRPr="00CE5F8B" w:rsidRDefault="009A5924" w:rsidP="009A592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087B8BA3" w14:textId="77777777" w:rsidTr="00C46116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77AAB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AD63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Paczki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A2CE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906DA4" w:rsidRPr="00CE5F8B" w14:paraId="068CA5B2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94AE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8DFD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CDEB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9440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339F7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5C9F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19D4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5A6EA1C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D62AC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57C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9A08D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140C1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DE596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6B2F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ACB0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195C124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E77E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C051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9A59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27A4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9A36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0F71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42569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5737547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6CFB0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8A39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8D24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46F27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F32C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CE2D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8377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094D720C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FD976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625E2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3AC7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A410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9D08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FD9F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7BB4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5332D21B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CFF09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103D1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C3307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E8609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CFBA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DED8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30139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60C3D62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32CF3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049A1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A026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929E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95CF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FAF1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DA19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6DA4" w:rsidRPr="00CE5F8B" w14:paraId="7372E733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BE02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527C4" w14:textId="77777777" w:rsidR="00906DA4" w:rsidRPr="00CE5F8B" w:rsidRDefault="00906DA4" w:rsidP="00906D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3909F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01EDF" w14:textId="77777777" w:rsidR="00906DA4" w:rsidRPr="00CE5F8B" w:rsidRDefault="00906DA4" w:rsidP="00906D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1545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5E41D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03AD" w14:textId="77777777" w:rsidR="00906DA4" w:rsidRPr="00CE5F8B" w:rsidRDefault="00906DA4" w:rsidP="00906DA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5E5E5D23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C8A30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I.9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1440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Paczki ekonomiczne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B9A8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621434" w:rsidRPr="00CE5F8B" w14:paraId="15CE38B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F256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8B94A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22E0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C0CA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0848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A9896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7194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57A08BD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E8A7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4012C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B8CB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2C59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1BB1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C021D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9B779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6B86D458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FD71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4AA52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6F691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DC5EE" w14:textId="77777777" w:rsidR="00621434" w:rsidRPr="00CE5F8B" w:rsidRDefault="001B4135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3093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6492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27D5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507C59E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D1620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6A1AA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E102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D315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9FCC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46C6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08D2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6B8CC57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19ED3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6EF6C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BFC37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7BF18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D1E2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2C6F5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78881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09C5FAB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F871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ABFEC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19567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7400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E6D6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7A7A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993F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639E3C8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F85C3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B506C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1D1E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EF897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99E3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7BEC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DA22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1434" w:rsidRPr="00CE5F8B" w14:paraId="75019B9B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7371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92D0" w14:textId="77777777" w:rsidR="00621434" w:rsidRPr="00CE5F8B" w:rsidRDefault="00621434" w:rsidP="006214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0A75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FCA0" w14:textId="77777777" w:rsidR="00621434" w:rsidRPr="00CE5F8B" w:rsidRDefault="00621434" w:rsidP="006214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862F6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533A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CC70" w14:textId="77777777" w:rsidR="00621434" w:rsidRPr="00CE5F8B" w:rsidRDefault="00621434" w:rsidP="00621434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060121F7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8EFB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I.10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0ED3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Paczki priorytetowe ze zwrotnym potwierdzeniem odbioru (ZPO)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DBF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453A1C" w:rsidRPr="00CE5F8B" w14:paraId="3CDCEF5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0B195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98B75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7B16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D1169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1B8F2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E08C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4363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2F017BB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726FE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F82D7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B3E28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C8363" w14:textId="77777777" w:rsidR="00453A1C" w:rsidRPr="00CE5F8B" w:rsidRDefault="009F7257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345E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FE53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7984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7BD8D513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0A1A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17EBB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7AC5E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6339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49B6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BA50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57D1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142A2D0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262C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C51F6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0F408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8A1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23CB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DE668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FE71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75E3E0D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D9E96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9B9CE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A0175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B57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F5B7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E2767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5D8E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5AC8C52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539D3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8239B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A9D8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9B13C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344C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17DD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1B02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7B2F654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A0E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335A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EC71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2A8B4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EF2C3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CF92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FEBC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3A1C" w:rsidRPr="00CE5F8B" w14:paraId="74494AD0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E80EE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26C5" w14:textId="77777777" w:rsidR="00453A1C" w:rsidRPr="00CE5F8B" w:rsidRDefault="00453A1C" w:rsidP="00453A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D1427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B0C0A" w14:textId="77777777" w:rsidR="00453A1C" w:rsidRPr="00CE5F8B" w:rsidRDefault="00453A1C" w:rsidP="00453A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9660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CA4D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B540" w14:textId="77777777" w:rsidR="00453A1C" w:rsidRPr="00CE5F8B" w:rsidRDefault="00453A1C" w:rsidP="00453A1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6817" w:rsidRPr="00CE5F8B" w14:paraId="681190F6" w14:textId="77777777" w:rsidTr="00CE5F8B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8035A" w14:textId="77777777" w:rsidR="00416817" w:rsidRPr="00CE5F8B" w:rsidRDefault="00416817" w:rsidP="002122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5BDA" w14:textId="77777777" w:rsidR="00416817" w:rsidRPr="00CE5F8B" w:rsidRDefault="00416817" w:rsidP="0041681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Przesyłki zagraniczne</w:t>
            </w:r>
          </w:p>
        </w:tc>
      </w:tr>
      <w:tr w:rsidR="00694864" w:rsidRPr="00CE5F8B" w14:paraId="771B4AFD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143F" w14:textId="77777777" w:rsidR="00694864" w:rsidRPr="00CE5F8B" w:rsidRDefault="00694864" w:rsidP="00B65F9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II.</w:t>
            </w:r>
            <w:r w:rsidR="00B65F93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776B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zwykłe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4F77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047CB183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C60B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287C2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Strefa A – Europa</w:t>
            </w:r>
          </w:p>
          <w:p w14:paraId="46CF0FBE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C5F1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60D4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7A49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111E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9A7E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47B069D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AAFC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75" w14:textId="77777777" w:rsidR="00C46116" w:rsidRPr="00CE5F8B" w:rsidRDefault="00C46116" w:rsidP="00C46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9235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3F611" w14:textId="77777777" w:rsidR="00C46116" w:rsidRPr="00CE5F8B" w:rsidRDefault="001B4135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9290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747B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682D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5C9F8E88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B26D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E76" w14:textId="77777777" w:rsidR="00C46116" w:rsidRPr="00CE5F8B" w:rsidRDefault="00C46116" w:rsidP="00C46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06B2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AC7D" w14:textId="77777777" w:rsidR="00C46116" w:rsidRPr="00CE5F8B" w:rsidRDefault="001B4135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FF85F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40DC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D046C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45D52228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D570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82851" w14:textId="77777777" w:rsidR="00C46116" w:rsidRPr="00CE5F8B" w:rsidRDefault="00C46116" w:rsidP="00C46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845E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5D4ED" w14:textId="77777777" w:rsidR="00C46116" w:rsidRPr="00CE5F8B" w:rsidRDefault="001B4135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6C93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0337E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5ECA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161D1FA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C29E8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066CC" w14:textId="77777777" w:rsidR="00C46116" w:rsidRPr="00CE5F8B" w:rsidRDefault="00C46116" w:rsidP="00C46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47ED3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2088A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968F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D2AE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11CF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6116" w:rsidRPr="00CE5F8B" w14:paraId="756B38A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CB6B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CC215" w14:textId="77777777" w:rsidR="00C46116" w:rsidRPr="00CE5F8B" w:rsidRDefault="00C46116" w:rsidP="00C46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5CFF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7369" w14:textId="77777777" w:rsidR="00C46116" w:rsidRPr="00CE5F8B" w:rsidRDefault="00C46116" w:rsidP="00C461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55A3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4DE5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1173" w14:textId="77777777" w:rsidR="00C46116" w:rsidRPr="00CE5F8B" w:rsidRDefault="00C46116" w:rsidP="00C46116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1429C982" w14:textId="77777777" w:rsidTr="0062143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92A46" w14:textId="77777777" w:rsidR="00694864" w:rsidRPr="00CE5F8B" w:rsidRDefault="00694864" w:rsidP="00B65F9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II.</w:t>
            </w:r>
            <w:r w:rsidR="00B65F93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77D8C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priorytetowe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2D98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563E994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36ED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BEC80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Strefa A – Europa</w:t>
            </w:r>
          </w:p>
          <w:p w14:paraId="7B8CD27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456D5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1D97" w14:textId="77777777" w:rsidR="006D268C" w:rsidRPr="00CE5F8B" w:rsidRDefault="001B4135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1F7F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055B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5312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6CD0DE90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C0EEB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50F16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07DEE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037A" w14:textId="77777777" w:rsidR="006D268C" w:rsidRPr="00CE5F8B" w:rsidRDefault="001B4135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4E5D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271E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81DC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4D315527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2E1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812B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B2889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E868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6D96A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861C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A868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0FD57F5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9BEC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69603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AC8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D2A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8A822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EFEE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2D3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4089E11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7AC8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D0627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C22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71D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47F7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97AF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2979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16CCDBE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4345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509C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34066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46BA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ED7E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BCC9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D45D4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45CBFAAA" w14:textId="77777777" w:rsidTr="00F32AA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6A43" w14:textId="77777777" w:rsidR="00694864" w:rsidRPr="00CE5F8B" w:rsidRDefault="00694864" w:rsidP="00B65F9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II.</w:t>
            </w:r>
            <w:r w:rsidR="00B65F93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6668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Listy polecone priorytetowe ze zwrotnym potwierdzeniem odbioru (ZPO)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63FE" w14:textId="77777777" w:rsidR="00694864" w:rsidRPr="00CE5F8B" w:rsidRDefault="00694864" w:rsidP="0074303A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0B1AD5F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C1B1B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25D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Strefa A – Europa</w:t>
            </w:r>
          </w:p>
          <w:p w14:paraId="46951E4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8A33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C7F4" w14:textId="77777777" w:rsidR="006D268C" w:rsidRPr="00CE5F8B" w:rsidRDefault="001B4135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88C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EE9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E8BA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353F9CB8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B5D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4BB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950C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9C267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C97B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21EA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EA9F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5E59EF3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1935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258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B068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A070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8C227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D275C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E26A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40E05C33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3B25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C152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D608C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BB11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5DB4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BD2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3C56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71A6879E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DE9C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ADB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7A7B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97D8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9045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57F2E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F8ED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577AC8F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AB57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F4A8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B8E2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8681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B285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5FE0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D9C2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2024" w:rsidRPr="00CE5F8B" w14:paraId="7E098876" w14:textId="77777777" w:rsidTr="000342EB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44E9" w14:textId="77777777" w:rsidR="00FC2024" w:rsidRPr="00CE5F8B" w:rsidRDefault="00FC2024" w:rsidP="002122A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5351" w14:textId="77777777" w:rsidR="00FC2024" w:rsidRPr="00CE5F8B" w:rsidRDefault="00FC2024" w:rsidP="00FC20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Usługi</w:t>
            </w:r>
            <w:r w:rsidRPr="00CE5F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zwrotu do siedziby Zamawiającego</w:t>
            </w:r>
            <w:r w:rsidRPr="00CE5F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przesyłki po wyczerpaniu wszystkich możliwości </w:t>
            </w:r>
          </w:p>
          <w:p w14:paraId="64C53EDD" w14:textId="77777777" w:rsidR="00FC2024" w:rsidRPr="00CE5F8B" w:rsidRDefault="00FC2024" w:rsidP="00FC20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jej doręczenia lub wydania adresatowi / odbiorcy</w:t>
            </w:r>
          </w:p>
        </w:tc>
      </w:tr>
      <w:tr w:rsidR="00694864" w:rsidRPr="00CE5F8B" w14:paraId="3E873FE5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1173" w14:textId="77777777" w:rsidR="00694864" w:rsidRPr="00CE5F8B" w:rsidRDefault="00694864" w:rsidP="002122A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III.1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48E8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przesyłki listowej rejestrowanej ekonomicznej w obrocie krajowym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EE34" w14:textId="77777777" w:rsidR="00694864" w:rsidRPr="00CE5F8B" w:rsidRDefault="00694864" w:rsidP="00E83C7D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CA7798" w:rsidRPr="00CE5F8B" w14:paraId="3543FBEB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0988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256" w14:textId="77777777" w:rsidR="00CA7798" w:rsidRPr="00CE5F8B" w:rsidRDefault="0097018A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5A7B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F5AB" w14:textId="77777777" w:rsidR="00CA7798" w:rsidRPr="00CE5F8B" w:rsidRDefault="001B4135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60F5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48DEB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2E09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0C414E4B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2863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126A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54C0B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30C2D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ED72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F2C0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7C67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798A019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542AD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FDE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5308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A3A43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0CCF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2D67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C97D7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94864" w:rsidRPr="00CE5F8B" w14:paraId="367F0A5B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D2DF8" w14:textId="77777777" w:rsidR="00694864" w:rsidRPr="00CE5F8B" w:rsidRDefault="00694864" w:rsidP="002A59F1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III.2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4AA6" w14:textId="77777777" w:rsidR="00694864" w:rsidRPr="00CE5F8B" w:rsidRDefault="00694864" w:rsidP="00694864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przesyłki listowej rejestrowanej priorytetowej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AE0E" w14:textId="77777777" w:rsidR="00694864" w:rsidRPr="00CE5F8B" w:rsidRDefault="00694864" w:rsidP="002A59F1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CA7798" w:rsidRPr="00CE5F8B" w14:paraId="17E23BF7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D1289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E490" w14:textId="77777777" w:rsidR="00CA7798" w:rsidRPr="00CE5F8B" w:rsidRDefault="0097018A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5D80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D4A4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4296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585F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41338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4F4BB186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266E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08A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EB29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A533F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5913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08CB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13E2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28C9000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6352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9FC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4509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ABF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E6FE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63F5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84FE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7192" w:rsidRPr="00CE5F8B" w14:paraId="026C6988" w14:textId="77777777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3F59F" w14:textId="77777777" w:rsidR="00A27192" w:rsidRPr="00CE5F8B" w:rsidRDefault="00A27192" w:rsidP="00EE481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</w:t>
            </w:r>
            <w:r w:rsidR="00EE481F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B1E" w14:textId="77777777" w:rsidR="00A27192" w:rsidRPr="00CE5F8B" w:rsidRDefault="00A27192" w:rsidP="004E46C2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przesyłki listowej rejestrowanej ekonomicznej z potwierdzeniem odbioru (ZPO)</w:t>
            </w:r>
            <w:r w:rsidR="004E46C2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786580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</w: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2605" w14:textId="77777777" w:rsidR="00A27192" w:rsidRPr="00CE5F8B" w:rsidRDefault="00A27192" w:rsidP="002A59F1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9143DB" w:rsidRPr="00CE5F8B" w14:paraId="00CA624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4679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4F0D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6DF4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0760" w14:textId="77777777" w:rsidR="009143DB" w:rsidRPr="00CE5F8B" w:rsidRDefault="001B4135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D0A2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99C4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AF8D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43DB" w:rsidRPr="00CE5F8B" w14:paraId="59204EF1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A1902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574A" w14:textId="77777777" w:rsidR="009143DB" w:rsidRPr="00CE5F8B" w:rsidRDefault="009143DB" w:rsidP="009143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7971C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F638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EB583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1D1D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8FB1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43DB" w:rsidRPr="00CE5F8B" w14:paraId="30BA0942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64FE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3E43" w14:textId="77777777" w:rsidR="009143DB" w:rsidRPr="00CE5F8B" w:rsidRDefault="009143DB" w:rsidP="009143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6FF3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8E6D" w14:textId="77777777" w:rsidR="009143DB" w:rsidRPr="00CE5F8B" w:rsidRDefault="009143DB" w:rsidP="009143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BA92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5E1D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147BE" w14:textId="77777777" w:rsidR="009143DB" w:rsidRPr="00CE5F8B" w:rsidRDefault="009143DB" w:rsidP="009143DB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0DA90065" w14:textId="77777777" w:rsidTr="000342E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1FC85" w14:textId="77777777" w:rsidR="004E46C2" w:rsidRPr="00CE5F8B" w:rsidRDefault="004E46C2" w:rsidP="004E46C2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III.4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6877" w14:textId="77777777" w:rsidR="004E46C2" w:rsidRPr="00CE5F8B" w:rsidRDefault="004E46C2" w:rsidP="00A144C8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Usługa zwrotu przesyłki listowej rejestrowanej priorytetowej z potwierdzeniem odbioru (ZPO) </w:t>
            </w: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  <w:t>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514F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CA7798" w:rsidRPr="00CE5F8B" w14:paraId="2C2398D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DB1D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8C3" w14:textId="77777777" w:rsidR="00CA7798" w:rsidRPr="00CE5F8B" w:rsidRDefault="0097018A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Format przesyłki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C06C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 do 500 g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AFD3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5FB28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0EA4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B6CA3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4157170E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FC45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6CB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7B9CF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M do </w:t>
            </w:r>
            <w:smartTag w:uri="urn:schemas-microsoft-com:office:smarttags" w:element="metricconverter">
              <w:smartTagPr>
                <w:attr w:name="ProductID" w:val="1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1FA7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2143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C7C8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FF3A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7798" w:rsidRPr="00CE5F8B" w14:paraId="41922AD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5CC3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529" w14:textId="77777777" w:rsidR="00CA7798" w:rsidRPr="00CE5F8B" w:rsidRDefault="00CA7798" w:rsidP="00CA77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E9B50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L do </w:t>
            </w:r>
            <w:smartTag w:uri="urn:schemas-microsoft-com:office:smarttags" w:element="metricconverter">
              <w:smartTagPr>
                <w:attr w:name="ProductID" w:val="2ﾠ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2 000 g</w:t>
              </w:r>
            </w:smartTag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F174" w14:textId="77777777" w:rsidR="00CA7798" w:rsidRPr="00CE5F8B" w:rsidRDefault="00CA7798" w:rsidP="00CA77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BB1D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4EC8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1233F" w14:textId="77777777" w:rsidR="00CA7798" w:rsidRPr="00CE5F8B" w:rsidRDefault="00CA7798" w:rsidP="00CA779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22676B21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3273F" w14:textId="77777777" w:rsidR="004E46C2" w:rsidRPr="00CE5F8B" w:rsidRDefault="004E46C2" w:rsidP="00473031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</w:t>
            </w:r>
            <w:r w:rsidR="00473031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54FE4" w14:textId="77777777" w:rsidR="004E46C2" w:rsidRPr="00CE5F8B" w:rsidRDefault="004E46C2" w:rsidP="00A144C8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paczki rejestrowanej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938D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4E46C2" w:rsidRPr="00CE5F8B" w14:paraId="681213E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5A1D5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E6835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8E98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5927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F146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0EE7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9327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7A17F85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BC32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A88E1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FADA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523D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CE38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0F16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FA98A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5687C59F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FCA7A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750EA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7C306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1A8DB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992C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0EFE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F03B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2D014620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55BD3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0792F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B725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FF3B0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7A55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EF16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0187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55AFD9A0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C084D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7412D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0E99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E6B7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B9DF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6D1D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0C7DA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1E44EBF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AA63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17AF1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66DBA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7446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9D5D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2BD0C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3B0C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5F56CF1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E1E54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90C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2E14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6D89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0A6A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8934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841B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6C2" w:rsidRPr="00CE5F8B" w14:paraId="04D92455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3937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BA1" w14:textId="77777777" w:rsidR="004E46C2" w:rsidRPr="00CE5F8B" w:rsidRDefault="004E46C2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2FF40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72A31" w14:textId="77777777" w:rsidR="004E46C2" w:rsidRPr="00CE5F8B" w:rsidRDefault="004E46C2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81E1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553AE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03DE" w14:textId="77777777" w:rsidR="004E46C2" w:rsidRPr="00CE5F8B" w:rsidRDefault="004E46C2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326D9D40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38BB3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</w:t>
            </w:r>
            <w:r w:rsidR="00403BCF"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1C0F" w14:textId="77777777" w:rsidR="00473031" w:rsidRPr="00CE5F8B" w:rsidRDefault="00473031" w:rsidP="00473031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paczki rejestrowanej z potwierdzeniem odbioru (ZPO) w obrocie krajowym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309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473031" w:rsidRPr="00CE5F8B" w14:paraId="7FD27DF7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66C27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EE14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A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D7444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25069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A1B7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FAD98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57F7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35745D05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75867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74201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115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A699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33EB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8D6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33E9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6C3B00E9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14788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20785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74E5C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5FF7A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E647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D0E7B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529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1E408CD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EED79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F421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602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824B7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56B2E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D905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12A8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37123E54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53A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198DE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Gabaryt B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25D03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6DFF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7A40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A976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0742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2763101A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DDB4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F1D48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3134C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10AA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4397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DF2E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D40E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38F2A38C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8852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6137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57A5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3ED2B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E6AF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AE94A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48803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3031" w:rsidRPr="00CE5F8B" w14:paraId="2BE51D02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FE23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B1B" w14:textId="77777777" w:rsidR="00473031" w:rsidRPr="00CE5F8B" w:rsidRDefault="00473031" w:rsidP="00A14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0535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 kg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 kg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9966" w14:textId="77777777" w:rsidR="00473031" w:rsidRPr="00CE5F8B" w:rsidRDefault="00473031" w:rsidP="00A144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9B0C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EFA8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C0C4" w14:textId="77777777" w:rsidR="00473031" w:rsidRPr="00CE5F8B" w:rsidRDefault="00473031" w:rsidP="00A144C8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3BCF" w:rsidRPr="00CE5F8B" w14:paraId="36372F00" w14:textId="77777777" w:rsidTr="000342E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6AEAB" w14:textId="77777777" w:rsidR="00403BCF" w:rsidRPr="00CE5F8B" w:rsidRDefault="00403BCF" w:rsidP="00403BC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III.7</w:t>
            </w:r>
          </w:p>
        </w:tc>
        <w:tc>
          <w:tcPr>
            <w:tcW w:w="82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A0E7" w14:textId="77777777" w:rsidR="00403BCF" w:rsidRPr="00CE5F8B" w:rsidRDefault="00403BCF" w:rsidP="00A144C8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Usługa zwrotu przesyłki listowej rejestrowanej w obrocie zagranicznym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7C08" w14:textId="77777777" w:rsidR="00403BCF" w:rsidRPr="00CE5F8B" w:rsidRDefault="00403BCF" w:rsidP="00A144C8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6D268C" w:rsidRPr="00CE5F8B" w14:paraId="14558B72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E2A5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DD75E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Strefa A – Europa</w:t>
            </w:r>
          </w:p>
          <w:p w14:paraId="1D8BFBB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3F7F8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94D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312E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72F9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C9C51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32F254A8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5AD9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06C8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DF93A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065B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9431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126B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3497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31A03976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75AB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349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29E8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809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D5255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52EF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5C4F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6243E828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939E2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E8105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88A3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500 g</w:t>
              </w:r>
            </w:smartTag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BDAA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0489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DFD8B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AE69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7C33E50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2397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1848A0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E3C4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8E2C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2221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F978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3543F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68C" w:rsidRPr="00CE5F8B" w14:paraId="1064E724" w14:textId="77777777" w:rsidTr="000342E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720C7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246" w14:textId="77777777" w:rsidR="006D268C" w:rsidRPr="00CE5F8B" w:rsidRDefault="006D268C" w:rsidP="006D268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E3B7F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2000 g</w:t>
              </w:r>
            </w:smartTag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387A" w14:textId="77777777" w:rsidR="006D268C" w:rsidRPr="00CE5F8B" w:rsidRDefault="006D268C" w:rsidP="006D268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62C8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70EB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AE2D" w14:textId="77777777" w:rsidR="006D268C" w:rsidRPr="00CE5F8B" w:rsidRDefault="006D268C" w:rsidP="006D268C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34CD" w:rsidRPr="00CE5F8B" w14:paraId="0ECE19C4" w14:textId="77777777" w:rsidTr="000E576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40E0C" w14:textId="77777777" w:rsidR="007F34CD" w:rsidRPr="00CE5F8B" w:rsidRDefault="007F34CD" w:rsidP="007F34CD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III.8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9E27" w14:textId="77777777" w:rsidR="007F34CD" w:rsidRPr="00CE5F8B" w:rsidRDefault="007F34CD" w:rsidP="00A144C8">
            <w:pPr>
              <w:ind w:righ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Usługa zwrotu przesyłki listowej rejestrowanej z potwierdzeniem odbioru (ZPO) </w:t>
            </w:r>
            <w:r w:rsidRPr="00CE5F8B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  <w:t>w obrocie zagranicznym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160F" w14:textId="77777777" w:rsidR="007F34CD" w:rsidRPr="00CE5F8B" w:rsidRDefault="007F34CD" w:rsidP="00A144C8">
            <w:pPr>
              <w:ind w:right="110"/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745585" w:rsidRPr="00CE5F8B" w14:paraId="5AE90F71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F1F4A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7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01E5F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Strefa A – Europa</w:t>
            </w:r>
          </w:p>
          <w:p w14:paraId="3939D6BD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(z Cyprem, całą Rosją i Izraelem)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FDB49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7C6C" w14:textId="77777777" w:rsidR="00745585" w:rsidRPr="00CE5F8B" w:rsidRDefault="001B413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33A4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16CF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7E355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5585" w:rsidRPr="00CE5F8B" w14:paraId="700478B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3A8B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DD5" w14:textId="77777777" w:rsidR="00745585" w:rsidRPr="00CE5F8B" w:rsidRDefault="00745585" w:rsidP="007455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74DB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0E369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B4135" w:rsidRPr="00CE5F8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0E233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29B10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39B2B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5585" w:rsidRPr="00CE5F8B" w14:paraId="3563CA85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ECBC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CEB9" w14:textId="77777777" w:rsidR="00745585" w:rsidRPr="00CE5F8B" w:rsidRDefault="00745585" w:rsidP="007455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74BD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2EDB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6A3E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8877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230F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5585" w:rsidRPr="00CE5F8B" w14:paraId="03C910F8" w14:textId="77777777" w:rsidTr="00621434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2283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1DF66" w14:textId="77777777" w:rsidR="00745585" w:rsidRPr="00CE5F8B" w:rsidRDefault="00745585" w:rsidP="007455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FD70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351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500 g</w:t>
              </w:r>
            </w:smartTag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59B2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01B8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CA95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8EB1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5585" w:rsidRPr="00CE5F8B" w14:paraId="2A98F99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A686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D57DE" w14:textId="77777777" w:rsidR="00745585" w:rsidRPr="00CE5F8B" w:rsidRDefault="00745585" w:rsidP="007455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0BCCA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501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3C65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AC36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4BF7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0CFB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5585" w:rsidRPr="00CE5F8B" w14:paraId="4ED05D2D" w14:textId="77777777" w:rsidTr="00621434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C66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7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47006" w14:textId="77777777" w:rsidR="00745585" w:rsidRPr="00CE5F8B" w:rsidRDefault="00745585" w:rsidP="0074558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36EC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1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1001 g</w:t>
              </w:r>
            </w:smartTag>
            <w:r w:rsidRPr="00CE5F8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CE5F8B">
                <w:rPr>
                  <w:rFonts w:asciiTheme="minorHAnsi" w:hAnsiTheme="minorHAnsi" w:cstheme="minorHAnsi"/>
                  <w:sz w:val="18"/>
                  <w:szCs w:val="18"/>
                </w:rPr>
                <w:t>2000 g</w:t>
              </w:r>
            </w:smartTag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9E40A" w14:textId="77777777" w:rsidR="00745585" w:rsidRPr="00CE5F8B" w:rsidRDefault="00745585" w:rsidP="007455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181E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0117D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B30A" w14:textId="77777777" w:rsidR="00745585" w:rsidRPr="00CE5F8B" w:rsidRDefault="00745585" w:rsidP="0074558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4145" w:rsidRPr="00CE5F8B" w14:paraId="4A3ADD0B" w14:textId="77777777" w:rsidTr="00621434">
        <w:trPr>
          <w:trHeight w:val="454"/>
        </w:trPr>
        <w:tc>
          <w:tcPr>
            <w:tcW w:w="878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5952" w14:textId="77777777" w:rsidR="00BD4145" w:rsidRPr="00CE5F8B" w:rsidRDefault="001B4135" w:rsidP="001B413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E5F8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Razem wartość brutto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66DB0" w14:textId="77777777" w:rsidR="00BD4145" w:rsidRPr="00CE5F8B" w:rsidRDefault="00BD4145" w:rsidP="00BD4145">
            <w:pPr>
              <w:ind w:right="11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F3EBC3F" w14:textId="77777777" w:rsidR="00773857" w:rsidRPr="00CE5F8B" w:rsidRDefault="00773857" w:rsidP="0014562B">
      <w:p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b/>
        </w:rPr>
      </w:pPr>
    </w:p>
    <w:p w14:paraId="559BB5B7" w14:textId="77777777" w:rsidR="00F2681E" w:rsidRPr="00CE5F8B" w:rsidRDefault="00F2681E" w:rsidP="00C67256">
      <w:p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5197096B" w14:textId="77777777" w:rsidR="00145E69" w:rsidRPr="00CE5F8B" w:rsidRDefault="00145E69" w:rsidP="00993F9D">
      <w:pPr>
        <w:autoSpaceDE w:val="0"/>
        <w:autoSpaceDN w:val="0"/>
        <w:adjustRightInd w:val="0"/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>Oświadczam/y, że:</w:t>
      </w:r>
    </w:p>
    <w:p w14:paraId="2A5122D7" w14:textId="77777777" w:rsidR="00145E69" w:rsidRPr="00CE5F8B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>p</w:t>
      </w:r>
      <w:r w:rsidR="00145E69" w:rsidRPr="00CE5F8B">
        <w:rPr>
          <w:rFonts w:asciiTheme="minorHAnsi" w:hAnsiTheme="minorHAnsi" w:cstheme="minorHAnsi"/>
          <w:sz w:val="22"/>
          <w:szCs w:val="22"/>
        </w:rPr>
        <w:t>rzesyłki zagraniczne będą dostarczane do wszystkich krajów świata</w:t>
      </w:r>
      <w:r w:rsidRPr="00CE5F8B">
        <w:rPr>
          <w:rFonts w:asciiTheme="minorHAnsi" w:hAnsiTheme="minorHAnsi" w:cstheme="minorHAnsi"/>
          <w:sz w:val="22"/>
          <w:szCs w:val="22"/>
        </w:rPr>
        <w:t>;</w:t>
      </w:r>
    </w:p>
    <w:p w14:paraId="05B26B33" w14:textId="77777777" w:rsidR="00B85D84" w:rsidRPr="00CE5F8B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>i</w:t>
      </w:r>
      <w:r w:rsidR="00145E69" w:rsidRPr="00CE5F8B">
        <w:rPr>
          <w:rFonts w:asciiTheme="minorHAnsi" w:hAnsiTheme="minorHAnsi" w:cstheme="minorHAnsi"/>
          <w:sz w:val="22"/>
          <w:szCs w:val="22"/>
        </w:rPr>
        <w:t>loś</w:t>
      </w:r>
      <w:r w:rsidR="00F250BC" w:rsidRPr="00CE5F8B">
        <w:rPr>
          <w:rFonts w:asciiTheme="minorHAnsi" w:hAnsiTheme="minorHAnsi" w:cstheme="minorHAnsi"/>
          <w:sz w:val="22"/>
          <w:szCs w:val="22"/>
        </w:rPr>
        <w:t>ci</w:t>
      </w:r>
      <w:r w:rsidR="00145E69" w:rsidRPr="00CE5F8B">
        <w:rPr>
          <w:rFonts w:asciiTheme="minorHAnsi" w:hAnsiTheme="minorHAnsi" w:cstheme="minorHAnsi"/>
          <w:sz w:val="22"/>
          <w:szCs w:val="22"/>
        </w:rPr>
        <w:t xml:space="preserve"> podan</w:t>
      </w:r>
      <w:r w:rsidR="00F250BC" w:rsidRPr="00CE5F8B">
        <w:rPr>
          <w:rFonts w:asciiTheme="minorHAnsi" w:hAnsiTheme="minorHAnsi" w:cstheme="minorHAnsi"/>
          <w:sz w:val="22"/>
          <w:szCs w:val="22"/>
        </w:rPr>
        <w:t>e</w:t>
      </w:r>
      <w:r w:rsidR="00145E69" w:rsidRPr="00CE5F8B">
        <w:rPr>
          <w:rFonts w:asciiTheme="minorHAnsi" w:hAnsiTheme="minorHAnsi" w:cstheme="minorHAnsi"/>
          <w:sz w:val="22"/>
          <w:szCs w:val="22"/>
        </w:rPr>
        <w:t xml:space="preserve"> w kolumnie 4 </w:t>
      </w:r>
      <w:r w:rsidRPr="00CE5F8B">
        <w:rPr>
          <w:rFonts w:asciiTheme="minorHAnsi" w:hAnsiTheme="minorHAnsi" w:cstheme="minorHAnsi"/>
          <w:sz w:val="22"/>
          <w:szCs w:val="22"/>
        </w:rPr>
        <w:t xml:space="preserve">powyższej </w:t>
      </w:r>
      <w:r w:rsidR="00145E69" w:rsidRPr="00CE5F8B">
        <w:rPr>
          <w:rFonts w:asciiTheme="minorHAnsi" w:hAnsiTheme="minorHAnsi" w:cstheme="minorHAnsi"/>
          <w:sz w:val="22"/>
          <w:szCs w:val="22"/>
        </w:rPr>
        <w:t xml:space="preserve">tabeli </w:t>
      </w:r>
      <w:r w:rsidR="00EB4E62" w:rsidRPr="00CE5F8B">
        <w:rPr>
          <w:rFonts w:asciiTheme="minorHAnsi" w:hAnsiTheme="minorHAnsi" w:cstheme="minorHAnsi"/>
          <w:sz w:val="22"/>
          <w:szCs w:val="22"/>
        </w:rPr>
        <w:t>„</w:t>
      </w:r>
      <w:r w:rsidR="00145E69" w:rsidRPr="00CE5F8B">
        <w:rPr>
          <w:rFonts w:asciiTheme="minorHAnsi" w:hAnsiTheme="minorHAnsi" w:cstheme="minorHAnsi"/>
          <w:sz w:val="22"/>
          <w:szCs w:val="22"/>
        </w:rPr>
        <w:t>Szacowana ilość przesyłek w trakcie umowy</w:t>
      </w:r>
      <w:r w:rsidR="00EB4E62" w:rsidRPr="00CE5F8B">
        <w:rPr>
          <w:rFonts w:asciiTheme="minorHAnsi" w:hAnsiTheme="minorHAnsi" w:cstheme="minorHAnsi"/>
          <w:sz w:val="22"/>
          <w:szCs w:val="22"/>
        </w:rPr>
        <w:t>”</w:t>
      </w:r>
      <w:r w:rsidR="00145E69" w:rsidRPr="00CE5F8B">
        <w:rPr>
          <w:rFonts w:asciiTheme="minorHAnsi" w:hAnsiTheme="minorHAnsi" w:cstheme="minorHAnsi"/>
          <w:sz w:val="22"/>
          <w:szCs w:val="22"/>
        </w:rPr>
        <w:t xml:space="preserve"> to planowane ilości przesyłek </w:t>
      </w:r>
      <w:r w:rsidRPr="00CE5F8B">
        <w:rPr>
          <w:rFonts w:asciiTheme="minorHAnsi" w:hAnsiTheme="minorHAnsi" w:cstheme="minorHAnsi"/>
          <w:sz w:val="22"/>
          <w:szCs w:val="22"/>
        </w:rPr>
        <w:t xml:space="preserve">przyjęte przez Zamawiającego szacunkowo, wyłącznie w celu wyliczenia ceny oferty </w:t>
      </w:r>
      <w:r w:rsidRPr="00CE5F8B">
        <w:rPr>
          <w:rFonts w:asciiTheme="minorHAnsi" w:hAnsiTheme="minorHAnsi" w:cstheme="minorHAnsi"/>
          <w:sz w:val="22"/>
          <w:szCs w:val="22"/>
        </w:rPr>
        <w:br/>
        <w:t>i porównania złożonych ofert;</w:t>
      </w:r>
    </w:p>
    <w:p w14:paraId="28C735E2" w14:textId="77777777" w:rsidR="00B85D84" w:rsidRPr="00CE5F8B" w:rsidRDefault="00145E69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 xml:space="preserve">Zamawiający nie </w:t>
      </w:r>
      <w:r w:rsidR="00B85D84" w:rsidRPr="00CE5F8B">
        <w:rPr>
          <w:rFonts w:asciiTheme="minorHAnsi" w:hAnsiTheme="minorHAnsi" w:cstheme="minorHAnsi"/>
          <w:sz w:val="22"/>
          <w:szCs w:val="22"/>
        </w:rPr>
        <w:t>będzie</w:t>
      </w:r>
      <w:r w:rsidRPr="00CE5F8B">
        <w:rPr>
          <w:rFonts w:asciiTheme="minorHAnsi" w:hAnsiTheme="minorHAnsi" w:cstheme="minorHAnsi"/>
          <w:sz w:val="22"/>
          <w:szCs w:val="22"/>
        </w:rPr>
        <w:t xml:space="preserve"> zobowiązany do zrealizowania podanych </w:t>
      </w:r>
      <w:r w:rsidR="00B85D84" w:rsidRPr="00CE5F8B">
        <w:rPr>
          <w:rFonts w:asciiTheme="minorHAnsi" w:hAnsiTheme="minorHAnsi" w:cstheme="minorHAnsi"/>
          <w:sz w:val="22"/>
          <w:szCs w:val="22"/>
        </w:rPr>
        <w:t xml:space="preserve">w kolumnie 4 powyższej tabeli </w:t>
      </w:r>
      <w:r w:rsidRPr="00CE5F8B">
        <w:rPr>
          <w:rFonts w:asciiTheme="minorHAnsi" w:hAnsiTheme="minorHAnsi" w:cstheme="minorHAnsi"/>
          <w:sz w:val="22"/>
          <w:szCs w:val="22"/>
        </w:rPr>
        <w:t>ilości przesyłek</w:t>
      </w:r>
      <w:r w:rsidR="00B85D84" w:rsidRPr="00CE5F8B">
        <w:rPr>
          <w:rFonts w:asciiTheme="minorHAnsi" w:hAnsiTheme="minorHAnsi" w:cstheme="minorHAnsi"/>
          <w:sz w:val="22"/>
          <w:szCs w:val="22"/>
        </w:rPr>
        <w:t>, a rzeczywiste ilości przesyłek będą wynikać z faktycznych</w:t>
      </w:r>
      <w:r w:rsidR="00993F9D" w:rsidRPr="00CE5F8B">
        <w:rPr>
          <w:rFonts w:asciiTheme="minorHAnsi" w:hAnsiTheme="minorHAnsi" w:cstheme="minorHAnsi"/>
          <w:sz w:val="22"/>
          <w:szCs w:val="22"/>
        </w:rPr>
        <w:t xml:space="preserve"> potrzeb Zamawiającego;</w:t>
      </w:r>
    </w:p>
    <w:p w14:paraId="7D6AD4F9" w14:textId="77777777" w:rsidR="00B85D84" w:rsidRPr="00CE5F8B" w:rsidRDefault="00B85D84" w:rsidP="00993F9D">
      <w:pPr>
        <w:numPr>
          <w:ilvl w:val="0"/>
          <w:numId w:val="3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>Wykonawcy nie będzie przysługiwać roszczenie o wykonanie przedmiotu zamówienia w ilościach określonych w kolumnie 4 po</w:t>
      </w:r>
      <w:r w:rsidR="0051478E" w:rsidRPr="00CE5F8B">
        <w:rPr>
          <w:rFonts w:asciiTheme="minorHAnsi" w:hAnsiTheme="minorHAnsi" w:cstheme="minorHAnsi"/>
          <w:sz w:val="22"/>
          <w:szCs w:val="22"/>
        </w:rPr>
        <w:t>wy</w:t>
      </w:r>
      <w:r w:rsidRPr="00CE5F8B">
        <w:rPr>
          <w:rFonts w:asciiTheme="minorHAnsi" w:hAnsiTheme="minorHAnsi" w:cstheme="minorHAnsi"/>
          <w:sz w:val="22"/>
          <w:szCs w:val="22"/>
        </w:rPr>
        <w:t>ższej tabeli</w:t>
      </w:r>
      <w:r w:rsidR="00993F9D" w:rsidRPr="00CE5F8B">
        <w:rPr>
          <w:rFonts w:asciiTheme="minorHAnsi" w:hAnsiTheme="minorHAnsi" w:cstheme="minorHAnsi"/>
          <w:sz w:val="22"/>
          <w:szCs w:val="22"/>
        </w:rPr>
        <w:t>.</w:t>
      </w:r>
    </w:p>
    <w:p w14:paraId="0679454E" w14:textId="77777777" w:rsidR="00B85D84" w:rsidRPr="00CE5F8B" w:rsidRDefault="00B85D84" w:rsidP="002E73A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E5F8B">
        <w:rPr>
          <w:rFonts w:asciiTheme="minorHAnsi" w:hAnsiTheme="minorHAnsi" w:cstheme="minorHAnsi"/>
          <w:sz w:val="22"/>
          <w:szCs w:val="22"/>
        </w:rPr>
        <w:t>W przypadku nadawania przez Zamawiającego przesyłek nie ujętych w powyższej tabeli, podstawą rozliczeń będą ceny podane w cenniku usług pocztowych Wykonawcy, dlatego w przypadku wyboru niniejszej oferty zobowiąz</w:t>
      </w:r>
      <w:r w:rsidR="007365D0" w:rsidRPr="00CE5F8B">
        <w:rPr>
          <w:rFonts w:asciiTheme="minorHAnsi" w:hAnsiTheme="minorHAnsi" w:cstheme="minorHAnsi"/>
          <w:sz w:val="22"/>
          <w:szCs w:val="22"/>
        </w:rPr>
        <w:t>uję/</w:t>
      </w:r>
      <w:proofErr w:type="spellStart"/>
      <w:r w:rsidR="00B00E53" w:rsidRPr="00CE5F8B">
        <w:rPr>
          <w:rFonts w:asciiTheme="minorHAnsi" w:hAnsiTheme="minorHAnsi" w:cstheme="minorHAnsi"/>
          <w:sz w:val="22"/>
          <w:szCs w:val="22"/>
        </w:rPr>
        <w:t>e</w:t>
      </w:r>
      <w:r w:rsidR="007365D0" w:rsidRPr="00CE5F8B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="007365D0" w:rsidRPr="00CE5F8B">
        <w:rPr>
          <w:rFonts w:asciiTheme="minorHAnsi" w:hAnsiTheme="minorHAnsi" w:cstheme="minorHAnsi"/>
          <w:sz w:val="22"/>
          <w:szCs w:val="22"/>
        </w:rPr>
        <w:t xml:space="preserve"> się</w:t>
      </w:r>
      <w:r w:rsidRPr="00CE5F8B">
        <w:rPr>
          <w:rFonts w:asciiTheme="minorHAnsi" w:hAnsiTheme="minorHAnsi" w:cstheme="minorHAnsi"/>
          <w:sz w:val="22"/>
          <w:szCs w:val="22"/>
        </w:rPr>
        <w:t xml:space="preserve"> przed zawarciem umowy złożyć Zamawiającemu </w:t>
      </w:r>
      <w:r w:rsidR="007365D0" w:rsidRPr="00CE5F8B">
        <w:rPr>
          <w:rFonts w:asciiTheme="minorHAnsi" w:hAnsiTheme="minorHAnsi" w:cstheme="minorHAnsi"/>
          <w:sz w:val="22"/>
          <w:szCs w:val="22"/>
        </w:rPr>
        <w:t xml:space="preserve">aktualny </w:t>
      </w:r>
      <w:r w:rsidRPr="00CE5F8B">
        <w:rPr>
          <w:rFonts w:asciiTheme="minorHAnsi" w:hAnsiTheme="minorHAnsi" w:cstheme="minorHAnsi"/>
          <w:sz w:val="22"/>
          <w:szCs w:val="22"/>
        </w:rPr>
        <w:t>cennik usług pocztowych.</w:t>
      </w:r>
    </w:p>
    <w:p w14:paraId="756463BA" w14:textId="77777777" w:rsidR="00192B68" w:rsidRPr="00CE5F8B" w:rsidRDefault="00192B68" w:rsidP="00192B68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2752BEB9" w14:textId="77777777" w:rsidR="006A6C94" w:rsidRPr="00CE5F8B" w:rsidRDefault="006A6C94" w:rsidP="00192B68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2C6B8544" w14:textId="77777777" w:rsidR="00192B68" w:rsidRPr="00CE5F8B" w:rsidRDefault="00192B68" w:rsidP="00192B68">
      <w:pPr>
        <w:pStyle w:val="Tekstpodstawowywcity2"/>
        <w:spacing w:after="0" w:line="240" w:lineRule="auto"/>
        <w:ind w:left="284" w:firstLine="850"/>
        <w:rPr>
          <w:rFonts w:asciiTheme="minorHAnsi" w:hAnsiTheme="minorHAnsi" w:cstheme="minorHAnsi"/>
          <w:sz w:val="16"/>
          <w:szCs w:val="16"/>
        </w:rPr>
      </w:pPr>
      <w:r w:rsidRPr="00CE5F8B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62F6A74" wp14:editId="34139046">
                <wp:simplePos x="0" y="0"/>
                <wp:positionH relativeFrom="column">
                  <wp:posOffset>164465</wp:posOffset>
                </wp:positionH>
                <wp:positionV relativeFrom="paragraph">
                  <wp:posOffset>4445</wp:posOffset>
                </wp:positionV>
                <wp:extent cx="2160270" cy="0"/>
                <wp:effectExtent l="8255" t="13970" r="1270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833A80" id="Łącznik prosty 1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.35pt" to="18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3E4552D" w14:textId="77777777" w:rsidR="00192B68" w:rsidRPr="00CE5F8B" w:rsidRDefault="00192B68" w:rsidP="00192B68">
      <w:pPr>
        <w:pStyle w:val="Tekstpodstawowywcity2"/>
        <w:spacing w:after="40" w:line="240" w:lineRule="auto"/>
        <w:ind w:left="284" w:firstLine="5528"/>
        <w:rPr>
          <w:rFonts w:asciiTheme="minorHAnsi" w:hAnsiTheme="minorHAnsi" w:cstheme="minorHAnsi"/>
          <w:sz w:val="22"/>
          <w:szCs w:val="22"/>
        </w:rPr>
      </w:pPr>
    </w:p>
    <w:p w14:paraId="59A46029" w14:textId="77777777" w:rsidR="006A6C94" w:rsidRPr="00CE5F8B" w:rsidRDefault="006A6C94" w:rsidP="00192B68">
      <w:pPr>
        <w:pStyle w:val="Tekstpodstawowywcity2"/>
        <w:spacing w:after="40" w:line="240" w:lineRule="auto"/>
        <w:ind w:left="284" w:firstLine="5528"/>
        <w:rPr>
          <w:rFonts w:asciiTheme="minorHAnsi" w:hAnsiTheme="minorHAnsi" w:cstheme="minorHAnsi"/>
          <w:sz w:val="22"/>
          <w:szCs w:val="22"/>
        </w:rPr>
      </w:pPr>
    </w:p>
    <w:p w14:paraId="1209E34F" w14:textId="77777777" w:rsidR="00192B68" w:rsidRPr="00CE5F8B" w:rsidRDefault="00192B68" w:rsidP="00192B68">
      <w:pPr>
        <w:pStyle w:val="Tekstpodstawowywcity2"/>
        <w:spacing w:after="0" w:line="240" w:lineRule="auto"/>
        <w:ind w:left="284" w:firstLine="5245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CE5F8B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D92A6BE" wp14:editId="2E13B4A5">
                <wp:simplePos x="0" y="0"/>
                <wp:positionH relativeFrom="column">
                  <wp:posOffset>3671570</wp:posOffset>
                </wp:positionH>
                <wp:positionV relativeFrom="paragraph">
                  <wp:posOffset>17145</wp:posOffset>
                </wp:positionV>
                <wp:extent cx="2160270" cy="0"/>
                <wp:effectExtent l="10160" t="13970" r="10795" b="508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A21A8" id="Łącznik prosty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1.35pt" to="459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" o:allowincell="f">
                <v:stroke dashstyle="1 1" endcap="round"/>
              </v:line>
            </w:pict>
          </mc:Fallback>
        </mc:AlternateContent>
      </w:r>
      <w:r w:rsidRPr="00CE5F8B">
        <w:rPr>
          <w:rFonts w:asciiTheme="minorHAnsi" w:hAnsiTheme="minorHAnsi" w:cstheme="minorHAnsi"/>
          <w:i/>
          <w:sz w:val="16"/>
          <w:szCs w:val="16"/>
        </w:rPr>
        <w:t xml:space="preserve">(Imię i nazwisko </w:t>
      </w:r>
      <w:r w:rsidRPr="00CE5F8B">
        <w:rPr>
          <w:rFonts w:asciiTheme="minorHAnsi" w:hAnsiTheme="minorHAnsi" w:cstheme="minorHAnsi"/>
          <w:bCs/>
          <w:i/>
          <w:sz w:val="16"/>
          <w:szCs w:val="16"/>
        </w:rPr>
        <w:t xml:space="preserve">osoby [osób] </w:t>
      </w:r>
    </w:p>
    <w:p w14:paraId="2061FC15" w14:textId="77777777" w:rsidR="00192B68" w:rsidRPr="00CE5F8B" w:rsidRDefault="00192B68" w:rsidP="003475F0">
      <w:pPr>
        <w:pStyle w:val="Tekstpodstawowywcity2"/>
        <w:spacing w:after="240" w:line="240" w:lineRule="auto"/>
        <w:ind w:left="284" w:firstLine="524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E5F8B">
        <w:rPr>
          <w:rFonts w:asciiTheme="minorHAnsi" w:hAnsiTheme="minorHAnsi" w:cstheme="minorHAnsi"/>
          <w:bCs/>
          <w:i/>
          <w:sz w:val="16"/>
          <w:szCs w:val="16"/>
        </w:rPr>
        <w:t>uprawnionej lub upoważnionej do reprezentacji</w:t>
      </w:r>
      <w:r w:rsidRPr="00CE5F8B">
        <w:rPr>
          <w:rFonts w:asciiTheme="minorHAnsi" w:hAnsiTheme="minorHAnsi" w:cstheme="minorHAnsi"/>
          <w:i/>
          <w:sz w:val="16"/>
          <w:szCs w:val="16"/>
        </w:rPr>
        <w:t>)</w:t>
      </w:r>
    </w:p>
    <w:p w14:paraId="6A1075D0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148491A5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3CD41BB1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30372A58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4F605207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3D37AB23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28EFDF1B" w14:textId="77777777" w:rsidR="00EA2C24" w:rsidRPr="00CE5F8B" w:rsidRDefault="00EA2C24" w:rsidP="00EA2C2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154ECCED" w14:textId="77777777" w:rsidR="00EA2C24" w:rsidRPr="00CE5F8B" w:rsidRDefault="00EA2C24" w:rsidP="00EA2C24">
      <w:pPr>
        <w:ind w:left="4395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CE5F8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Podpis Wykonawcy - forma elektroniczna  </w:t>
      </w:r>
    </w:p>
    <w:p w14:paraId="0B1869D5" w14:textId="77777777" w:rsidR="00EA2C24" w:rsidRPr="00CE5F8B" w:rsidRDefault="00EA2C24" w:rsidP="00EA2C24">
      <w:pPr>
        <w:ind w:left="4395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CE5F8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lub postać elektroniczna opatrzona podpisem zaufanym lub podpisem osobistym</w:t>
      </w:r>
    </w:p>
    <w:p w14:paraId="42A0B9AA" w14:textId="77777777" w:rsidR="00EA2C24" w:rsidRPr="00CE5F8B" w:rsidRDefault="00EA2C24" w:rsidP="00EA2C24">
      <w:pPr>
        <w:tabs>
          <w:tab w:val="right" w:pos="2399"/>
        </w:tabs>
        <w:autoSpaceDE w:val="0"/>
        <w:autoSpaceDN w:val="0"/>
        <w:ind w:firstLine="426"/>
        <w:rPr>
          <w:rFonts w:asciiTheme="minorHAnsi" w:eastAsia="Arial" w:hAnsiTheme="minorHAnsi" w:cstheme="minorHAnsi"/>
          <w:sz w:val="20"/>
          <w:szCs w:val="20"/>
          <w:lang w:val="pl"/>
        </w:rPr>
      </w:pPr>
    </w:p>
    <w:p w14:paraId="2AFF8BD2" w14:textId="77777777" w:rsidR="00EA2C24" w:rsidRPr="00CE5F8B" w:rsidRDefault="00EA2C24" w:rsidP="00EA2C24">
      <w:pPr>
        <w:spacing w:line="276" w:lineRule="auto"/>
        <w:rPr>
          <w:rFonts w:asciiTheme="minorHAnsi" w:eastAsia="Arial" w:hAnsiTheme="minorHAnsi" w:cstheme="minorHAnsi"/>
          <w:sz w:val="20"/>
          <w:szCs w:val="20"/>
          <w:lang w:val="pl"/>
        </w:rPr>
      </w:pPr>
    </w:p>
    <w:p w14:paraId="1BAD3A54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5FA36F79" w14:textId="77777777" w:rsidR="006A6C94" w:rsidRPr="00CE5F8B" w:rsidRDefault="006A6C94" w:rsidP="006A6C94">
      <w:pPr>
        <w:spacing w:after="40"/>
        <w:ind w:left="426"/>
        <w:rPr>
          <w:rFonts w:asciiTheme="minorHAnsi" w:hAnsiTheme="minorHAnsi" w:cstheme="minorHAnsi"/>
          <w:sz w:val="22"/>
          <w:szCs w:val="22"/>
        </w:rPr>
      </w:pPr>
    </w:p>
    <w:sectPr w:rsidR="006A6C94" w:rsidRPr="00CE5F8B" w:rsidSect="00CE5F8B">
      <w:headerReference w:type="default" r:id="rId8"/>
      <w:footerReference w:type="default" r:id="rId9"/>
      <w:pgSz w:w="11907" w:h="16840" w:code="9"/>
      <w:pgMar w:top="1077" w:right="1077" w:bottom="964" w:left="1021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0446" w14:textId="77777777" w:rsidR="00EA52EC" w:rsidRDefault="00EA52EC" w:rsidP="00420F50">
      <w:r>
        <w:separator/>
      </w:r>
    </w:p>
  </w:endnote>
  <w:endnote w:type="continuationSeparator" w:id="0">
    <w:p w14:paraId="66EFA663" w14:textId="77777777" w:rsidR="00EA52EC" w:rsidRDefault="00EA52EC" w:rsidP="0042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108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FFDB7D" w14:textId="77777777" w:rsidR="00EA52EC" w:rsidRPr="006B7A9A" w:rsidRDefault="00EA52EC">
        <w:pPr>
          <w:pStyle w:val="Stopka"/>
          <w:jc w:val="center"/>
          <w:rPr>
            <w:sz w:val="20"/>
            <w:szCs w:val="20"/>
          </w:rPr>
        </w:pPr>
        <w:r w:rsidRPr="006B7A9A">
          <w:rPr>
            <w:sz w:val="20"/>
            <w:szCs w:val="20"/>
          </w:rPr>
          <w:fldChar w:fldCharType="begin"/>
        </w:r>
        <w:r w:rsidRPr="006B7A9A">
          <w:rPr>
            <w:sz w:val="20"/>
            <w:szCs w:val="20"/>
          </w:rPr>
          <w:instrText>PAGE   \* MERGEFORMAT</w:instrText>
        </w:r>
        <w:r w:rsidRPr="006B7A9A">
          <w:rPr>
            <w:sz w:val="20"/>
            <w:szCs w:val="20"/>
          </w:rPr>
          <w:fldChar w:fldCharType="separate"/>
        </w:r>
        <w:r w:rsidR="00CE5F8B">
          <w:rPr>
            <w:noProof/>
            <w:sz w:val="20"/>
            <w:szCs w:val="20"/>
          </w:rPr>
          <w:t>4</w:t>
        </w:r>
        <w:r w:rsidRPr="006B7A9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EDE4" w14:textId="77777777" w:rsidR="00EA52EC" w:rsidRDefault="00EA52EC" w:rsidP="00420F50">
      <w:r>
        <w:separator/>
      </w:r>
    </w:p>
  </w:footnote>
  <w:footnote w:type="continuationSeparator" w:id="0">
    <w:p w14:paraId="595C2756" w14:textId="77777777" w:rsidR="00EA52EC" w:rsidRDefault="00EA52EC" w:rsidP="00420F50">
      <w:r>
        <w:continuationSeparator/>
      </w:r>
    </w:p>
  </w:footnote>
  <w:footnote w:id="1">
    <w:p w14:paraId="207C30E2" w14:textId="77777777" w:rsidR="00EA52EC" w:rsidRPr="0078256E" w:rsidRDefault="00EA52EC" w:rsidP="00246A45">
      <w:pPr>
        <w:pStyle w:val="Tekstprzypisudolnego"/>
        <w:ind w:left="142" w:hanging="142"/>
        <w:jc w:val="both"/>
        <w:rPr>
          <w:sz w:val="16"/>
          <w:szCs w:val="16"/>
        </w:rPr>
      </w:pPr>
      <w:r w:rsidRPr="0078256E">
        <w:rPr>
          <w:rStyle w:val="Odwoanieprzypisudolnego"/>
          <w:b/>
          <w:sz w:val="16"/>
          <w:szCs w:val="16"/>
        </w:rPr>
        <w:footnoteRef/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>-</w:t>
      </w:r>
      <w:r w:rsidRPr="0078256E">
        <w:rPr>
          <w:rFonts w:cs="Arial"/>
          <w:sz w:val="16"/>
          <w:szCs w:val="16"/>
        </w:rPr>
        <w:t> </w:t>
      </w:r>
      <w:r w:rsidRPr="0078256E">
        <w:rPr>
          <w:sz w:val="16"/>
          <w:szCs w:val="16"/>
        </w:rPr>
        <w:t xml:space="preserve">jeżeli wykonawcą jest osobą fizyczną wykonującą / prowadzącą działalność gospodarczą </w:t>
      </w:r>
      <w:r w:rsidRPr="0078256E">
        <w:rPr>
          <w:b/>
          <w:sz w:val="16"/>
          <w:szCs w:val="16"/>
        </w:rPr>
        <w:t>wpisać NIP</w:t>
      </w:r>
      <w:r w:rsidRPr="0078256E">
        <w:rPr>
          <w:sz w:val="16"/>
          <w:szCs w:val="16"/>
        </w:rPr>
        <w:t xml:space="preserve">, jeżeli wykonawcą jest osoba fizyczna </w:t>
      </w:r>
      <w:r w:rsidRPr="0078256E">
        <w:rPr>
          <w:sz w:val="16"/>
          <w:szCs w:val="16"/>
        </w:rPr>
        <w:br/>
        <w:t xml:space="preserve"> </w:t>
      </w:r>
      <w:r w:rsidRPr="0078256E">
        <w:rPr>
          <w:sz w:val="16"/>
          <w:szCs w:val="16"/>
          <w:u w:val="single"/>
        </w:rPr>
        <w:t>niewykonująca / nieprowadząca</w:t>
      </w:r>
      <w:r w:rsidRPr="0078256E">
        <w:rPr>
          <w:sz w:val="16"/>
          <w:szCs w:val="16"/>
        </w:rPr>
        <w:t xml:space="preserve"> działalności gospodarczej należy </w:t>
      </w:r>
      <w:r w:rsidRPr="0078256E">
        <w:rPr>
          <w:b/>
          <w:sz w:val="16"/>
          <w:szCs w:val="16"/>
        </w:rPr>
        <w:t>wpisać PESEL</w:t>
      </w:r>
      <w:r w:rsidRPr="0078256E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F2E6" w14:textId="5A3B1C4C" w:rsidR="00EA52EC" w:rsidRPr="00CE5F8B" w:rsidRDefault="00EA52EC" w:rsidP="003023D0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CE5F8B">
      <w:rPr>
        <w:rFonts w:asciiTheme="minorHAnsi" w:hAnsiTheme="minorHAnsi" w:cstheme="minorHAnsi"/>
        <w:b/>
        <w:sz w:val="16"/>
      </w:rPr>
      <w:t xml:space="preserve">Załącznik nr </w:t>
    </w:r>
    <w:r w:rsidR="00C45716" w:rsidRPr="00CE5F8B">
      <w:rPr>
        <w:rFonts w:asciiTheme="minorHAnsi" w:hAnsiTheme="minorHAnsi" w:cstheme="minorHAnsi"/>
        <w:b/>
        <w:sz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203"/>
    <w:multiLevelType w:val="hybridMultilevel"/>
    <w:tmpl w:val="7654E4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67CC"/>
    <w:multiLevelType w:val="hybridMultilevel"/>
    <w:tmpl w:val="8D3EE46C"/>
    <w:lvl w:ilvl="0" w:tplc="2D6A93B2">
      <w:numFmt w:val="bullet"/>
      <w:lvlText w:val="-"/>
      <w:lvlJc w:val="left"/>
      <w:pPr>
        <w:tabs>
          <w:tab w:val="num" w:pos="306"/>
        </w:tabs>
        <w:ind w:left="306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82C44"/>
    <w:multiLevelType w:val="hybridMultilevel"/>
    <w:tmpl w:val="647C51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31794A"/>
    <w:multiLevelType w:val="hybridMultilevel"/>
    <w:tmpl w:val="C43E10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12D0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E40EB"/>
    <w:multiLevelType w:val="hybridMultilevel"/>
    <w:tmpl w:val="5996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0998"/>
    <w:multiLevelType w:val="hybridMultilevel"/>
    <w:tmpl w:val="698E01EA"/>
    <w:lvl w:ilvl="0" w:tplc="33F24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B76259"/>
    <w:multiLevelType w:val="hybridMultilevel"/>
    <w:tmpl w:val="5C384A7A"/>
    <w:lvl w:ilvl="0" w:tplc="2D6A93B2">
      <w:numFmt w:val="bullet"/>
      <w:lvlText w:val="-"/>
      <w:lvlJc w:val="left"/>
      <w:pPr>
        <w:tabs>
          <w:tab w:val="num" w:pos="522"/>
        </w:tabs>
        <w:ind w:left="522" w:firstLine="54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  <w:rPr>
        <w:rFonts w:cs="Times New Roman"/>
      </w:rPr>
    </w:lvl>
  </w:abstractNum>
  <w:abstractNum w:abstractNumId="8" w15:restartNumberingAfterBreak="0">
    <w:nsid w:val="167E0846"/>
    <w:multiLevelType w:val="hybridMultilevel"/>
    <w:tmpl w:val="1D2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8F3011"/>
    <w:multiLevelType w:val="hybridMultilevel"/>
    <w:tmpl w:val="58E6C3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D96EBA"/>
    <w:multiLevelType w:val="hybridMultilevel"/>
    <w:tmpl w:val="3B4EA9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41046D"/>
    <w:multiLevelType w:val="multilevel"/>
    <w:tmpl w:val="BD969CB8"/>
    <w:lvl w:ilvl="0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2" w15:restartNumberingAfterBreak="0">
    <w:nsid w:val="21BB3D09"/>
    <w:multiLevelType w:val="hybridMultilevel"/>
    <w:tmpl w:val="656C7D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A6518E"/>
    <w:multiLevelType w:val="hybridMultilevel"/>
    <w:tmpl w:val="87380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A661E5"/>
    <w:multiLevelType w:val="multilevel"/>
    <w:tmpl w:val="E80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0A30A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90B1518"/>
    <w:multiLevelType w:val="multilevel"/>
    <w:tmpl w:val="698E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8F2D63"/>
    <w:multiLevelType w:val="hybridMultilevel"/>
    <w:tmpl w:val="BD969CB8"/>
    <w:lvl w:ilvl="0" w:tplc="04150017">
      <w:start w:val="1"/>
      <w:numFmt w:val="lowerLetter"/>
      <w:lvlText w:val="%1)"/>
      <w:lvlJc w:val="left"/>
      <w:pPr>
        <w:tabs>
          <w:tab w:val="num" w:pos="1127"/>
        </w:tabs>
        <w:ind w:left="11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7"/>
        </w:tabs>
        <w:ind w:left="18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67"/>
        </w:tabs>
        <w:ind w:left="25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87"/>
        </w:tabs>
        <w:ind w:left="32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7"/>
        </w:tabs>
        <w:ind w:left="40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27"/>
        </w:tabs>
        <w:ind w:left="47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47"/>
        </w:tabs>
        <w:ind w:left="54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67"/>
        </w:tabs>
        <w:ind w:left="61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87"/>
        </w:tabs>
        <w:ind w:left="6887" w:hanging="180"/>
      </w:pPr>
      <w:rPr>
        <w:rFonts w:cs="Times New Roman"/>
      </w:rPr>
    </w:lvl>
  </w:abstractNum>
  <w:abstractNum w:abstractNumId="19" w15:restartNumberingAfterBreak="0">
    <w:nsid w:val="3CD20836"/>
    <w:multiLevelType w:val="hybridMultilevel"/>
    <w:tmpl w:val="4CC8FA6C"/>
    <w:lvl w:ilvl="0" w:tplc="60980926">
      <w:numFmt w:val="bullet"/>
      <w:lvlText w:val="-"/>
      <w:lvlJc w:val="left"/>
      <w:pPr>
        <w:tabs>
          <w:tab w:val="num" w:pos="819"/>
        </w:tabs>
        <w:ind w:left="819" w:hanging="153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20" w15:restartNumberingAfterBreak="0">
    <w:nsid w:val="418843D4"/>
    <w:multiLevelType w:val="hybridMultilevel"/>
    <w:tmpl w:val="3B78F6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7F0AFE"/>
    <w:multiLevelType w:val="hybridMultilevel"/>
    <w:tmpl w:val="CCD46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D3406A1"/>
    <w:multiLevelType w:val="hybridMultilevel"/>
    <w:tmpl w:val="C12E87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AC3251"/>
    <w:multiLevelType w:val="hybridMultilevel"/>
    <w:tmpl w:val="9C24A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53069B"/>
    <w:multiLevelType w:val="multilevel"/>
    <w:tmpl w:val="7654E4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7A19"/>
    <w:multiLevelType w:val="hybridMultilevel"/>
    <w:tmpl w:val="FE2C66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617E8E"/>
    <w:multiLevelType w:val="hybridMultilevel"/>
    <w:tmpl w:val="BC023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2E040C"/>
    <w:multiLevelType w:val="hybridMultilevel"/>
    <w:tmpl w:val="F5CEAB3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F9329ED"/>
    <w:multiLevelType w:val="hybridMultilevel"/>
    <w:tmpl w:val="F1E81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AB0265"/>
    <w:multiLevelType w:val="hybridMultilevel"/>
    <w:tmpl w:val="DEFE7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62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B836DE"/>
    <w:multiLevelType w:val="hybridMultilevel"/>
    <w:tmpl w:val="22A2E530"/>
    <w:lvl w:ilvl="0" w:tplc="00DE97B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7F01704"/>
    <w:multiLevelType w:val="hybridMultilevel"/>
    <w:tmpl w:val="70A255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8C76DF"/>
    <w:multiLevelType w:val="hybridMultilevel"/>
    <w:tmpl w:val="E800F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6CB31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C44211F"/>
    <w:multiLevelType w:val="hybridMultilevel"/>
    <w:tmpl w:val="23C0E1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3"/>
  </w:num>
  <w:num w:numId="5">
    <w:abstractNumId w:val="12"/>
  </w:num>
  <w:num w:numId="6">
    <w:abstractNumId w:val="34"/>
  </w:num>
  <w:num w:numId="7">
    <w:abstractNumId w:val="32"/>
  </w:num>
  <w:num w:numId="8">
    <w:abstractNumId w:val="29"/>
  </w:num>
  <w:num w:numId="9">
    <w:abstractNumId w:val="9"/>
  </w:num>
  <w:num w:numId="10">
    <w:abstractNumId w:val="26"/>
  </w:num>
  <w:num w:numId="11">
    <w:abstractNumId w:val="10"/>
  </w:num>
  <w:num w:numId="12">
    <w:abstractNumId w:val="20"/>
  </w:num>
  <w:num w:numId="13">
    <w:abstractNumId w:val="18"/>
  </w:num>
  <w:num w:numId="14">
    <w:abstractNumId w:val="11"/>
  </w:num>
  <w:num w:numId="15">
    <w:abstractNumId w:val="28"/>
  </w:num>
  <w:num w:numId="16">
    <w:abstractNumId w:val="33"/>
  </w:num>
  <w:num w:numId="17">
    <w:abstractNumId w:val="5"/>
  </w:num>
  <w:num w:numId="18">
    <w:abstractNumId w:val="19"/>
  </w:num>
  <w:num w:numId="19">
    <w:abstractNumId w:val="16"/>
  </w:num>
  <w:num w:numId="20">
    <w:abstractNumId w:val="30"/>
  </w:num>
  <w:num w:numId="21">
    <w:abstractNumId w:val="6"/>
  </w:num>
  <w:num w:numId="22">
    <w:abstractNumId w:val="15"/>
  </w:num>
  <w:num w:numId="23">
    <w:abstractNumId w:val="22"/>
  </w:num>
  <w:num w:numId="24">
    <w:abstractNumId w:val="14"/>
  </w:num>
  <w:num w:numId="25">
    <w:abstractNumId w:val="23"/>
  </w:num>
  <w:num w:numId="26">
    <w:abstractNumId w:val="27"/>
  </w:num>
  <w:num w:numId="27">
    <w:abstractNumId w:val="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E"/>
    <w:rsid w:val="000342EB"/>
    <w:rsid w:val="00034786"/>
    <w:rsid w:val="000556BD"/>
    <w:rsid w:val="000805EE"/>
    <w:rsid w:val="0008240B"/>
    <w:rsid w:val="00096D8A"/>
    <w:rsid w:val="000B2123"/>
    <w:rsid w:val="000B6586"/>
    <w:rsid w:val="000E576C"/>
    <w:rsid w:val="000F41D0"/>
    <w:rsid w:val="000F666C"/>
    <w:rsid w:val="0011044D"/>
    <w:rsid w:val="00110F25"/>
    <w:rsid w:val="0011616E"/>
    <w:rsid w:val="0012165A"/>
    <w:rsid w:val="001253D7"/>
    <w:rsid w:val="00131B0D"/>
    <w:rsid w:val="001348F5"/>
    <w:rsid w:val="0014562B"/>
    <w:rsid w:val="00145E69"/>
    <w:rsid w:val="001719E6"/>
    <w:rsid w:val="00175B87"/>
    <w:rsid w:val="0018591C"/>
    <w:rsid w:val="001925CE"/>
    <w:rsid w:val="00192B68"/>
    <w:rsid w:val="001965E8"/>
    <w:rsid w:val="001A1768"/>
    <w:rsid w:val="001A6120"/>
    <w:rsid w:val="001B2BBD"/>
    <w:rsid w:val="001B4135"/>
    <w:rsid w:val="001E33D6"/>
    <w:rsid w:val="001E6A91"/>
    <w:rsid w:val="0020066A"/>
    <w:rsid w:val="00202E82"/>
    <w:rsid w:val="002121EA"/>
    <w:rsid w:val="002122AA"/>
    <w:rsid w:val="00214AD7"/>
    <w:rsid w:val="0022575B"/>
    <w:rsid w:val="00233E64"/>
    <w:rsid w:val="00241E9A"/>
    <w:rsid w:val="002441D3"/>
    <w:rsid w:val="00246A45"/>
    <w:rsid w:val="00250620"/>
    <w:rsid w:val="00252E1B"/>
    <w:rsid w:val="002537FE"/>
    <w:rsid w:val="0026684A"/>
    <w:rsid w:val="00271A1F"/>
    <w:rsid w:val="00282F27"/>
    <w:rsid w:val="002A59F1"/>
    <w:rsid w:val="002B2A50"/>
    <w:rsid w:val="002C000E"/>
    <w:rsid w:val="002C0554"/>
    <w:rsid w:val="002C0751"/>
    <w:rsid w:val="002D2207"/>
    <w:rsid w:val="002D4084"/>
    <w:rsid w:val="002E14FF"/>
    <w:rsid w:val="002E73A5"/>
    <w:rsid w:val="002E7C2A"/>
    <w:rsid w:val="002F60BC"/>
    <w:rsid w:val="00300E0E"/>
    <w:rsid w:val="003023D0"/>
    <w:rsid w:val="0030697D"/>
    <w:rsid w:val="00312A25"/>
    <w:rsid w:val="00326792"/>
    <w:rsid w:val="00336A65"/>
    <w:rsid w:val="003426BA"/>
    <w:rsid w:val="003475F0"/>
    <w:rsid w:val="00347942"/>
    <w:rsid w:val="00356DB7"/>
    <w:rsid w:val="00356E48"/>
    <w:rsid w:val="003662EC"/>
    <w:rsid w:val="003671D6"/>
    <w:rsid w:val="003716C7"/>
    <w:rsid w:val="00377530"/>
    <w:rsid w:val="003D2C83"/>
    <w:rsid w:val="003E036E"/>
    <w:rsid w:val="004032CC"/>
    <w:rsid w:val="00403BCF"/>
    <w:rsid w:val="00414D4A"/>
    <w:rsid w:val="0041666A"/>
    <w:rsid w:val="00416817"/>
    <w:rsid w:val="00420F50"/>
    <w:rsid w:val="0043723D"/>
    <w:rsid w:val="00452368"/>
    <w:rsid w:val="00453A1C"/>
    <w:rsid w:val="00466929"/>
    <w:rsid w:val="00473031"/>
    <w:rsid w:val="0047529A"/>
    <w:rsid w:val="00477366"/>
    <w:rsid w:val="00490AFF"/>
    <w:rsid w:val="004924AB"/>
    <w:rsid w:val="004B1B34"/>
    <w:rsid w:val="004B3BCC"/>
    <w:rsid w:val="004B6727"/>
    <w:rsid w:val="004B7C72"/>
    <w:rsid w:val="004C1F21"/>
    <w:rsid w:val="004E46C2"/>
    <w:rsid w:val="004F15AB"/>
    <w:rsid w:val="00506775"/>
    <w:rsid w:val="00510BD1"/>
    <w:rsid w:val="00513BEF"/>
    <w:rsid w:val="0051478E"/>
    <w:rsid w:val="005161B0"/>
    <w:rsid w:val="00536FA1"/>
    <w:rsid w:val="00544EB7"/>
    <w:rsid w:val="005513E3"/>
    <w:rsid w:val="0056084D"/>
    <w:rsid w:val="00567537"/>
    <w:rsid w:val="00572976"/>
    <w:rsid w:val="00572D3F"/>
    <w:rsid w:val="00575734"/>
    <w:rsid w:val="00582698"/>
    <w:rsid w:val="00582919"/>
    <w:rsid w:val="00582A7E"/>
    <w:rsid w:val="00582E53"/>
    <w:rsid w:val="005B5566"/>
    <w:rsid w:val="005D7D30"/>
    <w:rsid w:val="005E0733"/>
    <w:rsid w:val="005E49DE"/>
    <w:rsid w:val="005F00D5"/>
    <w:rsid w:val="00604880"/>
    <w:rsid w:val="00621434"/>
    <w:rsid w:val="006271D2"/>
    <w:rsid w:val="00632654"/>
    <w:rsid w:val="00661279"/>
    <w:rsid w:val="0068123C"/>
    <w:rsid w:val="00684A31"/>
    <w:rsid w:val="006860E6"/>
    <w:rsid w:val="006868C1"/>
    <w:rsid w:val="006915EA"/>
    <w:rsid w:val="00694864"/>
    <w:rsid w:val="00695CEE"/>
    <w:rsid w:val="006A6C65"/>
    <w:rsid w:val="006A6C94"/>
    <w:rsid w:val="006B7A9A"/>
    <w:rsid w:val="006B7BC8"/>
    <w:rsid w:val="006D268C"/>
    <w:rsid w:val="006D43AA"/>
    <w:rsid w:val="006D78BB"/>
    <w:rsid w:val="006E769E"/>
    <w:rsid w:val="006F507F"/>
    <w:rsid w:val="00701919"/>
    <w:rsid w:val="00727137"/>
    <w:rsid w:val="007310E8"/>
    <w:rsid w:val="0073168F"/>
    <w:rsid w:val="00732337"/>
    <w:rsid w:val="007365D0"/>
    <w:rsid w:val="007426B4"/>
    <w:rsid w:val="0074303A"/>
    <w:rsid w:val="00745585"/>
    <w:rsid w:val="007463CF"/>
    <w:rsid w:val="0075534E"/>
    <w:rsid w:val="007731A9"/>
    <w:rsid w:val="00773857"/>
    <w:rsid w:val="00786580"/>
    <w:rsid w:val="00793ACF"/>
    <w:rsid w:val="00795F66"/>
    <w:rsid w:val="007A67B3"/>
    <w:rsid w:val="007C34C2"/>
    <w:rsid w:val="007C7CE6"/>
    <w:rsid w:val="007E1F41"/>
    <w:rsid w:val="007E6D49"/>
    <w:rsid w:val="007F34CD"/>
    <w:rsid w:val="007F6DEC"/>
    <w:rsid w:val="00817BF7"/>
    <w:rsid w:val="0082389E"/>
    <w:rsid w:val="00834021"/>
    <w:rsid w:val="00837CFE"/>
    <w:rsid w:val="0084593A"/>
    <w:rsid w:val="00847129"/>
    <w:rsid w:val="00854B5C"/>
    <w:rsid w:val="008740C8"/>
    <w:rsid w:val="00876272"/>
    <w:rsid w:val="0089018C"/>
    <w:rsid w:val="00892297"/>
    <w:rsid w:val="008A3953"/>
    <w:rsid w:val="008B035B"/>
    <w:rsid w:val="008B1051"/>
    <w:rsid w:val="008B295B"/>
    <w:rsid w:val="008B5EC7"/>
    <w:rsid w:val="008C50BD"/>
    <w:rsid w:val="008D318E"/>
    <w:rsid w:val="008D6EB6"/>
    <w:rsid w:val="008D7797"/>
    <w:rsid w:val="008E4AA1"/>
    <w:rsid w:val="008F4530"/>
    <w:rsid w:val="00906DA4"/>
    <w:rsid w:val="009143DB"/>
    <w:rsid w:val="0092030D"/>
    <w:rsid w:val="00921126"/>
    <w:rsid w:val="0093146E"/>
    <w:rsid w:val="00945616"/>
    <w:rsid w:val="00947140"/>
    <w:rsid w:val="00953B96"/>
    <w:rsid w:val="0097018A"/>
    <w:rsid w:val="00970867"/>
    <w:rsid w:val="0097626D"/>
    <w:rsid w:val="00981012"/>
    <w:rsid w:val="00987081"/>
    <w:rsid w:val="00993F9D"/>
    <w:rsid w:val="009A5924"/>
    <w:rsid w:val="009B003A"/>
    <w:rsid w:val="009B3AA4"/>
    <w:rsid w:val="009B479B"/>
    <w:rsid w:val="009D090C"/>
    <w:rsid w:val="009D3C1D"/>
    <w:rsid w:val="009E4E98"/>
    <w:rsid w:val="009E7A1F"/>
    <w:rsid w:val="009F5571"/>
    <w:rsid w:val="009F7257"/>
    <w:rsid w:val="00A113A1"/>
    <w:rsid w:val="00A144C8"/>
    <w:rsid w:val="00A24F9C"/>
    <w:rsid w:val="00A27192"/>
    <w:rsid w:val="00A33857"/>
    <w:rsid w:val="00A63FE3"/>
    <w:rsid w:val="00A65739"/>
    <w:rsid w:val="00A836AF"/>
    <w:rsid w:val="00A94264"/>
    <w:rsid w:val="00AC13D0"/>
    <w:rsid w:val="00AC51A3"/>
    <w:rsid w:val="00B00E53"/>
    <w:rsid w:val="00B132D4"/>
    <w:rsid w:val="00B172AC"/>
    <w:rsid w:val="00B20A5D"/>
    <w:rsid w:val="00B3159D"/>
    <w:rsid w:val="00B3215D"/>
    <w:rsid w:val="00B65451"/>
    <w:rsid w:val="00B65F93"/>
    <w:rsid w:val="00B7347F"/>
    <w:rsid w:val="00B74EAF"/>
    <w:rsid w:val="00B8161D"/>
    <w:rsid w:val="00B82F8D"/>
    <w:rsid w:val="00B85D84"/>
    <w:rsid w:val="00B86EC6"/>
    <w:rsid w:val="00B871F5"/>
    <w:rsid w:val="00B92138"/>
    <w:rsid w:val="00B94330"/>
    <w:rsid w:val="00BA489D"/>
    <w:rsid w:val="00BB3A8D"/>
    <w:rsid w:val="00BD20B8"/>
    <w:rsid w:val="00BD4145"/>
    <w:rsid w:val="00BF1CF8"/>
    <w:rsid w:val="00BF1D57"/>
    <w:rsid w:val="00BF4C8B"/>
    <w:rsid w:val="00C07CEA"/>
    <w:rsid w:val="00C27B08"/>
    <w:rsid w:val="00C33EAD"/>
    <w:rsid w:val="00C45716"/>
    <w:rsid w:val="00C46116"/>
    <w:rsid w:val="00C5018C"/>
    <w:rsid w:val="00C5258E"/>
    <w:rsid w:val="00C531AD"/>
    <w:rsid w:val="00C67256"/>
    <w:rsid w:val="00C81B7A"/>
    <w:rsid w:val="00C83D54"/>
    <w:rsid w:val="00C931B5"/>
    <w:rsid w:val="00C94E5D"/>
    <w:rsid w:val="00C964F8"/>
    <w:rsid w:val="00CA1424"/>
    <w:rsid w:val="00CA2EB5"/>
    <w:rsid w:val="00CA7798"/>
    <w:rsid w:val="00CB0FE0"/>
    <w:rsid w:val="00CB61DA"/>
    <w:rsid w:val="00CE43D8"/>
    <w:rsid w:val="00CE5F8B"/>
    <w:rsid w:val="00D07715"/>
    <w:rsid w:val="00D141BD"/>
    <w:rsid w:val="00D226D4"/>
    <w:rsid w:val="00D2618B"/>
    <w:rsid w:val="00D47A85"/>
    <w:rsid w:val="00D52FA9"/>
    <w:rsid w:val="00D5337A"/>
    <w:rsid w:val="00D6061A"/>
    <w:rsid w:val="00D67937"/>
    <w:rsid w:val="00D72104"/>
    <w:rsid w:val="00D762EC"/>
    <w:rsid w:val="00D87E15"/>
    <w:rsid w:val="00D9361A"/>
    <w:rsid w:val="00DA05F1"/>
    <w:rsid w:val="00DC2731"/>
    <w:rsid w:val="00DF549F"/>
    <w:rsid w:val="00E031FA"/>
    <w:rsid w:val="00E33790"/>
    <w:rsid w:val="00E37EE0"/>
    <w:rsid w:val="00E43257"/>
    <w:rsid w:val="00E54075"/>
    <w:rsid w:val="00E7251D"/>
    <w:rsid w:val="00E742F2"/>
    <w:rsid w:val="00E75904"/>
    <w:rsid w:val="00E810E9"/>
    <w:rsid w:val="00E83C7D"/>
    <w:rsid w:val="00E87F86"/>
    <w:rsid w:val="00E91E63"/>
    <w:rsid w:val="00EA2C24"/>
    <w:rsid w:val="00EA52EC"/>
    <w:rsid w:val="00EB4E62"/>
    <w:rsid w:val="00EC0160"/>
    <w:rsid w:val="00EC17BE"/>
    <w:rsid w:val="00ED1FAA"/>
    <w:rsid w:val="00ED6CF0"/>
    <w:rsid w:val="00EE2E03"/>
    <w:rsid w:val="00EE481F"/>
    <w:rsid w:val="00EF0030"/>
    <w:rsid w:val="00EF3FAE"/>
    <w:rsid w:val="00EF4290"/>
    <w:rsid w:val="00F01474"/>
    <w:rsid w:val="00F101CF"/>
    <w:rsid w:val="00F2398B"/>
    <w:rsid w:val="00F250BC"/>
    <w:rsid w:val="00F2681E"/>
    <w:rsid w:val="00F270D8"/>
    <w:rsid w:val="00F279D2"/>
    <w:rsid w:val="00F327C0"/>
    <w:rsid w:val="00F32AA9"/>
    <w:rsid w:val="00F47EBE"/>
    <w:rsid w:val="00F56B6A"/>
    <w:rsid w:val="00F64EBF"/>
    <w:rsid w:val="00F8730A"/>
    <w:rsid w:val="00FB0957"/>
    <w:rsid w:val="00FC0AF3"/>
    <w:rsid w:val="00FC2024"/>
    <w:rsid w:val="00FC6644"/>
    <w:rsid w:val="00FE4FE9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5E2E66F"/>
  <w15:chartTrackingRefBased/>
  <w15:docId w15:val="{AD722C55-1E6F-4C39-899F-55BD2523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529A"/>
    <w:pPr>
      <w:keepNext/>
      <w:jc w:val="center"/>
      <w:outlineLvl w:val="0"/>
    </w:pPr>
    <w:rPr>
      <w:b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110F25"/>
    <w:pPr>
      <w:jc w:val="center"/>
    </w:pPr>
    <w:rPr>
      <w:szCs w:val="20"/>
    </w:rPr>
  </w:style>
  <w:style w:type="character" w:customStyle="1" w:styleId="TytuZnak">
    <w:name w:val="Tytuł Znak"/>
    <w:link w:val="Tytu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blokowy">
    <w:name w:val="Block Text"/>
    <w:basedOn w:val="Normalny"/>
    <w:rsid w:val="00110F25"/>
    <w:pPr>
      <w:widowControl w:val="0"/>
      <w:autoSpaceDE w:val="0"/>
      <w:autoSpaceDN w:val="0"/>
      <w:adjustRightInd w:val="0"/>
      <w:spacing w:line="260" w:lineRule="auto"/>
      <w:ind w:left="680" w:right="600"/>
      <w:jc w:val="center"/>
    </w:pPr>
    <w:rPr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6915EA"/>
    <w:pPr>
      <w:spacing w:after="120"/>
    </w:pPr>
  </w:style>
  <w:style w:type="character" w:customStyle="1" w:styleId="TekstpodstawowyZnak">
    <w:name w:val="Tekst podstawowy Znak"/>
    <w:link w:val="Tekstpodstawowy"/>
    <w:locked/>
    <w:rsid w:val="00BA489D"/>
    <w:rPr>
      <w:rFonts w:cs="Times New Roman"/>
      <w:sz w:val="24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CA2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rsid w:val="00C27B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rsid w:val="0030697D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rsid w:val="00420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0F5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F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0F5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1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1126"/>
  </w:style>
  <w:style w:type="character" w:styleId="Odwoanieprzypisudolnego">
    <w:name w:val="footnote reference"/>
    <w:basedOn w:val="Domylnaczcionkaakapitu"/>
    <w:rsid w:val="00921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BD92-069C-4DE1-B72A-4B315FAF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5226E6EE</Template>
  <TotalTime>119</TotalTime>
  <Pages>4</Pages>
  <Words>1274</Words>
  <Characters>5284</Characters>
  <Application>Microsoft Office Word</Application>
  <DocSecurity>0</DocSecurity>
  <Lines>44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spj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ArturT</dc:creator>
  <cp:keywords/>
  <dc:description/>
  <cp:lastModifiedBy>Paweł Lembicz</cp:lastModifiedBy>
  <cp:revision>9</cp:revision>
  <cp:lastPrinted>2024-10-17T09:26:00Z</cp:lastPrinted>
  <dcterms:created xsi:type="dcterms:W3CDTF">2023-07-21T08:49:00Z</dcterms:created>
  <dcterms:modified xsi:type="dcterms:W3CDTF">2024-10-21T08:03:00Z</dcterms:modified>
</cp:coreProperties>
</file>