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/3</w:t>
      </w: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FF03FF" w:rsidRPr="000530BE" w:rsidRDefault="00FF03FF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FF03FF" w:rsidRDefault="00FF03FF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FF03FF" w:rsidRPr="000530BE" w:rsidTr="00721A35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FF" w:rsidRPr="000530BE" w:rsidRDefault="00FF03F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03FF" w:rsidRPr="000530BE" w:rsidRDefault="00FF03F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03FF" w:rsidRPr="000530BE" w:rsidRDefault="00FF03F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03FF" w:rsidRPr="000530BE" w:rsidRDefault="00FF03F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FF03FF" w:rsidRPr="000530BE" w:rsidTr="00721A35">
        <w:trPr>
          <w:trHeight w:val="7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03FF" w:rsidRPr="000530BE" w:rsidRDefault="00FF03FF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03FF" w:rsidRPr="000530BE" w:rsidRDefault="00FF03FF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Siedlce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03FF" w:rsidRPr="000530BE" w:rsidRDefault="00FF03FF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08-110 Siedlce, ul. Starowiejska 66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F03FF" w:rsidRPr="000530BE" w:rsidRDefault="00FF03FF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FF03FF" w:rsidRPr="000530BE" w:rsidRDefault="00FF03FF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słownie:………………………………………….….….</w:t>
            </w:r>
          </w:p>
          <w:p w:rsidR="00FF03FF" w:rsidRPr="000530BE" w:rsidRDefault="00FF03FF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FF03FF" w:rsidRPr="000530BE" w:rsidTr="00824F73">
        <w:tc>
          <w:tcPr>
            <w:tcW w:w="2802" w:type="dxa"/>
          </w:tcPr>
          <w:p w:rsidR="00FF03FF" w:rsidRPr="00824F73" w:rsidRDefault="00FF03F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FF03FF" w:rsidRPr="00824F73" w:rsidRDefault="00FF03F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FF03FF" w:rsidRPr="00824F73" w:rsidRDefault="00FF03F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FF03FF" w:rsidRPr="00824F73" w:rsidRDefault="00FF03FF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FF03FF" w:rsidRPr="000530BE" w:rsidTr="00824F73">
        <w:tc>
          <w:tcPr>
            <w:tcW w:w="2802" w:type="dxa"/>
          </w:tcPr>
          <w:p w:rsidR="00FF03FF" w:rsidRPr="00824F73" w:rsidRDefault="00FF03FF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FF03FF" w:rsidRPr="00824F73" w:rsidRDefault="00FF03FF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FF03FF" w:rsidRPr="000530BE" w:rsidRDefault="00FF03FF">
      <w:pPr>
        <w:rPr>
          <w:rFonts w:cs="Times New Roman"/>
          <w:sz w:val="20"/>
          <w:szCs w:val="20"/>
        </w:rPr>
      </w:pPr>
    </w:p>
    <w:sectPr w:rsidR="00FF03FF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24FDF"/>
    <w:rsid w:val="0028521A"/>
    <w:rsid w:val="00285F95"/>
    <w:rsid w:val="002C0D0D"/>
    <w:rsid w:val="002F4BF9"/>
    <w:rsid w:val="006C56D3"/>
    <w:rsid w:val="00721A35"/>
    <w:rsid w:val="00766849"/>
    <w:rsid w:val="00824F73"/>
    <w:rsid w:val="008442FB"/>
    <w:rsid w:val="008D0D6B"/>
    <w:rsid w:val="00932DA1"/>
    <w:rsid w:val="009E0765"/>
    <w:rsid w:val="009E6B05"/>
    <w:rsid w:val="00AA127F"/>
    <w:rsid w:val="00B04909"/>
    <w:rsid w:val="00C3403C"/>
    <w:rsid w:val="00C61BED"/>
    <w:rsid w:val="00E978E6"/>
    <w:rsid w:val="00FF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2</cp:revision>
  <cp:lastPrinted>2016-12-19T08:21:00Z</cp:lastPrinted>
  <dcterms:created xsi:type="dcterms:W3CDTF">2017-11-04T08:08:00Z</dcterms:created>
  <dcterms:modified xsi:type="dcterms:W3CDTF">2017-11-04T08:08:00Z</dcterms:modified>
</cp:coreProperties>
</file>