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E5CA" w14:textId="77777777" w:rsidR="00A02E94" w:rsidRDefault="00EC1A35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 w:rsidRPr="00EC1A35">
        <w:rPr>
          <w:rFonts w:ascii="Arial" w:hAnsi="Arial" w:cs="Arial"/>
        </w:rPr>
        <w:t>Przygodzice</w:t>
      </w:r>
      <w:r w:rsidR="00A02E94">
        <w:rPr>
          <w:rFonts w:ascii="Arial" w:hAnsi="Arial" w:cs="Arial"/>
        </w:rPr>
        <w:t xml:space="preserve"> dnia: </w:t>
      </w:r>
      <w:r w:rsidRPr="00EC1A35">
        <w:rPr>
          <w:rFonts w:ascii="Arial" w:hAnsi="Arial" w:cs="Arial"/>
        </w:rPr>
        <w:t>2023-08-1</w:t>
      </w:r>
      <w:r w:rsidR="00DA2677">
        <w:rPr>
          <w:rFonts w:ascii="Arial" w:hAnsi="Arial" w:cs="Arial"/>
        </w:rPr>
        <w:t>1</w:t>
      </w:r>
    </w:p>
    <w:p w14:paraId="20E33D6B" w14:textId="548DE3DA" w:rsidR="00A02E94" w:rsidRDefault="00EC1A35" w:rsidP="00A02E94">
      <w:pPr>
        <w:spacing w:after="40"/>
        <w:rPr>
          <w:rFonts w:ascii="Arial" w:hAnsi="Arial" w:cs="Arial"/>
          <w:b/>
          <w:bCs/>
        </w:rPr>
      </w:pPr>
      <w:r w:rsidRPr="00EC1A35">
        <w:rPr>
          <w:rFonts w:ascii="Arial" w:hAnsi="Arial" w:cs="Arial"/>
          <w:b/>
          <w:bCs/>
        </w:rPr>
        <w:t xml:space="preserve">Zespół Szkół Ponadpodstawowych </w:t>
      </w:r>
      <w:r w:rsidR="00F14578">
        <w:rPr>
          <w:rFonts w:ascii="Arial" w:hAnsi="Arial" w:cs="Arial"/>
          <w:b/>
          <w:bCs/>
        </w:rPr>
        <w:br/>
      </w:r>
      <w:r w:rsidRPr="00EC1A35">
        <w:rPr>
          <w:rFonts w:ascii="Arial" w:hAnsi="Arial" w:cs="Arial"/>
          <w:b/>
          <w:bCs/>
        </w:rPr>
        <w:t>Centrum Kształcenia Ustawicznego w Przygodzicach</w:t>
      </w:r>
    </w:p>
    <w:p w14:paraId="48B7ECD7" w14:textId="77777777" w:rsidR="00A02E94" w:rsidRDefault="00EC1A35" w:rsidP="00A02E94">
      <w:pPr>
        <w:rPr>
          <w:rFonts w:ascii="Arial" w:hAnsi="Arial" w:cs="Arial"/>
        </w:rPr>
      </w:pPr>
      <w:r w:rsidRPr="00EC1A35">
        <w:rPr>
          <w:rFonts w:ascii="Arial" w:hAnsi="Arial" w:cs="Arial"/>
        </w:rPr>
        <w:t>PTR</w:t>
      </w:r>
      <w:r w:rsidR="00A02E94">
        <w:rPr>
          <w:rFonts w:ascii="Arial" w:hAnsi="Arial" w:cs="Arial"/>
        </w:rPr>
        <w:t xml:space="preserve"> </w:t>
      </w:r>
      <w:r w:rsidRPr="00EC1A35">
        <w:rPr>
          <w:rFonts w:ascii="Arial" w:hAnsi="Arial" w:cs="Arial"/>
        </w:rPr>
        <w:t>6</w:t>
      </w:r>
    </w:p>
    <w:p w14:paraId="5305CC12" w14:textId="77777777" w:rsidR="00A02E94" w:rsidRDefault="00EC1A35" w:rsidP="00A02E94">
      <w:pPr>
        <w:rPr>
          <w:rFonts w:ascii="Arial" w:hAnsi="Arial" w:cs="Arial"/>
        </w:rPr>
      </w:pPr>
      <w:r w:rsidRPr="00EC1A35">
        <w:rPr>
          <w:rFonts w:ascii="Arial" w:hAnsi="Arial" w:cs="Arial"/>
        </w:rPr>
        <w:t>63-421</w:t>
      </w:r>
      <w:r w:rsidR="00A02E94">
        <w:rPr>
          <w:rFonts w:ascii="Arial" w:hAnsi="Arial" w:cs="Arial"/>
        </w:rPr>
        <w:t xml:space="preserve"> </w:t>
      </w:r>
      <w:r w:rsidRPr="00EC1A35">
        <w:rPr>
          <w:rFonts w:ascii="Arial" w:hAnsi="Arial" w:cs="Arial"/>
        </w:rPr>
        <w:t>Przygodzice</w:t>
      </w:r>
    </w:p>
    <w:p w14:paraId="2072B1D2" w14:textId="77777777" w:rsidR="00A02E94" w:rsidRDefault="00BB19E0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A02E94">
        <w:rPr>
          <w:rFonts w:ascii="Arial" w:hAnsi="Arial" w:cs="Arial"/>
          <w:b/>
        </w:rPr>
        <w:t>YKONAWCY</w:t>
      </w:r>
    </w:p>
    <w:p w14:paraId="6B1C929D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14:paraId="42317C42" w14:textId="77777777"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14:paraId="7F78C71D" w14:textId="77777777"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577"/>
      </w:tblGrid>
      <w:tr w:rsidR="00EC1A35" w14:paraId="5DC1ED1F" w14:textId="77777777" w:rsidTr="001F60D1">
        <w:trPr>
          <w:trHeight w:val="638"/>
        </w:trPr>
        <w:tc>
          <w:tcPr>
            <w:tcW w:w="959" w:type="dxa"/>
            <w:hideMark/>
          </w:tcPr>
          <w:p w14:paraId="577BAD41" w14:textId="77777777" w:rsidR="00EC1A35" w:rsidRDefault="00EC1A35" w:rsidP="001F60D1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14:paraId="3EB26B0F" w14:textId="77777777" w:rsidR="00EC1A35" w:rsidRDefault="00EC1A35" w:rsidP="001F60D1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</w:t>
            </w:r>
            <w:r w:rsidR="00BB19E0">
              <w:rPr>
                <w:rFonts w:ascii="Arial" w:hAnsi="Arial" w:cs="Arial"/>
              </w:rPr>
              <w:t xml:space="preserve">trybie </w:t>
            </w:r>
            <w:r w:rsidRPr="00EC1A35">
              <w:rPr>
                <w:rFonts w:ascii="Arial" w:hAnsi="Arial" w:cs="Arial"/>
              </w:rPr>
              <w:t>podstawowy</w:t>
            </w:r>
            <w:r w:rsidR="00DA2677">
              <w:rPr>
                <w:rFonts w:ascii="Arial" w:hAnsi="Arial" w:cs="Arial"/>
              </w:rPr>
              <w:t>m</w:t>
            </w:r>
            <w:r w:rsidRPr="00EC1A35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EC1A35">
              <w:rPr>
                <w:rFonts w:ascii="Arial" w:hAnsi="Arial" w:cs="Arial"/>
              </w:rPr>
              <w:t>Pzp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EC1A35">
              <w:rPr>
                <w:rFonts w:ascii="Arial" w:hAnsi="Arial" w:cs="Arial"/>
                <w:b/>
                <w:bCs/>
              </w:rPr>
              <w:t>Dostaw</w:t>
            </w:r>
            <w:r w:rsidR="00DA2677">
              <w:rPr>
                <w:rFonts w:ascii="Arial" w:hAnsi="Arial" w:cs="Arial"/>
                <w:b/>
                <w:bCs/>
              </w:rPr>
              <w:t xml:space="preserve">ę </w:t>
            </w:r>
            <w:r w:rsidRPr="00EC1A35">
              <w:rPr>
                <w:rFonts w:ascii="Arial" w:hAnsi="Arial" w:cs="Arial"/>
                <w:b/>
                <w:bCs/>
              </w:rPr>
              <w:t>artykułów spożywczych dla Zespołu Szkół Ponadpodstawowych Centrum Kształcenia Ustawicznego w Przygodzicach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EC1A35">
              <w:rPr>
                <w:rFonts w:ascii="Arial" w:hAnsi="Arial" w:cs="Arial"/>
                <w:b/>
              </w:rPr>
              <w:t>ZP/ZSP/343/1/2023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73B2B3D2" w14:textId="77777777" w:rsidR="00A02E94" w:rsidRDefault="00A02E94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Zamawiający, działając na podstawie art. 253 ust. 1 ustawy z dnia 11 września 2019r. Prawo zamówień publicznych </w:t>
      </w:r>
      <w:r w:rsidR="00EC1A35" w:rsidRPr="00EC1A35">
        <w:rPr>
          <w:rFonts w:ascii="Arial" w:hAnsi="Arial" w:cs="Arial"/>
        </w:rPr>
        <w:t>(</w:t>
      </w:r>
      <w:proofErr w:type="spellStart"/>
      <w:r w:rsidR="00EC1A35" w:rsidRPr="00EC1A35">
        <w:rPr>
          <w:rFonts w:ascii="Arial" w:hAnsi="Arial" w:cs="Arial"/>
        </w:rPr>
        <w:t>t.j</w:t>
      </w:r>
      <w:proofErr w:type="spellEnd"/>
      <w:r w:rsidR="00EC1A35" w:rsidRPr="00EC1A35">
        <w:rPr>
          <w:rFonts w:ascii="Arial" w:hAnsi="Arial" w:cs="Arial"/>
        </w:rPr>
        <w:t>. Dz. U. z 2022r. poz. 1710</w:t>
      </w:r>
      <w:r w:rsidR="00DA2677">
        <w:rPr>
          <w:rFonts w:ascii="Arial" w:hAnsi="Arial" w:cs="Arial"/>
        </w:rPr>
        <w:t xml:space="preserve"> ze zm.</w:t>
      </w:r>
      <w:r w:rsidR="00EC1A35" w:rsidRPr="00EC1A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zwanej dalej „ustawą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”, informuje, że w toczącym się postępowaniu o udzielenie zamówienia publicznego, jako najkorzystniejsza wybrana została oferta: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EC1A35" w14:paraId="167504FB" w14:textId="77777777" w:rsidTr="001F60D1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7F45" w14:textId="77777777" w:rsidR="00EC1A35" w:rsidRDefault="00EC1A35" w:rsidP="001F60D1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EC1A3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EC1A35">
              <w:rPr>
                <w:rFonts w:ascii="Arial" w:hAnsi="Arial" w:cs="Arial"/>
              </w:rPr>
              <w:t>Mięso</w:t>
            </w:r>
          </w:p>
          <w:p w14:paraId="668436D5" w14:textId="77777777" w:rsidR="00DA2677" w:rsidRDefault="00EC1A35" w:rsidP="00DA2677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/>
              </w:rPr>
              <w:t>Przetwórstwo Mięsa STEK-POL Spółka jawna</w:t>
            </w:r>
          </w:p>
          <w:p w14:paraId="79386F21" w14:textId="77777777" w:rsidR="00DA2677" w:rsidRPr="00DA2677" w:rsidRDefault="00EC1A35" w:rsidP="00DA2677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Cs/>
              </w:rPr>
              <w:t>63-520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Grabów-Pustkowie</w:t>
            </w:r>
            <w:r w:rsidR="00DA2677">
              <w:rPr>
                <w:rFonts w:ascii="Arial" w:hAnsi="Arial" w:cs="Arial"/>
                <w:bCs/>
              </w:rPr>
              <w:t xml:space="preserve"> </w:t>
            </w:r>
            <w:r w:rsidR="00DA2677" w:rsidRPr="00EC1A35">
              <w:rPr>
                <w:rFonts w:ascii="Arial" w:hAnsi="Arial" w:cs="Arial"/>
                <w:bCs/>
              </w:rPr>
              <w:t>10A</w:t>
            </w:r>
            <w:r w:rsidR="00DA2677">
              <w:rPr>
                <w:rFonts w:ascii="Arial" w:hAnsi="Arial" w:cs="Arial"/>
                <w:bCs/>
              </w:rPr>
              <w:t xml:space="preserve"> </w:t>
            </w:r>
          </w:p>
          <w:p w14:paraId="050C3875" w14:textId="77777777" w:rsidR="00EC1A35" w:rsidRPr="004872D7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EC1A35">
              <w:rPr>
                <w:rFonts w:ascii="Arial" w:hAnsi="Arial" w:cs="Arial"/>
                <w:b/>
              </w:rPr>
              <w:t>37 585.00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40DE9089" w14:textId="77777777" w:rsidR="00EC1A35" w:rsidRDefault="00EC1A35" w:rsidP="001F60D1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355B9BCE" w14:textId="77777777" w:rsidR="00DA2677" w:rsidRPr="00DA2677" w:rsidRDefault="00EC1A35" w:rsidP="00DA2677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EC1A35">
              <w:rPr>
                <w:rFonts w:ascii="Arial" w:hAnsi="Arial" w:cs="Arial"/>
              </w:rPr>
              <w:t>Oferta spełnia wymagania formalno-prawne.</w:t>
            </w:r>
          </w:p>
        </w:tc>
      </w:tr>
      <w:tr w:rsidR="00EC1A35" w14:paraId="4C33E05D" w14:textId="77777777" w:rsidTr="001F60D1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CE2D" w14:textId="77777777" w:rsidR="00EC1A35" w:rsidRDefault="00EC1A35" w:rsidP="001F60D1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EC1A35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Pr="00EC1A35">
              <w:rPr>
                <w:rFonts w:ascii="Arial" w:hAnsi="Arial" w:cs="Arial"/>
              </w:rPr>
              <w:t>Wędliny</w:t>
            </w:r>
          </w:p>
          <w:p w14:paraId="778E68A4" w14:textId="77777777" w:rsidR="00EC1A35" w:rsidRPr="00DA2677" w:rsidRDefault="00EC1A35" w:rsidP="00DA2677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/>
              </w:rPr>
              <w:t>Przetwórstwo Mięsa STEK-POL Spółka jawna</w:t>
            </w:r>
          </w:p>
          <w:p w14:paraId="2D5142AE" w14:textId="77777777" w:rsidR="00EC1A35" w:rsidRDefault="00EC1A35" w:rsidP="001F60D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63-520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Grabów-Pustkowie</w:t>
            </w:r>
            <w:r w:rsidR="00DA2677">
              <w:rPr>
                <w:rFonts w:ascii="Arial" w:hAnsi="Arial" w:cs="Arial"/>
                <w:bCs/>
              </w:rPr>
              <w:t xml:space="preserve"> </w:t>
            </w:r>
            <w:r w:rsidR="00DA2677" w:rsidRPr="00EC1A35">
              <w:rPr>
                <w:rFonts w:ascii="Arial" w:hAnsi="Arial" w:cs="Arial"/>
                <w:bCs/>
              </w:rPr>
              <w:t>10A</w:t>
            </w:r>
          </w:p>
          <w:p w14:paraId="2177E4A8" w14:textId="77777777" w:rsidR="00EC1A35" w:rsidRPr="004872D7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EC1A35">
              <w:rPr>
                <w:rFonts w:ascii="Arial" w:hAnsi="Arial" w:cs="Arial"/>
                <w:b/>
              </w:rPr>
              <w:t>45 495.00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0F8BB389" w14:textId="77777777" w:rsidR="00EC1A35" w:rsidRDefault="00EC1A35" w:rsidP="001F60D1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7D735294" w14:textId="77777777" w:rsidR="00DA2677" w:rsidRPr="00DA2677" w:rsidRDefault="00EC1A35" w:rsidP="00DA2677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EC1A35">
              <w:rPr>
                <w:rFonts w:ascii="Arial" w:hAnsi="Arial" w:cs="Arial"/>
              </w:rPr>
              <w:t>Oferta spełnia wymagania formalno-prawne.</w:t>
            </w:r>
          </w:p>
        </w:tc>
      </w:tr>
      <w:tr w:rsidR="00EC1A35" w14:paraId="07A8BAE5" w14:textId="77777777" w:rsidTr="001F60D1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3F80" w14:textId="77777777" w:rsidR="00EC1A35" w:rsidRDefault="00EC1A35" w:rsidP="001F60D1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lastRenderedPageBreak/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EC1A35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 xml:space="preserve">: </w:t>
            </w:r>
            <w:r w:rsidRPr="00EC1A35">
              <w:rPr>
                <w:rFonts w:ascii="Arial" w:hAnsi="Arial" w:cs="Arial"/>
              </w:rPr>
              <w:t>Ryby i konserwy rybne</w:t>
            </w:r>
          </w:p>
          <w:p w14:paraId="32180B09" w14:textId="77777777" w:rsidR="00EC1A35" w:rsidRDefault="00EC1A35" w:rsidP="001F60D1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/>
              </w:rPr>
              <w:t>Augusto-Sopel Jabłoński Spó</w:t>
            </w:r>
            <w:r w:rsidR="00DA2677">
              <w:rPr>
                <w:rFonts w:ascii="Arial" w:hAnsi="Arial" w:cs="Arial"/>
                <w:b/>
              </w:rPr>
              <w:t>ł</w:t>
            </w:r>
            <w:r w:rsidRPr="00EC1A35">
              <w:rPr>
                <w:rFonts w:ascii="Arial" w:hAnsi="Arial" w:cs="Arial"/>
                <w:b/>
              </w:rPr>
              <w:t>ka komandytowa</w:t>
            </w:r>
          </w:p>
          <w:p w14:paraId="5F6C23B9" w14:textId="77777777" w:rsidR="00EC1A35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Częstochowska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147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2A346AC" w14:textId="77777777" w:rsidR="00EC1A35" w:rsidRDefault="00EC1A35" w:rsidP="001F60D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62-800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Kalisz</w:t>
            </w:r>
          </w:p>
          <w:p w14:paraId="5CDB25D9" w14:textId="77777777" w:rsidR="00EC1A35" w:rsidRPr="004872D7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EC1A35">
              <w:rPr>
                <w:rFonts w:ascii="Arial" w:hAnsi="Arial" w:cs="Arial"/>
                <w:b/>
              </w:rPr>
              <w:t>13 717.60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5E47EF37" w14:textId="77777777" w:rsidR="00EC1A35" w:rsidRDefault="00EC1A35" w:rsidP="00DA2677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08B0F4B7" w14:textId="77777777" w:rsidR="00DA2677" w:rsidRPr="00DA2677" w:rsidRDefault="00DA2677" w:rsidP="00DA2677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C1A35">
              <w:rPr>
                <w:rFonts w:ascii="Arial" w:hAnsi="Arial" w:cs="Arial"/>
              </w:rPr>
              <w:t>Oferta spełnia wymagania formalno-prawne.</w:t>
            </w:r>
          </w:p>
        </w:tc>
      </w:tr>
      <w:tr w:rsidR="00EC1A35" w14:paraId="4C581FCF" w14:textId="77777777" w:rsidTr="001F60D1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8F52" w14:textId="77777777" w:rsidR="00EC1A35" w:rsidRDefault="00EC1A35" w:rsidP="001F60D1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EC1A35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</w:rPr>
              <w:t xml:space="preserve">: </w:t>
            </w:r>
            <w:r w:rsidRPr="00EC1A35">
              <w:rPr>
                <w:rFonts w:ascii="Arial" w:hAnsi="Arial" w:cs="Arial"/>
              </w:rPr>
              <w:t>Drób i podroby</w:t>
            </w:r>
          </w:p>
          <w:p w14:paraId="4F853C77" w14:textId="77777777" w:rsidR="00EC1A35" w:rsidRPr="00DA2677" w:rsidRDefault="00EC1A35" w:rsidP="00DA2677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/>
              </w:rPr>
              <w:t>Przetwórstwo Mięsa STEK-POL Spółka jawna</w:t>
            </w:r>
          </w:p>
          <w:p w14:paraId="456D8EDA" w14:textId="77777777" w:rsidR="00EC1A35" w:rsidRDefault="00EC1A35" w:rsidP="001F60D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63-520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Grabów-Pustkowie</w:t>
            </w:r>
            <w:r w:rsidR="00DA2677">
              <w:rPr>
                <w:rFonts w:ascii="Arial" w:hAnsi="Arial" w:cs="Arial"/>
                <w:bCs/>
              </w:rPr>
              <w:t xml:space="preserve"> 10A</w:t>
            </w:r>
          </w:p>
          <w:p w14:paraId="170E1112" w14:textId="77777777" w:rsidR="00EC1A35" w:rsidRPr="004872D7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EC1A35">
              <w:rPr>
                <w:rFonts w:ascii="Arial" w:hAnsi="Arial" w:cs="Arial"/>
                <w:b/>
              </w:rPr>
              <w:t>45 520.00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11B1AB25" w14:textId="77777777" w:rsidR="00EC1A35" w:rsidRDefault="00EC1A35" w:rsidP="001F60D1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7FF687B" w14:textId="77777777" w:rsidR="00EC1A35" w:rsidRDefault="00DA2677" w:rsidP="001F60D1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  <w:highlight w:val="darkGray"/>
              </w:rPr>
            </w:pPr>
            <w:r w:rsidRPr="00EC1A35">
              <w:rPr>
                <w:rFonts w:ascii="Arial" w:hAnsi="Arial" w:cs="Arial"/>
              </w:rPr>
              <w:t>Oferta spełnia wymagania formalno-prawne.</w:t>
            </w:r>
          </w:p>
        </w:tc>
      </w:tr>
      <w:tr w:rsidR="00EC1A35" w14:paraId="6A619A5C" w14:textId="77777777" w:rsidTr="001F60D1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1BF7" w14:textId="77777777" w:rsidR="00EC1A35" w:rsidRDefault="00EC1A35" w:rsidP="001F60D1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EC1A35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</w:rPr>
              <w:t xml:space="preserve">: </w:t>
            </w:r>
            <w:r w:rsidRPr="00EC1A35">
              <w:rPr>
                <w:rFonts w:ascii="Arial" w:hAnsi="Arial" w:cs="Arial"/>
              </w:rPr>
              <w:t>Nabiał</w:t>
            </w:r>
          </w:p>
          <w:p w14:paraId="1D42D5C8" w14:textId="77777777" w:rsidR="00EC1A35" w:rsidRDefault="00EC1A35" w:rsidP="001F60D1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/>
              </w:rPr>
              <w:t>Spółdzielnia Mleczarska Mlekovita</w:t>
            </w:r>
          </w:p>
          <w:p w14:paraId="281027A9" w14:textId="77777777" w:rsidR="00EC1A35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Ludowa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122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0ECE353F" w14:textId="77777777" w:rsidR="00EC1A35" w:rsidRDefault="00EC1A35" w:rsidP="001F60D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18-200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Wysokie Mazowieckie</w:t>
            </w:r>
          </w:p>
          <w:p w14:paraId="17DD63DE" w14:textId="77777777" w:rsidR="00EC1A35" w:rsidRPr="004872D7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EC1A35">
              <w:rPr>
                <w:rFonts w:ascii="Arial" w:hAnsi="Arial" w:cs="Arial"/>
                <w:b/>
              </w:rPr>
              <w:t>53 576.50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234CF50C" w14:textId="77777777" w:rsidR="00EC1A35" w:rsidRDefault="00EC1A35" w:rsidP="001F60D1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5A618614" w14:textId="77777777" w:rsidR="00EC1A35" w:rsidRDefault="00EC1A35" w:rsidP="001F60D1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EC1A35">
              <w:rPr>
                <w:rFonts w:ascii="Arial" w:hAnsi="Arial" w:cs="Arial"/>
              </w:rPr>
              <w:t>Oferta spełnia wymagania formalno-prawne.</w:t>
            </w:r>
          </w:p>
        </w:tc>
      </w:tr>
      <w:tr w:rsidR="00EC1A35" w14:paraId="52053672" w14:textId="77777777" w:rsidTr="001F60D1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A73F" w14:textId="77777777" w:rsidR="00EC1A35" w:rsidRDefault="00EC1A35" w:rsidP="001F60D1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EC1A35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</w:rPr>
              <w:t xml:space="preserve">: </w:t>
            </w:r>
            <w:r w:rsidRPr="00EC1A35">
              <w:rPr>
                <w:rFonts w:ascii="Arial" w:hAnsi="Arial" w:cs="Arial"/>
              </w:rPr>
              <w:t>Pieczywo</w:t>
            </w:r>
          </w:p>
          <w:p w14:paraId="65FBDDF9" w14:textId="77777777" w:rsidR="00EC1A35" w:rsidRDefault="00EC1A35" w:rsidP="001F60D1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/>
              </w:rPr>
              <w:t>Gminna Spółdzielnia "Samopomoc Chłopska" w Przygodzicach</w:t>
            </w:r>
          </w:p>
          <w:p w14:paraId="0A7F7B3E" w14:textId="77777777" w:rsidR="00EC1A35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Szkolna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7A7AE92" w14:textId="77777777" w:rsidR="00EC1A35" w:rsidRDefault="00EC1A35" w:rsidP="001F60D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63-421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Przygodzice</w:t>
            </w:r>
          </w:p>
          <w:p w14:paraId="56E107F4" w14:textId="77777777" w:rsidR="00EC1A35" w:rsidRPr="004872D7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EC1A35">
              <w:rPr>
                <w:rFonts w:ascii="Arial" w:hAnsi="Arial" w:cs="Arial"/>
                <w:b/>
              </w:rPr>
              <w:t>58 910.00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11FB1195" w14:textId="77777777" w:rsidR="00EC1A35" w:rsidRDefault="00EC1A35" w:rsidP="001F60D1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7DE30DB" w14:textId="77777777" w:rsidR="00EC1A35" w:rsidRDefault="00EC1A35" w:rsidP="001F60D1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EC1A35">
              <w:rPr>
                <w:rFonts w:ascii="Arial" w:hAnsi="Arial" w:cs="Arial"/>
              </w:rPr>
              <w:t>Oferta spełnia wymagania formalno-prawne.</w:t>
            </w:r>
          </w:p>
        </w:tc>
      </w:tr>
      <w:tr w:rsidR="00EC1A35" w14:paraId="17C2442A" w14:textId="77777777" w:rsidTr="001F60D1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9B0B" w14:textId="77777777" w:rsidR="00EC1A35" w:rsidRDefault="00EC1A35" w:rsidP="001F60D1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EC1A35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</w:rPr>
              <w:t xml:space="preserve">: </w:t>
            </w:r>
            <w:r w:rsidRPr="00EC1A35">
              <w:rPr>
                <w:rFonts w:ascii="Arial" w:hAnsi="Arial" w:cs="Arial"/>
              </w:rPr>
              <w:t>Artykuły spożywcze</w:t>
            </w:r>
          </w:p>
          <w:p w14:paraId="7176B07D" w14:textId="77777777" w:rsidR="00EC1A35" w:rsidRDefault="00EC1A35" w:rsidP="001F60D1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/>
              </w:rPr>
              <w:t>PPH "</w:t>
            </w:r>
            <w:proofErr w:type="spellStart"/>
            <w:r w:rsidRPr="00EC1A35">
              <w:rPr>
                <w:rFonts w:ascii="Arial" w:hAnsi="Arial" w:cs="Arial"/>
                <w:b/>
              </w:rPr>
              <w:t>Polaris</w:t>
            </w:r>
            <w:proofErr w:type="spellEnd"/>
            <w:r w:rsidRPr="00EC1A35">
              <w:rPr>
                <w:rFonts w:ascii="Arial" w:hAnsi="Arial" w:cs="Arial"/>
                <w:b/>
              </w:rPr>
              <w:t>" Małgorzata Gruszczyńska</w:t>
            </w:r>
          </w:p>
          <w:p w14:paraId="715D8DCA" w14:textId="77777777" w:rsidR="00EC1A35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Żołnierska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20a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D156B41" w14:textId="77777777" w:rsidR="00EC1A35" w:rsidRDefault="00EC1A35" w:rsidP="001F60D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62-800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Kalisz</w:t>
            </w:r>
          </w:p>
          <w:p w14:paraId="29C0739B" w14:textId="77777777" w:rsidR="00EC1A35" w:rsidRPr="004872D7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EC1A35">
              <w:rPr>
                <w:rFonts w:ascii="Arial" w:hAnsi="Arial" w:cs="Arial"/>
                <w:b/>
              </w:rPr>
              <w:t>67 471.60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571FD6BA" w14:textId="77777777" w:rsidR="00EC1A35" w:rsidRDefault="00EC1A35" w:rsidP="001F60D1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7B7D7A1A" w14:textId="77777777" w:rsidR="00EC1A35" w:rsidRDefault="00EC1A35" w:rsidP="001F60D1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EC1A35">
              <w:rPr>
                <w:rFonts w:ascii="Arial" w:hAnsi="Arial" w:cs="Arial"/>
              </w:rPr>
              <w:t>Oferta spełnia wymagania formalno-prawne.</w:t>
            </w:r>
          </w:p>
        </w:tc>
      </w:tr>
      <w:tr w:rsidR="00EC1A35" w14:paraId="2B9315E8" w14:textId="77777777" w:rsidTr="001F60D1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788" w14:textId="77777777" w:rsidR="00EC1A35" w:rsidRDefault="00EC1A35" w:rsidP="001F60D1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lastRenderedPageBreak/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EC1A35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</w:rPr>
              <w:t xml:space="preserve">: </w:t>
            </w:r>
            <w:r w:rsidRPr="00EC1A35">
              <w:rPr>
                <w:rFonts w:ascii="Arial" w:hAnsi="Arial" w:cs="Arial"/>
              </w:rPr>
              <w:t>Jajka</w:t>
            </w:r>
          </w:p>
          <w:p w14:paraId="13369FB2" w14:textId="77777777" w:rsidR="00EC1A35" w:rsidRDefault="00EC1A35" w:rsidP="001F60D1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/>
              </w:rPr>
              <w:t>Szczepan Urbaniak Hurtownia Owocowo-Warzywna "Jagoda"</w:t>
            </w:r>
          </w:p>
          <w:p w14:paraId="3199277D" w14:textId="77777777" w:rsidR="00EC1A35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Chłapowskiego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61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B8CA63F" w14:textId="77777777" w:rsidR="00EC1A35" w:rsidRDefault="00EC1A35" w:rsidP="001F60D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63-400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Ostrów Wielkopolski</w:t>
            </w:r>
          </w:p>
          <w:p w14:paraId="3DD2B5CC" w14:textId="77777777" w:rsidR="00EC1A35" w:rsidRPr="004872D7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EC1A35">
              <w:rPr>
                <w:rFonts w:ascii="Arial" w:hAnsi="Arial" w:cs="Arial"/>
                <w:b/>
              </w:rPr>
              <w:t>9 750.00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57953710" w14:textId="77777777" w:rsidR="00EC1A35" w:rsidRDefault="00EC1A35" w:rsidP="001F60D1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126E467E" w14:textId="77777777" w:rsidR="00EC1A35" w:rsidRDefault="00EC1A35" w:rsidP="001F60D1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EC1A35">
              <w:rPr>
                <w:rFonts w:ascii="Arial" w:hAnsi="Arial" w:cs="Arial"/>
              </w:rPr>
              <w:t>Oferta spełnia wymagania formalno-prawne.</w:t>
            </w:r>
          </w:p>
        </w:tc>
      </w:tr>
      <w:tr w:rsidR="00EC1A35" w14:paraId="73D95355" w14:textId="77777777" w:rsidTr="001F60D1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3FB8" w14:textId="77777777" w:rsidR="00EC1A35" w:rsidRDefault="00EC1A35" w:rsidP="001F60D1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EC1A35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</w:rPr>
              <w:t xml:space="preserve">: </w:t>
            </w:r>
            <w:r w:rsidRPr="00EC1A35">
              <w:rPr>
                <w:rFonts w:ascii="Arial" w:hAnsi="Arial" w:cs="Arial"/>
              </w:rPr>
              <w:t>Mrożonki warzywno-owocowe</w:t>
            </w:r>
          </w:p>
          <w:p w14:paraId="04E558E7" w14:textId="77777777" w:rsidR="00EC1A35" w:rsidRDefault="00EC1A35" w:rsidP="001F60D1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/>
              </w:rPr>
              <w:t>Augusto-Sopel Jabłoński Spó</w:t>
            </w:r>
            <w:r w:rsidR="00DA2677">
              <w:rPr>
                <w:rFonts w:ascii="Arial" w:hAnsi="Arial" w:cs="Arial"/>
                <w:b/>
              </w:rPr>
              <w:t>ł</w:t>
            </w:r>
            <w:r w:rsidRPr="00EC1A35">
              <w:rPr>
                <w:rFonts w:ascii="Arial" w:hAnsi="Arial" w:cs="Arial"/>
                <w:b/>
              </w:rPr>
              <w:t>ka komandytowa</w:t>
            </w:r>
          </w:p>
          <w:p w14:paraId="6D904E56" w14:textId="77777777" w:rsidR="00EC1A35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Częstochowska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147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41A30D4" w14:textId="77777777" w:rsidR="00EC1A35" w:rsidRDefault="00EC1A35" w:rsidP="001F60D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62-800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Kalisz</w:t>
            </w:r>
          </w:p>
          <w:p w14:paraId="0BD00AF6" w14:textId="77777777" w:rsidR="00EC1A35" w:rsidRPr="004872D7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EC1A35">
              <w:rPr>
                <w:rFonts w:ascii="Arial" w:hAnsi="Arial" w:cs="Arial"/>
                <w:b/>
              </w:rPr>
              <w:t>13 496.05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47413FF5" w14:textId="77777777" w:rsidR="00EC1A35" w:rsidRDefault="00EC1A35" w:rsidP="001F60D1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2D3F6383" w14:textId="77777777" w:rsidR="00EC1A35" w:rsidRDefault="00EC1A35" w:rsidP="001F60D1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EC1A35">
              <w:rPr>
                <w:rFonts w:ascii="Arial" w:hAnsi="Arial" w:cs="Arial"/>
              </w:rPr>
              <w:t>Oferta spełnia wymagania formalno-prawne.</w:t>
            </w:r>
          </w:p>
        </w:tc>
      </w:tr>
      <w:tr w:rsidR="00EC1A35" w14:paraId="21790891" w14:textId="77777777" w:rsidTr="001F60D1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CD4D" w14:textId="77777777" w:rsidR="00EC1A35" w:rsidRDefault="00EC1A35" w:rsidP="001F60D1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EC1A35"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</w:rPr>
              <w:t xml:space="preserve">: </w:t>
            </w:r>
            <w:r w:rsidRPr="00EC1A35">
              <w:rPr>
                <w:rFonts w:ascii="Arial" w:hAnsi="Arial" w:cs="Arial"/>
              </w:rPr>
              <w:t>Warzywa i owoce</w:t>
            </w:r>
          </w:p>
          <w:p w14:paraId="16F6F2B2" w14:textId="77777777" w:rsidR="00EC1A35" w:rsidRDefault="00EC1A35" w:rsidP="001F60D1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EC1A35">
              <w:rPr>
                <w:rFonts w:ascii="Arial" w:hAnsi="Arial" w:cs="Arial"/>
                <w:b/>
              </w:rPr>
              <w:t>Szczepan Urbaniak Hurtownia Owocowo-Warzywna "Jagoda"</w:t>
            </w:r>
          </w:p>
          <w:p w14:paraId="1AC9438C" w14:textId="77777777" w:rsidR="00EC1A35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Chłapowskiego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61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6312422" w14:textId="77777777" w:rsidR="00EC1A35" w:rsidRDefault="00EC1A35" w:rsidP="001F60D1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EC1A35">
              <w:rPr>
                <w:rFonts w:ascii="Arial" w:hAnsi="Arial" w:cs="Arial"/>
                <w:bCs/>
              </w:rPr>
              <w:t>63-400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1A35">
              <w:rPr>
                <w:rFonts w:ascii="Arial" w:hAnsi="Arial" w:cs="Arial"/>
                <w:bCs/>
              </w:rPr>
              <w:t>Ostrów Wielkopolski</w:t>
            </w:r>
          </w:p>
          <w:p w14:paraId="1643F0C4" w14:textId="77777777" w:rsidR="00EC1A35" w:rsidRPr="004872D7" w:rsidRDefault="00EC1A35" w:rsidP="001F60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EC1A35">
              <w:rPr>
                <w:rFonts w:ascii="Arial" w:hAnsi="Arial" w:cs="Arial"/>
                <w:b/>
              </w:rPr>
              <w:t>69 557.40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47783C76" w14:textId="77777777" w:rsidR="00EC1A35" w:rsidRDefault="00EC1A35" w:rsidP="001F60D1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AB4499D" w14:textId="77777777" w:rsidR="00EC1A35" w:rsidRDefault="00EC1A35" w:rsidP="001F60D1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EC1A35">
              <w:rPr>
                <w:rFonts w:ascii="Arial" w:hAnsi="Arial" w:cs="Arial"/>
              </w:rPr>
              <w:t>Oferta spełnia wymagania formalno-prawne</w:t>
            </w:r>
          </w:p>
        </w:tc>
      </w:tr>
    </w:tbl>
    <w:p w14:paraId="3B4A782B" w14:textId="77777777"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A02E94" w:rsidRPr="00BB19E0" w14:paraId="334F02A3" w14:textId="77777777" w:rsidTr="005C35E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2F0ED21" w14:textId="77777777" w:rsidR="00A02E94" w:rsidRPr="00BB19E0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sz w:val="22"/>
                <w:szCs w:val="22"/>
              </w:rPr>
              <w:t>Zadanie częściowe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FC5C6DB" w14:textId="77777777" w:rsidR="00A02E94" w:rsidRPr="00BB19E0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16A9E6B" w14:textId="77777777" w:rsidR="00A02E94" w:rsidRPr="00BB19E0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24C4710" w14:textId="77777777" w:rsidR="00A02E94" w:rsidRPr="00BB19E0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EC1A35" w:rsidRPr="00BB19E0" w14:paraId="33E9FE12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E82D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Mięso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F2B2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Eldar</w:t>
            </w:r>
            <w:proofErr w:type="spellEnd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Mięso i Wędliny sp. z o.o.</w:t>
            </w:r>
          </w:p>
          <w:p w14:paraId="51CA6351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Końska Wieś 13</w:t>
            </w:r>
          </w:p>
          <w:p w14:paraId="5C50ED4C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62-872 Godziesze Wielkie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5267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- 86.70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126F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86,70</w:t>
            </w:r>
          </w:p>
        </w:tc>
      </w:tr>
      <w:tr w:rsidR="00EC1A35" w:rsidRPr="00BB19E0" w14:paraId="21C0B1AB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D8E6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Mięso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B9A9" w14:textId="77777777" w:rsidR="00EC1A35" w:rsidRPr="00BB19E0" w:rsidRDefault="00EC1A35" w:rsidP="00BB19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Przetwórstwo Mięsa STEK-POL Spółka jawna</w:t>
            </w:r>
          </w:p>
          <w:p w14:paraId="56FC5485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63-520 Grabów-Pustkowie</w:t>
            </w:r>
            <w:r w:rsidR="00BB19E0" w:rsidRPr="00BB19E0">
              <w:rPr>
                <w:rFonts w:ascii="Arial" w:hAnsi="Arial" w:cs="Arial"/>
                <w:sz w:val="22"/>
                <w:szCs w:val="22"/>
              </w:rPr>
              <w:t xml:space="preserve"> 10A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6123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47FF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EC1A35" w:rsidRPr="00BB19E0" w14:paraId="5744D0A2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B127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2 - Wędliny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22AB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Eldar</w:t>
            </w:r>
            <w:proofErr w:type="spellEnd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Mięso i Wędliny sp. z o.o.</w:t>
            </w:r>
          </w:p>
          <w:p w14:paraId="17A003EB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Końska Wieś 13</w:t>
            </w:r>
          </w:p>
          <w:p w14:paraId="70C30358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62-872 Godziesze Wielkie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30EC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- 78.85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7B38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78,85</w:t>
            </w:r>
          </w:p>
        </w:tc>
      </w:tr>
      <w:tr w:rsidR="00EC1A35" w:rsidRPr="00BB19E0" w14:paraId="33F54E28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C706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2 - Wędliny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E170" w14:textId="77777777" w:rsidR="00EC1A35" w:rsidRPr="00BB19E0" w:rsidRDefault="00EC1A35" w:rsidP="00BB19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Przetwórstwo Mięsa STEK-POL Spółka jawna</w:t>
            </w:r>
          </w:p>
          <w:p w14:paraId="2CFC3844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63-520 Grabów-</w:t>
            </w:r>
            <w:r w:rsidRPr="00BB19E0">
              <w:rPr>
                <w:rFonts w:ascii="Arial" w:hAnsi="Arial" w:cs="Arial"/>
                <w:sz w:val="22"/>
                <w:szCs w:val="22"/>
              </w:rPr>
              <w:lastRenderedPageBreak/>
              <w:t>Pustkowie</w:t>
            </w:r>
            <w:r w:rsidR="00BB19E0" w:rsidRPr="00BB19E0">
              <w:rPr>
                <w:rFonts w:ascii="Arial" w:hAnsi="Arial" w:cs="Arial"/>
                <w:sz w:val="22"/>
                <w:szCs w:val="22"/>
              </w:rPr>
              <w:t xml:space="preserve"> 10A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537B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lastRenderedPageBreak/>
              <w:t>1 - Cena - 100.00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888D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EC1A35" w:rsidRPr="00BB19E0" w14:paraId="2090A80C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3290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3 - Ryby i konserwy rybne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BCF1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Augusto-Sopel Jabłoński Spó</w:t>
            </w:r>
            <w:r w:rsidR="00BB19E0"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ł</w:t>
            </w: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ka komandytowa</w:t>
            </w:r>
          </w:p>
          <w:p w14:paraId="5D614257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Częstochowska 147</w:t>
            </w:r>
          </w:p>
          <w:p w14:paraId="773AE6CF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62-800 Kalisz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7FEC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49CA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EC1A35" w:rsidRPr="00BB19E0" w14:paraId="5A1AB029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89C8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3 - Ryby i konserwy rybne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AB0D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Allfood</w:t>
            </w:r>
            <w:proofErr w:type="spellEnd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Sp. z o.o.</w:t>
            </w:r>
          </w:p>
          <w:p w14:paraId="287BF30E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Bojowników o Wolność i Demokrację 9K</w:t>
            </w:r>
          </w:p>
          <w:p w14:paraId="3628380D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75-209 Koszalin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2E01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A9B1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EC1A35" w:rsidRPr="00BB19E0" w14:paraId="3DD352E4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EBF6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5 - Drób i podroby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18C2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DROMICO-BIS Spółka cywilna Handel hurtowy drobiem i wyrobami mięsnymi</w:t>
            </w:r>
          </w:p>
          <w:p w14:paraId="13EB7C88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Wyspiańskiego 2</w:t>
            </w:r>
          </w:p>
          <w:p w14:paraId="4C152DC5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63-400 Ostrów Wielkopolski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B987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- 94.56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5D84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94,56</w:t>
            </w:r>
          </w:p>
        </w:tc>
      </w:tr>
      <w:tr w:rsidR="00EC1A35" w:rsidRPr="00BB19E0" w14:paraId="63719534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C8AC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5 - Drób i podroby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5224" w14:textId="77777777" w:rsidR="00EC1A35" w:rsidRPr="00BB19E0" w:rsidRDefault="00EC1A35" w:rsidP="00BB19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Przetwórstwo Mięsa STEK-POL Spółka jawn</w:t>
            </w:r>
            <w:r w:rsidR="00BB19E0"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  <w:p w14:paraId="23F5F909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63-520 Grabów-Pustkowie</w:t>
            </w:r>
            <w:r w:rsidR="00BB19E0" w:rsidRPr="00BB19E0">
              <w:rPr>
                <w:rFonts w:ascii="Arial" w:hAnsi="Arial" w:cs="Arial"/>
                <w:sz w:val="22"/>
                <w:szCs w:val="22"/>
              </w:rPr>
              <w:t xml:space="preserve"> 10A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8C76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5B91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EC1A35" w:rsidRPr="00BB19E0" w14:paraId="79064EEB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C954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6 - Nabiał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6266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Spółdzielnia Mleczarska Mlekovita</w:t>
            </w:r>
          </w:p>
          <w:p w14:paraId="0F00B674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Ludowa 122</w:t>
            </w:r>
          </w:p>
          <w:p w14:paraId="296439FD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18-200 Wysokie Mazowieckie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5B15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E2A4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EC1A35" w:rsidRPr="00BB19E0" w14:paraId="073A338D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870F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6 - Nabiał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FD54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Matmar</w:t>
            </w:r>
            <w:proofErr w:type="spellEnd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Bis</w:t>
            </w:r>
          </w:p>
          <w:p w14:paraId="37863FCF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Chłapowskiego 37</w:t>
            </w:r>
          </w:p>
          <w:p w14:paraId="344AACD4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63-400 Ostrów Wielkopolski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21E6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- 97.80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4913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97,80</w:t>
            </w:r>
          </w:p>
        </w:tc>
      </w:tr>
      <w:tr w:rsidR="00EC1A35" w:rsidRPr="00BB19E0" w14:paraId="4A7C8E4C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4CF0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7 - Pieczywo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6D2E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Gminna Spółdzielnia "Samopomoc Chłopska" w Przygodzicach</w:t>
            </w:r>
          </w:p>
          <w:p w14:paraId="16C536F6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Szkolna 7</w:t>
            </w:r>
          </w:p>
          <w:p w14:paraId="26DA2627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63-421 Przygodzice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7525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D127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EC1A35" w:rsidRPr="00BB19E0" w14:paraId="4D25EED0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DE3D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8 - Artykuły spożywcze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A1D3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PPH "</w:t>
            </w:r>
            <w:proofErr w:type="spellStart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Polaris</w:t>
            </w:r>
            <w:proofErr w:type="spellEnd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" Małgorzata Gruszczyńska</w:t>
            </w:r>
          </w:p>
          <w:p w14:paraId="6E02096B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Żołnierska 20a</w:t>
            </w:r>
          </w:p>
          <w:p w14:paraId="5F30521E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62-800 Kalisz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39AA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16C3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EC1A35" w:rsidRPr="00BB19E0" w14:paraId="1A8DAC41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6F57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9 - Jajka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24EA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Szczepan Urbaniak Hurtownia Owocowo-Warzywna "Jagoda"</w:t>
            </w:r>
          </w:p>
          <w:p w14:paraId="299FE35A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Chłapowskiego 61</w:t>
            </w:r>
          </w:p>
          <w:p w14:paraId="75E1ABF7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63-400 Ostrów Wielkopolski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0C60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C393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EC1A35" w:rsidRPr="00BB19E0" w14:paraId="669F58CB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08E3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10 - Mrożonki warzywno-owocowe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CD0D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Augusto-Sopel Jabłoński Spó</w:t>
            </w:r>
            <w:r w:rsidR="00BB19E0"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ł</w:t>
            </w: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ka komandytowa</w:t>
            </w:r>
          </w:p>
          <w:p w14:paraId="464A245E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Częstochowska 147</w:t>
            </w:r>
          </w:p>
          <w:p w14:paraId="25621047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lastRenderedPageBreak/>
              <w:t>62-800 Kalisz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D5F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lastRenderedPageBreak/>
              <w:t>1 - Cena - 100.00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4D97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EC1A35" w:rsidRPr="00BB19E0" w14:paraId="11BD199E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53C4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10 - Mrożonki warzywno-owocowe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4EE2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Allfood</w:t>
            </w:r>
            <w:proofErr w:type="spellEnd"/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Sp. z o.o.</w:t>
            </w:r>
          </w:p>
          <w:p w14:paraId="7D5F1548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Bojowników o Wolność i Demokrację 9K</w:t>
            </w:r>
          </w:p>
          <w:p w14:paraId="43C05B8C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75-209 Koszalin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F562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7D2E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EC1A35" w:rsidRPr="00BB19E0" w14:paraId="7FC54B45" w14:textId="77777777" w:rsidTr="001F60D1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75F4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11 - Warzywa i owoce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C3EC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9E0">
              <w:rPr>
                <w:rFonts w:ascii="Arial" w:hAnsi="Arial" w:cs="Arial"/>
                <w:b/>
                <w:bCs/>
                <w:sz w:val="22"/>
                <w:szCs w:val="22"/>
              </w:rPr>
              <w:t>Szczepan Urbaniak Hurtownia Owocowo-Warzywna "Jagoda"</w:t>
            </w:r>
          </w:p>
          <w:p w14:paraId="4589E3A4" w14:textId="77777777" w:rsidR="00EC1A35" w:rsidRPr="00BB19E0" w:rsidRDefault="00EC1A35" w:rsidP="001F60D1">
            <w:pPr>
              <w:rPr>
                <w:rFonts w:ascii="Arial" w:hAnsi="Arial" w:cs="Arial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Chłapowskiego 61</w:t>
            </w:r>
          </w:p>
          <w:p w14:paraId="55EED92D" w14:textId="77777777" w:rsidR="00EC1A35" w:rsidRPr="00BB19E0" w:rsidRDefault="00EC1A35" w:rsidP="001F60D1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63-400 Ostrów Wielkopolski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81F1" w14:textId="77777777" w:rsidR="00EC1A35" w:rsidRPr="00BB19E0" w:rsidRDefault="00EC1A35" w:rsidP="001F60D1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>1 - Cena - 100.00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D84A" w14:textId="77777777" w:rsidR="00EC1A35" w:rsidRPr="00BB19E0" w:rsidRDefault="00EC1A35" w:rsidP="001F60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19E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</w:tbl>
    <w:p w14:paraId="4EE5A5B4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5B12CC2C" w14:textId="77777777"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14:paraId="7B2F8F65" w14:textId="77777777"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EC1A35">
        <w:rPr>
          <w:rFonts w:ascii="Arial" w:hAnsi="Arial" w:cs="Arial"/>
        </w:rPr>
        <w:t>nie krótszym niż 5 dni od dnia przesłania niniejszego zawiadomienia o wyborze najkorzystniejszej oferty.</w:t>
      </w:r>
    </w:p>
    <w:p w14:paraId="6A9D069B" w14:textId="77777777" w:rsidR="00A02E94" w:rsidRDefault="00A02E94" w:rsidP="00A02E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25135E53" w14:textId="77777777" w:rsidR="00A02E94" w:rsidRDefault="00BB19E0" w:rsidP="00FB116A">
      <w:pPr>
        <w:spacing w:after="480" w:line="360" w:lineRule="auto"/>
        <w:ind w:left="6372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Z up. Z</w:t>
      </w:r>
      <w:r w:rsidR="00A02E94">
        <w:rPr>
          <w:rFonts w:ascii="Arial" w:hAnsi="Arial" w:cs="Arial"/>
          <w:i/>
        </w:rPr>
        <w:t>amawiając</w:t>
      </w:r>
      <w:r>
        <w:rPr>
          <w:rFonts w:ascii="Arial" w:hAnsi="Arial" w:cs="Arial"/>
          <w:i/>
        </w:rPr>
        <w:t>ego</w:t>
      </w:r>
    </w:p>
    <w:p w14:paraId="73164CD9" w14:textId="420340B2" w:rsidR="00A02E94" w:rsidRPr="001618F7" w:rsidRDefault="00EC1A35" w:rsidP="00A02E94">
      <w:pPr>
        <w:jc w:val="right"/>
        <w:rPr>
          <w:rFonts w:ascii="Arial" w:hAnsi="Arial" w:cs="Arial"/>
          <w:vertAlign w:val="superscript"/>
        </w:rPr>
      </w:pPr>
      <w:r w:rsidRPr="00EC1A35">
        <w:rPr>
          <w:rFonts w:ascii="Arial" w:hAnsi="Arial" w:cs="Arial"/>
        </w:rPr>
        <w:t xml:space="preserve">  </w:t>
      </w:r>
      <w:bookmarkEnd w:id="0"/>
      <w:r w:rsidR="00F14578">
        <w:rPr>
          <w:rFonts w:ascii="Arial" w:hAnsi="Arial" w:cs="Arial"/>
        </w:rPr>
        <w:t xml:space="preserve">/-/ </w:t>
      </w:r>
      <w:r w:rsidR="00BB19E0">
        <w:rPr>
          <w:rFonts w:ascii="Arial" w:hAnsi="Arial" w:cs="Arial"/>
        </w:rPr>
        <w:t>Jerzy Lisiak</w:t>
      </w:r>
      <w:r w:rsidR="00BB19E0">
        <w:rPr>
          <w:rFonts w:ascii="Arial" w:hAnsi="Arial" w:cs="Arial"/>
        </w:rPr>
        <w:br/>
        <w:t>Kierownik Szkolenia Praktycznego</w:t>
      </w:r>
    </w:p>
    <w:p w14:paraId="398F119A" w14:textId="77777777" w:rsidR="008642B3" w:rsidRPr="00A02E94" w:rsidRDefault="008642B3" w:rsidP="00A02E94"/>
    <w:sectPr w:rsidR="008642B3" w:rsidRPr="00A02E94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C06E" w14:textId="77777777" w:rsidR="00166F0F" w:rsidRDefault="00166F0F">
      <w:r>
        <w:separator/>
      </w:r>
    </w:p>
  </w:endnote>
  <w:endnote w:type="continuationSeparator" w:id="0">
    <w:p w14:paraId="4C0640DF" w14:textId="77777777" w:rsidR="00166F0F" w:rsidRDefault="0016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0A11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CA89" w14:textId="77777777" w:rsidR="00DA2677" w:rsidRDefault="00DA26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81D751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157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8BFC" w14:textId="77777777" w:rsidR="00166F0F" w:rsidRDefault="00166F0F">
      <w:r>
        <w:separator/>
      </w:r>
    </w:p>
  </w:footnote>
  <w:footnote w:type="continuationSeparator" w:id="0">
    <w:p w14:paraId="371A171D" w14:textId="77777777" w:rsidR="00166F0F" w:rsidRDefault="0016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29EF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E4C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179B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79D"/>
    <w:rsid w:val="00022322"/>
    <w:rsid w:val="00042497"/>
    <w:rsid w:val="000C1E6F"/>
    <w:rsid w:val="000E4E56"/>
    <w:rsid w:val="00166F0F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817F5"/>
    <w:rsid w:val="00596EA3"/>
    <w:rsid w:val="00596FD7"/>
    <w:rsid w:val="005C35EA"/>
    <w:rsid w:val="005E5BFF"/>
    <w:rsid w:val="005F2CB0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579D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02E94"/>
    <w:rsid w:val="00A91321"/>
    <w:rsid w:val="00AA02AC"/>
    <w:rsid w:val="00B32D12"/>
    <w:rsid w:val="00B464D3"/>
    <w:rsid w:val="00B8185B"/>
    <w:rsid w:val="00BB19E0"/>
    <w:rsid w:val="00BC6F7F"/>
    <w:rsid w:val="00BD2174"/>
    <w:rsid w:val="00C423DD"/>
    <w:rsid w:val="00C60D7B"/>
    <w:rsid w:val="00C65E53"/>
    <w:rsid w:val="00CA0B33"/>
    <w:rsid w:val="00CA3511"/>
    <w:rsid w:val="00CD484A"/>
    <w:rsid w:val="00D01E5B"/>
    <w:rsid w:val="00D04203"/>
    <w:rsid w:val="00D26ED6"/>
    <w:rsid w:val="00D42C90"/>
    <w:rsid w:val="00D8427E"/>
    <w:rsid w:val="00DA2677"/>
    <w:rsid w:val="00E30B2D"/>
    <w:rsid w:val="00E62859"/>
    <w:rsid w:val="00E85D70"/>
    <w:rsid w:val="00EC1A35"/>
    <w:rsid w:val="00F14578"/>
    <w:rsid w:val="00F33C66"/>
    <w:rsid w:val="00F83783"/>
    <w:rsid w:val="00F960D7"/>
    <w:rsid w:val="00FB116A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F2EF1"/>
  <w15:chartTrackingRefBased/>
  <w15:docId w15:val="{E0A51643-3CA5-471F-95C1-4E9E7432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26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5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1899-12-31T23:00:00Z</cp:lastPrinted>
  <dcterms:created xsi:type="dcterms:W3CDTF">2023-08-10T21:57:00Z</dcterms:created>
  <dcterms:modified xsi:type="dcterms:W3CDTF">2023-08-11T17:42:00Z</dcterms:modified>
</cp:coreProperties>
</file>