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A6E" w14:textId="352E83FD" w:rsidR="00EF0FC8" w:rsidRPr="00CC363F" w:rsidRDefault="00EF0FC8">
      <w:pPr>
        <w:pStyle w:val="Tytu"/>
        <w:jc w:val="right"/>
        <w:rPr>
          <w:rFonts w:cs="Arial"/>
          <w:b w:val="0"/>
          <w:bCs/>
          <w:sz w:val="24"/>
        </w:rPr>
      </w:pPr>
      <w:r w:rsidRPr="00CC363F">
        <w:rPr>
          <w:rFonts w:cs="Arial"/>
          <w:b w:val="0"/>
          <w:bCs/>
          <w:sz w:val="24"/>
        </w:rPr>
        <w:t>Załącznik</w:t>
      </w:r>
      <w:r w:rsidR="00E1628B" w:rsidRPr="00CC363F">
        <w:rPr>
          <w:rFonts w:cs="Arial"/>
          <w:b w:val="0"/>
          <w:bCs/>
          <w:sz w:val="24"/>
        </w:rPr>
        <w:t xml:space="preserve"> </w:t>
      </w:r>
      <w:r w:rsidR="00857B4B" w:rsidRPr="00CC363F">
        <w:rPr>
          <w:rFonts w:cs="Arial"/>
          <w:b w:val="0"/>
          <w:bCs/>
          <w:sz w:val="24"/>
        </w:rPr>
        <w:t xml:space="preserve">nr </w:t>
      </w:r>
      <w:r w:rsidR="0023355F" w:rsidRPr="00B337D2">
        <w:rPr>
          <w:rFonts w:cs="Arial"/>
          <w:b w:val="0"/>
          <w:bCs/>
          <w:sz w:val="24"/>
        </w:rPr>
        <w:t>9</w:t>
      </w:r>
      <w:r w:rsidR="00857B4B" w:rsidRPr="00CC363F">
        <w:rPr>
          <w:rFonts w:cs="Arial"/>
          <w:b w:val="0"/>
          <w:bCs/>
          <w:sz w:val="24"/>
        </w:rPr>
        <w:t xml:space="preserve"> </w:t>
      </w:r>
      <w:r w:rsidR="00575260" w:rsidRPr="00CC363F">
        <w:rPr>
          <w:rFonts w:cs="Arial"/>
          <w:b w:val="0"/>
          <w:bCs/>
          <w:sz w:val="24"/>
        </w:rPr>
        <w:t>do SWZ</w:t>
      </w:r>
    </w:p>
    <w:p w14:paraId="66EDC6A9" w14:textId="5AD33A00" w:rsidR="008C7282" w:rsidRPr="004954EB" w:rsidRDefault="008C7282" w:rsidP="00DF4934">
      <w:pPr>
        <w:rPr>
          <w:rFonts w:ascii="Arial" w:hAnsi="Arial" w:cs="Arial"/>
          <w:sz w:val="24"/>
          <w:szCs w:val="24"/>
        </w:rPr>
      </w:pP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C5A881C" w14:textId="0A58CFA6" w:rsidR="00CA2061" w:rsidRPr="004954EB" w:rsidRDefault="00BB080B" w:rsidP="00CA20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CC363F" w:rsidRPr="008937D1">
        <w:rPr>
          <w:rFonts w:ascii="Arial" w:hAnsi="Arial" w:cs="Arial"/>
          <w:b/>
          <w:sz w:val="24"/>
          <w:szCs w:val="24"/>
        </w:rPr>
        <w:t>Wykonanie prac konserwatorskich, restauratorskich i robót budowlanych przy zabytku wpisanym do rejestru zabytków – auli II LO im. W. Reymonta w Ostrowie Wlkp</w:t>
      </w:r>
      <w:r w:rsidR="00CC363F">
        <w:rPr>
          <w:rFonts w:ascii="Arial" w:hAnsi="Arial" w:cs="Arial"/>
          <w:b/>
          <w:sz w:val="24"/>
          <w:szCs w:val="24"/>
        </w:rPr>
        <w:t>.</w:t>
      </w:r>
      <w:r w:rsidR="00CC363F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11E4C41B" w14:textId="58244E3F" w:rsidR="008E0970" w:rsidRPr="004954EB" w:rsidRDefault="008E0970" w:rsidP="00CA2061">
      <w:pPr>
        <w:spacing w:after="120"/>
        <w:jc w:val="both"/>
        <w:rPr>
          <w:rFonts w:ascii="Arial" w:hAnsi="Arial" w:cs="Arial"/>
          <w:b/>
          <w:bCs/>
          <w:sz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RPr="004954E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0448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E58A" w14:textId="77777777" w:rsidR="00A872FA" w:rsidRDefault="00A872FA">
      <w:r>
        <w:separator/>
      </w:r>
    </w:p>
  </w:endnote>
  <w:endnote w:type="continuationSeparator" w:id="0">
    <w:p w14:paraId="54FD5579" w14:textId="77777777" w:rsidR="00A872FA" w:rsidRDefault="00A8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6CB5" w14:textId="77777777" w:rsidR="00A872FA" w:rsidRDefault="00A872FA">
      <w:r>
        <w:separator/>
      </w:r>
    </w:p>
  </w:footnote>
  <w:footnote w:type="continuationSeparator" w:id="0">
    <w:p w14:paraId="52251B2F" w14:textId="77777777" w:rsidR="00A872FA" w:rsidRDefault="00A8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97EC" w14:textId="086A8F8C" w:rsidR="00F344E5" w:rsidRDefault="00F344E5" w:rsidP="00F344E5">
    <w:pPr>
      <w:spacing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4167F6B" wp14:editId="75FB19C1">
          <wp:simplePos x="0" y="0"/>
          <wp:positionH relativeFrom="page">
            <wp:posOffset>5069840</wp:posOffset>
          </wp:positionH>
          <wp:positionV relativeFrom="page">
            <wp:posOffset>71120</wp:posOffset>
          </wp:positionV>
          <wp:extent cx="2133600" cy="955548"/>
          <wp:effectExtent l="0" t="0" r="0" b="0"/>
          <wp:wrapTopAndBottom/>
          <wp:docPr id="55046008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95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AFF0E61" wp14:editId="5481E4E4">
          <wp:simplePos x="0" y="0"/>
          <wp:positionH relativeFrom="page">
            <wp:posOffset>838200</wp:posOffset>
          </wp:positionH>
          <wp:positionV relativeFrom="page">
            <wp:posOffset>101600</wp:posOffset>
          </wp:positionV>
          <wp:extent cx="1844040" cy="828675"/>
          <wp:effectExtent l="0" t="0" r="3810" b="9525"/>
          <wp:wrapTopAndBottom/>
          <wp:docPr id="20715112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404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1AB762DE" w14:textId="77777777" w:rsidR="00F344E5" w:rsidRDefault="00F344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66F62"/>
    <w:rsid w:val="00183ACA"/>
    <w:rsid w:val="0019338A"/>
    <w:rsid w:val="001C29CD"/>
    <w:rsid w:val="001F059E"/>
    <w:rsid w:val="0023355F"/>
    <w:rsid w:val="00244E94"/>
    <w:rsid w:val="00260E81"/>
    <w:rsid w:val="00260E96"/>
    <w:rsid w:val="00273F1C"/>
    <w:rsid w:val="002C4BD4"/>
    <w:rsid w:val="002F5E7A"/>
    <w:rsid w:val="00343281"/>
    <w:rsid w:val="003645FD"/>
    <w:rsid w:val="00366A65"/>
    <w:rsid w:val="00382E3D"/>
    <w:rsid w:val="00394509"/>
    <w:rsid w:val="0041621B"/>
    <w:rsid w:val="00421268"/>
    <w:rsid w:val="00425DD9"/>
    <w:rsid w:val="0049258F"/>
    <w:rsid w:val="004954EB"/>
    <w:rsid w:val="004E4A27"/>
    <w:rsid w:val="00551BB1"/>
    <w:rsid w:val="0056328D"/>
    <w:rsid w:val="005674B2"/>
    <w:rsid w:val="00575260"/>
    <w:rsid w:val="005A629F"/>
    <w:rsid w:val="005E22BC"/>
    <w:rsid w:val="005E43A0"/>
    <w:rsid w:val="006157C9"/>
    <w:rsid w:val="00624B1B"/>
    <w:rsid w:val="0065753B"/>
    <w:rsid w:val="0068467B"/>
    <w:rsid w:val="00685415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03BC6"/>
    <w:rsid w:val="00811DC1"/>
    <w:rsid w:val="008173BB"/>
    <w:rsid w:val="00857B4B"/>
    <w:rsid w:val="008B3611"/>
    <w:rsid w:val="008B68FD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2718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85B62"/>
    <w:rsid w:val="00A872FA"/>
    <w:rsid w:val="00AB17BF"/>
    <w:rsid w:val="00AB2623"/>
    <w:rsid w:val="00AE3D2D"/>
    <w:rsid w:val="00AF2868"/>
    <w:rsid w:val="00B337D2"/>
    <w:rsid w:val="00B57AEA"/>
    <w:rsid w:val="00BB080B"/>
    <w:rsid w:val="00BC4F53"/>
    <w:rsid w:val="00C3519C"/>
    <w:rsid w:val="00C40DE1"/>
    <w:rsid w:val="00C63BC3"/>
    <w:rsid w:val="00C75AFF"/>
    <w:rsid w:val="00C82240"/>
    <w:rsid w:val="00CA2061"/>
    <w:rsid w:val="00CA4E0D"/>
    <w:rsid w:val="00CC363F"/>
    <w:rsid w:val="00D14123"/>
    <w:rsid w:val="00D45FA8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344E5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5</cp:revision>
  <cp:lastPrinted>2020-08-04T10:41:00Z</cp:lastPrinted>
  <dcterms:created xsi:type="dcterms:W3CDTF">2024-07-22T08:50:00Z</dcterms:created>
  <dcterms:modified xsi:type="dcterms:W3CDTF">2024-07-22T10:56:00Z</dcterms:modified>
</cp:coreProperties>
</file>