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2C7E5E30" w:rsidR="00BD129A" w:rsidRPr="001322D1" w:rsidRDefault="00C74B5D" w:rsidP="001322D1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bCs/>
          <w:u w:val="single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9A7649" w:rsidRPr="009A7649">
        <w:rPr>
          <w:rFonts w:asciiTheme="minorHAnsi" w:hAnsiTheme="minorHAnsi" w:cstheme="minorHAnsi"/>
        </w:rPr>
        <w:t>kompleksowa organizacja  zagranicznej  misji gospodarczej do Aberdeen (Wielka Brytania) połączonej z udziałem w Targach „</w:t>
      </w:r>
      <w:proofErr w:type="spellStart"/>
      <w:r w:rsidR="009A7649" w:rsidRPr="009A7649">
        <w:rPr>
          <w:rFonts w:asciiTheme="minorHAnsi" w:hAnsiTheme="minorHAnsi" w:cstheme="minorHAnsi"/>
        </w:rPr>
        <w:t>Future</w:t>
      </w:r>
      <w:proofErr w:type="spellEnd"/>
      <w:r w:rsidR="009A7649" w:rsidRPr="009A7649">
        <w:rPr>
          <w:rFonts w:asciiTheme="minorHAnsi" w:hAnsiTheme="minorHAnsi" w:cstheme="minorHAnsi"/>
        </w:rPr>
        <w:t xml:space="preserve"> </w:t>
      </w:r>
      <w:proofErr w:type="spellStart"/>
      <w:r w:rsidR="009A7649" w:rsidRPr="009A7649">
        <w:rPr>
          <w:rFonts w:asciiTheme="minorHAnsi" w:hAnsiTheme="minorHAnsi" w:cstheme="minorHAnsi"/>
        </w:rPr>
        <w:t>Farming</w:t>
      </w:r>
      <w:proofErr w:type="spellEnd"/>
      <w:r w:rsidR="009A7649" w:rsidRPr="009A7649">
        <w:rPr>
          <w:rFonts w:asciiTheme="minorHAnsi" w:hAnsiTheme="minorHAnsi" w:cstheme="minorHAnsi"/>
        </w:rPr>
        <w:t xml:space="preserve"> Expo Scotland 2023” w dniach 8-11 października 2023 roku</w:t>
      </w:r>
      <w:r w:rsidR="00896BE8" w:rsidRPr="00896BE8">
        <w:rPr>
          <w:rFonts w:asciiTheme="minorHAnsi" w:hAnsiTheme="minorHAnsi" w:cstheme="minorHAnsi"/>
          <w:b/>
          <w:bCs/>
        </w:rPr>
        <w:t>. (Sprawa nr: ZW-I.272.11</w:t>
      </w:r>
      <w:r w:rsidR="009A7649">
        <w:rPr>
          <w:rFonts w:asciiTheme="minorHAnsi" w:hAnsiTheme="minorHAnsi" w:cstheme="minorHAnsi"/>
          <w:b/>
          <w:bCs/>
        </w:rPr>
        <w:t>4</w:t>
      </w:r>
      <w:r w:rsidR="00896BE8" w:rsidRPr="00896BE8">
        <w:rPr>
          <w:rFonts w:asciiTheme="minorHAnsi" w:hAnsiTheme="minorHAnsi" w:cstheme="minorHAnsi"/>
          <w:b/>
          <w:bCs/>
        </w:rPr>
        <w:t>.2023)</w:t>
      </w:r>
      <w:r w:rsidR="0015760B" w:rsidRPr="00CE0101">
        <w:rPr>
          <w:rFonts w:asciiTheme="minorHAnsi" w:hAnsiTheme="minorHAnsi" w:cstheme="minorHAnsi"/>
        </w:rPr>
        <w:t>,</w:t>
      </w:r>
      <w:r w:rsidRPr="00CE0101">
        <w:rPr>
          <w:rFonts w:asciiTheme="minorHAnsi" w:hAnsiTheme="minorHAnsi" w:cstheme="minorHAnsi"/>
        </w:rPr>
        <w:t xml:space="preserve"> zgodnie z wymaganiami określonymi w Specyfikacji Warunków Zamówienia oświadczamy, iż składamy następującą ofertę: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  <w:bookmarkStart w:id="0" w:name="_Hlk120098164"/>
    </w:p>
    <w:p w14:paraId="1A8C71E7" w14:textId="3AE0DA0A" w:rsidR="00270BD2" w:rsidRPr="00270BD2" w:rsidRDefault="00270BD2" w:rsidP="00270BD2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70BD2">
        <w:rPr>
          <w:rFonts w:asciiTheme="minorHAnsi" w:hAnsiTheme="minorHAnsi" w:cstheme="minorHAnsi"/>
          <w:sz w:val="24"/>
          <w:szCs w:val="24"/>
        </w:rPr>
        <w:t>Oferujemy zrealizowanie przedmiotu zamówienia za cenę ofertową:</w:t>
      </w:r>
    </w:p>
    <w:p w14:paraId="63C5EB4D" w14:textId="77777777" w:rsidR="00270BD2" w:rsidRPr="00270BD2" w:rsidRDefault="00270BD2" w:rsidP="00270BD2">
      <w:pPr>
        <w:pStyle w:val="Akapitzlist"/>
        <w:spacing w:after="0" w:line="240" w:lineRule="auto"/>
        <w:ind w:left="1069"/>
        <w:rPr>
          <w:rFonts w:asciiTheme="minorHAnsi" w:hAnsiTheme="minorHAnsi" w:cstheme="minorHAnsi"/>
          <w:sz w:val="24"/>
          <w:szCs w:val="24"/>
        </w:rPr>
      </w:pPr>
    </w:p>
    <w:p w14:paraId="7397F5DB" w14:textId="034E5559" w:rsidR="00270BD2" w:rsidRPr="00237AAB" w:rsidRDefault="00C80FC5" w:rsidP="00237AAB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70BD2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270BD2" w:rsidRPr="00270BD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37AAB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łączna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wartość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zamówienia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netto: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……………………………………………………........................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(słownie:…………………………………………………………………………………............);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70BD2" w:rsidRPr="00270BD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37AAB" w:rsidRP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łączna</w:t>
      </w:r>
      <w:r w:rsidR="00237A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wartość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 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zamówienia</w:t>
      </w:r>
      <w:r w:rsidR="00237AA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270BD2" w:rsidRPr="00270B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brutto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:…………………………………………………………................</w:t>
      </w:r>
      <w:r w:rsidR="00270BD2"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(słownie: …………………………………………………………………………………………),</w:t>
      </w:r>
    </w:p>
    <w:p w14:paraId="589F9DD0" w14:textId="115440A7" w:rsidR="00270BD2" w:rsidRPr="00270BD2" w:rsidRDefault="00270BD2" w:rsidP="00237AAB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tym podatek VAT:……………………………………</w:t>
      </w:r>
      <w:r w:rsidR="00237AA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………………………………….</w:t>
      </w:r>
    </w:p>
    <w:p w14:paraId="7E7606E8" w14:textId="77777777" w:rsidR="00270BD2" w:rsidRP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F3E407" w14:textId="77777777" w:rsidR="00270BD2" w:rsidRP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- cena jednostkowa na 1 uczestnika misji gospodarczej:</w:t>
      </w:r>
    </w:p>
    <w:p w14:paraId="777F89D3" w14:textId="6F2CE689" w:rsid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…………………………………………...</w:t>
      </w:r>
      <w:r w:rsid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……………..</w:t>
      </w: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zł netto</w:t>
      </w:r>
    </w:p>
    <w:p w14:paraId="00D804B3" w14:textId="77777777" w:rsidR="00270BD2" w:rsidRP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2D76713" w14:textId="65AA28B7" w:rsidR="00270BD2" w:rsidRDefault="00270BD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</w:t>
      </w:r>
      <w:r w:rsid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</w:t>
      </w:r>
      <w:r w:rsidRPr="00270BD2">
        <w:rPr>
          <w:rFonts w:asciiTheme="minorHAnsi" w:eastAsia="Times New Roman" w:hAnsiTheme="minorHAnsi" w:cstheme="minorHAnsi"/>
          <w:sz w:val="24"/>
          <w:szCs w:val="24"/>
          <w:lang w:eastAsia="pl-PL"/>
        </w:rPr>
        <w:t>zł brutto</w:t>
      </w:r>
    </w:p>
    <w:p w14:paraId="6D0F6D86" w14:textId="77777777" w:rsidR="00741171" w:rsidRDefault="00741171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832F08" w14:textId="6BB2D20E" w:rsidR="002672E2" w:rsidRPr="00741171" w:rsidRDefault="002672E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zakłada minimalny udział 6 osób, a maksymalny 12.</w:t>
      </w:r>
    </w:p>
    <w:p w14:paraId="42BC7FC1" w14:textId="5C75F038" w:rsidR="002672E2" w:rsidRPr="00741171" w:rsidRDefault="002672E2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4117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przy kalkulacji zobowiązany jest do przyjęcia wyceny maksymalnej dla 12 uczestników. </w:t>
      </w:r>
    </w:p>
    <w:p w14:paraId="298667C2" w14:textId="77777777" w:rsidR="006F2A53" w:rsidRDefault="006F2A53" w:rsidP="00270BD2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2AFF7AA" w14:textId="77777777" w:rsidR="00741171" w:rsidRDefault="00741171" w:rsidP="006F2A53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59B9168" w14:textId="77777777" w:rsidR="00237AAB" w:rsidRDefault="00237AAB" w:rsidP="00237AA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FAFD24A" w14:textId="1D9B6CDF" w:rsidR="006F2A53" w:rsidRDefault="006F2A53" w:rsidP="00741171">
      <w:pPr>
        <w:spacing w:after="0" w:line="240" w:lineRule="auto"/>
        <w:ind w:left="284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Deklarujemy zakwaterowanie od miejsca odbywania się targów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  <w:r w:rsidR="00741171">
        <w:rPr>
          <w:rStyle w:val="Odwoanieprzypisudolnego"/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footnoteReference w:id="1"/>
      </w:r>
    </w:p>
    <w:p w14:paraId="5637F323" w14:textId="77777777" w:rsidR="00741171" w:rsidRPr="006F2A53" w:rsidRDefault="00741171" w:rsidP="006F2A53">
      <w:pPr>
        <w:spacing w:after="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2CD9569" w14:textId="7767BACB" w:rsidR="006F2A53" w:rsidRDefault="006F2A53" w:rsidP="006F2A53">
      <w:p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1774C"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zapewni zakwaterowanie w odległości* maksymalnie 5 km od miejsca odbywania się targów – 40 pkt</w:t>
      </w:r>
    </w:p>
    <w:p w14:paraId="05919CBA" w14:textId="204D692B" w:rsidR="006F2A53" w:rsidRPr="006F2A53" w:rsidRDefault="006F2A53" w:rsidP="00741171">
      <w:p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2A53">
        <w:rPr>
          <w:sz w:val="24"/>
          <w:szCs w:val="24"/>
        </w:rPr>
        <w:sym w:font="Symbol" w:char="F07F"/>
      </w:r>
      <w:r w:rsidRPr="006F2A53">
        <w:rPr>
          <w:sz w:val="24"/>
          <w:szCs w:val="24"/>
        </w:rPr>
        <w:t xml:space="preserve">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zapewni zakwaterowanie w odległości* powyżej  5 km</w:t>
      </w:r>
      <w:r w:rsidR="00237AAB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ale nie większej niż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>20 km od miejsca odbywania się targów – 20 pkt</w:t>
      </w:r>
    </w:p>
    <w:p w14:paraId="54A85B0D" w14:textId="537CDD09" w:rsidR="006F2A53" w:rsidRPr="006F2A53" w:rsidRDefault="006F2A53" w:rsidP="006F2A53">
      <w:pPr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F2A53">
        <w:rPr>
          <w:sz w:val="24"/>
          <w:szCs w:val="24"/>
        </w:rPr>
        <w:sym w:font="Symbol" w:char="F07F"/>
      </w:r>
      <w:r w:rsidRPr="006F2A53">
        <w:rPr>
          <w:sz w:val="24"/>
          <w:szCs w:val="24"/>
        </w:rPr>
        <w:t xml:space="preserve"> </w:t>
      </w:r>
      <w:r w:rsidRPr="006F2A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zapewni zakwaterowanie w odległości* większej niż 20 km od miejsca odbywania się targów – 0 pkt. </w:t>
      </w:r>
    </w:p>
    <w:p w14:paraId="2A516C18" w14:textId="77777777" w:rsidR="006F2A53" w:rsidRPr="006F2A53" w:rsidRDefault="006F2A53" w:rsidP="006F2A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1AB1D61" w14:textId="59B9F569" w:rsidR="001322D1" w:rsidRDefault="006F2A53" w:rsidP="006F2A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* odległość mierzona od lokalizacji danego hotelu do miejsca odbywania się targów za pomocą portalu Google </w:t>
      </w:r>
      <w:proofErr w:type="spellStart"/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maps</w:t>
      </w:r>
      <w:proofErr w:type="spellEnd"/>
      <w:r w:rsidRPr="006F2A5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metodą „zmierz odległość”.</w:t>
      </w:r>
    </w:p>
    <w:p w14:paraId="4CB71DDF" w14:textId="77777777" w:rsidR="006F2A53" w:rsidRPr="00270BD2" w:rsidRDefault="006F2A53" w:rsidP="006F2A53">
      <w:pPr>
        <w:spacing w:after="0" w:line="240" w:lineRule="auto"/>
        <w:jc w:val="both"/>
        <w:rPr>
          <w:sz w:val="24"/>
          <w:szCs w:val="24"/>
        </w:rPr>
      </w:pPr>
    </w:p>
    <w:p w14:paraId="5BFDA4FB" w14:textId="77777777" w:rsidR="00C803B6" w:rsidRPr="00972D61" w:rsidRDefault="00C803B6" w:rsidP="00F14A87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lastRenderedPageBreak/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4"/>
      </w:r>
    </w:p>
    <w:p w14:paraId="1EA9315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0F99F703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18D671D0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2067F057" w14:textId="77777777" w:rsidR="00F14A87" w:rsidRPr="00F14A87" w:rsidRDefault="00F14A87" w:rsidP="00F14A87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ind w:left="1276"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5BB4CEBC" w:rsidR="00B736E5" w:rsidRPr="00173C03" w:rsidRDefault="00B736E5" w:rsidP="00173C03">
      <w:pPr>
        <w:pStyle w:val="Akapitzlist"/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173C03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2B81545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1322D1">
        <w:rPr>
          <w:rFonts w:eastAsia="Times New Roman" w:cs="Calibri"/>
          <w:bCs/>
          <w:iCs/>
          <w:sz w:val="24"/>
          <w:szCs w:val="24"/>
          <w:lang w:eastAsia="pl-PL"/>
        </w:rPr>
        <w:t>7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Pr="00972D61" w:rsidRDefault="00B736E5" w:rsidP="00173C03">
      <w:pPr>
        <w:numPr>
          <w:ilvl w:val="1"/>
          <w:numId w:val="16"/>
        </w:num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1B2BFBF7" w14:textId="3DD32E56" w:rsidR="00C74335" w:rsidRDefault="00C74335" w:rsidP="00173C03">
      <w:pPr>
        <w:tabs>
          <w:tab w:val="left" w:pos="993"/>
        </w:tabs>
        <w:suppressAutoHyphens/>
        <w:spacing w:after="0" w:line="23" w:lineRule="atLeast"/>
        <w:ind w:left="709" w:firstLine="1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173C03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971FD8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1" w:name="_Hlk41299788"/>
      <w:bookmarkEnd w:id="1"/>
      <w:proofErr w:type="spellEnd"/>
    </w:p>
    <w:sectPr w:rsidR="00C74B5D" w:rsidRPr="00C80FC5" w:rsidSect="00741171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74FA" w14:textId="77777777" w:rsidR="007461E4" w:rsidRDefault="007461E4" w:rsidP="000A02B2">
      <w:pPr>
        <w:spacing w:after="0" w:line="240" w:lineRule="auto"/>
      </w:pPr>
      <w:r>
        <w:separator/>
      </w:r>
    </w:p>
  </w:endnote>
  <w:endnote w:type="continuationSeparator" w:id="0">
    <w:p w14:paraId="3A1B398C" w14:textId="77777777" w:rsidR="007461E4" w:rsidRDefault="007461E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4123" w14:textId="77777777" w:rsidR="007461E4" w:rsidRDefault="007461E4" w:rsidP="000A02B2">
      <w:pPr>
        <w:spacing w:after="0" w:line="240" w:lineRule="auto"/>
      </w:pPr>
      <w:r>
        <w:separator/>
      </w:r>
    </w:p>
  </w:footnote>
  <w:footnote w:type="continuationSeparator" w:id="0">
    <w:p w14:paraId="621C8760" w14:textId="77777777" w:rsidR="007461E4" w:rsidRDefault="007461E4" w:rsidP="000A02B2">
      <w:pPr>
        <w:spacing w:after="0" w:line="240" w:lineRule="auto"/>
      </w:pPr>
      <w:r>
        <w:continuationSeparator/>
      </w:r>
    </w:p>
  </w:footnote>
  <w:footnote w:id="1">
    <w:p w14:paraId="6EBBEF31" w14:textId="4EFD5B5C" w:rsidR="00741171" w:rsidRDefault="007411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1171">
        <w:t>Brak złożenia oświadczenia w tym zakresie oznacza, że Wykonawca zapewnia zakwaterowanie w odległości</w:t>
      </w:r>
      <w:r>
        <w:t xml:space="preserve"> </w:t>
      </w:r>
      <w:r w:rsidRPr="00741171">
        <w:t>większej niż 20 km od miejsca odbywania się targów i oznacza przyznanie 0 pkt.</w:t>
      </w:r>
    </w:p>
  </w:footnote>
  <w:footnote w:id="2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3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4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DA3117D"/>
    <w:multiLevelType w:val="hybridMultilevel"/>
    <w:tmpl w:val="6454570C"/>
    <w:lvl w:ilvl="0" w:tplc="098446D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  <w:b w:val="0"/>
      </w:rPr>
    </w:lvl>
    <w:lvl w:ilvl="1" w:tplc="D296537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D83C10DC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5694"/>
    <w:multiLevelType w:val="hybridMultilevel"/>
    <w:tmpl w:val="DDFA594C"/>
    <w:lvl w:ilvl="0" w:tplc="90CC6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A249C3"/>
    <w:multiLevelType w:val="multilevel"/>
    <w:tmpl w:val="B60456E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8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4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11"/>
  </w:num>
  <w:num w:numId="13" w16cid:durableId="1660695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3"/>
  </w:num>
  <w:num w:numId="16" w16cid:durableId="1705669632">
    <w:abstractNumId w:val="17"/>
  </w:num>
  <w:num w:numId="17" w16cid:durableId="2082438161">
    <w:abstractNumId w:val="18"/>
  </w:num>
  <w:num w:numId="18" w16cid:durableId="2017998759">
    <w:abstractNumId w:val="15"/>
  </w:num>
  <w:num w:numId="19" w16cid:durableId="403456252">
    <w:abstractNumId w:val="9"/>
  </w:num>
  <w:num w:numId="20" w16cid:durableId="1646734239">
    <w:abstractNumId w:val="10"/>
  </w:num>
  <w:num w:numId="21" w16cid:durableId="9409870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12014C"/>
    <w:rsid w:val="00123676"/>
    <w:rsid w:val="00131500"/>
    <w:rsid w:val="001322D1"/>
    <w:rsid w:val="00142635"/>
    <w:rsid w:val="00142791"/>
    <w:rsid w:val="0015760B"/>
    <w:rsid w:val="0016429E"/>
    <w:rsid w:val="00173C03"/>
    <w:rsid w:val="0018236C"/>
    <w:rsid w:val="00184EB3"/>
    <w:rsid w:val="0019642D"/>
    <w:rsid w:val="001A5DDA"/>
    <w:rsid w:val="001B19C3"/>
    <w:rsid w:val="001D4793"/>
    <w:rsid w:val="002306B3"/>
    <w:rsid w:val="00237AAB"/>
    <w:rsid w:val="00242B93"/>
    <w:rsid w:val="00247B12"/>
    <w:rsid w:val="002672E2"/>
    <w:rsid w:val="00270BD2"/>
    <w:rsid w:val="002779AD"/>
    <w:rsid w:val="0028137A"/>
    <w:rsid w:val="002979B5"/>
    <w:rsid w:val="002A4671"/>
    <w:rsid w:val="002B25EF"/>
    <w:rsid w:val="002C6EB2"/>
    <w:rsid w:val="002C733A"/>
    <w:rsid w:val="00321374"/>
    <w:rsid w:val="00324584"/>
    <w:rsid w:val="00343659"/>
    <w:rsid w:val="003563A4"/>
    <w:rsid w:val="0036287E"/>
    <w:rsid w:val="00364C59"/>
    <w:rsid w:val="003D0C91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0A4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944EE"/>
    <w:rsid w:val="006E7EBA"/>
    <w:rsid w:val="006F2A53"/>
    <w:rsid w:val="00722544"/>
    <w:rsid w:val="00730FE3"/>
    <w:rsid w:val="00741171"/>
    <w:rsid w:val="007461E4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96BE8"/>
    <w:rsid w:val="008A69E3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71FD8"/>
    <w:rsid w:val="00972D61"/>
    <w:rsid w:val="009A1AD3"/>
    <w:rsid w:val="009A3F22"/>
    <w:rsid w:val="009A7649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14A87"/>
    <w:rsid w:val="00F1774C"/>
    <w:rsid w:val="00F26ACB"/>
    <w:rsid w:val="00F27412"/>
    <w:rsid w:val="00F445B7"/>
    <w:rsid w:val="00F53B00"/>
    <w:rsid w:val="00F64183"/>
    <w:rsid w:val="00F64DC6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22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22D1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1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Karolina Kriger-Bulska</cp:lastModifiedBy>
  <cp:revision>2</cp:revision>
  <cp:lastPrinted>2018-11-14T09:49:00Z</cp:lastPrinted>
  <dcterms:created xsi:type="dcterms:W3CDTF">2023-09-01T10:01:00Z</dcterms:created>
  <dcterms:modified xsi:type="dcterms:W3CDTF">2023-09-01T10:01:00Z</dcterms:modified>
</cp:coreProperties>
</file>