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AC7C" w14:textId="776CAABF" w:rsidR="005353E6" w:rsidRDefault="005353E6" w:rsidP="00CC58F1">
      <w:pPr>
        <w:pStyle w:val="Tekstpodstawowywcity"/>
        <w:tabs>
          <w:tab w:val="left" w:pos="3600"/>
        </w:tabs>
        <w:spacing w:line="360" w:lineRule="auto"/>
        <w:ind w:firstLine="0"/>
      </w:pPr>
    </w:p>
    <w:p w14:paraId="025AC177" w14:textId="69697CDA" w:rsidR="00CC58F1" w:rsidRPr="00CC58F1" w:rsidRDefault="00CC58F1" w:rsidP="00CC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CC58F1">
        <w:rPr>
          <w:rFonts w:ascii="Times New Roman" w:hAnsi="Times New Roman"/>
          <w:color w:val="000000"/>
        </w:rPr>
        <w:t xml:space="preserve">W/ </w:t>
      </w:r>
      <w:r w:rsidR="00E241C3">
        <w:rPr>
          <w:rFonts w:ascii="Times New Roman" w:hAnsi="Times New Roman"/>
          <w:color w:val="000000"/>
        </w:rPr>
        <w:t>596</w:t>
      </w:r>
      <w:r>
        <w:rPr>
          <w:rFonts w:ascii="Times New Roman" w:hAnsi="Times New Roman"/>
          <w:color w:val="000000"/>
        </w:rPr>
        <w:t xml:space="preserve"> </w:t>
      </w:r>
      <w:r w:rsidRPr="00CC58F1">
        <w:rPr>
          <w:rFonts w:ascii="Times New Roman" w:hAnsi="Times New Roman"/>
          <w:color w:val="000000"/>
        </w:rPr>
        <w:t>/ DST/ 23</w:t>
      </w:r>
      <w:r w:rsidRPr="00CC58F1">
        <w:rPr>
          <w:rFonts w:ascii="Times New Roman" w:hAnsi="Times New Roman"/>
          <w:color w:val="000000"/>
        </w:rPr>
        <w:tab/>
        <w:t xml:space="preserve"> </w:t>
      </w:r>
      <w:r w:rsidRPr="00CC58F1">
        <w:rPr>
          <w:rFonts w:ascii="Times New Roman" w:hAnsi="Times New Roman"/>
          <w:color w:val="000000"/>
        </w:rPr>
        <w:tab/>
        <w:t>Opole, 2</w:t>
      </w:r>
      <w:r>
        <w:rPr>
          <w:rFonts w:ascii="Times New Roman" w:hAnsi="Times New Roman"/>
          <w:color w:val="000000"/>
        </w:rPr>
        <w:t>5</w:t>
      </w:r>
      <w:r w:rsidRPr="00CC58F1">
        <w:rPr>
          <w:rFonts w:ascii="Times New Roman" w:hAnsi="Times New Roman"/>
          <w:color w:val="000000"/>
        </w:rPr>
        <w:t>.10.2023 r.</w:t>
      </w:r>
    </w:p>
    <w:p w14:paraId="6EBCA10F" w14:textId="77777777" w:rsidR="00CC58F1" w:rsidRPr="00CC58F1" w:rsidRDefault="00CC58F1" w:rsidP="00CC58F1">
      <w:pPr>
        <w:shd w:val="clear" w:color="auto" w:fill="FFFFFF"/>
        <w:spacing w:line="256" w:lineRule="auto"/>
        <w:rPr>
          <w:rFonts w:ascii="Times New Roman" w:hAnsi="Times New Roman"/>
          <w:b/>
        </w:rPr>
      </w:pPr>
      <w:r w:rsidRPr="00CC58F1">
        <w:rPr>
          <w:rFonts w:ascii="Times New Roman" w:hAnsi="Times New Roman"/>
          <w:i/>
          <w:color w:val="000000"/>
        </w:rPr>
        <w:t>Znak sprawy:</w:t>
      </w:r>
      <w:r w:rsidRPr="00CC58F1">
        <w:rPr>
          <w:rFonts w:ascii="Times New Roman" w:hAnsi="Times New Roman"/>
          <w:b/>
          <w:i/>
          <w:iCs/>
          <w:color w:val="000000"/>
        </w:rPr>
        <w:t xml:space="preserve"> </w:t>
      </w:r>
      <w:r w:rsidRPr="00CC58F1">
        <w:rPr>
          <w:rFonts w:ascii="Times New Roman" w:hAnsi="Times New Roman"/>
          <w:b/>
        </w:rPr>
        <w:t>U/14/TP/2023</w:t>
      </w:r>
    </w:p>
    <w:p w14:paraId="557BAA72" w14:textId="77777777" w:rsidR="00CC58F1" w:rsidRPr="00CC58F1" w:rsidRDefault="00CC58F1" w:rsidP="00CC58F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446BAD9" w14:textId="77777777" w:rsidR="00CC58F1" w:rsidRPr="00CC58F1" w:rsidRDefault="00CC58F1" w:rsidP="00CC58F1">
      <w:pPr>
        <w:suppressAutoHyphens/>
        <w:autoSpaceDE w:val="0"/>
        <w:autoSpaceDN w:val="0"/>
        <w:adjustRightInd w:val="0"/>
        <w:spacing w:after="0" w:line="240" w:lineRule="auto"/>
        <w:ind w:left="5528" w:firstLine="136"/>
        <w:rPr>
          <w:rFonts w:ascii="Times New Roman" w:eastAsia="Times New Roman" w:hAnsi="Times New Roman"/>
          <w:b/>
          <w:bCs/>
          <w:color w:val="000000"/>
          <w:sz w:val="20"/>
          <w:lang w:eastAsia="pl-PL"/>
        </w:rPr>
      </w:pPr>
      <w:r w:rsidRPr="00CC58F1">
        <w:rPr>
          <w:rFonts w:ascii="Times New Roman" w:eastAsia="Times New Roman" w:hAnsi="Times New Roman"/>
          <w:b/>
          <w:bCs/>
          <w:color w:val="000000"/>
          <w:sz w:val="20"/>
          <w:lang w:eastAsia="pl-PL"/>
        </w:rPr>
        <w:t>Do:</w:t>
      </w:r>
    </w:p>
    <w:p w14:paraId="287ACBBC" w14:textId="77777777" w:rsidR="00CC58F1" w:rsidRPr="00CC58F1" w:rsidRDefault="00CC58F1" w:rsidP="00CC58F1">
      <w:pPr>
        <w:suppressAutoHyphens/>
        <w:autoSpaceDE w:val="0"/>
        <w:autoSpaceDN w:val="0"/>
        <w:adjustRightInd w:val="0"/>
        <w:spacing w:after="0" w:line="240" w:lineRule="auto"/>
        <w:ind w:left="5392" w:firstLine="272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C58F1">
        <w:rPr>
          <w:rFonts w:ascii="Times New Roman" w:eastAsia="Times New Roman" w:hAnsi="Times New Roman"/>
          <w:b/>
          <w:bCs/>
          <w:color w:val="000000"/>
          <w:lang w:eastAsia="pl-PL"/>
        </w:rPr>
        <w:t>Uczestnicy postępowania</w:t>
      </w:r>
    </w:p>
    <w:p w14:paraId="09E6A7EB" w14:textId="77777777" w:rsidR="00CC58F1" w:rsidRPr="00CC58F1" w:rsidRDefault="00CC58F1" w:rsidP="00CC58F1">
      <w:pPr>
        <w:suppressAutoHyphens/>
        <w:autoSpaceDE w:val="0"/>
        <w:autoSpaceDN w:val="0"/>
        <w:adjustRightInd w:val="0"/>
        <w:spacing w:after="0" w:line="240" w:lineRule="auto"/>
        <w:ind w:left="5256" w:firstLine="408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C58F1">
        <w:rPr>
          <w:rFonts w:ascii="Times New Roman" w:eastAsia="Times New Roman" w:hAnsi="Times New Roman"/>
          <w:b/>
          <w:bCs/>
          <w:color w:val="000000"/>
          <w:lang w:eastAsia="pl-PL"/>
        </w:rPr>
        <w:t>o udzielenie zamówienia</w:t>
      </w:r>
    </w:p>
    <w:p w14:paraId="70C493D2" w14:textId="77777777" w:rsidR="00CC58F1" w:rsidRPr="00CC58F1" w:rsidRDefault="00CC58F1" w:rsidP="00CC58F1">
      <w:pPr>
        <w:suppressAutoHyphens/>
        <w:autoSpaceDE w:val="0"/>
        <w:autoSpaceDN w:val="0"/>
        <w:adjustRightInd w:val="0"/>
        <w:spacing w:after="0" w:line="240" w:lineRule="auto"/>
        <w:ind w:left="5120" w:firstLine="544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C58F1">
        <w:rPr>
          <w:rFonts w:ascii="Times New Roman" w:eastAsia="Times New Roman" w:hAnsi="Times New Roman"/>
          <w:b/>
          <w:bCs/>
          <w:color w:val="000000"/>
          <w:lang w:eastAsia="pl-PL"/>
        </w:rPr>
        <w:t>publicznego</w:t>
      </w:r>
    </w:p>
    <w:p w14:paraId="4067DAFF" w14:textId="77777777" w:rsidR="00CC58F1" w:rsidRPr="00CC58F1" w:rsidRDefault="00CC58F1" w:rsidP="00CC58F1">
      <w:pPr>
        <w:tabs>
          <w:tab w:val="left" w:pos="411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B493E47" w14:textId="77777777" w:rsidR="00CC58F1" w:rsidRPr="00CC58F1" w:rsidRDefault="00CC58F1" w:rsidP="00CC58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8F1">
        <w:rPr>
          <w:rFonts w:ascii="Times New Roman" w:hAnsi="Times New Roman"/>
        </w:rPr>
        <w:t xml:space="preserve">Dotyczy zamówienia klasycznego o wartości równej lub przekraczającej kwotę 130 000 złotych prowadzonego w trybie podstawowym bez negocjacji, zgodnie z przepisami określonymi w ustawie                z dnia 11 września 2019 r. Prawo zamówień publicznych (Dz. U. 2022 r. poz. 1710 z </w:t>
      </w:r>
      <w:proofErr w:type="spellStart"/>
      <w:r w:rsidRPr="00CC58F1">
        <w:rPr>
          <w:rFonts w:ascii="Times New Roman" w:hAnsi="Times New Roman"/>
        </w:rPr>
        <w:t>późn</w:t>
      </w:r>
      <w:proofErr w:type="spellEnd"/>
      <w:r w:rsidRPr="00CC58F1">
        <w:rPr>
          <w:rFonts w:ascii="Times New Roman" w:hAnsi="Times New Roman"/>
        </w:rPr>
        <w:t>. zm.), zwanej dalej „ustawą”, pn.:</w:t>
      </w:r>
    </w:p>
    <w:p w14:paraId="73E71B3B" w14:textId="77777777" w:rsidR="00CC58F1" w:rsidRPr="00CC58F1" w:rsidRDefault="00CC58F1" w:rsidP="00CC58F1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color w:val="0070C0"/>
          <w:lang w:val="en-US"/>
        </w:rPr>
      </w:pPr>
      <w:r w:rsidRPr="00CC58F1">
        <w:rPr>
          <w:rFonts w:ascii="Times New Roman" w:hAnsi="Times New Roman"/>
          <w:bCs/>
          <w:noProof/>
          <w:color w:val="0070C0"/>
          <w:lang w:val="en-US"/>
        </w:rPr>
        <w:t>„Sprzątanie w budynkach „Zakładu Komunalnego” Spółka z ograniczoną odpowiedzialnością”</w:t>
      </w:r>
    </w:p>
    <w:p w14:paraId="040CA6F1" w14:textId="77777777" w:rsidR="00CC58F1" w:rsidRPr="00CC58F1" w:rsidRDefault="00CC58F1" w:rsidP="00CC58F1">
      <w:pPr>
        <w:spacing w:after="0" w:line="240" w:lineRule="auto"/>
        <w:jc w:val="both"/>
        <w:rPr>
          <w:rFonts w:ascii="Times New Roman" w:hAnsi="Times New Roman"/>
          <w:bCs/>
          <w:noProof/>
          <w:u w:val="single"/>
          <w:lang w:val="en-US"/>
        </w:rPr>
      </w:pPr>
      <w:r w:rsidRPr="00CC58F1">
        <w:rPr>
          <w:rFonts w:ascii="Times New Roman" w:hAnsi="Times New Roman"/>
          <w:bCs/>
          <w:noProof/>
          <w:u w:val="single"/>
          <w:lang w:val="en-US"/>
        </w:rPr>
        <w:t>Dotyczy:</w:t>
      </w:r>
    </w:p>
    <w:p w14:paraId="746D0C71" w14:textId="77777777" w:rsidR="00CC58F1" w:rsidRPr="00CC58F1" w:rsidRDefault="00CC58F1" w:rsidP="00CC58F1">
      <w:pPr>
        <w:spacing w:after="0" w:line="240" w:lineRule="auto"/>
        <w:jc w:val="both"/>
        <w:rPr>
          <w:rFonts w:ascii="Times New Roman" w:hAnsi="Times New Roman"/>
          <w:b/>
          <w:noProof/>
          <w:lang w:val="en-US"/>
        </w:rPr>
      </w:pPr>
      <w:r w:rsidRPr="00CC58F1">
        <w:rPr>
          <w:rFonts w:ascii="Times New Roman" w:hAnsi="Times New Roman"/>
          <w:b/>
          <w:noProof/>
          <w:highlight w:val="yellow"/>
          <w:lang w:val="en-US"/>
        </w:rPr>
        <w:t xml:space="preserve">część nr 1– </w:t>
      </w:r>
      <w:r w:rsidRPr="00CC58F1">
        <w:rPr>
          <w:rFonts w:ascii="Times New Roman" w:hAnsi="Times New Roman"/>
          <w:b/>
          <w:iCs/>
          <w:color w:val="000000"/>
          <w:highlight w:val="yellow"/>
        </w:rPr>
        <w:t>Centrum Wystawienniczo-Kongresowe (CWK)</w:t>
      </w:r>
    </w:p>
    <w:p w14:paraId="1683414A" w14:textId="77777777" w:rsidR="00CC58F1" w:rsidRPr="00CC58F1" w:rsidRDefault="00CC58F1" w:rsidP="00CC5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</w:p>
    <w:p w14:paraId="446C7FA3" w14:textId="77777777" w:rsidR="00CC58F1" w:rsidRPr="00CC58F1" w:rsidRDefault="00CC58F1" w:rsidP="00CC58F1">
      <w:pPr>
        <w:shd w:val="clear" w:color="auto" w:fill="BDD6EE"/>
        <w:spacing w:after="0" w:line="240" w:lineRule="auto"/>
        <w:contextualSpacing/>
        <w:jc w:val="center"/>
        <w:rPr>
          <w:rFonts w:ascii="Times New Roman" w:hAnsi="Times New Roman"/>
          <w:b/>
          <w:lang w:eastAsia="zh-CN"/>
        </w:rPr>
      </w:pPr>
      <w:r w:rsidRPr="00CC58F1">
        <w:rPr>
          <w:rFonts w:ascii="Times New Roman" w:hAnsi="Times New Roman"/>
          <w:b/>
          <w:shd w:val="clear" w:color="auto" w:fill="BDD6EE"/>
          <w:lang w:eastAsia="zh-CN"/>
        </w:rPr>
        <w:t xml:space="preserve">INFORMACJA O WYBORZE NAJKORZYSTNIEJSZEJ OFERTY </w:t>
      </w:r>
      <w:r w:rsidRPr="00CC58F1">
        <w:rPr>
          <w:rFonts w:ascii="Times New Roman" w:hAnsi="Times New Roman"/>
          <w:b/>
          <w:highlight w:val="cyan"/>
          <w:shd w:val="clear" w:color="auto" w:fill="BDD6EE"/>
          <w:lang w:eastAsia="zh-CN"/>
        </w:rPr>
        <w:t>(część 1 zamówienia)</w:t>
      </w:r>
    </w:p>
    <w:p w14:paraId="11695C32" w14:textId="77777777" w:rsidR="00CC58F1" w:rsidRPr="00CC58F1" w:rsidRDefault="00CC58F1" w:rsidP="00CC58F1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1202A4B0" w14:textId="77777777" w:rsidR="00CC58F1" w:rsidRPr="00CC58F1" w:rsidRDefault="00CC58F1" w:rsidP="00CC58F1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0A74A219" w14:textId="77777777" w:rsidR="00CC58F1" w:rsidRPr="00CC58F1" w:rsidRDefault="00CC58F1" w:rsidP="00CC58F1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377B485D" w14:textId="77777777" w:rsidR="00CC58F1" w:rsidRPr="00CC58F1" w:rsidRDefault="00CC58F1" w:rsidP="00CC58F1">
      <w:pPr>
        <w:spacing w:after="0" w:line="240" w:lineRule="auto"/>
        <w:ind w:right="28" w:firstLine="426"/>
        <w:jc w:val="both"/>
        <w:rPr>
          <w:rFonts w:ascii="Times New Roman" w:hAnsi="Times New Roman"/>
          <w:sz w:val="20"/>
          <w:szCs w:val="20"/>
        </w:rPr>
      </w:pPr>
      <w:r w:rsidRPr="00CC58F1">
        <w:rPr>
          <w:rFonts w:ascii="Times New Roman" w:hAnsi="Times New Roman"/>
          <w:sz w:val="20"/>
          <w:szCs w:val="20"/>
        </w:rPr>
        <w:t xml:space="preserve">Działając na podstawie </w:t>
      </w:r>
      <w:r w:rsidRPr="00CC58F1">
        <w:rPr>
          <w:rFonts w:ascii="Times New Roman" w:hAnsi="Times New Roman"/>
          <w:b/>
          <w:sz w:val="20"/>
          <w:szCs w:val="20"/>
        </w:rPr>
        <w:t>art. 253 ust. 1 pkt 1</w:t>
      </w:r>
      <w:r w:rsidRPr="00CC58F1">
        <w:rPr>
          <w:rFonts w:ascii="Times New Roman" w:hAnsi="Times New Roman"/>
          <w:sz w:val="20"/>
          <w:szCs w:val="20"/>
        </w:rPr>
        <w:t xml:space="preserve"> ustawy, Zamawiający zawiadamia, że w przedmiotowym postępowaniu w</w:t>
      </w:r>
      <w:r w:rsidRPr="00CC58F1">
        <w:rPr>
          <w:rFonts w:ascii="Times New Roman" w:eastAsia="Times New Roman" w:hAnsi="Times New Roman"/>
          <w:b/>
          <w:color w:val="0070C0"/>
          <w:sz w:val="20"/>
          <w:szCs w:val="20"/>
          <w:lang w:eastAsia="ar-SA"/>
        </w:rPr>
        <w:t xml:space="preserve"> </w:t>
      </w:r>
      <w:r w:rsidRPr="00CC58F1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>części nr 1</w:t>
      </w:r>
      <w:r w:rsidRPr="00CC58F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CC58F1">
        <w:rPr>
          <w:rFonts w:ascii="Times New Roman" w:hAnsi="Times New Roman"/>
          <w:sz w:val="20"/>
          <w:szCs w:val="20"/>
        </w:rPr>
        <w:t>dokonano wyboru najkorzystniejszej oferty.</w:t>
      </w:r>
    </w:p>
    <w:p w14:paraId="0F93E2DE" w14:textId="77777777" w:rsidR="00CC58F1" w:rsidRPr="00CC58F1" w:rsidRDefault="00CC58F1" w:rsidP="00CC58F1">
      <w:pPr>
        <w:spacing w:after="0" w:line="240" w:lineRule="auto"/>
        <w:ind w:right="28" w:firstLine="426"/>
        <w:jc w:val="both"/>
        <w:rPr>
          <w:lang w:eastAsia="zh-CN"/>
        </w:rPr>
      </w:pPr>
    </w:p>
    <w:p w14:paraId="37731246" w14:textId="77777777" w:rsidR="00CC58F1" w:rsidRPr="00CC58F1" w:rsidRDefault="00CC58F1" w:rsidP="00CC58F1">
      <w:pPr>
        <w:spacing w:after="0" w:line="240" w:lineRule="auto"/>
        <w:ind w:right="28"/>
        <w:jc w:val="both"/>
        <w:rPr>
          <w:lang w:eastAsia="zh-CN"/>
        </w:rPr>
      </w:pPr>
      <w:r w:rsidRPr="00CC58F1">
        <w:rPr>
          <w:rFonts w:ascii="Times New Roman" w:hAnsi="Times New Roman"/>
          <w:b/>
          <w:u w:val="single"/>
        </w:rPr>
        <w:t>NAJKORZYSTNIEJSZĄ</w:t>
      </w:r>
      <w:r w:rsidRPr="00CC58F1">
        <w:rPr>
          <w:rFonts w:ascii="Times New Roman" w:hAnsi="Times New Roman"/>
          <w:b/>
        </w:rPr>
        <w:t xml:space="preserve"> </w:t>
      </w:r>
      <w:r w:rsidRPr="00CC58F1">
        <w:rPr>
          <w:rFonts w:ascii="Times New Roman" w:hAnsi="Times New Roman"/>
          <w:b/>
          <w:u w:val="single"/>
        </w:rPr>
        <w:t>OFERTĄ</w:t>
      </w:r>
      <w:r w:rsidRPr="00CC58F1">
        <w:rPr>
          <w:rFonts w:ascii="Times New Roman" w:hAnsi="Times New Roman"/>
          <w:b/>
        </w:rPr>
        <w:t xml:space="preserve"> </w:t>
      </w:r>
      <w:r w:rsidRPr="00CC58F1">
        <w:rPr>
          <w:rFonts w:ascii="Times New Roman" w:hAnsi="Times New Roman"/>
        </w:rPr>
        <w:t>jest:</w:t>
      </w:r>
    </w:p>
    <w:p w14:paraId="5490E70A" w14:textId="77777777" w:rsidR="00CC58F1" w:rsidRPr="00CC58F1" w:rsidRDefault="00CC58F1" w:rsidP="00CC58F1">
      <w:pPr>
        <w:spacing w:after="0" w:line="240" w:lineRule="auto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1871"/>
      </w:tblGrid>
      <w:tr w:rsidR="00CC58F1" w:rsidRPr="00CC58F1" w14:paraId="428DF64C" w14:textId="77777777" w:rsidTr="00CC58F1">
        <w:trPr>
          <w:trHeight w:val="339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3BC7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 w:rsidRPr="00CC58F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 xml:space="preserve">Oferta nr 3 - </w:t>
            </w:r>
            <w:r w:rsidRPr="00CC58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złożona przez Wykonawcę</w:t>
            </w:r>
          </w:p>
          <w:p w14:paraId="488E36A1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„Symfonia Porządku” Lidia Romantowska</w:t>
            </w:r>
          </w:p>
          <w:p w14:paraId="12D2A990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Bończyka 25/7, 45- 705 Opole</w:t>
            </w:r>
          </w:p>
          <w:p w14:paraId="36BFC272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opolskie</w:t>
            </w:r>
          </w:p>
          <w:p w14:paraId="75934DAD" w14:textId="77777777" w:rsidR="00CC58F1" w:rsidRPr="00CC58F1" w:rsidRDefault="00CC58F1" w:rsidP="00CC58F1">
            <w:pPr>
              <w:tabs>
                <w:tab w:val="left" w:pos="41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C58F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NIP: 7541766208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E3E1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Liczba zdobytych punktów                                            w kryterium oceny ofert</w:t>
            </w:r>
          </w:p>
        </w:tc>
      </w:tr>
      <w:tr w:rsidR="00CC58F1" w:rsidRPr="00CC58F1" w14:paraId="06EF957F" w14:textId="77777777" w:rsidTr="00CC58F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6FE" w14:textId="77777777" w:rsidR="00CC58F1" w:rsidRPr="00CC58F1" w:rsidRDefault="00CC58F1" w:rsidP="00CC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9FC2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503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100,00 pkt</w:t>
            </w:r>
          </w:p>
        </w:tc>
      </w:tr>
    </w:tbl>
    <w:p w14:paraId="3046D0ED" w14:textId="77777777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C58F1">
        <w:rPr>
          <w:rFonts w:ascii="Times New Roman" w:eastAsia="Times New Roman" w:hAnsi="Times New Roman"/>
          <w:b/>
          <w:sz w:val="20"/>
          <w:szCs w:val="20"/>
          <w:lang w:eastAsia="ar-SA"/>
        </w:rPr>
        <w:t>UZASADNIENIE PRAWNE:</w:t>
      </w:r>
    </w:p>
    <w:p w14:paraId="27C9D8E2" w14:textId="4DE30903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t xml:space="preserve">Najkorzystniejsza oferta w </w:t>
      </w:r>
      <w:r w:rsidRPr="00CC58F1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części nr </w:t>
      </w:r>
      <w:r w:rsidR="00E241C3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>1</w:t>
      </w:r>
      <w:r w:rsidRPr="00CC58F1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 </w:t>
      </w: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t xml:space="preserve">została wybrana zgodnie z art. 239 ust. 1 ustawy, tj. </w:t>
      </w:r>
      <w:r w:rsidRPr="00CC58F1">
        <w:rPr>
          <w:rFonts w:ascii="Times New Roman" w:eastAsia="Times New Roman" w:hAnsi="Times New Roman"/>
          <w:i/>
          <w:sz w:val="20"/>
          <w:szCs w:val="20"/>
          <w:lang w:eastAsia="ar-SA"/>
        </w:rPr>
        <w:t>na podstawie kryteriów oceny ofert określonych w dokumentach zamówienia</w:t>
      </w: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t xml:space="preserve"> (SWZ). </w:t>
      </w:r>
    </w:p>
    <w:p w14:paraId="05922634" w14:textId="77777777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C58F1">
        <w:rPr>
          <w:rFonts w:ascii="Times New Roman" w:eastAsia="Times New Roman" w:hAnsi="Times New Roman"/>
          <w:b/>
          <w:sz w:val="20"/>
          <w:szCs w:val="20"/>
          <w:lang w:eastAsia="ar-SA"/>
        </w:rPr>
        <w:t>UZASADNIENIE FAKTYCZNE:</w:t>
      </w:r>
    </w:p>
    <w:p w14:paraId="52D05309" w14:textId="77777777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t>Wybrana oferta odpowiada wszystkim wymaganiom, określonym w ustawie oraz SWZ i uzyskała najwyższą łączną ilość punktów w kryterium oceny ofert określonym w SWZ.</w:t>
      </w:r>
    </w:p>
    <w:p w14:paraId="1D0E5850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4A5EB8F2" w14:textId="77777777" w:rsidR="00CC58F1" w:rsidRPr="00CC58F1" w:rsidRDefault="00CC58F1" w:rsidP="00CC58F1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C58F1">
        <w:rPr>
          <w:rFonts w:ascii="Times New Roman" w:hAnsi="Times New Roman"/>
          <w:sz w:val="20"/>
          <w:szCs w:val="20"/>
        </w:rPr>
        <w:t xml:space="preserve">Ponadto, w przedmiotowym postępowaniu w </w:t>
      </w:r>
      <w:r w:rsidRPr="00CC58F1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części nr 1 </w:t>
      </w:r>
      <w:r w:rsidRPr="00CC58F1">
        <w:rPr>
          <w:rFonts w:ascii="Times New Roman" w:hAnsi="Times New Roman"/>
          <w:sz w:val="20"/>
          <w:szCs w:val="20"/>
        </w:rPr>
        <w:t>zostały złożone następujące oferty:</w:t>
      </w:r>
    </w:p>
    <w:p w14:paraId="2EEA0B7C" w14:textId="77777777" w:rsidR="00CC58F1" w:rsidRPr="00CC58F1" w:rsidRDefault="00CC58F1" w:rsidP="00CC58F1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C75947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</w:pPr>
      <w:r w:rsidRPr="00CC58F1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 xml:space="preserve">Oferta nr 2 - </w:t>
      </w:r>
      <w:r w:rsidRPr="00CC58F1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>złożona przez Wykonawcę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CC58F1" w:rsidRPr="00CC58F1" w14:paraId="3DD26958" w14:textId="77777777" w:rsidTr="00CC58F1">
        <w:trPr>
          <w:trHeight w:val="339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F2B3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US DESTELLO Wojciech Wójcik</w:t>
            </w:r>
          </w:p>
          <w:p w14:paraId="5F43AB2C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Górna 23, 44-100 Gliwice</w:t>
            </w:r>
          </w:p>
          <w:p w14:paraId="420A916C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śląskie</w:t>
            </w:r>
          </w:p>
          <w:p w14:paraId="2A79BF4B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6311410275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8AB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Liczba zdobytych punktów                                      w kryterium oceny ofert</w:t>
            </w:r>
          </w:p>
        </w:tc>
      </w:tr>
      <w:tr w:rsidR="00CC58F1" w:rsidRPr="00CC58F1" w14:paraId="147C931A" w14:textId="77777777" w:rsidTr="00CC58F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AE9" w14:textId="77777777" w:rsidR="00CC58F1" w:rsidRPr="00CC58F1" w:rsidRDefault="00CC58F1" w:rsidP="00CC58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139A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9E16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63,97 pkt</w:t>
            </w:r>
          </w:p>
        </w:tc>
      </w:tr>
    </w:tbl>
    <w:p w14:paraId="0A240F82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</w:pPr>
    </w:p>
    <w:p w14:paraId="2473B782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</w:pPr>
      <w:r w:rsidRPr="00CC58F1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 xml:space="preserve">Oferta nr 4 - </w:t>
      </w:r>
      <w:r w:rsidRPr="00CC58F1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>złożona przez Wykonawcę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CC58F1" w:rsidRPr="00CC58F1" w14:paraId="099A7FC6" w14:textId="77777777" w:rsidTr="00CC58F1">
        <w:trPr>
          <w:trHeight w:val="339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26F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Ewenement Sp. z o. o.</w:t>
            </w:r>
          </w:p>
          <w:p w14:paraId="5656C562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Dąbrowskiego 77a, 60-529 Poznań</w:t>
            </w:r>
          </w:p>
          <w:p w14:paraId="59DF2F1F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wielkopolskie</w:t>
            </w:r>
          </w:p>
          <w:p w14:paraId="621F8F07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CC58F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7812010966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E66B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Liczba zdobytych punktów                                   w kryterium oceny ofert</w:t>
            </w:r>
          </w:p>
        </w:tc>
      </w:tr>
      <w:tr w:rsidR="00CC58F1" w:rsidRPr="00CC58F1" w14:paraId="50CCA674" w14:textId="77777777" w:rsidTr="00CC58F1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8DCC" w14:textId="77777777" w:rsidR="00CC58F1" w:rsidRPr="00CC58F1" w:rsidRDefault="00CC58F1" w:rsidP="00CC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8DCC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97E9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42,39 pkt</w:t>
            </w:r>
          </w:p>
        </w:tc>
      </w:tr>
    </w:tbl>
    <w:p w14:paraId="561A7DB1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154C910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t xml:space="preserve">Zamawiający przewiduje zawarcie umowy w sprawie zamówienia publicznego w terminie określonym </w:t>
      </w:r>
      <w:r w:rsidRPr="00CC58F1">
        <w:rPr>
          <w:rFonts w:ascii="Times New Roman" w:eastAsia="Times New Roman" w:hAnsi="Times New Roman"/>
          <w:sz w:val="20"/>
          <w:szCs w:val="20"/>
          <w:lang w:eastAsia="ar-SA"/>
        </w:rPr>
        <w:br/>
        <w:t xml:space="preserve">w art. 308 ust. 2 ustawy, tj. </w:t>
      </w:r>
      <w:r w:rsidRPr="00CC58F1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 terminie nie krótszym niż 5 dni od dnia przesłania zawiadomienia </w:t>
      </w:r>
      <w:r w:rsidRPr="00CC58F1">
        <w:rPr>
          <w:rFonts w:ascii="Times New Roman" w:eastAsia="Times New Roman" w:hAnsi="Times New Roman"/>
          <w:i/>
          <w:sz w:val="20"/>
          <w:szCs w:val="20"/>
          <w:lang w:eastAsia="ar-SA"/>
        </w:rPr>
        <w:br/>
        <w:t>o wyborze najkorzystniejszej oferty.</w:t>
      </w:r>
    </w:p>
    <w:p w14:paraId="3CB25BE1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217BA440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1F58F91A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335929B8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7EA2586C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35272C9C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3AE71C70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4F3ABE44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1BA21EC8" w14:textId="77777777" w:rsidR="00CC58F1" w:rsidRPr="00CC58F1" w:rsidRDefault="00CC58F1" w:rsidP="00CC58F1">
      <w:pPr>
        <w:tabs>
          <w:tab w:val="right" w:pos="9072"/>
        </w:tabs>
        <w:suppressAutoHyphens/>
        <w:spacing w:after="0" w:line="240" w:lineRule="auto"/>
        <w:ind w:right="141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35839D99" w14:textId="77777777" w:rsidR="00CC58F1" w:rsidRPr="00CC58F1" w:rsidRDefault="00CC58F1" w:rsidP="00CC58F1">
      <w:pPr>
        <w:numPr>
          <w:ilvl w:val="0"/>
          <w:numId w:val="6"/>
        </w:numPr>
        <w:spacing w:after="0" w:line="240" w:lineRule="auto"/>
        <w:ind w:left="567" w:right="28" w:hanging="567"/>
        <w:contextualSpacing/>
        <w:jc w:val="both"/>
        <w:rPr>
          <w:rFonts w:ascii="Times New Roman" w:hAnsi="Times New Roman"/>
          <w:b/>
          <w:bCs/>
          <w:u w:val="single"/>
        </w:rPr>
      </w:pPr>
      <w:r w:rsidRPr="00CC58F1">
        <w:rPr>
          <w:rFonts w:ascii="Times New Roman" w:hAnsi="Times New Roman"/>
          <w:b/>
          <w:bCs/>
          <w:u w:val="single"/>
        </w:rPr>
        <w:t>OFERTY ODRZUCONE</w:t>
      </w:r>
    </w:p>
    <w:p w14:paraId="1541C03D" w14:textId="77777777" w:rsidR="00CC58F1" w:rsidRPr="00CC58F1" w:rsidRDefault="00CC58F1" w:rsidP="00CC58F1">
      <w:pPr>
        <w:spacing w:after="0" w:line="240" w:lineRule="auto"/>
        <w:ind w:right="28"/>
        <w:jc w:val="both"/>
        <w:rPr>
          <w:rFonts w:ascii="Times New Roman" w:hAnsi="Times New Roman"/>
          <w:b/>
          <w:bCs/>
        </w:rPr>
      </w:pPr>
    </w:p>
    <w:p w14:paraId="1678ACD8" w14:textId="77777777" w:rsidR="00CC58F1" w:rsidRPr="00CC58F1" w:rsidRDefault="00CC58F1" w:rsidP="00CC58F1">
      <w:pPr>
        <w:spacing w:after="0" w:line="240" w:lineRule="auto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953"/>
      </w:tblGrid>
      <w:tr w:rsidR="00CC58F1" w:rsidRPr="00CC58F1" w14:paraId="40E6684B" w14:textId="77777777" w:rsidTr="00CC58F1">
        <w:trPr>
          <w:trHeight w:val="33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54A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BDD6EE"/>
                <w:lang w:eastAsia="pl-PL"/>
              </w:rPr>
              <w:t>Oferta nr 1</w:t>
            </w:r>
          </w:p>
          <w:p w14:paraId="3BEB01EA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złożona przez Wykonawcę</w:t>
            </w:r>
          </w:p>
          <w:p w14:paraId="41B5332B" w14:textId="77777777" w:rsidR="00CC58F1" w:rsidRPr="00CC58F1" w:rsidRDefault="00CC58F1" w:rsidP="00CC58F1">
            <w:pPr>
              <w:tabs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BDD6EE"/>
                <w:lang w:eastAsia="pl-PL"/>
              </w:rPr>
            </w:pPr>
          </w:p>
          <w:p w14:paraId="5F78C532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GWARANT Agencja Ochrony Sp. z o.o.</w:t>
            </w:r>
          </w:p>
          <w:p w14:paraId="3732016E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ul. Cygana 2</w:t>
            </w:r>
          </w:p>
          <w:p w14:paraId="146DB2E1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58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45-131 Opole</w:t>
            </w:r>
          </w:p>
          <w:p w14:paraId="4F741404" w14:textId="77777777" w:rsidR="00CC58F1" w:rsidRPr="00CC58F1" w:rsidRDefault="00CC58F1" w:rsidP="00CC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2B9" w14:textId="77777777" w:rsidR="00CC58F1" w:rsidRPr="00CC58F1" w:rsidRDefault="00CC58F1" w:rsidP="00CC58F1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b/>
                <w:lang w:eastAsia="ar-SA"/>
              </w:rPr>
              <w:t>UZASADNIENIE PRAWNE:</w:t>
            </w:r>
          </w:p>
          <w:p w14:paraId="6E4531CE" w14:textId="77777777" w:rsidR="00CC58F1" w:rsidRPr="00CC58F1" w:rsidRDefault="00CC58F1" w:rsidP="00CC58F1">
            <w:pPr>
              <w:suppressAutoHyphens/>
              <w:spacing w:after="0" w:line="240" w:lineRule="auto"/>
              <w:ind w:right="142" w:firstLine="45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lang w:eastAsia="ar-SA"/>
              </w:rPr>
              <w:t>Zamawiający odrzucił ofertę na podstawie:</w:t>
            </w:r>
          </w:p>
          <w:p w14:paraId="6F949A6D" w14:textId="77777777" w:rsidR="00CC58F1" w:rsidRPr="00CC58F1" w:rsidRDefault="00CC58F1" w:rsidP="00CC58F1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lang w:eastAsia="ar-SA"/>
              </w:rPr>
              <w:t xml:space="preserve">art. 226 ust.1 pkt.2 lit. c) ustawy </w:t>
            </w:r>
            <w:proofErr w:type="spellStart"/>
            <w:r w:rsidRPr="00CC58F1">
              <w:rPr>
                <w:rFonts w:ascii="Times New Roman" w:eastAsia="Times New Roman" w:hAnsi="Times New Roman"/>
                <w:lang w:eastAsia="ar-SA"/>
              </w:rPr>
              <w:t>Pzp</w:t>
            </w:r>
            <w:proofErr w:type="spellEnd"/>
            <w:r w:rsidRPr="00CC58F1">
              <w:rPr>
                <w:rFonts w:ascii="Times New Roman" w:eastAsia="Times New Roman" w:hAnsi="Times New Roman"/>
                <w:lang w:eastAsia="ar-SA"/>
              </w:rPr>
              <w:t xml:space="preserve">, tj.  Wykonawca nie złożył w przewidzianym terminie oświadczenia,            o którym mowa w art. 125 ust.1 lub podmiotowego środka dowodowego, potwierdzających brak podstaw wykluczenia lub spełniane warunków udziału                  w postępowaniu przedmiotowego środka dowodowego lub </w:t>
            </w:r>
            <w:r w:rsidRPr="00CC58F1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ar-SA"/>
              </w:rPr>
              <w:t>innych dokumentów lub oświadczeń.</w:t>
            </w:r>
          </w:p>
          <w:p w14:paraId="32F54BB3" w14:textId="77777777" w:rsidR="00CC58F1" w:rsidRPr="00CC58F1" w:rsidRDefault="00CC58F1" w:rsidP="00CC58F1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0765CE80" w14:textId="77777777" w:rsidR="00CC58F1" w:rsidRPr="00CC58F1" w:rsidRDefault="00CC58F1" w:rsidP="00CC58F1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b/>
                <w:lang w:eastAsia="ar-SA"/>
              </w:rPr>
              <w:t>UZASADNIENIE FAKTYCZNE:</w:t>
            </w:r>
          </w:p>
          <w:p w14:paraId="67AFA804" w14:textId="77777777" w:rsidR="00CC58F1" w:rsidRPr="00CC58F1" w:rsidRDefault="00CC58F1" w:rsidP="00CC58F1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Ad. a)</w:t>
            </w:r>
          </w:p>
          <w:p w14:paraId="58CD7F0A" w14:textId="77777777" w:rsidR="00CC58F1" w:rsidRPr="00CC58F1" w:rsidRDefault="00CC58F1" w:rsidP="00CC58F1">
            <w:pPr>
              <w:suppressAutoHyphens/>
              <w:spacing w:after="0" w:line="240" w:lineRule="auto"/>
              <w:ind w:right="142" w:firstLine="45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bCs/>
                <w:lang w:eastAsia="ar-SA"/>
              </w:rPr>
              <w:t>Zamawiający w dniu 20.10.2023 r. wezwał Wykonawcę do złożenia wyjaśnień treści oferty w zakresie wartości kwot cen jednostkowych za 1m</w:t>
            </w:r>
            <w:r w:rsidRPr="00CC58F1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 xml:space="preserve">2 </w:t>
            </w:r>
            <w:r w:rsidRPr="00CC58F1">
              <w:rPr>
                <w:rFonts w:ascii="Times New Roman" w:eastAsia="Times New Roman" w:hAnsi="Times New Roman"/>
                <w:bCs/>
                <w:lang w:eastAsia="ar-SA"/>
              </w:rPr>
              <w:t>(tab. nr 3, kol. 4 , poz. 1-3 formularza cenowego) oraz sposobu obliczenia łącznej ceny netto              (tab. nr 3, kol. 6 formularza cenowego).</w:t>
            </w:r>
          </w:p>
          <w:p w14:paraId="5E8F7773" w14:textId="77777777" w:rsidR="00CC58F1" w:rsidRPr="00CC58F1" w:rsidRDefault="00CC58F1" w:rsidP="00CC58F1">
            <w:pPr>
              <w:suppressAutoHyphens/>
              <w:spacing w:after="0" w:line="240" w:lineRule="auto"/>
              <w:ind w:right="142" w:firstLine="45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CC58F1">
              <w:rPr>
                <w:rFonts w:ascii="Times New Roman" w:eastAsia="Times New Roman" w:hAnsi="Times New Roman"/>
                <w:bCs/>
                <w:lang w:eastAsia="ar-SA"/>
              </w:rPr>
              <w:t>Do upływu terminu wskazanego przez Zamawiającego na udzielenie wyjaśnień, tj. do 24.10.2023 r. godz. 12:00 Wykonawca nie udzielił  wymaganych wyjaśnień.</w:t>
            </w:r>
          </w:p>
        </w:tc>
      </w:tr>
    </w:tbl>
    <w:p w14:paraId="623BE634" w14:textId="77777777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</w:p>
    <w:p w14:paraId="2EFB3461" w14:textId="77777777" w:rsidR="00CC58F1" w:rsidRPr="00CC58F1" w:rsidRDefault="00CC58F1" w:rsidP="00CC58F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</w:p>
    <w:p w14:paraId="76153EC2" w14:textId="77777777" w:rsidR="00CC58F1" w:rsidRPr="00E241C3" w:rsidRDefault="00CC58F1" w:rsidP="00E241C3">
      <w:pPr>
        <w:suppressAutoHyphens/>
        <w:spacing w:after="0" w:line="276" w:lineRule="auto"/>
        <w:ind w:right="142"/>
        <w:jc w:val="center"/>
        <w:rPr>
          <w:rFonts w:ascii="Times New Roman" w:eastAsia="Times New Roman" w:hAnsi="Times New Roman"/>
          <w:b/>
          <w:color w:val="FF0000"/>
          <w:lang w:eastAsia="ar-SA"/>
        </w:rPr>
      </w:pPr>
    </w:p>
    <w:p w14:paraId="28158A4B" w14:textId="77777777" w:rsidR="00CC58F1" w:rsidRPr="00E241C3" w:rsidRDefault="00CC58F1" w:rsidP="00E241C3">
      <w:pPr>
        <w:suppressAutoHyphens/>
        <w:spacing w:after="0" w:line="276" w:lineRule="auto"/>
        <w:ind w:right="142"/>
        <w:jc w:val="center"/>
        <w:rPr>
          <w:rFonts w:ascii="Times New Roman" w:eastAsia="Times New Roman" w:hAnsi="Times New Roman"/>
          <w:b/>
          <w:color w:val="FF0000"/>
          <w:lang w:eastAsia="ar-SA"/>
        </w:rPr>
      </w:pPr>
    </w:p>
    <w:p w14:paraId="5D6735C9" w14:textId="17C14E05" w:rsidR="00CC58F1" w:rsidRPr="00E241C3" w:rsidRDefault="00E241C3" w:rsidP="00E241C3">
      <w:pPr>
        <w:tabs>
          <w:tab w:val="right" w:pos="6096"/>
        </w:tabs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</w:pPr>
      <w:r w:rsidRPr="00E241C3"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  <w:t>Wiceprezes Zarządu</w:t>
      </w:r>
    </w:p>
    <w:p w14:paraId="1E0E8EEE" w14:textId="5CE27C5D" w:rsidR="00E241C3" w:rsidRPr="00E241C3" w:rsidRDefault="00E241C3" w:rsidP="00E241C3">
      <w:pPr>
        <w:tabs>
          <w:tab w:val="right" w:pos="9072"/>
        </w:tabs>
        <w:suppressAutoHyphens/>
        <w:spacing w:after="0" w:line="360" w:lineRule="auto"/>
        <w:ind w:right="141" w:firstLine="4536"/>
        <w:jc w:val="center"/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</w:pPr>
      <w:r w:rsidRPr="00E241C3"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  <w:t>/-/ Katarzyna Oborska-Marciniak</w:t>
      </w:r>
    </w:p>
    <w:p w14:paraId="5B87585A" w14:textId="77777777" w:rsidR="00CC58F1" w:rsidRPr="00E241C3" w:rsidRDefault="00CC58F1" w:rsidP="00E241C3">
      <w:pPr>
        <w:tabs>
          <w:tab w:val="right" w:pos="9072"/>
        </w:tabs>
        <w:suppressAutoHyphens/>
        <w:spacing w:after="0" w:line="276" w:lineRule="auto"/>
        <w:ind w:right="141"/>
        <w:jc w:val="center"/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</w:pPr>
    </w:p>
    <w:p w14:paraId="725569F5" w14:textId="77777777" w:rsidR="00CC58F1" w:rsidRPr="00CC58F1" w:rsidRDefault="00CC58F1" w:rsidP="00E241C3">
      <w:pPr>
        <w:tabs>
          <w:tab w:val="right" w:pos="907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03ACBF6D" w14:textId="2DA6C16C" w:rsidR="00CC58F1" w:rsidRPr="00CC58F1" w:rsidRDefault="00CC58F1" w:rsidP="00E241C3">
      <w:pPr>
        <w:tabs>
          <w:tab w:val="left" w:pos="2415"/>
        </w:tabs>
        <w:spacing w:after="0" w:line="276" w:lineRule="auto"/>
        <w:jc w:val="both"/>
        <w:rPr>
          <w:rFonts w:ascii="Times New Roman" w:hAnsi="Times New Roman"/>
          <w:i/>
          <w:iCs/>
          <w:color w:val="FF0000"/>
        </w:rPr>
      </w:pPr>
      <w:r w:rsidRPr="00CC58F1">
        <w:rPr>
          <w:rFonts w:ascii="Times New Roman" w:hAnsi="Times New Roman"/>
          <w:i/>
          <w:iCs/>
          <w:color w:val="FF0000"/>
        </w:rPr>
        <w:tab/>
      </w:r>
      <w:r w:rsidRPr="00CC58F1">
        <w:rPr>
          <w:rFonts w:ascii="Times New Roman" w:hAnsi="Times New Roman"/>
          <w:i/>
          <w:iCs/>
          <w:color w:val="FF0000"/>
        </w:rPr>
        <w:tab/>
      </w:r>
      <w:r w:rsidRPr="00CC58F1">
        <w:rPr>
          <w:rFonts w:ascii="Times New Roman" w:hAnsi="Times New Roman"/>
          <w:i/>
          <w:iCs/>
          <w:color w:val="FF0000"/>
        </w:rPr>
        <w:tab/>
      </w:r>
      <w:r w:rsidRPr="00CC58F1">
        <w:rPr>
          <w:rFonts w:ascii="Times New Roman" w:hAnsi="Times New Roman"/>
          <w:i/>
          <w:iCs/>
          <w:color w:val="FF0000"/>
        </w:rPr>
        <w:tab/>
      </w:r>
      <w:r w:rsidRPr="00CC58F1">
        <w:rPr>
          <w:rFonts w:ascii="Times New Roman" w:hAnsi="Times New Roman"/>
          <w:i/>
          <w:iCs/>
          <w:color w:val="FF0000"/>
        </w:rPr>
        <w:tab/>
      </w:r>
    </w:p>
    <w:p w14:paraId="1538767E" w14:textId="77777777" w:rsidR="00CC58F1" w:rsidRPr="00CC58F1" w:rsidRDefault="00CC58F1" w:rsidP="00CC58F1">
      <w:pPr>
        <w:tabs>
          <w:tab w:val="left" w:pos="2415"/>
        </w:tabs>
        <w:spacing w:line="256" w:lineRule="auto"/>
      </w:pPr>
    </w:p>
    <w:p w14:paraId="1B761A3E" w14:textId="77777777" w:rsidR="009F11D5" w:rsidRDefault="008210FD" w:rsidP="00CF6C2D">
      <w:pPr>
        <w:spacing w:line="360" w:lineRule="auto"/>
        <w:ind w:left="4956"/>
        <w:jc w:val="center"/>
      </w:pPr>
      <w:r>
        <w:tab/>
      </w:r>
      <w:r>
        <w:tab/>
      </w:r>
    </w:p>
    <w:p w14:paraId="1CD9867B" w14:textId="77777777" w:rsidR="009F11D5" w:rsidRPr="009F11D5" w:rsidRDefault="009F11D5" w:rsidP="009F11D5"/>
    <w:p w14:paraId="6008DADF" w14:textId="77777777" w:rsidR="009F11D5" w:rsidRPr="009F11D5" w:rsidRDefault="009F11D5" w:rsidP="009F11D5"/>
    <w:p w14:paraId="4EC19412" w14:textId="77777777" w:rsidR="009F11D5" w:rsidRPr="009F11D5" w:rsidRDefault="009F11D5" w:rsidP="009F11D5"/>
    <w:p w14:paraId="735A686D" w14:textId="77777777" w:rsidR="009F11D5" w:rsidRPr="009F11D5" w:rsidRDefault="009F11D5" w:rsidP="009F11D5"/>
    <w:p w14:paraId="6E652165" w14:textId="77777777" w:rsidR="009F11D5" w:rsidRPr="009F11D5" w:rsidRDefault="009F11D5" w:rsidP="009F11D5"/>
    <w:p w14:paraId="38BF0D03" w14:textId="77777777" w:rsidR="009F11D5" w:rsidRPr="009F11D5" w:rsidRDefault="009F11D5" w:rsidP="009F11D5"/>
    <w:p w14:paraId="14630688" w14:textId="77777777" w:rsidR="009F11D5" w:rsidRPr="009F11D5" w:rsidRDefault="009F11D5" w:rsidP="009F11D5"/>
    <w:p w14:paraId="35FE4C19" w14:textId="77777777" w:rsidR="009F11D5" w:rsidRPr="009F11D5" w:rsidRDefault="009F11D5" w:rsidP="009F11D5"/>
    <w:p w14:paraId="77BA39DD" w14:textId="77777777" w:rsidR="009F11D5" w:rsidRPr="009F11D5" w:rsidRDefault="009F11D5" w:rsidP="009F11D5"/>
    <w:p w14:paraId="3E4ACADF" w14:textId="77777777" w:rsidR="0015631F" w:rsidRPr="009F11D5" w:rsidRDefault="0015631F" w:rsidP="009F11D5">
      <w:pPr>
        <w:tabs>
          <w:tab w:val="left" w:pos="2415"/>
        </w:tabs>
      </w:pPr>
    </w:p>
    <w:sectPr w:rsidR="0015631F" w:rsidRPr="009F11D5" w:rsidSect="003B5321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231D" w14:textId="77777777" w:rsidR="0075296A" w:rsidRDefault="0075296A" w:rsidP="00107245">
      <w:pPr>
        <w:spacing w:after="0" w:line="240" w:lineRule="auto"/>
      </w:pPr>
      <w:r>
        <w:separator/>
      </w:r>
    </w:p>
  </w:endnote>
  <w:endnote w:type="continuationSeparator" w:id="0">
    <w:p w14:paraId="7C22D23F" w14:textId="77777777" w:rsidR="0075296A" w:rsidRDefault="0075296A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9173" w14:textId="34C35610" w:rsidR="00107245" w:rsidRDefault="00BB0EB6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C97842" wp14:editId="4B67EB28">
          <wp:simplePos x="0" y="0"/>
          <wp:positionH relativeFrom="column">
            <wp:posOffset>-892175</wp:posOffset>
          </wp:positionH>
          <wp:positionV relativeFrom="paragraph">
            <wp:posOffset>-575945</wp:posOffset>
          </wp:positionV>
          <wp:extent cx="7547468" cy="933450"/>
          <wp:effectExtent l="0" t="0" r="0" b="0"/>
          <wp:wrapNone/>
          <wp:docPr id="1072635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635212" name="Obraz 1072635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6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2857" w14:textId="77777777" w:rsidR="0075296A" w:rsidRDefault="0075296A" w:rsidP="00107245">
      <w:pPr>
        <w:spacing w:after="0" w:line="240" w:lineRule="auto"/>
      </w:pPr>
      <w:r>
        <w:separator/>
      </w:r>
    </w:p>
  </w:footnote>
  <w:footnote w:type="continuationSeparator" w:id="0">
    <w:p w14:paraId="2FAB5A35" w14:textId="77777777" w:rsidR="0075296A" w:rsidRDefault="0075296A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63459"/>
    <w:multiLevelType w:val="hybridMultilevel"/>
    <w:tmpl w:val="EBACDCE4"/>
    <w:lvl w:ilvl="0" w:tplc="5A1E90AA">
      <w:start w:val="1"/>
      <w:numFmt w:val="lowerLetter"/>
      <w:lvlText w:val="%1)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>
      <w:start w:val="1"/>
      <w:numFmt w:val="lowerRoman"/>
      <w:lvlText w:val="%3."/>
      <w:lvlJc w:val="right"/>
      <w:pPr>
        <w:ind w:left="2256" w:hanging="180"/>
      </w:pPr>
    </w:lvl>
    <w:lvl w:ilvl="3" w:tplc="0415000F">
      <w:start w:val="1"/>
      <w:numFmt w:val="decimal"/>
      <w:lvlText w:val="%4."/>
      <w:lvlJc w:val="left"/>
      <w:pPr>
        <w:ind w:left="2976" w:hanging="360"/>
      </w:pPr>
    </w:lvl>
    <w:lvl w:ilvl="4" w:tplc="04150019">
      <w:start w:val="1"/>
      <w:numFmt w:val="lowerLetter"/>
      <w:lvlText w:val="%5."/>
      <w:lvlJc w:val="left"/>
      <w:pPr>
        <w:ind w:left="3696" w:hanging="360"/>
      </w:pPr>
    </w:lvl>
    <w:lvl w:ilvl="5" w:tplc="0415001B">
      <w:start w:val="1"/>
      <w:numFmt w:val="lowerRoman"/>
      <w:lvlText w:val="%6."/>
      <w:lvlJc w:val="right"/>
      <w:pPr>
        <w:ind w:left="4416" w:hanging="180"/>
      </w:pPr>
    </w:lvl>
    <w:lvl w:ilvl="6" w:tplc="0415000F">
      <w:start w:val="1"/>
      <w:numFmt w:val="decimal"/>
      <w:lvlText w:val="%7."/>
      <w:lvlJc w:val="left"/>
      <w:pPr>
        <w:ind w:left="5136" w:hanging="360"/>
      </w:pPr>
    </w:lvl>
    <w:lvl w:ilvl="7" w:tplc="04150019">
      <w:start w:val="1"/>
      <w:numFmt w:val="lowerLetter"/>
      <w:lvlText w:val="%8."/>
      <w:lvlJc w:val="left"/>
      <w:pPr>
        <w:ind w:left="5856" w:hanging="360"/>
      </w:pPr>
    </w:lvl>
    <w:lvl w:ilvl="8" w:tplc="0415001B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502A0FC9"/>
    <w:multiLevelType w:val="hybridMultilevel"/>
    <w:tmpl w:val="0E008C2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1832">
    <w:abstractNumId w:val="5"/>
  </w:num>
  <w:num w:numId="2" w16cid:durableId="55662593">
    <w:abstractNumId w:val="0"/>
  </w:num>
  <w:num w:numId="3" w16cid:durableId="1892569230">
    <w:abstractNumId w:val="2"/>
  </w:num>
  <w:num w:numId="4" w16cid:durableId="484125107">
    <w:abstractNumId w:val="1"/>
  </w:num>
  <w:num w:numId="5" w16cid:durableId="934291195">
    <w:abstractNumId w:val="6"/>
  </w:num>
  <w:num w:numId="6" w16cid:durableId="1684498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578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22C2A"/>
    <w:rsid w:val="000952A5"/>
    <w:rsid w:val="00107245"/>
    <w:rsid w:val="001222F1"/>
    <w:rsid w:val="00132BB0"/>
    <w:rsid w:val="0015631F"/>
    <w:rsid w:val="001669BD"/>
    <w:rsid w:val="001B2FE9"/>
    <w:rsid w:val="001C369C"/>
    <w:rsid w:val="001C5DB2"/>
    <w:rsid w:val="00211AB3"/>
    <w:rsid w:val="00233DC5"/>
    <w:rsid w:val="002726DF"/>
    <w:rsid w:val="00311AA8"/>
    <w:rsid w:val="00345D18"/>
    <w:rsid w:val="00355F80"/>
    <w:rsid w:val="003A741F"/>
    <w:rsid w:val="003B5321"/>
    <w:rsid w:val="003C69C8"/>
    <w:rsid w:val="003D32A8"/>
    <w:rsid w:val="003D5257"/>
    <w:rsid w:val="004421C7"/>
    <w:rsid w:val="004869AC"/>
    <w:rsid w:val="004D0E05"/>
    <w:rsid w:val="005353E6"/>
    <w:rsid w:val="00536BA3"/>
    <w:rsid w:val="0056179B"/>
    <w:rsid w:val="00565B69"/>
    <w:rsid w:val="0058742A"/>
    <w:rsid w:val="00587DB9"/>
    <w:rsid w:val="005E75EB"/>
    <w:rsid w:val="005F2F85"/>
    <w:rsid w:val="006514DF"/>
    <w:rsid w:val="00691DED"/>
    <w:rsid w:val="006A16F9"/>
    <w:rsid w:val="006E7AA4"/>
    <w:rsid w:val="00717326"/>
    <w:rsid w:val="0075296A"/>
    <w:rsid w:val="00783F0A"/>
    <w:rsid w:val="007A77FC"/>
    <w:rsid w:val="007C4A1A"/>
    <w:rsid w:val="007C524E"/>
    <w:rsid w:val="007D5DDA"/>
    <w:rsid w:val="008010EE"/>
    <w:rsid w:val="008210FD"/>
    <w:rsid w:val="0082114B"/>
    <w:rsid w:val="008313B0"/>
    <w:rsid w:val="008379A5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520D2"/>
    <w:rsid w:val="00A74BD3"/>
    <w:rsid w:val="00B11663"/>
    <w:rsid w:val="00B83721"/>
    <w:rsid w:val="00BA552C"/>
    <w:rsid w:val="00BB0EB6"/>
    <w:rsid w:val="00BC3447"/>
    <w:rsid w:val="00BD42BB"/>
    <w:rsid w:val="00BE1340"/>
    <w:rsid w:val="00C54216"/>
    <w:rsid w:val="00C55CBF"/>
    <w:rsid w:val="00CC58F1"/>
    <w:rsid w:val="00CD7309"/>
    <w:rsid w:val="00CF368F"/>
    <w:rsid w:val="00CF6C2D"/>
    <w:rsid w:val="00D33477"/>
    <w:rsid w:val="00D36C04"/>
    <w:rsid w:val="00D60DE3"/>
    <w:rsid w:val="00DA0AEE"/>
    <w:rsid w:val="00E241C3"/>
    <w:rsid w:val="00E82A5E"/>
    <w:rsid w:val="00E95A1D"/>
    <w:rsid w:val="00EB639B"/>
    <w:rsid w:val="00EE1385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11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4</cp:revision>
  <cp:lastPrinted>2023-10-25T06:41:00Z</cp:lastPrinted>
  <dcterms:created xsi:type="dcterms:W3CDTF">2023-09-27T05:52:00Z</dcterms:created>
  <dcterms:modified xsi:type="dcterms:W3CDTF">2023-10-25T06:48:00Z</dcterms:modified>
</cp:coreProperties>
</file>