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32840" w14:textId="25FADCC1" w:rsidR="00A00EE9" w:rsidRPr="00751DA9" w:rsidRDefault="00B71AB4" w:rsidP="009C2622">
      <w:pPr>
        <w:rPr>
          <w:b/>
          <w:sz w:val="28"/>
          <w:szCs w:val="28"/>
        </w:rPr>
      </w:pPr>
      <w:r w:rsidRPr="00751DA9">
        <w:rPr>
          <w:b/>
          <w:sz w:val="28"/>
          <w:szCs w:val="28"/>
        </w:rPr>
        <w:t xml:space="preserve">FORMULARZ </w:t>
      </w:r>
      <w:r w:rsidR="00501786" w:rsidRPr="00751DA9">
        <w:rPr>
          <w:b/>
          <w:sz w:val="28"/>
          <w:szCs w:val="28"/>
        </w:rPr>
        <w:t>SPECYFIKACJ</w:t>
      </w:r>
      <w:r w:rsidRPr="00751DA9">
        <w:rPr>
          <w:b/>
          <w:sz w:val="28"/>
          <w:szCs w:val="28"/>
        </w:rPr>
        <w:t>I TECHNICZNO</w:t>
      </w:r>
      <w:r w:rsidR="00AB7BFF" w:rsidRPr="00751DA9">
        <w:rPr>
          <w:b/>
          <w:sz w:val="28"/>
          <w:szCs w:val="28"/>
        </w:rPr>
        <w:t>-</w:t>
      </w:r>
      <w:r w:rsidRPr="00751DA9">
        <w:rPr>
          <w:b/>
          <w:sz w:val="28"/>
          <w:szCs w:val="28"/>
        </w:rPr>
        <w:t>CENOWEJ</w:t>
      </w:r>
      <w:r w:rsidR="00FB2251" w:rsidRPr="00751DA9">
        <w:rPr>
          <w:b/>
          <w:sz w:val="28"/>
          <w:szCs w:val="28"/>
        </w:rPr>
        <w:t xml:space="preserve"> </w:t>
      </w:r>
      <w:bookmarkStart w:id="0" w:name="_GoBack"/>
      <w:bookmarkEnd w:id="0"/>
      <w:r w:rsidR="00DB09A9" w:rsidRPr="00751DA9">
        <w:rPr>
          <w:b/>
          <w:sz w:val="28"/>
          <w:szCs w:val="28"/>
        </w:rPr>
        <w:t>ZAMAWIAN</w:t>
      </w:r>
      <w:r w:rsidR="00E3775B" w:rsidRPr="00751DA9">
        <w:rPr>
          <w:b/>
          <w:sz w:val="28"/>
          <w:szCs w:val="28"/>
        </w:rPr>
        <w:t>EGO</w:t>
      </w:r>
      <w:r w:rsidR="00AB7BFF" w:rsidRPr="00751DA9">
        <w:rPr>
          <w:b/>
          <w:sz w:val="28"/>
          <w:szCs w:val="28"/>
        </w:rPr>
        <w:t>/</w:t>
      </w:r>
      <w:r w:rsidRPr="00751DA9">
        <w:rPr>
          <w:b/>
          <w:sz w:val="28"/>
          <w:szCs w:val="28"/>
        </w:rPr>
        <w:t>OFEROWAN</w:t>
      </w:r>
      <w:r w:rsidR="008A1123">
        <w:rPr>
          <w:b/>
          <w:sz w:val="28"/>
          <w:szCs w:val="28"/>
        </w:rPr>
        <w:t>EGO</w:t>
      </w:r>
      <w:r w:rsidR="0052041C">
        <w:rPr>
          <w:b/>
          <w:sz w:val="28"/>
          <w:szCs w:val="28"/>
        </w:rPr>
        <w:t xml:space="preserve"> </w:t>
      </w:r>
      <w:r w:rsidR="00E3775B" w:rsidRPr="00751DA9">
        <w:rPr>
          <w:b/>
          <w:sz w:val="28"/>
          <w:szCs w:val="28"/>
        </w:rPr>
        <w:t xml:space="preserve"> </w:t>
      </w:r>
      <w:r w:rsidR="00FB2251" w:rsidRPr="00751DA9">
        <w:rPr>
          <w:b/>
          <w:sz w:val="28"/>
          <w:szCs w:val="28"/>
        </w:rPr>
        <w:br/>
      </w:r>
      <w:r w:rsidR="008A1123">
        <w:rPr>
          <w:b/>
          <w:sz w:val="28"/>
          <w:szCs w:val="28"/>
        </w:rPr>
        <w:t>ASORTYMENTU</w:t>
      </w:r>
      <w:r w:rsidR="00A51BA5" w:rsidRPr="00751DA9">
        <w:rPr>
          <w:b/>
          <w:sz w:val="28"/>
          <w:szCs w:val="28"/>
        </w:rPr>
        <w:t xml:space="preserve"> </w:t>
      </w:r>
    </w:p>
    <w:p w14:paraId="4C3C2273" w14:textId="5A11DC6E" w:rsidR="00DF4F8A" w:rsidRPr="00751DA9" w:rsidRDefault="00DF4F8A" w:rsidP="004213EC">
      <w:pPr>
        <w:spacing w:before="120"/>
        <w:ind w:left="425" w:right="567"/>
        <w:jc w:val="both"/>
      </w:pPr>
      <w:r w:rsidRPr="00751DA9">
        <w:t>Należy</w:t>
      </w:r>
      <w:r w:rsidR="00662011">
        <w:t xml:space="preserve"> podać </w:t>
      </w:r>
      <w:r w:rsidR="00662011" w:rsidRPr="00662011">
        <w:t>typ, model i producenta oferowanej pozycji w kolumnie 4 „Typ (model) oferowany, producent”; w kolumnie 6 podać cenę jednostkową netto</w:t>
      </w:r>
      <w:r w:rsidR="00662011">
        <w:t xml:space="preserve"> oraz</w:t>
      </w:r>
      <w:r w:rsidRPr="00751DA9">
        <w:t xml:space="preserve"> </w:t>
      </w:r>
      <w:r w:rsidR="00662011">
        <w:t xml:space="preserve">wypełnić </w:t>
      </w:r>
      <w:r w:rsidR="00E81505" w:rsidRPr="00751DA9">
        <w:t>kolumn</w:t>
      </w:r>
      <w:r w:rsidR="00662011">
        <w:t>ę</w:t>
      </w:r>
      <w:r w:rsidR="00E81505" w:rsidRPr="00751DA9">
        <w:t xml:space="preserve"> </w:t>
      </w:r>
      <w:r w:rsidR="00724889" w:rsidRPr="00751DA9">
        <w:t>5</w:t>
      </w:r>
      <w:r w:rsidRPr="00751DA9">
        <w:t xml:space="preserve"> "</w:t>
      </w:r>
      <w:r w:rsidR="004213EC">
        <w:t>Oferowane parametry, środki dowodowe potwierdzające zgodność oferowanego asortymentu</w:t>
      </w:r>
      <w:r w:rsidR="00662011" w:rsidRPr="00662011">
        <w:t xml:space="preserve"> </w:t>
      </w:r>
      <w:r w:rsidR="00662011">
        <w:t>"</w:t>
      </w:r>
      <w:r w:rsidRPr="00751DA9">
        <w:t xml:space="preserve">. </w:t>
      </w:r>
    </w:p>
    <w:p w14:paraId="3A0271B7" w14:textId="0779F4E4" w:rsidR="00025CC9" w:rsidRPr="00751DA9" w:rsidRDefault="00025CC9" w:rsidP="00A51BA5">
      <w:pPr>
        <w:spacing w:before="120" w:after="120"/>
        <w:ind w:left="425" w:right="567"/>
        <w:jc w:val="both"/>
      </w:pPr>
      <w:r w:rsidRPr="00751DA9">
        <w:t>Zamawiam</w:t>
      </w:r>
      <w:r w:rsidR="002735C2" w:rsidRPr="00751DA9">
        <w:t xml:space="preserve">y </w:t>
      </w:r>
      <w:r w:rsidR="00A51BA5" w:rsidRPr="00751DA9">
        <w:t xml:space="preserve">asortyment </w:t>
      </w:r>
      <w:r w:rsidRPr="00751DA9">
        <w:t>wymienion</w:t>
      </w:r>
      <w:r w:rsidR="00A51BA5" w:rsidRPr="00751DA9">
        <w:t>y</w:t>
      </w:r>
      <w:r w:rsidRPr="00751DA9">
        <w:t xml:space="preserve"> w poniższej tabeli</w:t>
      </w:r>
      <w:r w:rsidR="00464628" w:rsidRPr="00751DA9">
        <w:t>,</w:t>
      </w:r>
      <w:r w:rsidR="00DC44F9" w:rsidRPr="00751DA9">
        <w:t xml:space="preserve"> </w:t>
      </w:r>
      <w:r w:rsidRPr="00751DA9">
        <w:t>mus</w:t>
      </w:r>
      <w:r w:rsidR="002735C2" w:rsidRPr="00751DA9">
        <w:t>i</w:t>
      </w:r>
      <w:r w:rsidRPr="00751DA9">
        <w:t xml:space="preserve"> być kompletn</w:t>
      </w:r>
      <w:r w:rsidR="002735C2" w:rsidRPr="00751DA9">
        <w:t>y</w:t>
      </w:r>
      <w:r w:rsidR="004D1E50" w:rsidRPr="00751DA9">
        <w:t>,</w:t>
      </w:r>
      <w:r w:rsidRPr="00751DA9">
        <w:t xml:space="preserve"> zdatn</w:t>
      </w:r>
      <w:r w:rsidR="002735C2" w:rsidRPr="00751DA9">
        <w:t>y</w:t>
      </w:r>
      <w:r w:rsidRPr="00751DA9">
        <w:t xml:space="preserve"> do uży</w:t>
      </w:r>
      <w:r w:rsidR="00A51BA5" w:rsidRPr="00751DA9">
        <w:t>tku</w:t>
      </w:r>
      <w:r w:rsidR="004D1E50" w:rsidRPr="00751DA9">
        <w:t xml:space="preserve"> i</w:t>
      </w:r>
      <w:r w:rsidRPr="00751DA9">
        <w:t xml:space="preserve"> </w:t>
      </w:r>
      <w:r w:rsidR="00A51BA5" w:rsidRPr="00751DA9">
        <w:t xml:space="preserve">musi </w:t>
      </w:r>
      <w:r w:rsidRPr="00751DA9">
        <w:t>spełnia</w:t>
      </w:r>
      <w:r w:rsidR="00C420D9" w:rsidRPr="00751DA9">
        <w:t xml:space="preserve">ć </w:t>
      </w:r>
      <w:r w:rsidRPr="00751DA9">
        <w:t>wszystkie zdefiniowane wymagania</w:t>
      </w:r>
      <w:r w:rsidR="00C420D9" w:rsidRPr="00751DA9">
        <w:t xml:space="preserve"> </w:t>
      </w:r>
      <w:r w:rsidRPr="00751DA9">
        <w:t>i parametry minimalne</w:t>
      </w:r>
      <w:r w:rsidR="00464628" w:rsidRPr="00751DA9">
        <w:t>.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3544"/>
        <w:gridCol w:w="1134"/>
        <w:gridCol w:w="3260"/>
        <w:gridCol w:w="851"/>
      </w:tblGrid>
      <w:tr w:rsidR="005E51DB" w:rsidRPr="00F5699F" w14:paraId="1B1C30A1" w14:textId="77777777" w:rsidTr="00250676">
        <w:trPr>
          <w:cantSplit/>
          <w:trHeight w:val="1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D14E74" w14:textId="77777777" w:rsidR="005E51DB" w:rsidRPr="00F5699F" w:rsidRDefault="005E51DB" w:rsidP="005E51DB">
            <w:pPr>
              <w:ind w:left="62" w:right="-176"/>
              <w:rPr>
                <w:b/>
                <w:sz w:val="16"/>
                <w:szCs w:val="16"/>
              </w:rPr>
            </w:pPr>
            <w:r w:rsidRPr="00F5699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BB6ADF" w14:textId="499DEC6E" w:rsidR="005E51DB" w:rsidRPr="00F5699F" w:rsidRDefault="005E51DB" w:rsidP="005E51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Asortyment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C0E76A" w14:textId="77777777" w:rsidR="005E51DB" w:rsidRPr="00F5699F" w:rsidRDefault="005E51DB" w:rsidP="005E51DB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74451ADC" w14:textId="297AA3FA" w:rsidR="005E51DB" w:rsidRDefault="005E51DB" w:rsidP="005E51DB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F5699F">
              <w:rPr>
                <w:rFonts w:eastAsia="Arial Unicode MS"/>
                <w:b/>
                <w:sz w:val="16"/>
                <w:szCs w:val="16"/>
              </w:rPr>
              <w:t>Wymagane parametry,</w:t>
            </w:r>
            <w:r w:rsidRPr="00F5699F">
              <w:rPr>
                <w:rFonts w:eastAsia="Arial Unicode MS"/>
                <w:b/>
                <w:sz w:val="16"/>
                <w:szCs w:val="16"/>
              </w:rPr>
              <w:br/>
              <w:t>wyposażenie zamawianego produktu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28A3A9" w14:textId="77777777" w:rsidR="005E51DB" w:rsidRPr="00F5699F" w:rsidRDefault="005E51DB" w:rsidP="005E51DB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F5699F">
              <w:rPr>
                <w:rFonts w:eastAsia="Arial Unicode MS"/>
                <w:b/>
                <w:sz w:val="16"/>
                <w:szCs w:val="16"/>
              </w:rPr>
              <w:t>Typ (model) oferowany,</w:t>
            </w:r>
          </w:p>
          <w:p w14:paraId="2C1B5300" w14:textId="77777777" w:rsidR="005E51DB" w:rsidRPr="00F5699F" w:rsidRDefault="005E51DB" w:rsidP="005E51DB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F5699F">
              <w:rPr>
                <w:rFonts w:eastAsia="Arial Unicode MS"/>
                <w:b/>
                <w:sz w:val="16"/>
                <w:szCs w:val="16"/>
              </w:rPr>
              <w:t>producent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9A2930" w14:textId="096BDAF3" w:rsidR="005E51DB" w:rsidRDefault="005E51DB" w:rsidP="005E51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Oferowane parametry, </w:t>
            </w:r>
          </w:p>
          <w:p w14:paraId="11D76922" w14:textId="4DF5A795" w:rsidR="005E51DB" w:rsidRPr="00F5699F" w:rsidRDefault="004213EC" w:rsidP="005E51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</w:t>
            </w:r>
            <w:r w:rsidR="005E51DB">
              <w:rPr>
                <w:b/>
                <w:sz w:val="16"/>
                <w:szCs w:val="16"/>
              </w:rPr>
              <w:t xml:space="preserve">rodki dowodowe potwierdzające zgodność oferowanego asortymentu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3BB413" w14:textId="77777777" w:rsidR="005E51DB" w:rsidRPr="00F5699F" w:rsidRDefault="005E51DB" w:rsidP="005E51DB">
            <w:pPr>
              <w:rPr>
                <w:b/>
                <w:sz w:val="16"/>
                <w:szCs w:val="16"/>
              </w:rPr>
            </w:pPr>
            <w:r w:rsidRPr="00F5699F">
              <w:rPr>
                <w:b/>
                <w:sz w:val="16"/>
                <w:szCs w:val="16"/>
              </w:rPr>
              <w:t xml:space="preserve">Cena </w:t>
            </w:r>
            <w:r w:rsidRPr="00F5699F">
              <w:rPr>
                <w:b/>
                <w:sz w:val="16"/>
                <w:szCs w:val="16"/>
              </w:rPr>
              <w:br/>
              <w:t>jedn.</w:t>
            </w:r>
            <w:r w:rsidRPr="00F5699F">
              <w:rPr>
                <w:b/>
                <w:sz w:val="16"/>
                <w:szCs w:val="16"/>
              </w:rPr>
              <w:br/>
              <w:t>netto</w:t>
            </w:r>
            <w:r w:rsidRPr="00F5699F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5E51DB" w:rsidRPr="00F5699F" w14:paraId="2EE86036" w14:textId="77777777" w:rsidTr="00250676">
        <w:trPr>
          <w:cantSplit/>
          <w:trHeight w:val="1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826409" w14:textId="122AD515" w:rsidR="005E51DB" w:rsidRPr="00F5699F" w:rsidRDefault="005E51DB" w:rsidP="005E51DB">
            <w:pPr>
              <w:ind w:left="62"/>
              <w:rPr>
                <w:b/>
                <w:sz w:val="16"/>
                <w:szCs w:val="16"/>
              </w:rPr>
            </w:pPr>
            <w:r w:rsidRPr="00F5699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44808D" w14:textId="77777777" w:rsidR="005E51DB" w:rsidRPr="00F5699F" w:rsidRDefault="005E51DB" w:rsidP="005E51DB">
            <w:pPr>
              <w:rPr>
                <w:b/>
                <w:sz w:val="16"/>
                <w:szCs w:val="16"/>
              </w:rPr>
            </w:pPr>
            <w:r w:rsidRPr="00F5699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2B4BDB" w14:textId="60F178D2" w:rsidR="005E51DB" w:rsidRPr="00F5699F" w:rsidRDefault="005E51DB" w:rsidP="005E51DB">
            <w:pPr>
              <w:jc w:val="left"/>
              <w:rPr>
                <w:b/>
                <w:sz w:val="16"/>
                <w:szCs w:val="16"/>
              </w:rPr>
            </w:pPr>
            <w:r w:rsidRPr="00F5699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351C77" w14:textId="77777777" w:rsidR="005E51DB" w:rsidRPr="00F5699F" w:rsidRDefault="005E51DB" w:rsidP="005E51DB">
            <w:pPr>
              <w:rPr>
                <w:b/>
                <w:sz w:val="16"/>
                <w:szCs w:val="16"/>
              </w:rPr>
            </w:pPr>
            <w:r w:rsidRPr="00F5699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91C556" w14:textId="77777777" w:rsidR="005E51DB" w:rsidRPr="00F5699F" w:rsidRDefault="005E51DB" w:rsidP="005E51DB">
            <w:pPr>
              <w:rPr>
                <w:b/>
                <w:sz w:val="16"/>
                <w:szCs w:val="16"/>
              </w:rPr>
            </w:pPr>
            <w:r w:rsidRPr="00F5699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BFE3B8" w14:textId="56B6D28B" w:rsidR="005E51DB" w:rsidRPr="00F5699F" w:rsidRDefault="005E51DB" w:rsidP="005E51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5E51DB" w:rsidRPr="00F5699F" w14:paraId="0523FBC7" w14:textId="77777777" w:rsidTr="00250676">
        <w:trPr>
          <w:cantSplit/>
          <w:trHeight w:val="2376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23BFD02F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32495822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0BE63A08" w14:textId="77777777" w:rsidR="005E51DB" w:rsidRPr="00DB565F" w:rsidRDefault="005E51DB" w:rsidP="005E51DB">
            <w:pPr>
              <w:rPr>
                <w:b/>
                <w:bCs/>
                <w:sz w:val="20"/>
                <w:szCs w:val="20"/>
              </w:rPr>
            </w:pPr>
            <w:r w:rsidRPr="00DB565F">
              <w:rPr>
                <w:b/>
                <w:bCs/>
                <w:sz w:val="20"/>
                <w:szCs w:val="20"/>
              </w:rPr>
              <w:t>Symbol B</w:t>
            </w:r>
          </w:p>
          <w:p w14:paraId="10A26961" w14:textId="5DE4053E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AB509AD" w14:textId="77777777" w:rsidR="005E51DB" w:rsidRPr="005E51DB" w:rsidRDefault="005E51DB" w:rsidP="005E51DB">
            <w:pPr>
              <w:ind w:left="116" w:hanging="116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oprawa wpuszczana w sufit,</w:t>
            </w:r>
          </w:p>
          <w:p w14:paraId="7E40EF36" w14:textId="77777777" w:rsidR="005E51DB" w:rsidRPr="005E51DB" w:rsidRDefault="005E51DB" w:rsidP="005E51DB">
            <w:pPr>
              <w:ind w:left="116" w:hanging="116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 - Ø137x80mm, +/- 8 mm</w:t>
            </w:r>
          </w:p>
          <w:p w14:paraId="1C25E1C1" w14:textId="77777777" w:rsidR="005E51DB" w:rsidRPr="005E51DB" w:rsidRDefault="005E51DB" w:rsidP="005E51DB">
            <w:pPr>
              <w:ind w:left="116" w:hanging="116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strumień świetlny od 1511lm do 1587lm,, </w:t>
            </w:r>
          </w:p>
          <w:p w14:paraId="74527BC2" w14:textId="77777777" w:rsidR="005E51DB" w:rsidRPr="005E51DB" w:rsidRDefault="005E51DB" w:rsidP="005E51DB">
            <w:pPr>
              <w:ind w:left="116" w:hanging="116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106 lm/W, </w:t>
            </w:r>
          </w:p>
          <w:p w14:paraId="1B62A8BB" w14:textId="77777777" w:rsidR="005E51DB" w:rsidRPr="005E51DB" w:rsidRDefault="005E51DB" w:rsidP="005E51DB">
            <w:pPr>
              <w:ind w:left="116" w:hanging="116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max.  14,3W, </w:t>
            </w:r>
          </w:p>
          <w:p w14:paraId="32EFCD19" w14:textId="77777777" w:rsidR="005E51DB" w:rsidRPr="005E51DB" w:rsidRDefault="005E51DB" w:rsidP="005E51DB">
            <w:pPr>
              <w:ind w:left="116" w:hanging="116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 xml:space="preserve">. oddawania barw nie mniejszy niż 80, </w:t>
            </w:r>
          </w:p>
          <w:p w14:paraId="349C16A4" w14:textId="77777777" w:rsidR="005E51DB" w:rsidRPr="005E51DB" w:rsidRDefault="005E51DB" w:rsidP="005E51DB">
            <w:pPr>
              <w:ind w:left="116" w:hanging="116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temp. barwowa równa 4000K,</w:t>
            </w:r>
          </w:p>
          <w:p w14:paraId="631D7442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IP44, </w:t>
            </w:r>
          </w:p>
          <w:p w14:paraId="43E6F284" w14:textId="7C01EA47" w:rsidR="005E51DB" w:rsidRPr="005E51DB" w:rsidRDefault="005E51DB" w:rsidP="005E51DB">
            <w:pPr>
              <w:ind w:left="116" w:hanging="116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IK06.</w:t>
            </w:r>
          </w:p>
        </w:tc>
        <w:tc>
          <w:tcPr>
            <w:tcW w:w="1134" w:type="dxa"/>
          </w:tcPr>
          <w:p w14:paraId="75C7DB2E" w14:textId="2BBCC14C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A99A90A" w14:textId="7510CAD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6BDEA175" w14:textId="2EB7D129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688D32D0" w14:textId="435BAAE4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7290444C" w14:textId="5A945DDF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280525F0" w14:textId="451EA2E3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0B964D38" w14:textId="14630243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34D1F888" w14:textId="06BBA9F4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1574FADC" w14:textId="09D15E7F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57DC93B2" w14:textId="0F56D628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2C4237A6" w14:textId="77777777" w:rsidR="005E51DB" w:rsidRPr="005E51DB" w:rsidRDefault="005E51DB" w:rsidP="005E51DB">
            <w:pPr>
              <w:jc w:val="left"/>
            </w:pPr>
          </w:p>
          <w:p w14:paraId="5DE554C6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0FC2E80C" w14:textId="13EB8495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4D9FCF00" w14:textId="4CA56E4C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36F87EAA" w14:textId="76F49DBD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0493DC58" w14:textId="77777777" w:rsidTr="00250676">
        <w:trPr>
          <w:cantSplit/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6D93622B" w14:textId="035D959A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53700B36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0C6B0930" w14:textId="606139A7" w:rsidR="005E51DB" w:rsidRPr="00DB565F" w:rsidRDefault="005E51DB" w:rsidP="005E51DB">
            <w:pPr>
              <w:rPr>
                <w:b/>
                <w:bCs/>
                <w:sz w:val="20"/>
                <w:szCs w:val="20"/>
              </w:rPr>
            </w:pPr>
            <w:r w:rsidRPr="00DB565F">
              <w:rPr>
                <w:b/>
                <w:bCs/>
                <w:sz w:val="20"/>
                <w:szCs w:val="20"/>
              </w:rPr>
              <w:t>Symbol E</w:t>
            </w:r>
          </w:p>
          <w:p w14:paraId="4A2A0D66" w14:textId="005404D0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409E4B1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oprawa </w:t>
            </w:r>
            <w:proofErr w:type="spellStart"/>
            <w:r w:rsidRPr="005E51DB">
              <w:rPr>
                <w:rFonts w:ascii="Arial Narrow" w:hAnsi="Arial Narrow"/>
              </w:rPr>
              <w:t>nastropowa</w:t>
            </w:r>
            <w:proofErr w:type="spellEnd"/>
            <w:r w:rsidRPr="005E51DB">
              <w:rPr>
                <w:rFonts w:ascii="Arial Narrow" w:hAnsi="Arial Narrow"/>
              </w:rPr>
              <w:t xml:space="preserve">, </w:t>
            </w:r>
          </w:p>
          <w:p w14:paraId="1A97338B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Ø397 x 69 mm, +/- 8mm</w:t>
            </w:r>
          </w:p>
          <w:p w14:paraId="35A11BC9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strumień świetlny od 3500 do 3675 lm,</w:t>
            </w:r>
          </w:p>
          <w:p w14:paraId="00B3C205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142 lm/W, </w:t>
            </w:r>
          </w:p>
          <w:p w14:paraId="0B26DEAF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max. 24,6 W, </w:t>
            </w:r>
          </w:p>
          <w:p w14:paraId="6D39A123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56E79E95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temp. barwowa równa 4000 K, </w:t>
            </w:r>
          </w:p>
          <w:p w14:paraId="0EBB9AB7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IP54, </w:t>
            </w:r>
          </w:p>
          <w:p w14:paraId="2A8577F7" w14:textId="4E2B1720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IK08.</w:t>
            </w:r>
          </w:p>
        </w:tc>
        <w:tc>
          <w:tcPr>
            <w:tcW w:w="1134" w:type="dxa"/>
          </w:tcPr>
          <w:p w14:paraId="18C64C40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E79EAC9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7630DD7C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4BADCE4A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65CFCA9E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6F9CF227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7302AB70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4877EFD5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3C3899DE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6273AB2B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0A7A8271" w14:textId="77777777" w:rsidR="005E51DB" w:rsidRPr="005E51DB" w:rsidRDefault="005E51DB" w:rsidP="005E51DB">
            <w:pPr>
              <w:jc w:val="left"/>
            </w:pPr>
          </w:p>
          <w:p w14:paraId="18EAD928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04999E8A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0A67E2FC" w14:textId="1463C0CB" w:rsidR="005E51DB" w:rsidRPr="005E51DB" w:rsidRDefault="005E51DB" w:rsidP="005E51DB">
            <w:pPr>
              <w:jc w:val="left"/>
              <w:rPr>
                <w:b/>
              </w:rPr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73C55860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</w:tbl>
    <w:p w14:paraId="27E6846F" w14:textId="77777777" w:rsidR="005E51DB" w:rsidRDefault="005E51DB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3544"/>
        <w:gridCol w:w="1134"/>
        <w:gridCol w:w="3260"/>
        <w:gridCol w:w="851"/>
      </w:tblGrid>
      <w:tr w:rsidR="005E51DB" w:rsidRPr="00F5699F" w14:paraId="06B4FCD3" w14:textId="77777777" w:rsidTr="00250676">
        <w:trPr>
          <w:cantSplit/>
          <w:trHeight w:val="274"/>
          <w:tblHeader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5AE23E8A" w14:textId="2CE6A8CD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5464B1D5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36072B2C" w14:textId="1B34F070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H</w:t>
            </w:r>
          </w:p>
          <w:p w14:paraId="34861B29" w14:textId="4FC971A7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6230CC0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oprawa w puszce natynkowej, </w:t>
            </w:r>
          </w:p>
          <w:p w14:paraId="69AD11B1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596x596 mm, +/- 8mm</w:t>
            </w:r>
          </w:p>
          <w:p w14:paraId="2F8C9B61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strumień świetlny od 4400 do 4620 lm,</w:t>
            </w:r>
          </w:p>
          <w:p w14:paraId="4031972E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110 lm/W, </w:t>
            </w:r>
          </w:p>
          <w:p w14:paraId="4981895D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40 W, </w:t>
            </w:r>
          </w:p>
          <w:p w14:paraId="097FA3D5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00BCDD34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temp. barwowa równa 4000 K, </w:t>
            </w:r>
          </w:p>
          <w:p w14:paraId="687EB78E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IP44, </w:t>
            </w:r>
          </w:p>
          <w:p w14:paraId="16F2D361" w14:textId="6054AE1C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IK03.</w:t>
            </w:r>
          </w:p>
        </w:tc>
        <w:tc>
          <w:tcPr>
            <w:tcW w:w="1134" w:type="dxa"/>
          </w:tcPr>
          <w:p w14:paraId="25962723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3C30C54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7CBCC5FB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71043BB8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4A7406B1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60319016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68718963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66B07C4B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1B9D4794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7BCFB5AE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6A79C7E6" w14:textId="77777777" w:rsidR="005E51DB" w:rsidRPr="005E51DB" w:rsidRDefault="005E51DB" w:rsidP="005E51DB">
            <w:pPr>
              <w:jc w:val="left"/>
            </w:pPr>
          </w:p>
          <w:p w14:paraId="5CF6ADC7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7E75825B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0C682D27" w14:textId="7D16DFCE" w:rsidR="005E51DB" w:rsidRPr="005E51DB" w:rsidRDefault="005E51DB" w:rsidP="005E51DB">
            <w:pPr>
              <w:jc w:val="left"/>
              <w:rPr>
                <w:b/>
              </w:rPr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6E45C00E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4D0691D5" w14:textId="77777777" w:rsidTr="00250676">
        <w:trPr>
          <w:cantSplit/>
          <w:trHeight w:val="274"/>
          <w:tblHeader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4C95776B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41EF3CD7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11FDE6A4" w14:textId="2C797533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I</w:t>
            </w:r>
          </w:p>
          <w:p w14:paraId="1D1315C5" w14:textId="4FD88934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BA84037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-oprawa </w:t>
            </w:r>
            <w:proofErr w:type="spellStart"/>
            <w:r w:rsidRPr="005E51DB">
              <w:rPr>
                <w:rFonts w:ascii="Arial Narrow" w:hAnsi="Arial Narrow"/>
              </w:rPr>
              <w:t>nastropowa</w:t>
            </w:r>
            <w:proofErr w:type="spellEnd"/>
            <w:r w:rsidRPr="005E51DB">
              <w:rPr>
                <w:rFonts w:ascii="Arial Narrow" w:hAnsi="Arial Narrow"/>
              </w:rPr>
              <w:t xml:space="preserve"> z puszką natynkową,</w:t>
            </w:r>
          </w:p>
          <w:p w14:paraId="70B441DD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1196x296 mm, +/- 8mm</w:t>
            </w:r>
          </w:p>
          <w:p w14:paraId="4E4FAADA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strumień świetlny od 4400 lm  do 4620 lm, </w:t>
            </w:r>
          </w:p>
          <w:p w14:paraId="615A58DE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110 lm/W, </w:t>
            </w:r>
          </w:p>
          <w:p w14:paraId="62101729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40 W, </w:t>
            </w:r>
          </w:p>
          <w:p w14:paraId="1E5569EC" w14:textId="77777777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4DCD3709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temp. barwowa od 3000- do 4000 K, </w:t>
            </w:r>
          </w:p>
          <w:p w14:paraId="54C525DE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IP44, </w:t>
            </w:r>
          </w:p>
          <w:p w14:paraId="3774C8DE" w14:textId="2A4A8812" w:rsidR="005E51DB" w:rsidRPr="005E51DB" w:rsidRDefault="005E51DB" w:rsidP="005E51DB">
            <w:pPr>
              <w:ind w:left="143" w:hanging="143"/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IK03.</w:t>
            </w:r>
          </w:p>
        </w:tc>
        <w:tc>
          <w:tcPr>
            <w:tcW w:w="1134" w:type="dxa"/>
          </w:tcPr>
          <w:p w14:paraId="5668665C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C5B46F6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34BE407B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01BC84DB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384174B0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42266772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565B5349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0896ED51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211AEF14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2152A404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7A6AE772" w14:textId="77777777" w:rsidR="005E51DB" w:rsidRPr="005E51DB" w:rsidRDefault="005E51DB" w:rsidP="005E51DB">
            <w:pPr>
              <w:jc w:val="left"/>
            </w:pPr>
          </w:p>
          <w:p w14:paraId="723DF0E1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4D4EDA4E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7E2BCAA9" w14:textId="6519B1D5" w:rsidR="005E51DB" w:rsidRPr="005E51DB" w:rsidRDefault="005E51DB" w:rsidP="005E51DB">
            <w:pPr>
              <w:jc w:val="left"/>
              <w:rPr>
                <w:b/>
              </w:rPr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416451A9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1828F9C2" w14:textId="77777777" w:rsidTr="00250676">
        <w:trPr>
          <w:cantSplit/>
          <w:trHeight w:val="274"/>
          <w:tblHeader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507EABA0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3E84B5AC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043A68AC" w14:textId="3466C754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J</w:t>
            </w:r>
          </w:p>
          <w:p w14:paraId="268B0B05" w14:textId="04EF5F91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852ECE4" w14:textId="77777777" w:rsidR="005E51DB" w:rsidRPr="005E51DB" w:rsidRDefault="005E51DB" w:rsidP="005E51DB">
            <w:pPr>
              <w:jc w:val="left"/>
              <w:rPr>
                <w:rFonts w:ascii="Arial Narrow" w:hAnsi="Arial Narrow"/>
                <w:bCs/>
              </w:rPr>
            </w:pPr>
            <w:r w:rsidRPr="005E51DB">
              <w:rPr>
                <w:rFonts w:ascii="Arial Narrow" w:hAnsi="Arial Narrow"/>
                <w:bCs/>
              </w:rPr>
              <w:t xml:space="preserve">- oprawa techniczna, </w:t>
            </w:r>
          </w:p>
          <w:p w14:paraId="70568BD7" w14:textId="77777777" w:rsidR="005E51DB" w:rsidRPr="005E51DB" w:rsidRDefault="005E51DB" w:rsidP="005E51DB">
            <w:pPr>
              <w:jc w:val="left"/>
              <w:rPr>
                <w:rFonts w:ascii="Arial Narrow" w:hAnsi="Arial Narrow"/>
                <w:bCs/>
              </w:rPr>
            </w:pPr>
            <w:r w:rsidRPr="005E51DB">
              <w:rPr>
                <w:rFonts w:ascii="Arial Narrow" w:hAnsi="Arial Narrow"/>
                <w:bCs/>
              </w:rPr>
              <w:t xml:space="preserve">- wymiary 1232x103x78 mm, </w:t>
            </w:r>
            <w:r w:rsidRPr="005E51DB">
              <w:rPr>
                <w:rFonts w:ascii="Arial Narrow" w:hAnsi="Arial Narrow"/>
              </w:rPr>
              <w:t>+/- 8mm</w:t>
            </w:r>
          </w:p>
          <w:p w14:paraId="433FACF8" w14:textId="77777777" w:rsidR="005E51DB" w:rsidRPr="005E51DB" w:rsidRDefault="005E51DB" w:rsidP="005E51DB">
            <w:pPr>
              <w:jc w:val="left"/>
              <w:rPr>
                <w:rFonts w:ascii="Arial Narrow" w:hAnsi="Arial Narrow"/>
                <w:bCs/>
              </w:rPr>
            </w:pPr>
            <w:r w:rsidRPr="005E51DB">
              <w:rPr>
                <w:rFonts w:ascii="Arial Narrow" w:hAnsi="Arial Narrow"/>
                <w:bCs/>
              </w:rPr>
              <w:t>- strumień świetlny od 4200 lm do 4410,</w:t>
            </w:r>
          </w:p>
          <w:p w14:paraId="7CDB754A" w14:textId="77777777" w:rsidR="005E51DB" w:rsidRPr="005E51DB" w:rsidRDefault="005E51DB" w:rsidP="005E51DB">
            <w:pPr>
              <w:jc w:val="left"/>
              <w:rPr>
                <w:rFonts w:ascii="Arial Narrow" w:hAnsi="Arial Narrow"/>
                <w:bCs/>
              </w:rPr>
            </w:pPr>
            <w:r w:rsidRPr="005E51DB">
              <w:rPr>
                <w:rFonts w:ascii="Arial Narrow" w:hAnsi="Arial Narrow"/>
                <w:bCs/>
              </w:rPr>
              <w:t xml:space="preserve">- skuteczność </w:t>
            </w:r>
            <w:r w:rsidRPr="005E51DB">
              <w:rPr>
                <w:rFonts w:ascii="Arial Narrow" w:hAnsi="Arial Narrow"/>
              </w:rPr>
              <w:t>nie mniejsza niż</w:t>
            </w:r>
            <w:r w:rsidRPr="005E51DB">
              <w:rPr>
                <w:rFonts w:ascii="Arial Narrow" w:hAnsi="Arial Narrow"/>
                <w:bCs/>
              </w:rPr>
              <w:t xml:space="preserve"> 111 lm/W, </w:t>
            </w:r>
          </w:p>
          <w:p w14:paraId="0A2F97DD" w14:textId="77777777" w:rsidR="005E51DB" w:rsidRPr="005E51DB" w:rsidRDefault="005E51DB" w:rsidP="005E51DB">
            <w:pPr>
              <w:jc w:val="left"/>
              <w:rPr>
                <w:rFonts w:ascii="Arial Narrow" w:hAnsi="Arial Narrow"/>
                <w:bCs/>
              </w:rPr>
            </w:pPr>
            <w:r w:rsidRPr="005E51DB">
              <w:rPr>
                <w:rFonts w:ascii="Arial Narrow" w:hAnsi="Arial Narrow"/>
                <w:bCs/>
              </w:rPr>
              <w:t xml:space="preserve">- moc max 38 W, </w:t>
            </w:r>
          </w:p>
          <w:p w14:paraId="5EE1B60D" w14:textId="77777777" w:rsidR="005E51DB" w:rsidRPr="005E51DB" w:rsidRDefault="005E51DB" w:rsidP="005E51DB">
            <w:pPr>
              <w:jc w:val="left"/>
              <w:rPr>
                <w:rFonts w:ascii="Arial Narrow" w:hAnsi="Arial Narrow"/>
                <w:bCs/>
              </w:rPr>
            </w:pPr>
            <w:r w:rsidRPr="005E51DB">
              <w:rPr>
                <w:rFonts w:ascii="Arial Narrow" w:hAnsi="Arial Narrow"/>
                <w:bCs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  <w:bCs/>
              </w:rPr>
              <w:t>wsp</w:t>
            </w:r>
            <w:proofErr w:type="spellEnd"/>
            <w:r w:rsidRPr="005E51DB">
              <w:rPr>
                <w:rFonts w:ascii="Arial Narrow" w:hAnsi="Arial Narrow"/>
                <w:bCs/>
              </w:rPr>
              <w:t xml:space="preserve">. oddawania barw </w:t>
            </w:r>
            <w:r w:rsidRPr="005E51DB">
              <w:rPr>
                <w:rFonts w:ascii="Arial Narrow" w:hAnsi="Arial Narrow"/>
              </w:rPr>
              <w:t>nie mniejszy niż</w:t>
            </w:r>
            <w:r w:rsidRPr="005E51DB">
              <w:rPr>
                <w:rFonts w:ascii="Arial Narrow" w:hAnsi="Arial Narrow"/>
                <w:bCs/>
              </w:rPr>
              <w:t xml:space="preserve"> 80,</w:t>
            </w:r>
          </w:p>
          <w:p w14:paraId="1411F67A" w14:textId="77777777" w:rsidR="005E51DB" w:rsidRPr="005E51DB" w:rsidRDefault="005E51DB" w:rsidP="005E51DB">
            <w:pPr>
              <w:jc w:val="left"/>
              <w:rPr>
                <w:rFonts w:ascii="Arial Narrow" w:hAnsi="Arial Narrow"/>
                <w:bCs/>
              </w:rPr>
            </w:pPr>
            <w:r w:rsidRPr="005E51DB">
              <w:rPr>
                <w:rFonts w:ascii="Arial Narrow" w:hAnsi="Arial Narrow"/>
                <w:bCs/>
              </w:rPr>
              <w:t xml:space="preserve">- temp. barwowa równa 4000 K, </w:t>
            </w:r>
          </w:p>
          <w:p w14:paraId="1029736D" w14:textId="77777777" w:rsidR="005E51DB" w:rsidRPr="005E51DB" w:rsidRDefault="005E51DB" w:rsidP="005E51DB">
            <w:pPr>
              <w:jc w:val="left"/>
              <w:rPr>
                <w:rFonts w:ascii="Arial Narrow" w:hAnsi="Arial Narrow"/>
                <w:bCs/>
              </w:rPr>
            </w:pPr>
            <w:r w:rsidRPr="005E51DB">
              <w:rPr>
                <w:rFonts w:ascii="Arial Narrow" w:hAnsi="Arial Narrow"/>
                <w:bCs/>
              </w:rPr>
              <w:t xml:space="preserve">- stopień ochrony </w:t>
            </w:r>
            <w:r w:rsidRPr="005E51DB">
              <w:rPr>
                <w:rFonts w:ascii="Arial Narrow" w:hAnsi="Arial Narrow"/>
              </w:rPr>
              <w:t>nie mniejszy niż</w:t>
            </w:r>
            <w:r w:rsidRPr="005E51DB">
              <w:rPr>
                <w:rFonts w:ascii="Arial Narrow" w:hAnsi="Arial Narrow"/>
                <w:bCs/>
              </w:rPr>
              <w:t xml:space="preserve"> IP65, </w:t>
            </w:r>
          </w:p>
          <w:p w14:paraId="4C71494F" w14:textId="213DCC8E" w:rsidR="005E51DB" w:rsidRPr="005E51DB" w:rsidRDefault="005E51DB" w:rsidP="005E51DB">
            <w:pPr>
              <w:jc w:val="left"/>
              <w:rPr>
                <w:rFonts w:ascii="Arial Narrow" w:hAnsi="Arial Narrow"/>
                <w:bCs/>
              </w:rPr>
            </w:pPr>
            <w:r w:rsidRPr="005E51DB">
              <w:rPr>
                <w:rFonts w:ascii="Arial Narrow" w:hAnsi="Arial Narrow"/>
                <w:bCs/>
              </w:rPr>
              <w:t xml:space="preserve">- stopień wytrzymałości </w:t>
            </w:r>
            <w:r w:rsidRPr="005E51DB">
              <w:rPr>
                <w:rFonts w:ascii="Arial Narrow" w:hAnsi="Arial Narrow"/>
              </w:rPr>
              <w:t>nie mniejszy niż</w:t>
            </w:r>
            <w:r w:rsidRPr="005E51DB">
              <w:rPr>
                <w:rFonts w:ascii="Arial Narrow" w:hAnsi="Arial Narrow"/>
                <w:bCs/>
              </w:rPr>
              <w:t xml:space="preserve"> IK08.</w:t>
            </w:r>
          </w:p>
        </w:tc>
        <w:tc>
          <w:tcPr>
            <w:tcW w:w="1134" w:type="dxa"/>
          </w:tcPr>
          <w:p w14:paraId="0D7828FD" w14:textId="16E1FEAA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3B27FCA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41DD1FFB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5B20B17B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10459899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58FBE20C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521BD69A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1104AF89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7BCEC939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470A8139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790C48BC" w14:textId="77777777" w:rsidR="005E51DB" w:rsidRPr="005E51DB" w:rsidRDefault="005E51DB" w:rsidP="005E51DB">
            <w:pPr>
              <w:jc w:val="left"/>
            </w:pPr>
          </w:p>
          <w:p w14:paraId="674F5D1D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6AB41572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7CCD786B" w14:textId="19A7B68B" w:rsidR="005E51DB" w:rsidRPr="005E51DB" w:rsidRDefault="005E51DB" w:rsidP="005E51DB">
            <w:pPr>
              <w:jc w:val="left"/>
              <w:rPr>
                <w:b/>
              </w:rPr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7739D18C" w14:textId="7C22035D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136C9BD5" w14:textId="77777777" w:rsidTr="00250676">
        <w:trPr>
          <w:cantSplit/>
          <w:trHeight w:val="274"/>
          <w:tblHeader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770252C7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37538976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1ACD3475" w14:textId="4BBECBD5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L</w:t>
            </w:r>
          </w:p>
          <w:p w14:paraId="279E83AF" w14:textId="7A814139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ADD20A7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oprawa naścienna typu kinkiet, </w:t>
            </w:r>
          </w:p>
          <w:p w14:paraId="703A81EE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450x59x81 mm, +/- 8 mm</w:t>
            </w:r>
          </w:p>
          <w:p w14:paraId="0F976A72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strumień świetlny od 800lm do 840 lm, </w:t>
            </w:r>
          </w:p>
          <w:p w14:paraId="3EDB48F1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skuteczność nie mniejsza niż 89 lm/W,</w:t>
            </w:r>
          </w:p>
          <w:p w14:paraId="7D8A21DC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9 W, </w:t>
            </w:r>
          </w:p>
          <w:p w14:paraId="3741ECBC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 xml:space="preserve">. oddawania barw nie mniejszy niż 90, </w:t>
            </w:r>
          </w:p>
          <w:p w14:paraId="7723ACDA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temp. barwowa 3000-4000 K,</w:t>
            </w:r>
          </w:p>
          <w:p w14:paraId="2EAB2F1E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IP44, </w:t>
            </w:r>
          </w:p>
          <w:p w14:paraId="3AF14DBD" w14:textId="783B588D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IK08.</w:t>
            </w:r>
          </w:p>
        </w:tc>
        <w:tc>
          <w:tcPr>
            <w:tcW w:w="1134" w:type="dxa"/>
          </w:tcPr>
          <w:p w14:paraId="692BA4DE" w14:textId="45082B72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A4E4084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070DF9C6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3E33D109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64E71145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0F8E7D74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686F8881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19D4B400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100A3680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72D97F73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1CFB4C66" w14:textId="77777777" w:rsidR="005E51DB" w:rsidRPr="005E51DB" w:rsidRDefault="005E51DB" w:rsidP="005E51DB">
            <w:pPr>
              <w:jc w:val="left"/>
            </w:pPr>
          </w:p>
          <w:p w14:paraId="6FAEB500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1C62B9F0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0DA950CE" w14:textId="1283E643" w:rsidR="005E51DB" w:rsidRPr="005E51DB" w:rsidRDefault="005E51DB" w:rsidP="005E51DB">
            <w:pPr>
              <w:jc w:val="left"/>
              <w:rPr>
                <w:b/>
              </w:rPr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5C39A17E" w14:textId="449E21CA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615B5053" w14:textId="77777777" w:rsidTr="00250676">
        <w:trPr>
          <w:cantSplit/>
          <w:trHeight w:val="274"/>
          <w:tblHeader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207A3CAD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3570F660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49A87E8B" w14:textId="314466E2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O</w:t>
            </w:r>
          </w:p>
          <w:p w14:paraId="0C766C67" w14:textId="011C4ADF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7C12471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oprawa </w:t>
            </w:r>
            <w:proofErr w:type="spellStart"/>
            <w:r w:rsidRPr="005E51DB">
              <w:rPr>
                <w:rFonts w:ascii="Arial Narrow" w:hAnsi="Arial Narrow"/>
              </w:rPr>
              <w:t>nastropowa</w:t>
            </w:r>
            <w:proofErr w:type="spellEnd"/>
            <w:r w:rsidRPr="005E51DB">
              <w:rPr>
                <w:rFonts w:ascii="Arial Narrow" w:hAnsi="Arial Narrow"/>
              </w:rPr>
              <w:t xml:space="preserve"> liniowa, </w:t>
            </w:r>
          </w:p>
          <w:p w14:paraId="679FC968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560x62x77 mm, +/- 8 mm</w:t>
            </w:r>
          </w:p>
          <w:p w14:paraId="77FE8A1F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strumień świetlny od 2500 lm do 2625 lm,</w:t>
            </w:r>
          </w:p>
          <w:p w14:paraId="7B05C450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104 lm/W, </w:t>
            </w:r>
          </w:p>
          <w:p w14:paraId="27493769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24 W, </w:t>
            </w:r>
          </w:p>
          <w:p w14:paraId="3EDF84D8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1FF83A2C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temp. barwowa równa 4000 K, </w:t>
            </w:r>
          </w:p>
          <w:p w14:paraId="10DC6C73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ochrony nie mniejszy niż IP20,</w:t>
            </w:r>
          </w:p>
          <w:p w14:paraId="745EC304" w14:textId="73392FAC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IK08.</w:t>
            </w:r>
          </w:p>
        </w:tc>
        <w:tc>
          <w:tcPr>
            <w:tcW w:w="1134" w:type="dxa"/>
          </w:tcPr>
          <w:p w14:paraId="6BFC4AEE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86CECBE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55C2DEFB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2FF13899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54151142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4743FC59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1634C757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01D00264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23F86922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0BE5F6AD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1035139B" w14:textId="77777777" w:rsidR="005E51DB" w:rsidRPr="005E51DB" w:rsidRDefault="005E51DB" w:rsidP="005E51DB">
            <w:pPr>
              <w:jc w:val="left"/>
            </w:pPr>
          </w:p>
          <w:p w14:paraId="5F3DE318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643DFBFD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48D3816C" w14:textId="38F904CF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5A5E549F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1B620FBE" w14:textId="77777777" w:rsidTr="00250676">
        <w:trPr>
          <w:cantSplit/>
          <w:trHeight w:val="274"/>
          <w:tblHeader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1715D5DB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04A48590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36A485C2" w14:textId="48B6953F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P</w:t>
            </w:r>
          </w:p>
          <w:p w14:paraId="3BB9EE5A" w14:textId="275BB7BD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3E6C6A7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oprawa </w:t>
            </w:r>
            <w:proofErr w:type="spellStart"/>
            <w:r w:rsidRPr="005E51DB">
              <w:rPr>
                <w:rFonts w:ascii="Arial Narrow" w:hAnsi="Arial Narrow"/>
              </w:rPr>
              <w:t>nastropowa</w:t>
            </w:r>
            <w:proofErr w:type="spellEnd"/>
            <w:r w:rsidRPr="005E51DB">
              <w:rPr>
                <w:rFonts w:ascii="Arial Narrow" w:hAnsi="Arial Narrow"/>
              </w:rPr>
              <w:t xml:space="preserve">, </w:t>
            </w:r>
          </w:p>
          <w:p w14:paraId="775FE788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1200x306x47 mm,+/- 8 mm</w:t>
            </w:r>
          </w:p>
          <w:p w14:paraId="354237C8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strumień świetlny od 4004 lm do 4204 lm,</w:t>
            </w:r>
          </w:p>
          <w:p w14:paraId="4862B25F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125 lm/W, </w:t>
            </w:r>
          </w:p>
          <w:p w14:paraId="0D61C1A1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32 W, </w:t>
            </w:r>
          </w:p>
          <w:p w14:paraId="7A4DEC2A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1A6A0DAF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temp. barwowa równa 4000 K, </w:t>
            </w:r>
          </w:p>
          <w:p w14:paraId="719BA0F4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IP20, </w:t>
            </w:r>
          </w:p>
          <w:p w14:paraId="4416BB32" w14:textId="7A7A9B2F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IK03.</w:t>
            </w:r>
          </w:p>
        </w:tc>
        <w:tc>
          <w:tcPr>
            <w:tcW w:w="1134" w:type="dxa"/>
          </w:tcPr>
          <w:p w14:paraId="30078849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6AE4897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4723AC5C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3E9827A7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6E361086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2B24E33C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412E46B2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275AE299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64B3C971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6043E74A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280CE9A9" w14:textId="77777777" w:rsidR="005E51DB" w:rsidRPr="005E51DB" w:rsidRDefault="005E51DB" w:rsidP="005E51DB">
            <w:pPr>
              <w:jc w:val="left"/>
            </w:pPr>
          </w:p>
          <w:p w14:paraId="126CC1D4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715495CA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34D989F4" w14:textId="550353ED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1F78CD9C" w14:textId="7F97D10F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0873A0D8" w14:textId="77777777" w:rsidTr="00250676">
        <w:trPr>
          <w:cantSplit/>
          <w:trHeight w:val="274"/>
          <w:tblHeader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1C02A5CC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1F86FDBF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18C14515" w14:textId="657696F1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S</w:t>
            </w:r>
          </w:p>
          <w:p w14:paraId="2C9F384F" w14:textId="0AEC1FA7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CA065AA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oprawa </w:t>
            </w:r>
            <w:proofErr w:type="spellStart"/>
            <w:r w:rsidRPr="005E51DB">
              <w:rPr>
                <w:rFonts w:ascii="Arial Narrow" w:hAnsi="Arial Narrow"/>
              </w:rPr>
              <w:t>nastropowa</w:t>
            </w:r>
            <w:proofErr w:type="spellEnd"/>
            <w:r w:rsidRPr="005E51DB">
              <w:rPr>
                <w:rFonts w:ascii="Arial Narrow" w:hAnsi="Arial Narrow"/>
              </w:rPr>
              <w:t xml:space="preserve">, </w:t>
            </w:r>
          </w:p>
          <w:p w14:paraId="406913E2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Ø397x69 mm, +/- 8 mm</w:t>
            </w:r>
          </w:p>
          <w:p w14:paraId="1A2C98E0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strumień świetlny od 2500lm do 2625lm,</w:t>
            </w:r>
          </w:p>
          <w:p w14:paraId="3BF17FB3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142 lm/W, </w:t>
            </w:r>
          </w:p>
          <w:p w14:paraId="3ABCC3F4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17,6W, </w:t>
            </w:r>
          </w:p>
          <w:p w14:paraId="76B63DE1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4870E390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temp. barwowa równa 4000 K, </w:t>
            </w:r>
          </w:p>
          <w:p w14:paraId="2DD6EAD9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IP54, </w:t>
            </w:r>
          </w:p>
          <w:p w14:paraId="3671E52E" w14:textId="28FC5103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IK08.</w:t>
            </w:r>
          </w:p>
        </w:tc>
        <w:tc>
          <w:tcPr>
            <w:tcW w:w="1134" w:type="dxa"/>
          </w:tcPr>
          <w:p w14:paraId="2F5A257B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D4004D0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0C0566D3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4646562A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136454DD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0B186054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41343947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0B862C91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35686D00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022A66EE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2FBB6857" w14:textId="77777777" w:rsidR="005E51DB" w:rsidRPr="005E51DB" w:rsidRDefault="005E51DB" w:rsidP="005E51DB">
            <w:pPr>
              <w:jc w:val="left"/>
            </w:pPr>
          </w:p>
          <w:p w14:paraId="439EAE12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3988B890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6A822E14" w14:textId="4D1D45DA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5D819370" w14:textId="659553E5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60D89BB1" w14:textId="77777777" w:rsidTr="00250676">
        <w:trPr>
          <w:cantSplit/>
          <w:trHeight w:val="274"/>
          <w:tblHeader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4CC27637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504FEF8D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25A5E5F7" w14:textId="708135FE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T</w:t>
            </w:r>
          </w:p>
          <w:p w14:paraId="5B3DEB07" w14:textId="77777777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2BCB32F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r w:rsidRPr="005E51DB">
              <w:rPr>
                <w:rFonts w:ascii="Arial Narrow" w:hAnsi="Arial Narrow"/>
                <w:spacing w:val="-10"/>
              </w:rPr>
              <w:t>oprawa wpuszczana w sufit podwieszany</w:t>
            </w:r>
            <w:r w:rsidRPr="005E51DB">
              <w:rPr>
                <w:rFonts w:ascii="Arial Narrow" w:hAnsi="Arial Narrow"/>
              </w:rPr>
              <w:t>,</w:t>
            </w:r>
          </w:p>
          <w:p w14:paraId="4C32FCC6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596x596 mm, +/- 8 mm</w:t>
            </w:r>
          </w:p>
          <w:p w14:paraId="5B180494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strumień świetlny od 4400 lm do 4620, </w:t>
            </w:r>
          </w:p>
          <w:p w14:paraId="43749B00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110 lm/W, </w:t>
            </w:r>
          </w:p>
          <w:p w14:paraId="6B6B24CA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40 W, </w:t>
            </w:r>
          </w:p>
          <w:p w14:paraId="086F58C4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32AD0296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temp. barwowa równa 4000 K, </w:t>
            </w:r>
          </w:p>
          <w:p w14:paraId="324914DA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IP44, </w:t>
            </w:r>
          </w:p>
          <w:p w14:paraId="0C3FB118" w14:textId="38B1B94D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IK03.</w:t>
            </w:r>
          </w:p>
        </w:tc>
        <w:tc>
          <w:tcPr>
            <w:tcW w:w="1134" w:type="dxa"/>
          </w:tcPr>
          <w:p w14:paraId="32090881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227CF11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4C3F6F94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38A867A5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2F9CFE7B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34DB90D9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66509857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3CF134B2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0C7F6A82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0F25A88A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32BF6929" w14:textId="77777777" w:rsidR="005E51DB" w:rsidRPr="005E51DB" w:rsidRDefault="005E51DB" w:rsidP="005E51DB">
            <w:pPr>
              <w:jc w:val="left"/>
            </w:pPr>
          </w:p>
          <w:p w14:paraId="7432181E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40D42904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1F97FB95" w14:textId="26364A82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71BB87C7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09618569" w14:textId="77777777" w:rsidTr="00250676">
        <w:trPr>
          <w:cantSplit/>
          <w:trHeight w:val="2309"/>
          <w:tblHeader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DDEF70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874043A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45D31A8F" w14:textId="52B9E86F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V</w:t>
            </w:r>
          </w:p>
          <w:p w14:paraId="50376292" w14:textId="77777777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1E8B1A" w14:textId="77777777" w:rsidR="005E51DB" w:rsidRPr="005E51DB" w:rsidRDefault="005E51DB" w:rsidP="005E51DB">
            <w:pPr>
              <w:jc w:val="left"/>
              <w:rPr>
                <w:rFonts w:ascii="Arial Narrow" w:hAnsi="Arial Narrow"/>
                <w:spacing w:val="-8"/>
              </w:rPr>
            </w:pPr>
            <w:r w:rsidRPr="005E51DB">
              <w:rPr>
                <w:rFonts w:ascii="Arial Narrow" w:hAnsi="Arial Narrow"/>
                <w:spacing w:val="-8"/>
              </w:rPr>
              <w:t xml:space="preserve">- </w:t>
            </w:r>
            <w:r w:rsidRPr="005E51DB">
              <w:rPr>
                <w:rFonts w:ascii="Arial Narrow" w:hAnsi="Arial Narrow"/>
                <w:spacing w:val="-10"/>
              </w:rPr>
              <w:t>oprawa wpuszczana w sufit podwieszany</w:t>
            </w:r>
            <w:r w:rsidRPr="005E51DB">
              <w:rPr>
                <w:rFonts w:ascii="Arial Narrow" w:hAnsi="Arial Narrow"/>
                <w:spacing w:val="-8"/>
              </w:rPr>
              <w:t xml:space="preserve">, </w:t>
            </w:r>
          </w:p>
          <w:p w14:paraId="4FCB2CE6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wymiary 596x596 mm +/- 8 mm, </w:t>
            </w:r>
          </w:p>
          <w:p w14:paraId="40866632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strumień świetlny od 3000lm do 3150 lm, </w:t>
            </w:r>
          </w:p>
          <w:p w14:paraId="7F0B628E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136 lm/W, </w:t>
            </w:r>
          </w:p>
          <w:p w14:paraId="72D0CBFB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22 W, </w:t>
            </w:r>
          </w:p>
          <w:p w14:paraId="4F2E59B0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4033985E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temp. barwowa od 3000-do 4000 K,</w:t>
            </w:r>
          </w:p>
          <w:p w14:paraId="1669296A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IP44, </w:t>
            </w:r>
          </w:p>
          <w:p w14:paraId="0D336DA2" w14:textId="5B668420" w:rsidR="005E51DB" w:rsidRPr="005E51DB" w:rsidRDefault="005E51DB" w:rsidP="005E51DB">
            <w:pPr>
              <w:jc w:val="left"/>
              <w:rPr>
                <w:rFonts w:ascii="Arial Narrow" w:hAnsi="Arial Narrow"/>
                <w:spacing w:val="-8"/>
              </w:rPr>
            </w:pPr>
            <w:r w:rsidRPr="005E51DB">
              <w:rPr>
                <w:rFonts w:ascii="Arial Narrow" w:hAnsi="Arial Narrow"/>
              </w:rPr>
              <w:t>- stopień wytrzymałości nie mniejszy niż IK03.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46D889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D4159F5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3F24D549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03171DBA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28DC11A2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1D9D3C03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3414067F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7F4A13F2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57EC14A3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16E09672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40F8561A" w14:textId="77777777" w:rsidR="005E51DB" w:rsidRPr="005E51DB" w:rsidRDefault="005E51DB" w:rsidP="005E51DB">
            <w:pPr>
              <w:jc w:val="left"/>
            </w:pPr>
          </w:p>
          <w:p w14:paraId="120BF040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6F0C81B1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2AEDBBF0" w14:textId="4DD85737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B4C7A7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</w:tbl>
    <w:p w14:paraId="515F00FB" w14:textId="77777777" w:rsidR="005E51DB" w:rsidRDefault="005E51DB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3544"/>
        <w:gridCol w:w="1134"/>
        <w:gridCol w:w="3260"/>
        <w:gridCol w:w="851"/>
      </w:tblGrid>
      <w:tr w:rsidR="005E51DB" w:rsidRPr="00F5699F" w14:paraId="7FCF32E3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16D89B69" w14:textId="7572D4EA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4EAEB298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1F065879" w14:textId="20C6B890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W</w:t>
            </w:r>
          </w:p>
          <w:p w14:paraId="0ECED7F3" w14:textId="77777777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6E79772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oprawa w puszce </w:t>
            </w:r>
            <w:proofErr w:type="spellStart"/>
            <w:r w:rsidRPr="005E51DB">
              <w:rPr>
                <w:rFonts w:ascii="Arial Narrow" w:hAnsi="Arial Narrow"/>
              </w:rPr>
              <w:t>nastropowej</w:t>
            </w:r>
            <w:proofErr w:type="spellEnd"/>
            <w:r w:rsidRPr="005E51DB">
              <w:rPr>
                <w:rFonts w:ascii="Arial Narrow" w:hAnsi="Arial Narrow"/>
              </w:rPr>
              <w:t xml:space="preserve">, </w:t>
            </w:r>
          </w:p>
          <w:p w14:paraId="7DA99F64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1200x300x60 mm, +/- 8 mm</w:t>
            </w:r>
          </w:p>
          <w:p w14:paraId="6F54BB42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strumień świetlny od 3000 lm do 3150 lm, </w:t>
            </w:r>
          </w:p>
          <w:p w14:paraId="20A0BD9A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136 lm/W, </w:t>
            </w:r>
          </w:p>
          <w:p w14:paraId="519682B4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22 W, </w:t>
            </w:r>
          </w:p>
          <w:p w14:paraId="1621115B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0DA37AFF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temp. barwowa od 3000-do 4000 K, </w:t>
            </w:r>
          </w:p>
          <w:p w14:paraId="53B23F2F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IP44, </w:t>
            </w:r>
          </w:p>
          <w:p w14:paraId="1E2D12C9" w14:textId="782ED0E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IK03.</w:t>
            </w:r>
          </w:p>
        </w:tc>
        <w:tc>
          <w:tcPr>
            <w:tcW w:w="1134" w:type="dxa"/>
          </w:tcPr>
          <w:p w14:paraId="057C69C3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45483FB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0957DFCC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0B313DA6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7B16C70B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33DEE49D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08F51901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3DCCF728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7B32916B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5E01B88B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0311A44F" w14:textId="77777777" w:rsidR="005E51DB" w:rsidRPr="005E51DB" w:rsidRDefault="005E51DB" w:rsidP="005E51DB">
            <w:pPr>
              <w:jc w:val="left"/>
            </w:pPr>
          </w:p>
          <w:p w14:paraId="56D92F2F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64F3F8AA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10F2113E" w14:textId="7E977363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6CD58894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269C07A7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32508203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517CD8F9" w14:textId="77777777" w:rsidR="005E51DB" w:rsidRPr="00DB565F" w:rsidRDefault="005E51DB" w:rsidP="005E51DB">
            <w:pPr>
              <w:rPr>
                <w:sz w:val="20"/>
                <w:szCs w:val="20"/>
              </w:rPr>
            </w:pPr>
            <w:r w:rsidRPr="00DB565F">
              <w:rPr>
                <w:sz w:val="20"/>
                <w:szCs w:val="20"/>
              </w:rPr>
              <w:t xml:space="preserve">Oprawy oświetleniowe LED </w:t>
            </w:r>
          </w:p>
          <w:p w14:paraId="3D9C9915" w14:textId="48E76475" w:rsidR="005E51DB" w:rsidRPr="00397A85" w:rsidRDefault="005E51DB" w:rsidP="005E51DB">
            <w:pPr>
              <w:rPr>
                <w:b/>
                <w:sz w:val="20"/>
                <w:szCs w:val="20"/>
              </w:rPr>
            </w:pPr>
            <w:r w:rsidRPr="00397A85">
              <w:rPr>
                <w:b/>
                <w:sz w:val="20"/>
                <w:szCs w:val="20"/>
              </w:rPr>
              <w:t>Symbol X</w:t>
            </w:r>
          </w:p>
          <w:p w14:paraId="559881AF" w14:textId="77777777" w:rsidR="005E51DB" w:rsidRPr="00DB565F" w:rsidRDefault="005E51DB" w:rsidP="005E51D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7111E29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r w:rsidRPr="005E51DB">
              <w:rPr>
                <w:rFonts w:ascii="Arial Narrow" w:hAnsi="Arial Narrow"/>
                <w:spacing w:val="-10"/>
              </w:rPr>
              <w:t>oprawa wpuszczana w sufit podwieszany</w:t>
            </w:r>
            <w:r w:rsidRPr="005E51DB">
              <w:rPr>
                <w:rFonts w:ascii="Arial Narrow" w:hAnsi="Arial Narrow"/>
              </w:rPr>
              <w:t xml:space="preserve">, </w:t>
            </w:r>
          </w:p>
          <w:p w14:paraId="26BEE8A2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wymiary 596x596 mm, +/- 8 mm</w:t>
            </w:r>
          </w:p>
          <w:p w14:paraId="04EF4B3F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strumień świetlny od 3000lm do 3150lm, </w:t>
            </w:r>
          </w:p>
          <w:p w14:paraId="6B2672CC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skuteczność nie mniejsza niż 136 lm/W, </w:t>
            </w:r>
          </w:p>
          <w:p w14:paraId="3D0EDDD1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moc max 22 W, </w:t>
            </w:r>
          </w:p>
          <w:p w14:paraId="7E606F5E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</w:t>
            </w:r>
            <w:proofErr w:type="spellStart"/>
            <w:r w:rsidRPr="005E51DB">
              <w:rPr>
                <w:rFonts w:ascii="Arial Narrow" w:hAnsi="Arial Narrow"/>
              </w:rPr>
              <w:t>wsp</w:t>
            </w:r>
            <w:proofErr w:type="spellEnd"/>
            <w:r w:rsidRPr="005E51DB">
              <w:rPr>
                <w:rFonts w:ascii="Arial Narrow" w:hAnsi="Arial Narrow"/>
              </w:rPr>
              <w:t>. oddawania barw nie mniejszy niż 80,</w:t>
            </w:r>
          </w:p>
          <w:p w14:paraId="549D5E2F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temp. barwowa 3000-4000 K, </w:t>
            </w:r>
          </w:p>
          <w:p w14:paraId="343326CA" w14:textId="77777777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- stopień ochrony nie mniejszy niż IP44, </w:t>
            </w:r>
          </w:p>
          <w:p w14:paraId="3BE9E9DD" w14:textId="2963D492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- stopień wytrzymałości nie mniejszy niż IK03.</w:t>
            </w:r>
          </w:p>
        </w:tc>
        <w:tc>
          <w:tcPr>
            <w:tcW w:w="1134" w:type="dxa"/>
          </w:tcPr>
          <w:p w14:paraId="50853F65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C77920A" w14:textId="77777777" w:rsidR="005E51DB" w:rsidRPr="005E51DB" w:rsidRDefault="005E51DB" w:rsidP="005E51DB">
            <w:pPr>
              <w:jc w:val="left"/>
            </w:pPr>
            <w:r w:rsidRPr="005E51DB">
              <w:t xml:space="preserve">- oprawa wpuszczana w sufit </w:t>
            </w:r>
          </w:p>
          <w:p w14:paraId="322A4175" w14:textId="77777777" w:rsidR="005E51DB" w:rsidRPr="005E51DB" w:rsidRDefault="005E51DB" w:rsidP="005E51DB">
            <w:pPr>
              <w:jc w:val="left"/>
            </w:pPr>
            <w:r w:rsidRPr="005E51DB">
              <w:t>- wymiary Ø…… mm</w:t>
            </w:r>
          </w:p>
          <w:p w14:paraId="1A1DE558" w14:textId="77777777" w:rsidR="005E51DB" w:rsidRPr="005E51DB" w:rsidRDefault="005E51DB" w:rsidP="005E51DB">
            <w:pPr>
              <w:jc w:val="left"/>
            </w:pPr>
            <w:r w:rsidRPr="005E51DB">
              <w:t>- strumień świetlny ……….. lm</w:t>
            </w:r>
          </w:p>
          <w:p w14:paraId="07F43185" w14:textId="77777777" w:rsidR="005E51DB" w:rsidRPr="005E51DB" w:rsidRDefault="005E51DB" w:rsidP="005E51DB">
            <w:pPr>
              <w:jc w:val="left"/>
            </w:pPr>
            <w:r w:rsidRPr="005E51DB">
              <w:t>- skuteczność ………. lm/W</w:t>
            </w:r>
          </w:p>
          <w:p w14:paraId="3E1C78E8" w14:textId="77777777" w:rsidR="005E51DB" w:rsidRPr="005E51DB" w:rsidRDefault="005E51DB" w:rsidP="005E51DB">
            <w:pPr>
              <w:jc w:val="left"/>
            </w:pPr>
            <w:r w:rsidRPr="005E51DB">
              <w:t>- moc …….. W</w:t>
            </w:r>
          </w:p>
          <w:p w14:paraId="655741F5" w14:textId="77777777" w:rsidR="005E51DB" w:rsidRPr="005E51DB" w:rsidRDefault="005E51DB" w:rsidP="005E51DB">
            <w:pPr>
              <w:jc w:val="left"/>
            </w:pPr>
            <w:r w:rsidRPr="005E51DB">
              <w:t>-współczynnik oddawania barw ….</w:t>
            </w:r>
          </w:p>
          <w:p w14:paraId="5F8A4080" w14:textId="77777777" w:rsidR="005E51DB" w:rsidRPr="005E51DB" w:rsidRDefault="005E51DB" w:rsidP="005E51DB">
            <w:pPr>
              <w:jc w:val="left"/>
            </w:pPr>
            <w:r w:rsidRPr="005E51DB">
              <w:t>-temperatura barwowa …… K</w:t>
            </w:r>
          </w:p>
          <w:p w14:paraId="55D948F0" w14:textId="77777777" w:rsidR="005E51DB" w:rsidRPr="005E51DB" w:rsidRDefault="005E51DB" w:rsidP="005E51DB">
            <w:pPr>
              <w:jc w:val="left"/>
            </w:pPr>
            <w:r w:rsidRPr="005E51DB">
              <w:t>- stopień ochrony IP ……</w:t>
            </w:r>
          </w:p>
          <w:p w14:paraId="0BD0023F" w14:textId="77777777" w:rsidR="005E51DB" w:rsidRPr="005E51DB" w:rsidRDefault="005E51DB" w:rsidP="005E51DB">
            <w:pPr>
              <w:jc w:val="left"/>
            </w:pPr>
            <w:r w:rsidRPr="005E51DB">
              <w:t>- stopień wytrzymałości IK …</w:t>
            </w:r>
          </w:p>
          <w:p w14:paraId="45F2E34F" w14:textId="77777777" w:rsidR="005E51DB" w:rsidRPr="005E51DB" w:rsidRDefault="005E51DB" w:rsidP="005E51DB">
            <w:pPr>
              <w:jc w:val="left"/>
            </w:pPr>
          </w:p>
          <w:p w14:paraId="12071EED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363A19AE" w14:textId="5E0D4B85" w:rsidR="005E51DB" w:rsidRDefault="005E51DB" w:rsidP="005E51DB">
            <w:pPr>
              <w:jc w:val="left"/>
            </w:pPr>
            <w:r w:rsidRPr="005E51DB">
              <w:t>……………………………</w:t>
            </w:r>
          </w:p>
          <w:p w14:paraId="3F172008" w14:textId="07042F5F" w:rsidR="005E51DB" w:rsidRPr="005E51DB" w:rsidRDefault="005E51DB" w:rsidP="005E51DB">
            <w:pPr>
              <w:jc w:val="left"/>
            </w:pPr>
            <w:r>
              <w:t>…</w:t>
            </w:r>
          </w:p>
          <w:p w14:paraId="22DDE00F" w14:textId="6DF7E8CC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76755BE3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613318AF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27A097A7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56E6B74F" w14:textId="67770F23" w:rsidR="005E51DB" w:rsidRPr="00DB565F" w:rsidRDefault="005E51DB" w:rsidP="005E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Przewody</w:t>
            </w:r>
          </w:p>
        </w:tc>
        <w:tc>
          <w:tcPr>
            <w:tcW w:w="3544" w:type="dxa"/>
            <w:vAlign w:val="center"/>
          </w:tcPr>
          <w:p w14:paraId="5EDD3655" w14:textId="75DEBFED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Przewód YDY o przekroju nie mniejszym niż 4x1.5mm2 (zmiana sterowania)</w:t>
            </w:r>
          </w:p>
        </w:tc>
        <w:tc>
          <w:tcPr>
            <w:tcW w:w="1134" w:type="dxa"/>
          </w:tcPr>
          <w:p w14:paraId="3A039611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B3764D4" w14:textId="1E0F1D7C" w:rsidR="005E51DB" w:rsidRDefault="005E51DB" w:rsidP="005E51DB">
            <w:pPr>
              <w:jc w:val="left"/>
            </w:pPr>
            <w:r w:rsidRPr="005E51DB">
              <w:rPr>
                <w:rFonts w:ascii="Arial Narrow" w:hAnsi="Arial Narrow"/>
              </w:rPr>
              <w:t>Przewód YDY o przekroju</w:t>
            </w:r>
            <w:r>
              <w:rPr>
                <w:rFonts w:ascii="Arial Narrow" w:hAnsi="Arial Narrow"/>
              </w:rPr>
              <w:t xml:space="preserve"> ………..</w:t>
            </w:r>
          </w:p>
          <w:p w14:paraId="65F82D14" w14:textId="1DBA32B1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7CE65731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……………………………………………….</w:t>
            </w:r>
          </w:p>
          <w:p w14:paraId="36A0E9DC" w14:textId="24FA770F" w:rsidR="005E51DB" w:rsidRPr="005E51DB" w:rsidRDefault="005E51DB" w:rsidP="005E51DB">
            <w:pPr>
              <w:jc w:val="left"/>
            </w:pPr>
            <w:r w:rsidRPr="005E51DB">
              <w:t>Strona…..</w:t>
            </w:r>
          </w:p>
        </w:tc>
        <w:tc>
          <w:tcPr>
            <w:tcW w:w="851" w:type="dxa"/>
          </w:tcPr>
          <w:p w14:paraId="4EEECB7C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1D7DB6BA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174E0C05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282FD91C" w14:textId="1BA1312F" w:rsidR="005E51DB" w:rsidRPr="00DB565F" w:rsidRDefault="005E51DB" w:rsidP="005E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Przewody</w:t>
            </w:r>
          </w:p>
        </w:tc>
        <w:tc>
          <w:tcPr>
            <w:tcW w:w="3544" w:type="dxa"/>
            <w:vAlign w:val="center"/>
          </w:tcPr>
          <w:p w14:paraId="580B7415" w14:textId="7D75CD99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Przewód YDY o przekroju nie mniejszym niż 5x1,5mm2 (sterowanie oświetlenia  korytarza)</w:t>
            </w:r>
          </w:p>
        </w:tc>
        <w:tc>
          <w:tcPr>
            <w:tcW w:w="1134" w:type="dxa"/>
          </w:tcPr>
          <w:p w14:paraId="3D65DD70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ED0FAB8" w14:textId="2466D583" w:rsidR="005E51DB" w:rsidRDefault="005E51DB" w:rsidP="005E51DB">
            <w:pPr>
              <w:jc w:val="left"/>
            </w:pPr>
            <w:r w:rsidRPr="005E51DB">
              <w:rPr>
                <w:rFonts w:ascii="Arial Narrow" w:hAnsi="Arial Narrow"/>
              </w:rPr>
              <w:t>Przewód YDY o przekroju</w:t>
            </w:r>
            <w:r>
              <w:rPr>
                <w:rFonts w:ascii="Arial Narrow" w:hAnsi="Arial Narrow"/>
              </w:rPr>
              <w:t xml:space="preserve"> ………..</w:t>
            </w:r>
          </w:p>
          <w:p w14:paraId="7CDB9306" w14:textId="44EACD40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0EA4425F" w14:textId="78E9E77D" w:rsidR="005E51DB" w:rsidRPr="005E51DB" w:rsidRDefault="005E51DB" w:rsidP="005E51DB">
            <w:pPr>
              <w:jc w:val="left"/>
            </w:pPr>
            <w:r w:rsidRPr="005E51DB">
              <w:t>……………………………………</w:t>
            </w:r>
          </w:p>
          <w:p w14:paraId="07ECEAA2" w14:textId="4E92ED49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2A282E2F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</w:tbl>
    <w:p w14:paraId="7F2E43A9" w14:textId="77777777" w:rsidR="005E51DB" w:rsidRDefault="005E51DB">
      <w:r>
        <w:br w:type="page"/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3544"/>
        <w:gridCol w:w="1134"/>
        <w:gridCol w:w="3260"/>
        <w:gridCol w:w="851"/>
      </w:tblGrid>
      <w:tr w:rsidR="005E51DB" w:rsidRPr="00F5699F" w14:paraId="5D752586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3729E410" w14:textId="44B56D48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5D1F0FE7" w14:textId="318D4541" w:rsidR="005E51DB" w:rsidRPr="00DB565F" w:rsidRDefault="005E51DB" w:rsidP="005E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Łącznik</w:t>
            </w:r>
          </w:p>
        </w:tc>
        <w:tc>
          <w:tcPr>
            <w:tcW w:w="3544" w:type="dxa"/>
            <w:vAlign w:val="center"/>
          </w:tcPr>
          <w:p w14:paraId="7181833A" w14:textId="2B5D5301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Łącznik pojedynczy o  stopniu ochrony nie mniejszy niż IP20 </w:t>
            </w:r>
          </w:p>
        </w:tc>
        <w:tc>
          <w:tcPr>
            <w:tcW w:w="1134" w:type="dxa"/>
          </w:tcPr>
          <w:p w14:paraId="47959776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EC64C33" w14:textId="07FA052D" w:rsidR="005E51DB" w:rsidRDefault="005E51DB" w:rsidP="005E51DB">
            <w:pPr>
              <w:jc w:val="left"/>
            </w:pPr>
            <w:r w:rsidRPr="005E51DB">
              <w:rPr>
                <w:rFonts w:ascii="Arial Narrow" w:hAnsi="Arial Narrow"/>
              </w:rPr>
              <w:t>Łącznik pojedynczy o  stopniu ochrony</w:t>
            </w:r>
            <w:r>
              <w:rPr>
                <w:rFonts w:ascii="Arial Narrow" w:hAnsi="Arial Narrow"/>
              </w:rPr>
              <w:t xml:space="preserve"> IP ……</w:t>
            </w:r>
          </w:p>
          <w:p w14:paraId="75A5DAE4" w14:textId="1819BF22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76CB40B4" w14:textId="6BA9D7E6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50E06BB9" w14:textId="6E7E3E89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0418B94B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3B0767F8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622D8DB8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08A2A84F" w14:textId="6A4C4F57" w:rsidR="005E51DB" w:rsidRPr="00DB565F" w:rsidRDefault="005E51DB" w:rsidP="005E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Łącznik</w:t>
            </w:r>
          </w:p>
        </w:tc>
        <w:tc>
          <w:tcPr>
            <w:tcW w:w="3544" w:type="dxa"/>
            <w:vAlign w:val="center"/>
          </w:tcPr>
          <w:p w14:paraId="24632EA5" w14:textId="364620E9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Łącznik pojedynczy o  stopniu ochrony nie mniejszy niż IP44</w:t>
            </w:r>
          </w:p>
        </w:tc>
        <w:tc>
          <w:tcPr>
            <w:tcW w:w="1134" w:type="dxa"/>
          </w:tcPr>
          <w:p w14:paraId="4E0C5073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58E0893" w14:textId="77777777" w:rsidR="005E51DB" w:rsidRDefault="005E51DB" w:rsidP="005E51DB">
            <w:pPr>
              <w:jc w:val="left"/>
            </w:pPr>
            <w:r w:rsidRPr="005E51DB">
              <w:rPr>
                <w:rFonts w:ascii="Arial Narrow" w:hAnsi="Arial Narrow"/>
              </w:rPr>
              <w:t>Łącznik pojedynczy o  stopniu ochrony</w:t>
            </w:r>
            <w:r>
              <w:rPr>
                <w:rFonts w:ascii="Arial Narrow" w:hAnsi="Arial Narrow"/>
              </w:rPr>
              <w:t xml:space="preserve"> IP ……</w:t>
            </w:r>
          </w:p>
          <w:p w14:paraId="74EBD1EE" w14:textId="77777777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15E19232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</w:t>
            </w:r>
          </w:p>
          <w:p w14:paraId="4977271D" w14:textId="756316E9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3F8901BE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34F0CE52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40F2A493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37A07458" w14:textId="0C8CB82A" w:rsidR="005E51DB" w:rsidRPr="00DB565F" w:rsidRDefault="005E51DB" w:rsidP="005E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Łącznik</w:t>
            </w:r>
          </w:p>
        </w:tc>
        <w:tc>
          <w:tcPr>
            <w:tcW w:w="3544" w:type="dxa"/>
            <w:vAlign w:val="center"/>
          </w:tcPr>
          <w:p w14:paraId="232E6C3E" w14:textId="3B69526D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Łącznik świecznikowy o  stopniu ochrony nie mniejszy niż IP20</w:t>
            </w:r>
          </w:p>
        </w:tc>
        <w:tc>
          <w:tcPr>
            <w:tcW w:w="1134" w:type="dxa"/>
          </w:tcPr>
          <w:p w14:paraId="7D5469DD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1DEB251" w14:textId="17F05D96" w:rsid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 xml:space="preserve">Łącznik świecznikowy o  stopniu ochrony </w:t>
            </w:r>
            <w:r>
              <w:rPr>
                <w:rFonts w:ascii="Arial Narrow" w:hAnsi="Arial Narrow"/>
              </w:rPr>
              <w:t>IP …….</w:t>
            </w:r>
          </w:p>
          <w:p w14:paraId="049A9C1D" w14:textId="76A0CCD3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3A63B803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……………………………………………….</w:t>
            </w:r>
          </w:p>
          <w:p w14:paraId="2A6E3361" w14:textId="1E971CC4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3C5AE487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  <w:tr w:rsidR="005E51DB" w:rsidRPr="00F5699F" w14:paraId="04E2A9CD" w14:textId="77777777" w:rsidTr="005E51DB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602C0E7E" w14:textId="77777777" w:rsidR="005E51DB" w:rsidRPr="00F5699F" w:rsidRDefault="005E51DB" w:rsidP="005E51DB">
            <w:pPr>
              <w:numPr>
                <w:ilvl w:val="0"/>
                <w:numId w:val="29"/>
              </w:numPr>
              <w:ind w:left="62"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14:paraId="1534EFD0" w14:textId="0E903713" w:rsidR="005E51DB" w:rsidRPr="00DB565F" w:rsidRDefault="005E51DB" w:rsidP="005E5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Łącznik</w:t>
            </w:r>
          </w:p>
        </w:tc>
        <w:tc>
          <w:tcPr>
            <w:tcW w:w="3544" w:type="dxa"/>
            <w:vAlign w:val="center"/>
          </w:tcPr>
          <w:p w14:paraId="32485D01" w14:textId="528BF9E3" w:rsidR="005E51DB" w:rsidRPr="005E51DB" w:rsidRDefault="005E51DB" w:rsidP="005E51DB">
            <w:pPr>
              <w:jc w:val="left"/>
              <w:rPr>
                <w:rFonts w:ascii="Arial Narrow" w:hAnsi="Arial Narrow"/>
              </w:rPr>
            </w:pPr>
            <w:r w:rsidRPr="005E51DB">
              <w:rPr>
                <w:rFonts w:ascii="Arial Narrow" w:hAnsi="Arial Narrow"/>
              </w:rPr>
              <w:t>Czujnik obecności 360 stopni</w:t>
            </w:r>
          </w:p>
        </w:tc>
        <w:tc>
          <w:tcPr>
            <w:tcW w:w="1134" w:type="dxa"/>
          </w:tcPr>
          <w:p w14:paraId="0909BC16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755AA3D" w14:textId="73D5687C" w:rsidR="005E51DB" w:rsidRDefault="005E51DB" w:rsidP="005E51DB">
            <w:pPr>
              <w:jc w:val="left"/>
            </w:pPr>
            <w:r w:rsidRPr="005E51DB">
              <w:rPr>
                <w:rFonts w:ascii="Arial Narrow" w:hAnsi="Arial Narrow"/>
              </w:rPr>
              <w:t xml:space="preserve">Czujnik obecności </w:t>
            </w:r>
            <w:r w:rsidR="00DA7304">
              <w:rPr>
                <w:rFonts w:ascii="Arial Narrow" w:hAnsi="Arial Narrow"/>
              </w:rPr>
              <w:t>………</w:t>
            </w:r>
            <w:r w:rsidRPr="005E51DB">
              <w:rPr>
                <w:rFonts w:ascii="Arial Narrow" w:hAnsi="Arial Narrow"/>
              </w:rPr>
              <w:t xml:space="preserve"> stopni</w:t>
            </w:r>
          </w:p>
          <w:p w14:paraId="26373E3B" w14:textId="038A9A7F" w:rsidR="005E51DB" w:rsidRPr="005E51DB" w:rsidRDefault="005E51DB" w:rsidP="005E51DB">
            <w:pPr>
              <w:jc w:val="left"/>
            </w:pPr>
            <w:r w:rsidRPr="005E51DB">
              <w:t>Nazwa przedmiotowego środka dowodowego</w:t>
            </w:r>
          </w:p>
          <w:p w14:paraId="305B2BA9" w14:textId="77777777" w:rsidR="005E51DB" w:rsidRPr="005E51DB" w:rsidRDefault="005E51DB" w:rsidP="005E51DB">
            <w:pPr>
              <w:jc w:val="left"/>
            </w:pPr>
            <w:r w:rsidRPr="005E51DB">
              <w:t>……………………………………………….</w:t>
            </w:r>
          </w:p>
          <w:p w14:paraId="55813D61" w14:textId="34A6BE26" w:rsidR="005E51DB" w:rsidRPr="005E51DB" w:rsidRDefault="005E51DB" w:rsidP="005E51DB">
            <w:pPr>
              <w:jc w:val="left"/>
            </w:pPr>
            <w:r w:rsidRPr="005E51DB">
              <w:t>Strona………..</w:t>
            </w:r>
          </w:p>
        </w:tc>
        <w:tc>
          <w:tcPr>
            <w:tcW w:w="851" w:type="dxa"/>
          </w:tcPr>
          <w:p w14:paraId="17E2A2A7" w14:textId="77777777" w:rsidR="005E51DB" w:rsidRPr="00F5699F" w:rsidRDefault="005E51DB" w:rsidP="005E51DB">
            <w:pPr>
              <w:rPr>
                <w:sz w:val="16"/>
                <w:szCs w:val="16"/>
              </w:rPr>
            </w:pPr>
          </w:p>
        </w:tc>
      </w:tr>
    </w:tbl>
    <w:p w14:paraId="497B035C" w14:textId="77777777" w:rsidR="006A4836" w:rsidRPr="00751DA9" w:rsidRDefault="006A4836" w:rsidP="00DF4F8A"/>
    <w:p w14:paraId="50A01B79" w14:textId="77B5B1DC" w:rsidR="001302A3" w:rsidRDefault="001302A3" w:rsidP="00DA7304">
      <w:pPr>
        <w:tabs>
          <w:tab w:val="right" w:leader="dot" w:pos="7655"/>
        </w:tabs>
        <w:jc w:val="left"/>
        <w:rPr>
          <w:b/>
        </w:rPr>
      </w:pPr>
    </w:p>
    <w:sectPr w:rsidR="001302A3" w:rsidSect="00F538A6">
      <w:headerReference w:type="default" r:id="rId8"/>
      <w:footerReference w:type="default" r:id="rId9"/>
      <w:pgSz w:w="11906" w:h="16838" w:code="9"/>
      <w:pgMar w:top="510" w:right="426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2E7B" w14:textId="77777777" w:rsidR="00915522" w:rsidRDefault="00915522">
      <w:r>
        <w:separator/>
      </w:r>
    </w:p>
  </w:endnote>
  <w:endnote w:type="continuationSeparator" w:id="0">
    <w:p w14:paraId="04227211" w14:textId="77777777" w:rsidR="00915522" w:rsidRDefault="0091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567377"/>
      <w:docPartObj>
        <w:docPartGallery w:val="Page Numbers (Bottom of Page)"/>
        <w:docPartUnique/>
      </w:docPartObj>
    </w:sdtPr>
    <w:sdtEndPr/>
    <w:sdtContent>
      <w:p w14:paraId="4EACE3F6" w14:textId="23DCF657" w:rsidR="00DA3AFD" w:rsidRDefault="00DA3AF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DA8" w:rsidRPr="00D94DA8">
          <w:rPr>
            <w:noProof/>
            <w:lang w:val="pl-PL"/>
          </w:rPr>
          <w:t>3</w:t>
        </w:r>
        <w:r>
          <w:fldChar w:fldCharType="end"/>
        </w:r>
      </w:p>
    </w:sdtContent>
  </w:sdt>
  <w:p w14:paraId="08455EDA" w14:textId="3B47DB17" w:rsidR="00DA3AFD" w:rsidRPr="00F538A6" w:rsidRDefault="00DA3AFD" w:rsidP="00F538A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90B2A" w14:textId="77777777" w:rsidR="00915522" w:rsidRDefault="00915522">
      <w:r>
        <w:separator/>
      </w:r>
    </w:p>
  </w:footnote>
  <w:footnote w:type="continuationSeparator" w:id="0">
    <w:p w14:paraId="118D9C6C" w14:textId="77777777" w:rsidR="00915522" w:rsidRDefault="0091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376"/>
      <w:gridCol w:w="222"/>
    </w:tblGrid>
    <w:tr w:rsidR="00DA3AFD" w:rsidRPr="00D676EB" w14:paraId="01AD4417" w14:textId="77777777" w:rsidTr="005142BC">
      <w:trPr>
        <w:trHeight w:val="284"/>
      </w:trPr>
      <w:tc>
        <w:tcPr>
          <w:tcW w:w="3376" w:type="dxa"/>
        </w:tcPr>
        <w:p w14:paraId="56D3629B" w14:textId="1B5D3401" w:rsidR="00DA3AFD" w:rsidRPr="00D676EB" w:rsidRDefault="00DA3AFD" w:rsidP="00761B64">
          <w:pPr>
            <w:ind w:left="284" w:right="-685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</w:p>
        <w:p w14:paraId="067AAFF3" w14:textId="0A2E20AC" w:rsidR="00DA3AFD" w:rsidRPr="00D676EB" w:rsidRDefault="00DA3AFD" w:rsidP="00E87FCE">
          <w:pPr>
            <w:rPr>
              <w:color w:val="000000"/>
              <w:sz w:val="16"/>
              <w:szCs w:val="16"/>
            </w:rPr>
          </w:pPr>
        </w:p>
      </w:tc>
      <w:tc>
        <w:tcPr>
          <w:tcW w:w="222" w:type="dxa"/>
        </w:tcPr>
        <w:p w14:paraId="2BBCB660" w14:textId="77777777" w:rsidR="00DA3AFD" w:rsidRDefault="00DA3AFD" w:rsidP="00027B93">
          <w:pPr>
            <w:tabs>
              <w:tab w:val="right" w:pos="8953"/>
            </w:tabs>
            <w:autoSpaceDE w:val="0"/>
            <w:autoSpaceDN w:val="0"/>
            <w:rPr>
              <w:b/>
              <w:bCs/>
              <w:color w:val="000000"/>
            </w:rPr>
          </w:pPr>
        </w:p>
      </w:tc>
    </w:tr>
  </w:tbl>
  <w:p w14:paraId="6F19D735" w14:textId="38A2CACD" w:rsidR="00DA3AFD" w:rsidRPr="009F11E8" w:rsidRDefault="00DA3AFD" w:rsidP="009F11E8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</w:t>
    </w:r>
    <w:r w:rsidR="00D94DA8">
      <w:rPr>
        <w:b/>
      </w:rPr>
      <w:t>7</w:t>
    </w:r>
    <w:r>
      <w:rPr>
        <w:b/>
      </w:rPr>
      <w:t xml:space="preserve">       </w:t>
    </w:r>
  </w:p>
  <w:p w14:paraId="4D61F694" w14:textId="77777777" w:rsidR="00DA3AFD" w:rsidRDefault="00DA3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01E6"/>
    <w:multiLevelType w:val="hybridMultilevel"/>
    <w:tmpl w:val="40A8BA02"/>
    <w:lvl w:ilvl="0" w:tplc="1C5C77E2">
      <w:start w:val="1"/>
      <w:numFmt w:val="decimal"/>
      <w:lvlText w:val="%1."/>
      <w:lvlJc w:val="left"/>
      <w:pPr>
        <w:ind w:left="642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19"/>
  </w:num>
  <w:num w:numId="4">
    <w:abstractNumId w:val="21"/>
  </w:num>
  <w:num w:numId="5">
    <w:abstractNumId w:val="2"/>
  </w:num>
  <w:num w:numId="6">
    <w:abstractNumId w:val="0"/>
  </w:num>
  <w:num w:numId="7">
    <w:abstractNumId w:val="28"/>
  </w:num>
  <w:num w:numId="8">
    <w:abstractNumId w:val="8"/>
  </w:num>
  <w:num w:numId="9">
    <w:abstractNumId w:val="31"/>
  </w:num>
  <w:num w:numId="10">
    <w:abstractNumId w:val="34"/>
  </w:num>
  <w:num w:numId="11">
    <w:abstractNumId w:val="6"/>
  </w:num>
  <w:num w:numId="12">
    <w:abstractNumId w:val="33"/>
  </w:num>
  <w:num w:numId="13">
    <w:abstractNumId w:val="15"/>
  </w:num>
  <w:num w:numId="14">
    <w:abstractNumId w:val="14"/>
  </w:num>
  <w:num w:numId="15">
    <w:abstractNumId w:val="25"/>
  </w:num>
  <w:num w:numId="16">
    <w:abstractNumId w:val="20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4"/>
  </w:num>
  <w:num w:numId="20">
    <w:abstractNumId w:val="26"/>
  </w:num>
  <w:num w:numId="21">
    <w:abstractNumId w:val="5"/>
  </w:num>
  <w:num w:numId="22">
    <w:abstractNumId w:val="22"/>
  </w:num>
  <w:num w:numId="23">
    <w:abstractNumId w:val="29"/>
  </w:num>
  <w:num w:numId="24">
    <w:abstractNumId w:val="16"/>
  </w:num>
  <w:num w:numId="25">
    <w:abstractNumId w:val="3"/>
  </w:num>
  <w:num w:numId="26">
    <w:abstractNumId w:val="11"/>
  </w:num>
  <w:num w:numId="27">
    <w:abstractNumId w:val="27"/>
  </w:num>
  <w:num w:numId="28">
    <w:abstractNumId w:val="17"/>
  </w:num>
  <w:num w:numId="29">
    <w:abstractNumId w:val="12"/>
  </w:num>
  <w:num w:numId="30">
    <w:abstractNumId w:val="30"/>
  </w:num>
  <w:num w:numId="31">
    <w:abstractNumId w:val="10"/>
  </w:num>
  <w:num w:numId="32">
    <w:abstractNumId w:val="1"/>
  </w:num>
  <w:num w:numId="33">
    <w:abstractNumId w:val="18"/>
  </w:num>
  <w:num w:numId="34">
    <w:abstractNumId w:val="7"/>
  </w:num>
  <w:num w:numId="35">
    <w:abstractNumId w:val="13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74A0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3616"/>
    <w:rsid w:val="000136D8"/>
    <w:rsid w:val="00014306"/>
    <w:rsid w:val="00014593"/>
    <w:rsid w:val="000152B7"/>
    <w:rsid w:val="00015640"/>
    <w:rsid w:val="00015A23"/>
    <w:rsid w:val="00015E3A"/>
    <w:rsid w:val="00016044"/>
    <w:rsid w:val="0001617E"/>
    <w:rsid w:val="00016A17"/>
    <w:rsid w:val="00017388"/>
    <w:rsid w:val="0001775D"/>
    <w:rsid w:val="00017F35"/>
    <w:rsid w:val="00020AA0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B6B"/>
    <w:rsid w:val="00034DCD"/>
    <w:rsid w:val="0003553D"/>
    <w:rsid w:val="00035994"/>
    <w:rsid w:val="00035E1E"/>
    <w:rsid w:val="00036077"/>
    <w:rsid w:val="000361E9"/>
    <w:rsid w:val="00036403"/>
    <w:rsid w:val="000366E4"/>
    <w:rsid w:val="00036BB6"/>
    <w:rsid w:val="000371E3"/>
    <w:rsid w:val="00037C04"/>
    <w:rsid w:val="00037DEB"/>
    <w:rsid w:val="0004034D"/>
    <w:rsid w:val="00040530"/>
    <w:rsid w:val="00040559"/>
    <w:rsid w:val="000412C5"/>
    <w:rsid w:val="00041BA1"/>
    <w:rsid w:val="00041D8D"/>
    <w:rsid w:val="00042154"/>
    <w:rsid w:val="0004302B"/>
    <w:rsid w:val="00043814"/>
    <w:rsid w:val="0004392A"/>
    <w:rsid w:val="0004398C"/>
    <w:rsid w:val="00043C75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C1D"/>
    <w:rsid w:val="00051D66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601E4"/>
    <w:rsid w:val="000602CD"/>
    <w:rsid w:val="000603A6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42"/>
    <w:rsid w:val="00070A81"/>
    <w:rsid w:val="00070AD1"/>
    <w:rsid w:val="0007112D"/>
    <w:rsid w:val="000712AF"/>
    <w:rsid w:val="00071891"/>
    <w:rsid w:val="00071AAE"/>
    <w:rsid w:val="000732A7"/>
    <w:rsid w:val="000736FF"/>
    <w:rsid w:val="000748AB"/>
    <w:rsid w:val="00075117"/>
    <w:rsid w:val="00075748"/>
    <w:rsid w:val="000757C9"/>
    <w:rsid w:val="000757CB"/>
    <w:rsid w:val="00075AE7"/>
    <w:rsid w:val="00076840"/>
    <w:rsid w:val="00076922"/>
    <w:rsid w:val="00076DC0"/>
    <w:rsid w:val="00076EFA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6B04"/>
    <w:rsid w:val="00086B1B"/>
    <w:rsid w:val="00086CFE"/>
    <w:rsid w:val="000875CE"/>
    <w:rsid w:val="000902C8"/>
    <w:rsid w:val="00090EFB"/>
    <w:rsid w:val="00091070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40A5"/>
    <w:rsid w:val="00094EC3"/>
    <w:rsid w:val="000951CC"/>
    <w:rsid w:val="000956E9"/>
    <w:rsid w:val="00095CF2"/>
    <w:rsid w:val="000961E2"/>
    <w:rsid w:val="00096205"/>
    <w:rsid w:val="0009641A"/>
    <w:rsid w:val="000965B6"/>
    <w:rsid w:val="00096FD6"/>
    <w:rsid w:val="00097921"/>
    <w:rsid w:val="00097F5D"/>
    <w:rsid w:val="000A07E1"/>
    <w:rsid w:val="000A0C4E"/>
    <w:rsid w:val="000A0E51"/>
    <w:rsid w:val="000A0E98"/>
    <w:rsid w:val="000A1512"/>
    <w:rsid w:val="000A1E77"/>
    <w:rsid w:val="000A1FD1"/>
    <w:rsid w:val="000A29EC"/>
    <w:rsid w:val="000A2A7E"/>
    <w:rsid w:val="000A327D"/>
    <w:rsid w:val="000A3374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5ED9"/>
    <w:rsid w:val="000A6184"/>
    <w:rsid w:val="000A659F"/>
    <w:rsid w:val="000A6895"/>
    <w:rsid w:val="000A6975"/>
    <w:rsid w:val="000A748A"/>
    <w:rsid w:val="000A75CF"/>
    <w:rsid w:val="000A7E28"/>
    <w:rsid w:val="000B063D"/>
    <w:rsid w:val="000B09A2"/>
    <w:rsid w:val="000B0C21"/>
    <w:rsid w:val="000B1684"/>
    <w:rsid w:val="000B1B36"/>
    <w:rsid w:val="000B2218"/>
    <w:rsid w:val="000B2248"/>
    <w:rsid w:val="000B301C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B65"/>
    <w:rsid w:val="000B7F06"/>
    <w:rsid w:val="000C04CD"/>
    <w:rsid w:val="000C06E0"/>
    <w:rsid w:val="000C159C"/>
    <w:rsid w:val="000C19DC"/>
    <w:rsid w:val="000C2682"/>
    <w:rsid w:val="000C3098"/>
    <w:rsid w:val="000C351D"/>
    <w:rsid w:val="000C45B6"/>
    <w:rsid w:val="000C4957"/>
    <w:rsid w:val="000C4B3C"/>
    <w:rsid w:val="000C508B"/>
    <w:rsid w:val="000C50F1"/>
    <w:rsid w:val="000C52AF"/>
    <w:rsid w:val="000C54E1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BF5"/>
    <w:rsid w:val="000E2F2E"/>
    <w:rsid w:val="000E424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418"/>
    <w:rsid w:val="00103638"/>
    <w:rsid w:val="00103945"/>
    <w:rsid w:val="00103B0B"/>
    <w:rsid w:val="00103F3C"/>
    <w:rsid w:val="001040B4"/>
    <w:rsid w:val="0010459C"/>
    <w:rsid w:val="00104BC4"/>
    <w:rsid w:val="00104BF4"/>
    <w:rsid w:val="001054D0"/>
    <w:rsid w:val="001060B3"/>
    <w:rsid w:val="001061E7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F7D"/>
    <w:rsid w:val="001157FF"/>
    <w:rsid w:val="00116026"/>
    <w:rsid w:val="00116063"/>
    <w:rsid w:val="001161B6"/>
    <w:rsid w:val="00116200"/>
    <w:rsid w:val="001163C0"/>
    <w:rsid w:val="00116739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2DC"/>
    <w:rsid w:val="001216DC"/>
    <w:rsid w:val="00121BD7"/>
    <w:rsid w:val="00121E6D"/>
    <w:rsid w:val="001223B4"/>
    <w:rsid w:val="001223D6"/>
    <w:rsid w:val="00122792"/>
    <w:rsid w:val="00122B0A"/>
    <w:rsid w:val="00123B27"/>
    <w:rsid w:val="00123E0F"/>
    <w:rsid w:val="00123F51"/>
    <w:rsid w:val="00124B57"/>
    <w:rsid w:val="0012503C"/>
    <w:rsid w:val="00125AFC"/>
    <w:rsid w:val="00125D25"/>
    <w:rsid w:val="00126D07"/>
    <w:rsid w:val="0012724B"/>
    <w:rsid w:val="00127341"/>
    <w:rsid w:val="00127678"/>
    <w:rsid w:val="00127AF6"/>
    <w:rsid w:val="00130011"/>
    <w:rsid w:val="001302A3"/>
    <w:rsid w:val="001304D2"/>
    <w:rsid w:val="00131B9A"/>
    <w:rsid w:val="001323EE"/>
    <w:rsid w:val="0013261E"/>
    <w:rsid w:val="00132723"/>
    <w:rsid w:val="001327C8"/>
    <w:rsid w:val="0013311A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7509"/>
    <w:rsid w:val="00147553"/>
    <w:rsid w:val="001476C9"/>
    <w:rsid w:val="001506C8"/>
    <w:rsid w:val="00150A05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41D1"/>
    <w:rsid w:val="00154280"/>
    <w:rsid w:val="00155BA5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DE1"/>
    <w:rsid w:val="00166F3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2D1D"/>
    <w:rsid w:val="00173D79"/>
    <w:rsid w:val="00174C30"/>
    <w:rsid w:val="0017592E"/>
    <w:rsid w:val="001760EC"/>
    <w:rsid w:val="001761B1"/>
    <w:rsid w:val="00176C34"/>
    <w:rsid w:val="00176D9D"/>
    <w:rsid w:val="00177376"/>
    <w:rsid w:val="001776C7"/>
    <w:rsid w:val="00177794"/>
    <w:rsid w:val="001779FF"/>
    <w:rsid w:val="00177A58"/>
    <w:rsid w:val="001803AF"/>
    <w:rsid w:val="00180C66"/>
    <w:rsid w:val="00180DE5"/>
    <w:rsid w:val="0018107F"/>
    <w:rsid w:val="001812FE"/>
    <w:rsid w:val="00181D16"/>
    <w:rsid w:val="0018218E"/>
    <w:rsid w:val="001821B2"/>
    <w:rsid w:val="00182353"/>
    <w:rsid w:val="0018242D"/>
    <w:rsid w:val="001832CB"/>
    <w:rsid w:val="00184284"/>
    <w:rsid w:val="0018438F"/>
    <w:rsid w:val="001855AE"/>
    <w:rsid w:val="00185616"/>
    <w:rsid w:val="0018597B"/>
    <w:rsid w:val="001859F4"/>
    <w:rsid w:val="0018632C"/>
    <w:rsid w:val="0018662A"/>
    <w:rsid w:val="00186A0F"/>
    <w:rsid w:val="00186A27"/>
    <w:rsid w:val="00186E34"/>
    <w:rsid w:val="0018748B"/>
    <w:rsid w:val="001909B4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921"/>
    <w:rsid w:val="001A0BF7"/>
    <w:rsid w:val="001A1067"/>
    <w:rsid w:val="001A1535"/>
    <w:rsid w:val="001A17AE"/>
    <w:rsid w:val="001A1F96"/>
    <w:rsid w:val="001A219A"/>
    <w:rsid w:val="001A2682"/>
    <w:rsid w:val="001A2741"/>
    <w:rsid w:val="001A27AA"/>
    <w:rsid w:val="001A2901"/>
    <w:rsid w:val="001A2A16"/>
    <w:rsid w:val="001A2C64"/>
    <w:rsid w:val="001A35EA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8AB"/>
    <w:rsid w:val="001A6F1C"/>
    <w:rsid w:val="001A72DD"/>
    <w:rsid w:val="001A73B3"/>
    <w:rsid w:val="001A77C9"/>
    <w:rsid w:val="001A7E25"/>
    <w:rsid w:val="001B02D4"/>
    <w:rsid w:val="001B03C6"/>
    <w:rsid w:val="001B04F4"/>
    <w:rsid w:val="001B05DB"/>
    <w:rsid w:val="001B08C6"/>
    <w:rsid w:val="001B0C9B"/>
    <w:rsid w:val="001B19A9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670"/>
    <w:rsid w:val="001B38F3"/>
    <w:rsid w:val="001B3917"/>
    <w:rsid w:val="001B3999"/>
    <w:rsid w:val="001B425A"/>
    <w:rsid w:val="001B4748"/>
    <w:rsid w:val="001B5732"/>
    <w:rsid w:val="001B5A35"/>
    <w:rsid w:val="001B6694"/>
    <w:rsid w:val="001B6C2F"/>
    <w:rsid w:val="001B6F5C"/>
    <w:rsid w:val="001B74AB"/>
    <w:rsid w:val="001B7F8B"/>
    <w:rsid w:val="001C02B4"/>
    <w:rsid w:val="001C1022"/>
    <w:rsid w:val="001C146F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6ED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749"/>
    <w:rsid w:val="001E0FED"/>
    <w:rsid w:val="001E19DA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5DE6"/>
    <w:rsid w:val="001E6009"/>
    <w:rsid w:val="001E695C"/>
    <w:rsid w:val="001F0DA2"/>
    <w:rsid w:val="001F0F8C"/>
    <w:rsid w:val="001F0F92"/>
    <w:rsid w:val="001F1074"/>
    <w:rsid w:val="001F10AB"/>
    <w:rsid w:val="001F22CD"/>
    <w:rsid w:val="001F27EE"/>
    <w:rsid w:val="001F353A"/>
    <w:rsid w:val="001F4007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2D"/>
    <w:rsid w:val="002039F0"/>
    <w:rsid w:val="00203BCE"/>
    <w:rsid w:val="00204F42"/>
    <w:rsid w:val="00205030"/>
    <w:rsid w:val="0020577A"/>
    <w:rsid w:val="00205968"/>
    <w:rsid w:val="0020614E"/>
    <w:rsid w:val="00207F3E"/>
    <w:rsid w:val="00210753"/>
    <w:rsid w:val="0021082A"/>
    <w:rsid w:val="00210948"/>
    <w:rsid w:val="00210B0A"/>
    <w:rsid w:val="00210D35"/>
    <w:rsid w:val="0021118E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478"/>
    <w:rsid w:val="00215E8A"/>
    <w:rsid w:val="00216569"/>
    <w:rsid w:val="002167C6"/>
    <w:rsid w:val="00216ADE"/>
    <w:rsid w:val="00217AB1"/>
    <w:rsid w:val="00217E08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2778A"/>
    <w:rsid w:val="0023069B"/>
    <w:rsid w:val="0023092E"/>
    <w:rsid w:val="00230E47"/>
    <w:rsid w:val="00230EC7"/>
    <w:rsid w:val="00230F3C"/>
    <w:rsid w:val="0023137D"/>
    <w:rsid w:val="00231589"/>
    <w:rsid w:val="0023211F"/>
    <w:rsid w:val="0023238D"/>
    <w:rsid w:val="00233144"/>
    <w:rsid w:val="00234165"/>
    <w:rsid w:val="0023425C"/>
    <w:rsid w:val="00234450"/>
    <w:rsid w:val="002344A5"/>
    <w:rsid w:val="00234E5F"/>
    <w:rsid w:val="00235179"/>
    <w:rsid w:val="00235448"/>
    <w:rsid w:val="0023645B"/>
    <w:rsid w:val="00236955"/>
    <w:rsid w:val="00236F12"/>
    <w:rsid w:val="002373D7"/>
    <w:rsid w:val="00237D6A"/>
    <w:rsid w:val="0024014B"/>
    <w:rsid w:val="0024062E"/>
    <w:rsid w:val="0024068F"/>
    <w:rsid w:val="00240DD4"/>
    <w:rsid w:val="00241236"/>
    <w:rsid w:val="002419F4"/>
    <w:rsid w:val="002421B9"/>
    <w:rsid w:val="0024222A"/>
    <w:rsid w:val="00243A68"/>
    <w:rsid w:val="002448C9"/>
    <w:rsid w:val="00244ADD"/>
    <w:rsid w:val="00244CDD"/>
    <w:rsid w:val="00245D25"/>
    <w:rsid w:val="00245D67"/>
    <w:rsid w:val="00246537"/>
    <w:rsid w:val="002468E6"/>
    <w:rsid w:val="00247555"/>
    <w:rsid w:val="0024764D"/>
    <w:rsid w:val="00250676"/>
    <w:rsid w:val="002508E0"/>
    <w:rsid w:val="00251ACA"/>
    <w:rsid w:val="00251FF5"/>
    <w:rsid w:val="00252A51"/>
    <w:rsid w:val="00252B19"/>
    <w:rsid w:val="00252C36"/>
    <w:rsid w:val="00252F35"/>
    <w:rsid w:val="00253209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C31"/>
    <w:rsid w:val="00262C9B"/>
    <w:rsid w:val="0026477A"/>
    <w:rsid w:val="002647B5"/>
    <w:rsid w:val="0026531B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1070"/>
    <w:rsid w:val="0027111C"/>
    <w:rsid w:val="002711EA"/>
    <w:rsid w:val="00271BA7"/>
    <w:rsid w:val="00271E8E"/>
    <w:rsid w:val="00272094"/>
    <w:rsid w:val="0027278D"/>
    <w:rsid w:val="00272E87"/>
    <w:rsid w:val="00272E93"/>
    <w:rsid w:val="00272EC0"/>
    <w:rsid w:val="002731B5"/>
    <w:rsid w:val="00273364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587"/>
    <w:rsid w:val="00280A01"/>
    <w:rsid w:val="00280DC6"/>
    <w:rsid w:val="0028103F"/>
    <w:rsid w:val="00281256"/>
    <w:rsid w:val="002817C0"/>
    <w:rsid w:val="00282638"/>
    <w:rsid w:val="00282877"/>
    <w:rsid w:val="0028298E"/>
    <w:rsid w:val="00282CCE"/>
    <w:rsid w:val="00283031"/>
    <w:rsid w:val="002832A9"/>
    <w:rsid w:val="00283C1E"/>
    <w:rsid w:val="00283DD8"/>
    <w:rsid w:val="0028498C"/>
    <w:rsid w:val="00285E53"/>
    <w:rsid w:val="0028741B"/>
    <w:rsid w:val="002875DC"/>
    <w:rsid w:val="00290736"/>
    <w:rsid w:val="002909F2"/>
    <w:rsid w:val="00290FE2"/>
    <w:rsid w:val="00291300"/>
    <w:rsid w:val="00291305"/>
    <w:rsid w:val="002913C0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1D19"/>
    <w:rsid w:val="002A22E6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616"/>
    <w:rsid w:val="002B5939"/>
    <w:rsid w:val="002B59C7"/>
    <w:rsid w:val="002B6176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C7C"/>
    <w:rsid w:val="002C7D70"/>
    <w:rsid w:val="002D0A68"/>
    <w:rsid w:val="002D0F93"/>
    <w:rsid w:val="002D13BD"/>
    <w:rsid w:val="002D1859"/>
    <w:rsid w:val="002D1ACA"/>
    <w:rsid w:val="002D1C46"/>
    <w:rsid w:val="002D231D"/>
    <w:rsid w:val="002D2709"/>
    <w:rsid w:val="002D2ABA"/>
    <w:rsid w:val="002D2BCA"/>
    <w:rsid w:val="002D2E2B"/>
    <w:rsid w:val="002D310F"/>
    <w:rsid w:val="002D3399"/>
    <w:rsid w:val="002D3EFF"/>
    <w:rsid w:val="002D44B2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5E1"/>
    <w:rsid w:val="002D78A8"/>
    <w:rsid w:val="002D7A60"/>
    <w:rsid w:val="002E02B4"/>
    <w:rsid w:val="002E08FC"/>
    <w:rsid w:val="002E10B8"/>
    <w:rsid w:val="002E157C"/>
    <w:rsid w:val="002E1885"/>
    <w:rsid w:val="002E1D4F"/>
    <w:rsid w:val="002E248C"/>
    <w:rsid w:val="002E2A8C"/>
    <w:rsid w:val="002E2CFA"/>
    <w:rsid w:val="002E307F"/>
    <w:rsid w:val="002E38E8"/>
    <w:rsid w:val="002E3F9F"/>
    <w:rsid w:val="002E448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AC8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C57"/>
    <w:rsid w:val="0030418C"/>
    <w:rsid w:val="003041D6"/>
    <w:rsid w:val="00304290"/>
    <w:rsid w:val="00304D4D"/>
    <w:rsid w:val="003051C2"/>
    <w:rsid w:val="0030521C"/>
    <w:rsid w:val="003052BF"/>
    <w:rsid w:val="003055F8"/>
    <w:rsid w:val="00305696"/>
    <w:rsid w:val="003067D8"/>
    <w:rsid w:val="00306A63"/>
    <w:rsid w:val="00306CD1"/>
    <w:rsid w:val="00306F6E"/>
    <w:rsid w:val="00307946"/>
    <w:rsid w:val="003079AD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52F6"/>
    <w:rsid w:val="003154A7"/>
    <w:rsid w:val="00316071"/>
    <w:rsid w:val="003163BE"/>
    <w:rsid w:val="00316716"/>
    <w:rsid w:val="00316722"/>
    <w:rsid w:val="00317646"/>
    <w:rsid w:val="00317919"/>
    <w:rsid w:val="00317DF1"/>
    <w:rsid w:val="00317FBF"/>
    <w:rsid w:val="00320078"/>
    <w:rsid w:val="003202C2"/>
    <w:rsid w:val="003209F5"/>
    <w:rsid w:val="003213FF"/>
    <w:rsid w:val="00322838"/>
    <w:rsid w:val="003237E1"/>
    <w:rsid w:val="003243AB"/>
    <w:rsid w:val="00325212"/>
    <w:rsid w:val="00325232"/>
    <w:rsid w:val="003253BB"/>
    <w:rsid w:val="0032591C"/>
    <w:rsid w:val="00325D97"/>
    <w:rsid w:val="003269EB"/>
    <w:rsid w:val="00326B58"/>
    <w:rsid w:val="00326BFB"/>
    <w:rsid w:val="00326EC9"/>
    <w:rsid w:val="00326F0F"/>
    <w:rsid w:val="00327C4F"/>
    <w:rsid w:val="00327DE1"/>
    <w:rsid w:val="0033031C"/>
    <w:rsid w:val="00330C19"/>
    <w:rsid w:val="00330D38"/>
    <w:rsid w:val="00331085"/>
    <w:rsid w:val="0033201E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99B"/>
    <w:rsid w:val="00341D55"/>
    <w:rsid w:val="00342174"/>
    <w:rsid w:val="003422F2"/>
    <w:rsid w:val="0034287F"/>
    <w:rsid w:val="00342E60"/>
    <w:rsid w:val="00343C95"/>
    <w:rsid w:val="00343F60"/>
    <w:rsid w:val="003447F1"/>
    <w:rsid w:val="00344810"/>
    <w:rsid w:val="00344EDD"/>
    <w:rsid w:val="00345029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1FF"/>
    <w:rsid w:val="00364246"/>
    <w:rsid w:val="003645FC"/>
    <w:rsid w:val="0036466B"/>
    <w:rsid w:val="003653F4"/>
    <w:rsid w:val="0036544C"/>
    <w:rsid w:val="00365D6B"/>
    <w:rsid w:val="00365EE4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6A91"/>
    <w:rsid w:val="00376C0C"/>
    <w:rsid w:val="00376C2B"/>
    <w:rsid w:val="00376FE1"/>
    <w:rsid w:val="00377696"/>
    <w:rsid w:val="0037785E"/>
    <w:rsid w:val="003810CF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1897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A8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45"/>
    <w:rsid w:val="003A1D76"/>
    <w:rsid w:val="003A2B74"/>
    <w:rsid w:val="003A2ECC"/>
    <w:rsid w:val="003A366F"/>
    <w:rsid w:val="003A376C"/>
    <w:rsid w:val="003A3CA1"/>
    <w:rsid w:val="003A3CEA"/>
    <w:rsid w:val="003A3DFE"/>
    <w:rsid w:val="003A41DE"/>
    <w:rsid w:val="003A4888"/>
    <w:rsid w:val="003A4A16"/>
    <w:rsid w:val="003A5DCE"/>
    <w:rsid w:val="003A5EA4"/>
    <w:rsid w:val="003A606D"/>
    <w:rsid w:val="003A6470"/>
    <w:rsid w:val="003A656A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55E3"/>
    <w:rsid w:val="003B5600"/>
    <w:rsid w:val="003B5749"/>
    <w:rsid w:val="003B5AC6"/>
    <w:rsid w:val="003B5AED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3846"/>
    <w:rsid w:val="003C430B"/>
    <w:rsid w:val="003C486B"/>
    <w:rsid w:val="003C4AB6"/>
    <w:rsid w:val="003C4BD4"/>
    <w:rsid w:val="003C4E28"/>
    <w:rsid w:val="003C50AC"/>
    <w:rsid w:val="003C53A0"/>
    <w:rsid w:val="003C5805"/>
    <w:rsid w:val="003C5B01"/>
    <w:rsid w:val="003C5B42"/>
    <w:rsid w:val="003C5B60"/>
    <w:rsid w:val="003C6A04"/>
    <w:rsid w:val="003C73F1"/>
    <w:rsid w:val="003C7698"/>
    <w:rsid w:val="003C7CB8"/>
    <w:rsid w:val="003D014E"/>
    <w:rsid w:val="003D0525"/>
    <w:rsid w:val="003D08E3"/>
    <w:rsid w:val="003D11B5"/>
    <w:rsid w:val="003D17E3"/>
    <w:rsid w:val="003D21E3"/>
    <w:rsid w:val="003D231B"/>
    <w:rsid w:val="003D23C3"/>
    <w:rsid w:val="003D2AE6"/>
    <w:rsid w:val="003D3456"/>
    <w:rsid w:val="003D405D"/>
    <w:rsid w:val="003D428D"/>
    <w:rsid w:val="003D4E4E"/>
    <w:rsid w:val="003D5507"/>
    <w:rsid w:val="003D5848"/>
    <w:rsid w:val="003D59C7"/>
    <w:rsid w:val="003D60FD"/>
    <w:rsid w:val="003D6B17"/>
    <w:rsid w:val="003D76B4"/>
    <w:rsid w:val="003D7A04"/>
    <w:rsid w:val="003D7FE3"/>
    <w:rsid w:val="003E026C"/>
    <w:rsid w:val="003E181F"/>
    <w:rsid w:val="003E21C2"/>
    <w:rsid w:val="003E2D39"/>
    <w:rsid w:val="003E3648"/>
    <w:rsid w:val="003E5234"/>
    <w:rsid w:val="003E52C1"/>
    <w:rsid w:val="003E568B"/>
    <w:rsid w:val="003E57FF"/>
    <w:rsid w:val="003E5F4B"/>
    <w:rsid w:val="003E60C3"/>
    <w:rsid w:val="003E62E5"/>
    <w:rsid w:val="003E6977"/>
    <w:rsid w:val="003E7036"/>
    <w:rsid w:val="003E7286"/>
    <w:rsid w:val="003E7D69"/>
    <w:rsid w:val="003F055D"/>
    <w:rsid w:val="003F05F4"/>
    <w:rsid w:val="003F0632"/>
    <w:rsid w:val="003F085A"/>
    <w:rsid w:val="003F0904"/>
    <w:rsid w:val="003F0D22"/>
    <w:rsid w:val="003F1BC2"/>
    <w:rsid w:val="003F1CA4"/>
    <w:rsid w:val="003F1F05"/>
    <w:rsid w:val="003F32DC"/>
    <w:rsid w:val="003F382F"/>
    <w:rsid w:val="003F3A16"/>
    <w:rsid w:val="003F4259"/>
    <w:rsid w:val="003F4769"/>
    <w:rsid w:val="003F499A"/>
    <w:rsid w:val="003F4B98"/>
    <w:rsid w:val="003F56EA"/>
    <w:rsid w:val="003F7718"/>
    <w:rsid w:val="003F7B69"/>
    <w:rsid w:val="003F7CAA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C5E"/>
    <w:rsid w:val="00402EF2"/>
    <w:rsid w:val="00403147"/>
    <w:rsid w:val="004049CB"/>
    <w:rsid w:val="00404AD6"/>
    <w:rsid w:val="00404EFB"/>
    <w:rsid w:val="004050E4"/>
    <w:rsid w:val="004052C4"/>
    <w:rsid w:val="004054D9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378"/>
    <w:rsid w:val="004125AC"/>
    <w:rsid w:val="004129C4"/>
    <w:rsid w:val="00412AE9"/>
    <w:rsid w:val="004131A6"/>
    <w:rsid w:val="00413267"/>
    <w:rsid w:val="00413B99"/>
    <w:rsid w:val="0041466A"/>
    <w:rsid w:val="00414804"/>
    <w:rsid w:val="00414818"/>
    <w:rsid w:val="0041518F"/>
    <w:rsid w:val="00415DB6"/>
    <w:rsid w:val="00416255"/>
    <w:rsid w:val="00417118"/>
    <w:rsid w:val="00417464"/>
    <w:rsid w:val="00417F73"/>
    <w:rsid w:val="004202AD"/>
    <w:rsid w:val="0042053F"/>
    <w:rsid w:val="00420D78"/>
    <w:rsid w:val="00421100"/>
    <w:rsid w:val="004213EC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7999"/>
    <w:rsid w:val="00427C54"/>
    <w:rsid w:val="00430511"/>
    <w:rsid w:val="00430582"/>
    <w:rsid w:val="004309C7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E88"/>
    <w:rsid w:val="00433D1D"/>
    <w:rsid w:val="00434049"/>
    <w:rsid w:val="004341A8"/>
    <w:rsid w:val="0043506E"/>
    <w:rsid w:val="00435AA8"/>
    <w:rsid w:val="00435E3F"/>
    <w:rsid w:val="00436903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997"/>
    <w:rsid w:val="00450B3A"/>
    <w:rsid w:val="00450CED"/>
    <w:rsid w:val="00450DD8"/>
    <w:rsid w:val="004513E0"/>
    <w:rsid w:val="004514F3"/>
    <w:rsid w:val="00451C90"/>
    <w:rsid w:val="00451DFE"/>
    <w:rsid w:val="004521BC"/>
    <w:rsid w:val="00452369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B55"/>
    <w:rsid w:val="00457B6C"/>
    <w:rsid w:val="00457E14"/>
    <w:rsid w:val="00460E58"/>
    <w:rsid w:val="0046173B"/>
    <w:rsid w:val="00461915"/>
    <w:rsid w:val="00461ECF"/>
    <w:rsid w:val="00462313"/>
    <w:rsid w:val="004625F7"/>
    <w:rsid w:val="0046319B"/>
    <w:rsid w:val="004634E4"/>
    <w:rsid w:val="004635CA"/>
    <w:rsid w:val="00464628"/>
    <w:rsid w:val="00464B40"/>
    <w:rsid w:val="00464C97"/>
    <w:rsid w:val="0046526E"/>
    <w:rsid w:val="00466D8F"/>
    <w:rsid w:val="00466F2A"/>
    <w:rsid w:val="00467211"/>
    <w:rsid w:val="00467220"/>
    <w:rsid w:val="00467B39"/>
    <w:rsid w:val="004700C0"/>
    <w:rsid w:val="00470335"/>
    <w:rsid w:val="00470438"/>
    <w:rsid w:val="0047115C"/>
    <w:rsid w:val="00471261"/>
    <w:rsid w:val="0047136F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BD8"/>
    <w:rsid w:val="00485C2E"/>
    <w:rsid w:val="00485C2F"/>
    <w:rsid w:val="00486687"/>
    <w:rsid w:val="00486E6B"/>
    <w:rsid w:val="00486EFD"/>
    <w:rsid w:val="0048701F"/>
    <w:rsid w:val="00487437"/>
    <w:rsid w:val="00487822"/>
    <w:rsid w:val="00487B7D"/>
    <w:rsid w:val="00487FBA"/>
    <w:rsid w:val="00490267"/>
    <w:rsid w:val="004902E1"/>
    <w:rsid w:val="004905FC"/>
    <w:rsid w:val="0049090F"/>
    <w:rsid w:val="00490D48"/>
    <w:rsid w:val="00490ED2"/>
    <w:rsid w:val="0049105E"/>
    <w:rsid w:val="00491FC2"/>
    <w:rsid w:val="00492273"/>
    <w:rsid w:val="00492DF8"/>
    <w:rsid w:val="00492EF4"/>
    <w:rsid w:val="00492F4A"/>
    <w:rsid w:val="0049343B"/>
    <w:rsid w:val="00494323"/>
    <w:rsid w:val="00494437"/>
    <w:rsid w:val="0049458D"/>
    <w:rsid w:val="00494B17"/>
    <w:rsid w:val="00495C63"/>
    <w:rsid w:val="00495FDA"/>
    <w:rsid w:val="004960C5"/>
    <w:rsid w:val="0049670B"/>
    <w:rsid w:val="00496B09"/>
    <w:rsid w:val="00496BDB"/>
    <w:rsid w:val="004A04A2"/>
    <w:rsid w:val="004A0B6C"/>
    <w:rsid w:val="004A0D98"/>
    <w:rsid w:val="004A0E5D"/>
    <w:rsid w:val="004A1634"/>
    <w:rsid w:val="004A1976"/>
    <w:rsid w:val="004A2B02"/>
    <w:rsid w:val="004A2B9C"/>
    <w:rsid w:val="004A3187"/>
    <w:rsid w:val="004A37A8"/>
    <w:rsid w:val="004A39C6"/>
    <w:rsid w:val="004A3D22"/>
    <w:rsid w:val="004A4BFA"/>
    <w:rsid w:val="004A5942"/>
    <w:rsid w:val="004A5BD9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B36"/>
    <w:rsid w:val="004B4561"/>
    <w:rsid w:val="004B45D8"/>
    <w:rsid w:val="004B53FB"/>
    <w:rsid w:val="004B56BC"/>
    <w:rsid w:val="004B6271"/>
    <w:rsid w:val="004B63C8"/>
    <w:rsid w:val="004B7B35"/>
    <w:rsid w:val="004C0953"/>
    <w:rsid w:val="004C1113"/>
    <w:rsid w:val="004C1451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474"/>
    <w:rsid w:val="004C7DAD"/>
    <w:rsid w:val="004C7F59"/>
    <w:rsid w:val="004D0327"/>
    <w:rsid w:val="004D0506"/>
    <w:rsid w:val="004D052F"/>
    <w:rsid w:val="004D12B6"/>
    <w:rsid w:val="004D19FB"/>
    <w:rsid w:val="004D1E50"/>
    <w:rsid w:val="004D244E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6D9"/>
    <w:rsid w:val="004E6D91"/>
    <w:rsid w:val="004E6E3B"/>
    <w:rsid w:val="004E7E01"/>
    <w:rsid w:val="004E7EAE"/>
    <w:rsid w:val="004F1393"/>
    <w:rsid w:val="004F1B7C"/>
    <w:rsid w:val="004F2405"/>
    <w:rsid w:val="004F2C44"/>
    <w:rsid w:val="004F2D29"/>
    <w:rsid w:val="004F32D0"/>
    <w:rsid w:val="004F408D"/>
    <w:rsid w:val="004F4722"/>
    <w:rsid w:val="004F473D"/>
    <w:rsid w:val="004F4F96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790"/>
    <w:rsid w:val="00513AF9"/>
    <w:rsid w:val="005142BC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20018"/>
    <w:rsid w:val="0052041C"/>
    <w:rsid w:val="00520F52"/>
    <w:rsid w:val="005210B5"/>
    <w:rsid w:val="00521487"/>
    <w:rsid w:val="00521EA5"/>
    <w:rsid w:val="005221CB"/>
    <w:rsid w:val="005223DC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51"/>
    <w:rsid w:val="00540A5C"/>
    <w:rsid w:val="00540D6C"/>
    <w:rsid w:val="005412C2"/>
    <w:rsid w:val="00541D39"/>
    <w:rsid w:val="00541E02"/>
    <w:rsid w:val="00541E90"/>
    <w:rsid w:val="00542054"/>
    <w:rsid w:val="005431EA"/>
    <w:rsid w:val="00543240"/>
    <w:rsid w:val="005436C8"/>
    <w:rsid w:val="00543F3C"/>
    <w:rsid w:val="0054503F"/>
    <w:rsid w:val="005450BD"/>
    <w:rsid w:val="00545580"/>
    <w:rsid w:val="005455DB"/>
    <w:rsid w:val="00545C42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473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6F28"/>
    <w:rsid w:val="005570BA"/>
    <w:rsid w:val="00557869"/>
    <w:rsid w:val="005579B2"/>
    <w:rsid w:val="00557A45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2D0D"/>
    <w:rsid w:val="005734CB"/>
    <w:rsid w:val="00574AE7"/>
    <w:rsid w:val="00574B7F"/>
    <w:rsid w:val="0057529F"/>
    <w:rsid w:val="00575464"/>
    <w:rsid w:val="00575530"/>
    <w:rsid w:val="0057581F"/>
    <w:rsid w:val="00575DE1"/>
    <w:rsid w:val="00576456"/>
    <w:rsid w:val="0057648A"/>
    <w:rsid w:val="0057658D"/>
    <w:rsid w:val="00576ABD"/>
    <w:rsid w:val="00576FBC"/>
    <w:rsid w:val="005800B4"/>
    <w:rsid w:val="005807D6"/>
    <w:rsid w:val="00581065"/>
    <w:rsid w:val="00581F59"/>
    <w:rsid w:val="00582024"/>
    <w:rsid w:val="00582868"/>
    <w:rsid w:val="005836D0"/>
    <w:rsid w:val="005838D3"/>
    <w:rsid w:val="00583CA1"/>
    <w:rsid w:val="005845E3"/>
    <w:rsid w:val="005846CA"/>
    <w:rsid w:val="005855F1"/>
    <w:rsid w:val="0058561E"/>
    <w:rsid w:val="0058636E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295"/>
    <w:rsid w:val="005925A9"/>
    <w:rsid w:val="00592C43"/>
    <w:rsid w:val="00593454"/>
    <w:rsid w:val="005936ED"/>
    <w:rsid w:val="00593CC5"/>
    <w:rsid w:val="005945AF"/>
    <w:rsid w:val="00594A31"/>
    <w:rsid w:val="00594AC1"/>
    <w:rsid w:val="00595403"/>
    <w:rsid w:val="005959AE"/>
    <w:rsid w:val="00595B26"/>
    <w:rsid w:val="005961CE"/>
    <w:rsid w:val="00596E64"/>
    <w:rsid w:val="0059729E"/>
    <w:rsid w:val="005977F6"/>
    <w:rsid w:val="005978B9"/>
    <w:rsid w:val="00597F2A"/>
    <w:rsid w:val="005A04FE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B26"/>
    <w:rsid w:val="005A6D4B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4F53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A52"/>
    <w:rsid w:val="005C1A48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FC2"/>
    <w:rsid w:val="005D12B6"/>
    <w:rsid w:val="005D1A98"/>
    <w:rsid w:val="005D21A7"/>
    <w:rsid w:val="005D24D8"/>
    <w:rsid w:val="005D2540"/>
    <w:rsid w:val="005D2B24"/>
    <w:rsid w:val="005D2B9F"/>
    <w:rsid w:val="005D361F"/>
    <w:rsid w:val="005D3AB7"/>
    <w:rsid w:val="005D3BD5"/>
    <w:rsid w:val="005D3C35"/>
    <w:rsid w:val="005D3C5D"/>
    <w:rsid w:val="005D4082"/>
    <w:rsid w:val="005D469C"/>
    <w:rsid w:val="005D4C24"/>
    <w:rsid w:val="005D5100"/>
    <w:rsid w:val="005D630D"/>
    <w:rsid w:val="005D74D3"/>
    <w:rsid w:val="005D770C"/>
    <w:rsid w:val="005D7731"/>
    <w:rsid w:val="005D777B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51DB"/>
    <w:rsid w:val="005E6291"/>
    <w:rsid w:val="005E7501"/>
    <w:rsid w:val="005E77DF"/>
    <w:rsid w:val="005F0112"/>
    <w:rsid w:val="005F116E"/>
    <w:rsid w:val="005F142E"/>
    <w:rsid w:val="005F15F6"/>
    <w:rsid w:val="005F172B"/>
    <w:rsid w:val="005F181E"/>
    <w:rsid w:val="005F198B"/>
    <w:rsid w:val="005F1D81"/>
    <w:rsid w:val="005F22A0"/>
    <w:rsid w:val="005F2659"/>
    <w:rsid w:val="005F287D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EE8"/>
    <w:rsid w:val="00614C7F"/>
    <w:rsid w:val="006153C6"/>
    <w:rsid w:val="00615558"/>
    <w:rsid w:val="006158D8"/>
    <w:rsid w:val="0061665E"/>
    <w:rsid w:val="0061671F"/>
    <w:rsid w:val="006175C9"/>
    <w:rsid w:val="006176F9"/>
    <w:rsid w:val="0061770B"/>
    <w:rsid w:val="00620A2B"/>
    <w:rsid w:val="00620DE0"/>
    <w:rsid w:val="00621091"/>
    <w:rsid w:val="0062169B"/>
    <w:rsid w:val="006216D5"/>
    <w:rsid w:val="00621EC0"/>
    <w:rsid w:val="0062417A"/>
    <w:rsid w:val="00625D55"/>
    <w:rsid w:val="0062616C"/>
    <w:rsid w:val="006261EF"/>
    <w:rsid w:val="006264F4"/>
    <w:rsid w:val="00626BD0"/>
    <w:rsid w:val="00626D1A"/>
    <w:rsid w:val="00626E48"/>
    <w:rsid w:val="006275AF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5AC"/>
    <w:rsid w:val="00633C2E"/>
    <w:rsid w:val="00634212"/>
    <w:rsid w:val="006344B5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BE0"/>
    <w:rsid w:val="0064019B"/>
    <w:rsid w:val="00640699"/>
    <w:rsid w:val="006418A3"/>
    <w:rsid w:val="006423C8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16B6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216"/>
    <w:rsid w:val="006603A4"/>
    <w:rsid w:val="006608E3"/>
    <w:rsid w:val="006612F8"/>
    <w:rsid w:val="00661E0C"/>
    <w:rsid w:val="00662011"/>
    <w:rsid w:val="00662A51"/>
    <w:rsid w:val="0066332F"/>
    <w:rsid w:val="00663DFA"/>
    <w:rsid w:val="00665132"/>
    <w:rsid w:val="00665437"/>
    <w:rsid w:val="00665499"/>
    <w:rsid w:val="00665B3A"/>
    <w:rsid w:val="00665F4E"/>
    <w:rsid w:val="006665A0"/>
    <w:rsid w:val="00667063"/>
    <w:rsid w:val="00667219"/>
    <w:rsid w:val="00667C9B"/>
    <w:rsid w:val="00670201"/>
    <w:rsid w:val="0067057E"/>
    <w:rsid w:val="006706EE"/>
    <w:rsid w:val="006707AC"/>
    <w:rsid w:val="00670930"/>
    <w:rsid w:val="0067098E"/>
    <w:rsid w:val="00671DEC"/>
    <w:rsid w:val="00671EA8"/>
    <w:rsid w:val="00672012"/>
    <w:rsid w:val="006726E1"/>
    <w:rsid w:val="00673617"/>
    <w:rsid w:val="00674404"/>
    <w:rsid w:val="00674704"/>
    <w:rsid w:val="00675BE2"/>
    <w:rsid w:val="00675FA5"/>
    <w:rsid w:val="00676CA4"/>
    <w:rsid w:val="00676F3E"/>
    <w:rsid w:val="006772E6"/>
    <w:rsid w:val="0067782E"/>
    <w:rsid w:val="00677C12"/>
    <w:rsid w:val="00677F95"/>
    <w:rsid w:val="00680307"/>
    <w:rsid w:val="00680483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30E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0A3"/>
    <w:rsid w:val="006921E7"/>
    <w:rsid w:val="00692AF5"/>
    <w:rsid w:val="00692AFF"/>
    <w:rsid w:val="00692DAD"/>
    <w:rsid w:val="006931E2"/>
    <w:rsid w:val="0069351A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21"/>
    <w:rsid w:val="006A5294"/>
    <w:rsid w:val="006A593E"/>
    <w:rsid w:val="006A5AE4"/>
    <w:rsid w:val="006A5DD5"/>
    <w:rsid w:val="006A6159"/>
    <w:rsid w:val="006A6168"/>
    <w:rsid w:val="006A6602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293F"/>
    <w:rsid w:val="006B3351"/>
    <w:rsid w:val="006B3360"/>
    <w:rsid w:val="006B3A99"/>
    <w:rsid w:val="006B3B64"/>
    <w:rsid w:val="006B3D27"/>
    <w:rsid w:val="006B3E4C"/>
    <w:rsid w:val="006B49E3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2B2E"/>
    <w:rsid w:val="006C309D"/>
    <w:rsid w:val="006C3557"/>
    <w:rsid w:val="006C3695"/>
    <w:rsid w:val="006C4DE8"/>
    <w:rsid w:val="006C51AC"/>
    <w:rsid w:val="006C52B7"/>
    <w:rsid w:val="006C54F5"/>
    <w:rsid w:val="006C6394"/>
    <w:rsid w:val="006C6672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4B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4D44"/>
    <w:rsid w:val="006E5A56"/>
    <w:rsid w:val="006E5ECB"/>
    <w:rsid w:val="006E6E6C"/>
    <w:rsid w:val="006E6EA9"/>
    <w:rsid w:val="006E70E1"/>
    <w:rsid w:val="006E7A01"/>
    <w:rsid w:val="006E7D45"/>
    <w:rsid w:val="006F0226"/>
    <w:rsid w:val="006F0326"/>
    <w:rsid w:val="006F0872"/>
    <w:rsid w:val="006F1217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785"/>
    <w:rsid w:val="006F6DCE"/>
    <w:rsid w:val="006F6E49"/>
    <w:rsid w:val="006F783D"/>
    <w:rsid w:val="006F7974"/>
    <w:rsid w:val="006F7C30"/>
    <w:rsid w:val="00700581"/>
    <w:rsid w:val="00700632"/>
    <w:rsid w:val="00701812"/>
    <w:rsid w:val="00701919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A9"/>
    <w:rsid w:val="007056D6"/>
    <w:rsid w:val="007060CC"/>
    <w:rsid w:val="00706189"/>
    <w:rsid w:val="00706219"/>
    <w:rsid w:val="007064AF"/>
    <w:rsid w:val="00706B1B"/>
    <w:rsid w:val="00706D09"/>
    <w:rsid w:val="0071075E"/>
    <w:rsid w:val="007111D8"/>
    <w:rsid w:val="0071145A"/>
    <w:rsid w:val="00712288"/>
    <w:rsid w:val="00712356"/>
    <w:rsid w:val="00713650"/>
    <w:rsid w:val="00713864"/>
    <w:rsid w:val="00713BF8"/>
    <w:rsid w:val="00713DF6"/>
    <w:rsid w:val="007144B3"/>
    <w:rsid w:val="00714877"/>
    <w:rsid w:val="0071488C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A5A"/>
    <w:rsid w:val="00723DF9"/>
    <w:rsid w:val="0072438A"/>
    <w:rsid w:val="00724889"/>
    <w:rsid w:val="00724BDD"/>
    <w:rsid w:val="00724C79"/>
    <w:rsid w:val="00724D17"/>
    <w:rsid w:val="00724F5B"/>
    <w:rsid w:val="00724FE3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79F"/>
    <w:rsid w:val="00736A72"/>
    <w:rsid w:val="00737F76"/>
    <w:rsid w:val="0074007A"/>
    <w:rsid w:val="00740395"/>
    <w:rsid w:val="007414BE"/>
    <w:rsid w:val="0074174A"/>
    <w:rsid w:val="00741A2C"/>
    <w:rsid w:val="00741BDE"/>
    <w:rsid w:val="00742799"/>
    <w:rsid w:val="00743245"/>
    <w:rsid w:val="007433C7"/>
    <w:rsid w:val="0074352B"/>
    <w:rsid w:val="007435F8"/>
    <w:rsid w:val="00744343"/>
    <w:rsid w:val="00744DA6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57FBA"/>
    <w:rsid w:val="00760E53"/>
    <w:rsid w:val="00760F87"/>
    <w:rsid w:val="007612A1"/>
    <w:rsid w:val="00761ABF"/>
    <w:rsid w:val="00761B53"/>
    <w:rsid w:val="00761B64"/>
    <w:rsid w:val="00762BB8"/>
    <w:rsid w:val="00762C99"/>
    <w:rsid w:val="007632AA"/>
    <w:rsid w:val="00763398"/>
    <w:rsid w:val="007642ED"/>
    <w:rsid w:val="00764523"/>
    <w:rsid w:val="00765503"/>
    <w:rsid w:val="00765D7C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ECF"/>
    <w:rsid w:val="00773455"/>
    <w:rsid w:val="00773856"/>
    <w:rsid w:val="00773AC4"/>
    <w:rsid w:val="00773C67"/>
    <w:rsid w:val="00774CDE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0D77"/>
    <w:rsid w:val="0078150E"/>
    <w:rsid w:val="007818A7"/>
    <w:rsid w:val="00781B65"/>
    <w:rsid w:val="007823C4"/>
    <w:rsid w:val="00782557"/>
    <w:rsid w:val="007826FD"/>
    <w:rsid w:val="007827B9"/>
    <w:rsid w:val="007836EB"/>
    <w:rsid w:val="00783D2B"/>
    <w:rsid w:val="00783EF5"/>
    <w:rsid w:val="00784125"/>
    <w:rsid w:val="0078413B"/>
    <w:rsid w:val="00784447"/>
    <w:rsid w:val="007845CB"/>
    <w:rsid w:val="00785463"/>
    <w:rsid w:val="00785541"/>
    <w:rsid w:val="007856C9"/>
    <w:rsid w:val="0078585B"/>
    <w:rsid w:val="00785A81"/>
    <w:rsid w:val="00786393"/>
    <w:rsid w:val="0078643D"/>
    <w:rsid w:val="0078707D"/>
    <w:rsid w:val="007871E1"/>
    <w:rsid w:val="007873DF"/>
    <w:rsid w:val="0078746E"/>
    <w:rsid w:val="007878E2"/>
    <w:rsid w:val="00787DB7"/>
    <w:rsid w:val="00787DDA"/>
    <w:rsid w:val="007904E4"/>
    <w:rsid w:val="00790CEC"/>
    <w:rsid w:val="00790ED1"/>
    <w:rsid w:val="007919B7"/>
    <w:rsid w:val="007925AB"/>
    <w:rsid w:val="007927A6"/>
    <w:rsid w:val="007931FE"/>
    <w:rsid w:val="007932A6"/>
    <w:rsid w:val="00793530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96"/>
    <w:rsid w:val="007A5BC5"/>
    <w:rsid w:val="007A5C01"/>
    <w:rsid w:val="007A6BD6"/>
    <w:rsid w:val="007A736B"/>
    <w:rsid w:val="007A7446"/>
    <w:rsid w:val="007A7677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8FA"/>
    <w:rsid w:val="007C1FE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7F8"/>
    <w:rsid w:val="007D3E50"/>
    <w:rsid w:val="007D44FE"/>
    <w:rsid w:val="007D4EB0"/>
    <w:rsid w:val="007D513F"/>
    <w:rsid w:val="007D78E1"/>
    <w:rsid w:val="007D7F85"/>
    <w:rsid w:val="007E0851"/>
    <w:rsid w:val="007E0C5C"/>
    <w:rsid w:val="007E14EF"/>
    <w:rsid w:val="007E171C"/>
    <w:rsid w:val="007E181B"/>
    <w:rsid w:val="007E1B20"/>
    <w:rsid w:val="007E24A5"/>
    <w:rsid w:val="007E24E7"/>
    <w:rsid w:val="007E24F2"/>
    <w:rsid w:val="007E2676"/>
    <w:rsid w:val="007E28B2"/>
    <w:rsid w:val="007E44C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827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71B0"/>
    <w:rsid w:val="007F771A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25"/>
    <w:rsid w:val="00802AC8"/>
    <w:rsid w:val="00802BF4"/>
    <w:rsid w:val="00802C61"/>
    <w:rsid w:val="008032CF"/>
    <w:rsid w:val="0080342F"/>
    <w:rsid w:val="008037E9"/>
    <w:rsid w:val="008037F6"/>
    <w:rsid w:val="008040D3"/>
    <w:rsid w:val="00804748"/>
    <w:rsid w:val="00805253"/>
    <w:rsid w:val="00805C93"/>
    <w:rsid w:val="00805FB2"/>
    <w:rsid w:val="00807398"/>
    <w:rsid w:val="008076F3"/>
    <w:rsid w:val="00807820"/>
    <w:rsid w:val="00807C6E"/>
    <w:rsid w:val="008102EE"/>
    <w:rsid w:val="0081033A"/>
    <w:rsid w:val="008104CE"/>
    <w:rsid w:val="00810541"/>
    <w:rsid w:val="0081061E"/>
    <w:rsid w:val="00810C91"/>
    <w:rsid w:val="00811B20"/>
    <w:rsid w:val="00811E97"/>
    <w:rsid w:val="008121D3"/>
    <w:rsid w:val="00812809"/>
    <w:rsid w:val="00812D2E"/>
    <w:rsid w:val="00812F33"/>
    <w:rsid w:val="00813570"/>
    <w:rsid w:val="00813590"/>
    <w:rsid w:val="008138E2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6DED"/>
    <w:rsid w:val="0082745B"/>
    <w:rsid w:val="008277EF"/>
    <w:rsid w:val="00827E68"/>
    <w:rsid w:val="00827EA8"/>
    <w:rsid w:val="0083002C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4BB1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0A7"/>
    <w:rsid w:val="00852260"/>
    <w:rsid w:val="0085250D"/>
    <w:rsid w:val="00852730"/>
    <w:rsid w:val="0085274E"/>
    <w:rsid w:val="00852979"/>
    <w:rsid w:val="00852CD3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D8"/>
    <w:rsid w:val="00861388"/>
    <w:rsid w:val="00861E16"/>
    <w:rsid w:val="008628C3"/>
    <w:rsid w:val="00862AA7"/>
    <w:rsid w:val="00863A9C"/>
    <w:rsid w:val="00863BEB"/>
    <w:rsid w:val="008641FC"/>
    <w:rsid w:val="008646C7"/>
    <w:rsid w:val="0086532D"/>
    <w:rsid w:val="0086562C"/>
    <w:rsid w:val="00865BCF"/>
    <w:rsid w:val="00865C0B"/>
    <w:rsid w:val="00865C51"/>
    <w:rsid w:val="00865DFA"/>
    <w:rsid w:val="00866202"/>
    <w:rsid w:val="008663BE"/>
    <w:rsid w:val="00866491"/>
    <w:rsid w:val="008666DC"/>
    <w:rsid w:val="00866A19"/>
    <w:rsid w:val="0086741B"/>
    <w:rsid w:val="0086752B"/>
    <w:rsid w:val="008675D4"/>
    <w:rsid w:val="00867EC0"/>
    <w:rsid w:val="00867EE3"/>
    <w:rsid w:val="00867F4F"/>
    <w:rsid w:val="008705A5"/>
    <w:rsid w:val="00870617"/>
    <w:rsid w:val="00870B76"/>
    <w:rsid w:val="00870F9F"/>
    <w:rsid w:val="00871AB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98D"/>
    <w:rsid w:val="008759AA"/>
    <w:rsid w:val="00875DA6"/>
    <w:rsid w:val="00875F09"/>
    <w:rsid w:val="00876309"/>
    <w:rsid w:val="00876475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BC7"/>
    <w:rsid w:val="00882CA2"/>
    <w:rsid w:val="008833BB"/>
    <w:rsid w:val="008836D7"/>
    <w:rsid w:val="00883A21"/>
    <w:rsid w:val="0088459A"/>
    <w:rsid w:val="008845E2"/>
    <w:rsid w:val="0088496B"/>
    <w:rsid w:val="00884B81"/>
    <w:rsid w:val="0088555D"/>
    <w:rsid w:val="008857FC"/>
    <w:rsid w:val="00885B79"/>
    <w:rsid w:val="00886288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9A5"/>
    <w:rsid w:val="00893AD0"/>
    <w:rsid w:val="00894578"/>
    <w:rsid w:val="00894933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1123"/>
    <w:rsid w:val="008A2379"/>
    <w:rsid w:val="008A23B3"/>
    <w:rsid w:val="008A3084"/>
    <w:rsid w:val="008A371F"/>
    <w:rsid w:val="008A39F2"/>
    <w:rsid w:val="008A425B"/>
    <w:rsid w:val="008A48FE"/>
    <w:rsid w:val="008A4A52"/>
    <w:rsid w:val="008A4F2D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1B5D"/>
    <w:rsid w:val="008B2122"/>
    <w:rsid w:val="008B25ED"/>
    <w:rsid w:val="008B2A63"/>
    <w:rsid w:val="008B3075"/>
    <w:rsid w:val="008B3158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9C"/>
    <w:rsid w:val="008C4DC9"/>
    <w:rsid w:val="008C528A"/>
    <w:rsid w:val="008C5662"/>
    <w:rsid w:val="008C5B30"/>
    <w:rsid w:val="008C5B78"/>
    <w:rsid w:val="008C6167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FEE"/>
    <w:rsid w:val="008D180D"/>
    <w:rsid w:val="008D1E9C"/>
    <w:rsid w:val="008D23A7"/>
    <w:rsid w:val="008D249F"/>
    <w:rsid w:val="008D24D9"/>
    <w:rsid w:val="008D261B"/>
    <w:rsid w:val="008D264C"/>
    <w:rsid w:val="008D2908"/>
    <w:rsid w:val="008D2AD7"/>
    <w:rsid w:val="008D2B3C"/>
    <w:rsid w:val="008D2F0A"/>
    <w:rsid w:val="008D39E4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1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522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4923"/>
    <w:rsid w:val="00924E0E"/>
    <w:rsid w:val="00924E14"/>
    <w:rsid w:val="00925247"/>
    <w:rsid w:val="00925B18"/>
    <w:rsid w:val="00925F69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748"/>
    <w:rsid w:val="009376CE"/>
    <w:rsid w:val="00937986"/>
    <w:rsid w:val="009404A6"/>
    <w:rsid w:val="009409EF"/>
    <w:rsid w:val="009422FC"/>
    <w:rsid w:val="00942B96"/>
    <w:rsid w:val="009436A1"/>
    <w:rsid w:val="009436F4"/>
    <w:rsid w:val="00943F92"/>
    <w:rsid w:val="009443E6"/>
    <w:rsid w:val="00944B59"/>
    <w:rsid w:val="009457D2"/>
    <w:rsid w:val="0094646B"/>
    <w:rsid w:val="00946C37"/>
    <w:rsid w:val="00947049"/>
    <w:rsid w:val="009475DE"/>
    <w:rsid w:val="00947803"/>
    <w:rsid w:val="0094792F"/>
    <w:rsid w:val="00947B5B"/>
    <w:rsid w:val="009500C3"/>
    <w:rsid w:val="00951812"/>
    <w:rsid w:val="00952412"/>
    <w:rsid w:val="00953039"/>
    <w:rsid w:val="0095347B"/>
    <w:rsid w:val="009537A0"/>
    <w:rsid w:val="00953804"/>
    <w:rsid w:val="00953C14"/>
    <w:rsid w:val="00953C81"/>
    <w:rsid w:val="00954345"/>
    <w:rsid w:val="00954594"/>
    <w:rsid w:val="00954FC7"/>
    <w:rsid w:val="009562CF"/>
    <w:rsid w:val="00956971"/>
    <w:rsid w:val="00956DE8"/>
    <w:rsid w:val="00956ED3"/>
    <w:rsid w:val="009573FA"/>
    <w:rsid w:val="0095741C"/>
    <w:rsid w:val="00957E14"/>
    <w:rsid w:val="00960322"/>
    <w:rsid w:val="0096045C"/>
    <w:rsid w:val="0096066F"/>
    <w:rsid w:val="00960DCB"/>
    <w:rsid w:val="009611EE"/>
    <w:rsid w:val="00961421"/>
    <w:rsid w:val="009616F5"/>
    <w:rsid w:val="0096283A"/>
    <w:rsid w:val="00962EDC"/>
    <w:rsid w:val="00963084"/>
    <w:rsid w:val="00963660"/>
    <w:rsid w:val="00964875"/>
    <w:rsid w:val="00964ADC"/>
    <w:rsid w:val="00964D99"/>
    <w:rsid w:val="00965279"/>
    <w:rsid w:val="009659C8"/>
    <w:rsid w:val="00965A12"/>
    <w:rsid w:val="00965B30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CD1"/>
    <w:rsid w:val="00975CD5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BA1"/>
    <w:rsid w:val="00980D86"/>
    <w:rsid w:val="00980EBA"/>
    <w:rsid w:val="00981203"/>
    <w:rsid w:val="00981C5D"/>
    <w:rsid w:val="00981CE7"/>
    <w:rsid w:val="00981D04"/>
    <w:rsid w:val="009821E2"/>
    <w:rsid w:val="009835C9"/>
    <w:rsid w:val="00983BC3"/>
    <w:rsid w:val="00983D49"/>
    <w:rsid w:val="00983F60"/>
    <w:rsid w:val="00984927"/>
    <w:rsid w:val="00984939"/>
    <w:rsid w:val="00984B41"/>
    <w:rsid w:val="00985132"/>
    <w:rsid w:val="00985502"/>
    <w:rsid w:val="009857A0"/>
    <w:rsid w:val="00986C10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723"/>
    <w:rsid w:val="00994490"/>
    <w:rsid w:val="009946DA"/>
    <w:rsid w:val="009952FC"/>
    <w:rsid w:val="00995508"/>
    <w:rsid w:val="0099576D"/>
    <w:rsid w:val="0099593A"/>
    <w:rsid w:val="00995F65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0B0"/>
    <w:rsid w:val="009A44A1"/>
    <w:rsid w:val="009A45E2"/>
    <w:rsid w:val="009A477F"/>
    <w:rsid w:val="009A5A37"/>
    <w:rsid w:val="009A5B6F"/>
    <w:rsid w:val="009A62B0"/>
    <w:rsid w:val="009A651B"/>
    <w:rsid w:val="009A662E"/>
    <w:rsid w:val="009A68B5"/>
    <w:rsid w:val="009A6983"/>
    <w:rsid w:val="009A6A05"/>
    <w:rsid w:val="009A6ADF"/>
    <w:rsid w:val="009A6C84"/>
    <w:rsid w:val="009A6D3E"/>
    <w:rsid w:val="009A714A"/>
    <w:rsid w:val="009A75DA"/>
    <w:rsid w:val="009A7A87"/>
    <w:rsid w:val="009B0608"/>
    <w:rsid w:val="009B1076"/>
    <w:rsid w:val="009B1742"/>
    <w:rsid w:val="009B2500"/>
    <w:rsid w:val="009B2530"/>
    <w:rsid w:val="009B2C45"/>
    <w:rsid w:val="009B382B"/>
    <w:rsid w:val="009B38C4"/>
    <w:rsid w:val="009B3D49"/>
    <w:rsid w:val="009B3FF9"/>
    <w:rsid w:val="009B41CD"/>
    <w:rsid w:val="009B429F"/>
    <w:rsid w:val="009B4809"/>
    <w:rsid w:val="009B4A41"/>
    <w:rsid w:val="009B4C74"/>
    <w:rsid w:val="009B5276"/>
    <w:rsid w:val="009B58E3"/>
    <w:rsid w:val="009B5B0A"/>
    <w:rsid w:val="009B68BD"/>
    <w:rsid w:val="009B6C1F"/>
    <w:rsid w:val="009B742F"/>
    <w:rsid w:val="009B7E82"/>
    <w:rsid w:val="009C01B3"/>
    <w:rsid w:val="009C095E"/>
    <w:rsid w:val="009C11D3"/>
    <w:rsid w:val="009C22E7"/>
    <w:rsid w:val="009C2622"/>
    <w:rsid w:val="009C30B7"/>
    <w:rsid w:val="009C3573"/>
    <w:rsid w:val="009C4298"/>
    <w:rsid w:val="009C5284"/>
    <w:rsid w:val="009C5427"/>
    <w:rsid w:val="009C5833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5AB"/>
    <w:rsid w:val="009D29AF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4FA3"/>
    <w:rsid w:val="009E560A"/>
    <w:rsid w:val="009E70CD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B43"/>
    <w:rsid w:val="009F3EB0"/>
    <w:rsid w:val="009F54E2"/>
    <w:rsid w:val="009F579C"/>
    <w:rsid w:val="009F57AF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6125"/>
    <w:rsid w:val="00A0649B"/>
    <w:rsid w:val="00A0690D"/>
    <w:rsid w:val="00A06D3A"/>
    <w:rsid w:val="00A06D7D"/>
    <w:rsid w:val="00A07173"/>
    <w:rsid w:val="00A07F91"/>
    <w:rsid w:val="00A10059"/>
    <w:rsid w:val="00A10286"/>
    <w:rsid w:val="00A1143B"/>
    <w:rsid w:val="00A122FB"/>
    <w:rsid w:val="00A12322"/>
    <w:rsid w:val="00A12AE9"/>
    <w:rsid w:val="00A12D4F"/>
    <w:rsid w:val="00A136BE"/>
    <w:rsid w:val="00A13793"/>
    <w:rsid w:val="00A13821"/>
    <w:rsid w:val="00A13924"/>
    <w:rsid w:val="00A13DD6"/>
    <w:rsid w:val="00A14570"/>
    <w:rsid w:val="00A14CC2"/>
    <w:rsid w:val="00A159E7"/>
    <w:rsid w:val="00A15E53"/>
    <w:rsid w:val="00A15F85"/>
    <w:rsid w:val="00A1658D"/>
    <w:rsid w:val="00A16AA4"/>
    <w:rsid w:val="00A1760D"/>
    <w:rsid w:val="00A17819"/>
    <w:rsid w:val="00A17FA8"/>
    <w:rsid w:val="00A200BF"/>
    <w:rsid w:val="00A203B1"/>
    <w:rsid w:val="00A2145D"/>
    <w:rsid w:val="00A217AD"/>
    <w:rsid w:val="00A21D27"/>
    <w:rsid w:val="00A228A3"/>
    <w:rsid w:val="00A2316F"/>
    <w:rsid w:val="00A236F2"/>
    <w:rsid w:val="00A23C5D"/>
    <w:rsid w:val="00A23CA5"/>
    <w:rsid w:val="00A242C3"/>
    <w:rsid w:val="00A24399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8CB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D87"/>
    <w:rsid w:val="00A33DBE"/>
    <w:rsid w:val="00A34CD1"/>
    <w:rsid w:val="00A34EA0"/>
    <w:rsid w:val="00A35325"/>
    <w:rsid w:val="00A353E1"/>
    <w:rsid w:val="00A365F8"/>
    <w:rsid w:val="00A366B6"/>
    <w:rsid w:val="00A367EC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3696"/>
    <w:rsid w:val="00A441AF"/>
    <w:rsid w:val="00A442B8"/>
    <w:rsid w:val="00A44BFB"/>
    <w:rsid w:val="00A44E6A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7D9"/>
    <w:rsid w:val="00A63A33"/>
    <w:rsid w:val="00A64623"/>
    <w:rsid w:val="00A649FE"/>
    <w:rsid w:val="00A64C7A"/>
    <w:rsid w:val="00A64F3D"/>
    <w:rsid w:val="00A65AE9"/>
    <w:rsid w:val="00A65D40"/>
    <w:rsid w:val="00A66091"/>
    <w:rsid w:val="00A662D5"/>
    <w:rsid w:val="00A663B9"/>
    <w:rsid w:val="00A668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8AD"/>
    <w:rsid w:val="00A82FD7"/>
    <w:rsid w:val="00A83728"/>
    <w:rsid w:val="00A83AE1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B4"/>
    <w:rsid w:val="00A905D6"/>
    <w:rsid w:val="00A907C2"/>
    <w:rsid w:val="00A90CDC"/>
    <w:rsid w:val="00A90FEE"/>
    <w:rsid w:val="00A9110A"/>
    <w:rsid w:val="00A91988"/>
    <w:rsid w:val="00A9254B"/>
    <w:rsid w:val="00A93487"/>
    <w:rsid w:val="00A93755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1897"/>
    <w:rsid w:val="00AA2064"/>
    <w:rsid w:val="00AA270C"/>
    <w:rsid w:val="00AA275B"/>
    <w:rsid w:val="00AA2D2C"/>
    <w:rsid w:val="00AA3610"/>
    <w:rsid w:val="00AA3B77"/>
    <w:rsid w:val="00AA424D"/>
    <w:rsid w:val="00AA49EB"/>
    <w:rsid w:val="00AA4CEB"/>
    <w:rsid w:val="00AA4DDB"/>
    <w:rsid w:val="00AA4E81"/>
    <w:rsid w:val="00AA52D6"/>
    <w:rsid w:val="00AA546F"/>
    <w:rsid w:val="00AA5834"/>
    <w:rsid w:val="00AA5B5E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D5D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F5"/>
    <w:rsid w:val="00AD089D"/>
    <w:rsid w:val="00AD1AF7"/>
    <w:rsid w:val="00AD1D8A"/>
    <w:rsid w:val="00AD1F11"/>
    <w:rsid w:val="00AD29F1"/>
    <w:rsid w:val="00AD339A"/>
    <w:rsid w:val="00AD3F2F"/>
    <w:rsid w:val="00AD45B2"/>
    <w:rsid w:val="00AD4CB2"/>
    <w:rsid w:val="00AD5163"/>
    <w:rsid w:val="00AD54AA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16DF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4E2"/>
    <w:rsid w:val="00AE6AF1"/>
    <w:rsid w:val="00AE6F85"/>
    <w:rsid w:val="00AE7251"/>
    <w:rsid w:val="00AE7655"/>
    <w:rsid w:val="00AE7786"/>
    <w:rsid w:val="00AE7E0A"/>
    <w:rsid w:val="00AF04BE"/>
    <w:rsid w:val="00AF09F5"/>
    <w:rsid w:val="00AF1134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C0F"/>
    <w:rsid w:val="00AF4E55"/>
    <w:rsid w:val="00AF558E"/>
    <w:rsid w:val="00AF593B"/>
    <w:rsid w:val="00AF610F"/>
    <w:rsid w:val="00AF6112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2DED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C00"/>
    <w:rsid w:val="00B1352B"/>
    <w:rsid w:val="00B1357C"/>
    <w:rsid w:val="00B136D3"/>
    <w:rsid w:val="00B138A3"/>
    <w:rsid w:val="00B13920"/>
    <w:rsid w:val="00B13958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C97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45E"/>
    <w:rsid w:val="00B31DA8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BCD"/>
    <w:rsid w:val="00B3777C"/>
    <w:rsid w:val="00B37FCF"/>
    <w:rsid w:val="00B4236D"/>
    <w:rsid w:val="00B435FB"/>
    <w:rsid w:val="00B43ADB"/>
    <w:rsid w:val="00B43CA5"/>
    <w:rsid w:val="00B43D5C"/>
    <w:rsid w:val="00B445C6"/>
    <w:rsid w:val="00B447C4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7B5"/>
    <w:rsid w:val="00B47D9C"/>
    <w:rsid w:val="00B47F15"/>
    <w:rsid w:val="00B509FC"/>
    <w:rsid w:val="00B5176A"/>
    <w:rsid w:val="00B52427"/>
    <w:rsid w:val="00B524CC"/>
    <w:rsid w:val="00B527BC"/>
    <w:rsid w:val="00B52B42"/>
    <w:rsid w:val="00B52EC0"/>
    <w:rsid w:val="00B52EF3"/>
    <w:rsid w:val="00B533C0"/>
    <w:rsid w:val="00B533ED"/>
    <w:rsid w:val="00B53770"/>
    <w:rsid w:val="00B53781"/>
    <w:rsid w:val="00B53A15"/>
    <w:rsid w:val="00B53EDF"/>
    <w:rsid w:val="00B53FEE"/>
    <w:rsid w:val="00B546F3"/>
    <w:rsid w:val="00B54738"/>
    <w:rsid w:val="00B54B8D"/>
    <w:rsid w:val="00B54EFA"/>
    <w:rsid w:val="00B54F93"/>
    <w:rsid w:val="00B553CF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4F7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3741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45A"/>
    <w:rsid w:val="00B85725"/>
    <w:rsid w:val="00B86780"/>
    <w:rsid w:val="00B868C4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E63"/>
    <w:rsid w:val="00B94EE3"/>
    <w:rsid w:val="00B954E2"/>
    <w:rsid w:val="00B965F2"/>
    <w:rsid w:val="00B96FF2"/>
    <w:rsid w:val="00BA0770"/>
    <w:rsid w:val="00BA0842"/>
    <w:rsid w:val="00BA1979"/>
    <w:rsid w:val="00BA1DA6"/>
    <w:rsid w:val="00BA20C3"/>
    <w:rsid w:val="00BA220E"/>
    <w:rsid w:val="00BA2368"/>
    <w:rsid w:val="00BA28B3"/>
    <w:rsid w:val="00BA29C5"/>
    <w:rsid w:val="00BA2BC8"/>
    <w:rsid w:val="00BA30EB"/>
    <w:rsid w:val="00BA337A"/>
    <w:rsid w:val="00BA37A1"/>
    <w:rsid w:val="00BA4239"/>
    <w:rsid w:val="00BA495B"/>
    <w:rsid w:val="00BA49A7"/>
    <w:rsid w:val="00BA4FCA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02A9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61B9"/>
    <w:rsid w:val="00BB699D"/>
    <w:rsid w:val="00BB6B06"/>
    <w:rsid w:val="00BB6CAB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658"/>
    <w:rsid w:val="00BC2748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6BE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14C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FCD"/>
    <w:rsid w:val="00C13382"/>
    <w:rsid w:val="00C137FE"/>
    <w:rsid w:val="00C1415D"/>
    <w:rsid w:val="00C1420F"/>
    <w:rsid w:val="00C14266"/>
    <w:rsid w:val="00C142CD"/>
    <w:rsid w:val="00C14336"/>
    <w:rsid w:val="00C14380"/>
    <w:rsid w:val="00C14B8E"/>
    <w:rsid w:val="00C14D58"/>
    <w:rsid w:val="00C14F04"/>
    <w:rsid w:val="00C15581"/>
    <w:rsid w:val="00C157B0"/>
    <w:rsid w:val="00C15EFB"/>
    <w:rsid w:val="00C167D1"/>
    <w:rsid w:val="00C171E9"/>
    <w:rsid w:val="00C17B6F"/>
    <w:rsid w:val="00C17F35"/>
    <w:rsid w:val="00C205E4"/>
    <w:rsid w:val="00C2202D"/>
    <w:rsid w:val="00C22043"/>
    <w:rsid w:val="00C2218D"/>
    <w:rsid w:val="00C22B2A"/>
    <w:rsid w:val="00C22C2F"/>
    <w:rsid w:val="00C2380A"/>
    <w:rsid w:val="00C23D34"/>
    <w:rsid w:val="00C241AC"/>
    <w:rsid w:val="00C242D5"/>
    <w:rsid w:val="00C2478B"/>
    <w:rsid w:val="00C25093"/>
    <w:rsid w:val="00C253B2"/>
    <w:rsid w:val="00C25995"/>
    <w:rsid w:val="00C26368"/>
    <w:rsid w:val="00C26382"/>
    <w:rsid w:val="00C265AC"/>
    <w:rsid w:val="00C26E03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CDE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2781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AD6"/>
    <w:rsid w:val="00C47E65"/>
    <w:rsid w:val="00C50042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402"/>
    <w:rsid w:val="00C5592D"/>
    <w:rsid w:val="00C56088"/>
    <w:rsid w:val="00C5642D"/>
    <w:rsid w:val="00C56631"/>
    <w:rsid w:val="00C56B44"/>
    <w:rsid w:val="00C56D53"/>
    <w:rsid w:val="00C56DCE"/>
    <w:rsid w:val="00C57522"/>
    <w:rsid w:val="00C57CC6"/>
    <w:rsid w:val="00C57F51"/>
    <w:rsid w:val="00C606E4"/>
    <w:rsid w:val="00C608A4"/>
    <w:rsid w:val="00C619D8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460E"/>
    <w:rsid w:val="00C64BAA"/>
    <w:rsid w:val="00C64BF7"/>
    <w:rsid w:val="00C64C6D"/>
    <w:rsid w:val="00C66242"/>
    <w:rsid w:val="00C66B53"/>
    <w:rsid w:val="00C673B1"/>
    <w:rsid w:val="00C675D4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1DE"/>
    <w:rsid w:val="00C74E7C"/>
    <w:rsid w:val="00C75493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95D"/>
    <w:rsid w:val="00C76A01"/>
    <w:rsid w:val="00C774D8"/>
    <w:rsid w:val="00C80142"/>
    <w:rsid w:val="00C80274"/>
    <w:rsid w:val="00C80D4D"/>
    <w:rsid w:val="00C80FDA"/>
    <w:rsid w:val="00C80FFC"/>
    <w:rsid w:val="00C8126F"/>
    <w:rsid w:val="00C812B1"/>
    <w:rsid w:val="00C81CC0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906ED"/>
    <w:rsid w:val="00C90D79"/>
    <w:rsid w:val="00C91BE4"/>
    <w:rsid w:val="00C921CA"/>
    <w:rsid w:val="00C92654"/>
    <w:rsid w:val="00C936B5"/>
    <w:rsid w:val="00C94882"/>
    <w:rsid w:val="00C94980"/>
    <w:rsid w:val="00C94F5B"/>
    <w:rsid w:val="00C95109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959"/>
    <w:rsid w:val="00CA1B71"/>
    <w:rsid w:val="00CA22B6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5C2"/>
    <w:rsid w:val="00CA7CD6"/>
    <w:rsid w:val="00CB05D7"/>
    <w:rsid w:val="00CB0DF1"/>
    <w:rsid w:val="00CB13F2"/>
    <w:rsid w:val="00CB14AF"/>
    <w:rsid w:val="00CB1FA3"/>
    <w:rsid w:val="00CB2146"/>
    <w:rsid w:val="00CB248E"/>
    <w:rsid w:val="00CB3135"/>
    <w:rsid w:val="00CB34FD"/>
    <w:rsid w:val="00CB352E"/>
    <w:rsid w:val="00CB47E5"/>
    <w:rsid w:val="00CB4B85"/>
    <w:rsid w:val="00CB5AB1"/>
    <w:rsid w:val="00CB5DE7"/>
    <w:rsid w:val="00CB7A07"/>
    <w:rsid w:val="00CC0CF7"/>
    <w:rsid w:val="00CC0E61"/>
    <w:rsid w:val="00CC1217"/>
    <w:rsid w:val="00CC130A"/>
    <w:rsid w:val="00CC158E"/>
    <w:rsid w:val="00CC1DD5"/>
    <w:rsid w:val="00CC20D5"/>
    <w:rsid w:val="00CC223A"/>
    <w:rsid w:val="00CC251C"/>
    <w:rsid w:val="00CC270F"/>
    <w:rsid w:val="00CC27F5"/>
    <w:rsid w:val="00CC2D90"/>
    <w:rsid w:val="00CC34D5"/>
    <w:rsid w:val="00CC47AC"/>
    <w:rsid w:val="00CC5D57"/>
    <w:rsid w:val="00CC5DF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B1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390"/>
    <w:rsid w:val="00CF5A80"/>
    <w:rsid w:val="00CF5AB4"/>
    <w:rsid w:val="00CF61B8"/>
    <w:rsid w:val="00CF620F"/>
    <w:rsid w:val="00CF642E"/>
    <w:rsid w:val="00CF75EC"/>
    <w:rsid w:val="00CF7CEB"/>
    <w:rsid w:val="00CF7DFF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53F5"/>
    <w:rsid w:val="00D054E4"/>
    <w:rsid w:val="00D05A11"/>
    <w:rsid w:val="00D05D6A"/>
    <w:rsid w:val="00D0649D"/>
    <w:rsid w:val="00D06C21"/>
    <w:rsid w:val="00D06D6C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663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34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4B2D"/>
    <w:rsid w:val="00D3586E"/>
    <w:rsid w:val="00D35991"/>
    <w:rsid w:val="00D35C90"/>
    <w:rsid w:val="00D35FE6"/>
    <w:rsid w:val="00D360F4"/>
    <w:rsid w:val="00D36496"/>
    <w:rsid w:val="00D36A24"/>
    <w:rsid w:val="00D374D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850"/>
    <w:rsid w:val="00D54F43"/>
    <w:rsid w:val="00D55659"/>
    <w:rsid w:val="00D55BAB"/>
    <w:rsid w:val="00D55C03"/>
    <w:rsid w:val="00D56323"/>
    <w:rsid w:val="00D56509"/>
    <w:rsid w:val="00D567D1"/>
    <w:rsid w:val="00D56EA7"/>
    <w:rsid w:val="00D579AA"/>
    <w:rsid w:val="00D57C77"/>
    <w:rsid w:val="00D57E3E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5D"/>
    <w:rsid w:val="00D67CE8"/>
    <w:rsid w:val="00D7024B"/>
    <w:rsid w:val="00D709FB"/>
    <w:rsid w:val="00D70A24"/>
    <w:rsid w:val="00D70C3A"/>
    <w:rsid w:val="00D7127F"/>
    <w:rsid w:val="00D7171F"/>
    <w:rsid w:val="00D71B3F"/>
    <w:rsid w:val="00D72281"/>
    <w:rsid w:val="00D7315E"/>
    <w:rsid w:val="00D7327E"/>
    <w:rsid w:val="00D736E1"/>
    <w:rsid w:val="00D73AA4"/>
    <w:rsid w:val="00D73ABB"/>
    <w:rsid w:val="00D740AC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906"/>
    <w:rsid w:val="00D83830"/>
    <w:rsid w:val="00D84B3F"/>
    <w:rsid w:val="00D84CF3"/>
    <w:rsid w:val="00D853A5"/>
    <w:rsid w:val="00D860F1"/>
    <w:rsid w:val="00D865C0"/>
    <w:rsid w:val="00D87211"/>
    <w:rsid w:val="00D87C5E"/>
    <w:rsid w:val="00D87E3C"/>
    <w:rsid w:val="00D901B3"/>
    <w:rsid w:val="00D9081B"/>
    <w:rsid w:val="00D909B6"/>
    <w:rsid w:val="00D90EC0"/>
    <w:rsid w:val="00D91AED"/>
    <w:rsid w:val="00D92262"/>
    <w:rsid w:val="00D92324"/>
    <w:rsid w:val="00D924F4"/>
    <w:rsid w:val="00D9255F"/>
    <w:rsid w:val="00D92C20"/>
    <w:rsid w:val="00D9457C"/>
    <w:rsid w:val="00D94883"/>
    <w:rsid w:val="00D94DA8"/>
    <w:rsid w:val="00D95365"/>
    <w:rsid w:val="00D958E5"/>
    <w:rsid w:val="00D95B44"/>
    <w:rsid w:val="00D95EAD"/>
    <w:rsid w:val="00D965A7"/>
    <w:rsid w:val="00D96ADA"/>
    <w:rsid w:val="00D96C7D"/>
    <w:rsid w:val="00D96F5A"/>
    <w:rsid w:val="00D97153"/>
    <w:rsid w:val="00D972B9"/>
    <w:rsid w:val="00D978C0"/>
    <w:rsid w:val="00DA04C8"/>
    <w:rsid w:val="00DA07AB"/>
    <w:rsid w:val="00DA09C5"/>
    <w:rsid w:val="00DA0CAD"/>
    <w:rsid w:val="00DA192E"/>
    <w:rsid w:val="00DA217E"/>
    <w:rsid w:val="00DA218E"/>
    <w:rsid w:val="00DA3846"/>
    <w:rsid w:val="00DA3AFD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304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65F"/>
    <w:rsid w:val="00DB5783"/>
    <w:rsid w:val="00DB57F4"/>
    <w:rsid w:val="00DB587B"/>
    <w:rsid w:val="00DB5A4D"/>
    <w:rsid w:val="00DB5B88"/>
    <w:rsid w:val="00DB5B90"/>
    <w:rsid w:val="00DB6520"/>
    <w:rsid w:val="00DB665A"/>
    <w:rsid w:val="00DB7675"/>
    <w:rsid w:val="00DB7998"/>
    <w:rsid w:val="00DB7DB3"/>
    <w:rsid w:val="00DB7DD9"/>
    <w:rsid w:val="00DB7E3F"/>
    <w:rsid w:val="00DC0A07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1E8"/>
    <w:rsid w:val="00DC34AC"/>
    <w:rsid w:val="00DC41C4"/>
    <w:rsid w:val="00DC44F9"/>
    <w:rsid w:val="00DC456B"/>
    <w:rsid w:val="00DC5713"/>
    <w:rsid w:val="00DC5A44"/>
    <w:rsid w:val="00DC5F50"/>
    <w:rsid w:val="00DC65C3"/>
    <w:rsid w:val="00DC7420"/>
    <w:rsid w:val="00DC7783"/>
    <w:rsid w:val="00DD0CCE"/>
    <w:rsid w:val="00DD1CBF"/>
    <w:rsid w:val="00DD2A56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E56"/>
    <w:rsid w:val="00DD7F88"/>
    <w:rsid w:val="00DE09FB"/>
    <w:rsid w:val="00DE0CBF"/>
    <w:rsid w:val="00DE1072"/>
    <w:rsid w:val="00DE10FA"/>
    <w:rsid w:val="00DE13F6"/>
    <w:rsid w:val="00DE1488"/>
    <w:rsid w:val="00DE1571"/>
    <w:rsid w:val="00DE19DC"/>
    <w:rsid w:val="00DE1B26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4B"/>
    <w:rsid w:val="00E03860"/>
    <w:rsid w:val="00E0413A"/>
    <w:rsid w:val="00E04393"/>
    <w:rsid w:val="00E04D3B"/>
    <w:rsid w:val="00E04D45"/>
    <w:rsid w:val="00E0647D"/>
    <w:rsid w:val="00E06BE2"/>
    <w:rsid w:val="00E071CD"/>
    <w:rsid w:val="00E077D1"/>
    <w:rsid w:val="00E07945"/>
    <w:rsid w:val="00E07F50"/>
    <w:rsid w:val="00E10F8A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D6C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511"/>
    <w:rsid w:val="00E2361F"/>
    <w:rsid w:val="00E23A35"/>
    <w:rsid w:val="00E23ABD"/>
    <w:rsid w:val="00E244D0"/>
    <w:rsid w:val="00E246C5"/>
    <w:rsid w:val="00E2478B"/>
    <w:rsid w:val="00E25A6A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860"/>
    <w:rsid w:val="00E3325F"/>
    <w:rsid w:val="00E334BE"/>
    <w:rsid w:val="00E338E9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30B"/>
    <w:rsid w:val="00E46189"/>
    <w:rsid w:val="00E46196"/>
    <w:rsid w:val="00E462A5"/>
    <w:rsid w:val="00E46341"/>
    <w:rsid w:val="00E47617"/>
    <w:rsid w:val="00E4773E"/>
    <w:rsid w:val="00E4788F"/>
    <w:rsid w:val="00E50415"/>
    <w:rsid w:val="00E505FE"/>
    <w:rsid w:val="00E508CB"/>
    <w:rsid w:val="00E512C1"/>
    <w:rsid w:val="00E519E9"/>
    <w:rsid w:val="00E52320"/>
    <w:rsid w:val="00E52550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70F8"/>
    <w:rsid w:val="00E571DE"/>
    <w:rsid w:val="00E57ADD"/>
    <w:rsid w:val="00E57B37"/>
    <w:rsid w:val="00E60198"/>
    <w:rsid w:val="00E60DC7"/>
    <w:rsid w:val="00E60E54"/>
    <w:rsid w:val="00E6179D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500A"/>
    <w:rsid w:val="00E650B5"/>
    <w:rsid w:val="00E65203"/>
    <w:rsid w:val="00E6610D"/>
    <w:rsid w:val="00E6656D"/>
    <w:rsid w:val="00E671F0"/>
    <w:rsid w:val="00E672E5"/>
    <w:rsid w:val="00E6765C"/>
    <w:rsid w:val="00E67664"/>
    <w:rsid w:val="00E679C2"/>
    <w:rsid w:val="00E67ABA"/>
    <w:rsid w:val="00E7056F"/>
    <w:rsid w:val="00E7076F"/>
    <w:rsid w:val="00E708C6"/>
    <w:rsid w:val="00E70AF2"/>
    <w:rsid w:val="00E71899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48B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4BBB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CA0"/>
    <w:rsid w:val="00E95002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B01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77"/>
    <w:rsid w:val="00EB2E0C"/>
    <w:rsid w:val="00EB3825"/>
    <w:rsid w:val="00EB460F"/>
    <w:rsid w:val="00EB4DAB"/>
    <w:rsid w:val="00EB535A"/>
    <w:rsid w:val="00EB5527"/>
    <w:rsid w:val="00EB5A54"/>
    <w:rsid w:val="00EB5E1C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17F3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311"/>
    <w:rsid w:val="00EC46A7"/>
    <w:rsid w:val="00EC4A17"/>
    <w:rsid w:val="00EC4EFA"/>
    <w:rsid w:val="00EC5FE9"/>
    <w:rsid w:val="00EC6752"/>
    <w:rsid w:val="00EC6829"/>
    <w:rsid w:val="00EC6FB6"/>
    <w:rsid w:val="00EC701A"/>
    <w:rsid w:val="00EC7227"/>
    <w:rsid w:val="00EC7631"/>
    <w:rsid w:val="00ED017B"/>
    <w:rsid w:val="00ED01DD"/>
    <w:rsid w:val="00ED0906"/>
    <w:rsid w:val="00ED0A0F"/>
    <w:rsid w:val="00ED0ACF"/>
    <w:rsid w:val="00ED27FA"/>
    <w:rsid w:val="00ED2B8F"/>
    <w:rsid w:val="00ED2E11"/>
    <w:rsid w:val="00ED3538"/>
    <w:rsid w:val="00ED369B"/>
    <w:rsid w:val="00ED3A99"/>
    <w:rsid w:val="00ED3D0A"/>
    <w:rsid w:val="00ED3E4C"/>
    <w:rsid w:val="00ED4335"/>
    <w:rsid w:val="00ED4DD9"/>
    <w:rsid w:val="00ED5197"/>
    <w:rsid w:val="00ED631D"/>
    <w:rsid w:val="00ED68C8"/>
    <w:rsid w:val="00ED70D2"/>
    <w:rsid w:val="00ED745F"/>
    <w:rsid w:val="00ED7501"/>
    <w:rsid w:val="00ED78E6"/>
    <w:rsid w:val="00ED7B53"/>
    <w:rsid w:val="00EE077E"/>
    <w:rsid w:val="00EE0EE0"/>
    <w:rsid w:val="00EE1E48"/>
    <w:rsid w:val="00EE1E77"/>
    <w:rsid w:val="00EE1F61"/>
    <w:rsid w:val="00EE35DE"/>
    <w:rsid w:val="00EE373C"/>
    <w:rsid w:val="00EE3C49"/>
    <w:rsid w:val="00EE3EC6"/>
    <w:rsid w:val="00EE40CD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C1D"/>
    <w:rsid w:val="00EE6D50"/>
    <w:rsid w:val="00EE738F"/>
    <w:rsid w:val="00EE7736"/>
    <w:rsid w:val="00EF07B9"/>
    <w:rsid w:val="00EF134D"/>
    <w:rsid w:val="00EF158C"/>
    <w:rsid w:val="00EF169B"/>
    <w:rsid w:val="00EF1872"/>
    <w:rsid w:val="00EF1A94"/>
    <w:rsid w:val="00EF1AF9"/>
    <w:rsid w:val="00EF1EC1"/>
    <w:rsid w:val="00EF27AE"/>
    <w:rsid w:val="00EF4117"/>
    <w:rsid w:val="00EF417F"/>
    <w:rsid w:val="00EF42F9"/>
    <w:rsid w:val="00EF49EC"/>
    <w:rsid w:val="00EF50B3"/>
    <w:rsid w:val="00EF5291"/>
    <w:rsid w:val="00EF542C"/>
    <w:rsid w:val="00EF57FA"/>
    <w:rsid w:val="00EF5B54"/>
    <w:rsid w:val="00EF6131"/>
    <w:rsid w:val="00EF6154"/>
    <w:rsid w:val="00EF6247"/>
    <w:rsid w:val="00EF62D8"/>
    <w:rsid w:val="00EF6482"/>
    <w:rsid w:val="00EF75BD"/>
    <w:rsid w:val="00EF7C96"/>
    <w:rsid w:val="00F001B7"/>
    <w:rsid w:val="00F0035D"/>
    <w:rsid w:val="00F0081E"/>
    <w:rsid w:val="00F00C78"/>
    <w:rsid w:val="00F00D23"/>
    <w:rsid w:val="00F00F6E"/>
    <w:rsid w:val="00F00F9E"/>
    <w:rsid w:val="00F010B6"/>
    <w:rsid w:val="00F010C5"/>
    <w:rsid w:val="00F01A3D"/>
    <w:rsid w:val="00F01FEB"/>
    <w:rsid w:val="00F02170"/>
    <w:rsid w:val="00F02396"/>
    <w:rsid w:val="00F02719"/>
    <w:rsid w:val="00F038B6"/>
    <w:rsid w:val="00F03A88"/>
    <w:rsid w:val="00F03B95"/>
    <w:rsid w:val="00F04906"/>
    <w:rsid w:val="00F04C40"/>
    <w:rsid w:val="00F05474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1BCF"/>
    <w:rsid w:val="00F120E5"/>
    <w:rsid w:val="00F1283A"/>
    <w:rsid w:val="00F14376"/>
    <w:rsid w:val="00F1485C"/>
    <w:rsid w:val="00F14C03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2D9"/>
    <w:rsid w:val="00F2166D"/>
    <w:rsid w:val="00F217F5"/>
    <w:rsid w:val="00F21F5D"/>
    <w:rsid w:val="00F21F96"/>
    <w:rsid w:val="00F220F4"/>
    <w:rsid w:val="00F223A9"/>
    <w:rsid w:val="00F229FE"/>
    <w:rsid w:val="00F22CCF"/>
    <w:rsid w:val="00F22CF6"/>
    <w:rsid w:val="00F231A1"/>
    <w:rsid w:val="00F232F2"/>
    <w:rsid w:val="00F23500"/>
    <w:rsid w:val="00F2367B"/>
    <w:rsid w:val="00F23EC6"/>
    <w:rsid w:val="00F23F60"/>
    <w:rsid w:val="00F2405D"/>
    <w:rsid w:val="00F240E9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A47"/>
    <w:rsid w:val="00F34DA5"/>
    <w:rsid w:val="00F34E92"/>
    <w:rsid w:val="00F3503E"/>
    <w:rsid w:val="00F3599C"/>
    <w:rsid w:val="00F35BBE"/>
    <w:rsid w:val="00F35F9A"/>
    <w:rsid w:val="00F367C0"/>
    <w:rsid w:val="00F36B30"/>
    <w:rsid w:val="00F36CEB"/>
    <w:rsid w:val="00F376D7"/>
    <w:rsid w:val="00F37952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3701"/>
    <w:rsid w:val="00F53746"/>
    <w:rsid w:val="00F53828"/>
    <w:rsid w:val="00F538A6"/>
    <w:rsid w:val="00F5392C"/>
    <w:rsid w:val="00F53A6E"/>
    <w:rsid w:val="00F53B85"/>
    <w:rsid w:val="00F53CF0"/>
    <w:rsid w:val="00F5568E"/>
    <w:rsid w:val="00F55747"/>
    <w:rsid w:val="00F55B1E"/>
    <w:rsid w:val="00F56634"/>
    <w:rsid w:val="00F56989"/>
    <w:rsid w:val="00F5699F"/>
    <w:rsid w:val="00F56D31"/>
    <w:rsid w:val="00F57184"/>
    <w:rsid w:val="00F578EF"/>
    <w:rsid w:val="00F602A8"/>
    <w:rsid w:val="00F605A0"/>
    <w:rsid w:val="00F608F9"/>
    <w:rsid w:val="00F60C23"/>
    <w:rsid w:val="00F61772"/>
    <w:rsid w:val="00F61F6F"/>
    <w:rsid w:val="00F627E0"/>
    <w:rsid w:val="00F63D64"/>
    <w:rsid w:val="00F6426A"/>
    <w:rsid w:val="00F642C6"/>
    <w:rsid w:val="00F642FF"/>
    <w:rsid w:val="00F64675"/>
    <w:rsid w:val="00F64840"/>
    <w:rsid w:val="00F64DCD"/>
    <w:rsid w:val="00F6564C"/>
    <w:rsid w:val="00F661DE"/>
    <w:rsid w:val="00F66B20"/>
    <w:rsid w:val="00F67006"/>
    <w:rsid w:val="00F67342"/>
    <w:rsid w:val="00F6734F"/>
    <w:rsid w:val="00F677F8"/>
    <w:rsid w:val="00F70743"/>
    <w:rsid w:val="00F70EB0"/>
    <w:rsid w:val="00F72DC2"/>
    <w:rsid w:val="00F73019"/>
    <w:rsid w:val="00F7305A"/>
    <w:rsid w:val="00F73C5C"/>
    <w:rsid w:val="00F742F6"/>
    <w:rsid w:val="00F74962"/>
    <w:rsid w:val="00F74F27"/>
    <w:rsid w:val="00F7523E"/>
    <w:rsid w:val="00F752EE"/>
    <w:rsid w:val="00F756C5"/>
    <w:rsid w:val="00F75856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5FD"/>
    <w:rsid w:val="00F8080A"/>
    <w:rsid w:val="00F81821"/>
    <w:rsid w:val="00F828D0"/>
    <w:rsid w:val="00F82D05"/>
    <w:rsid w:val="00F83635"/>
    <w:rsid w:val="00F83BA7"/>
    <w:rsid w:val="00F843B0"/>
    <w:rsid w:val="00F84807"/>
    <w:rsid w:val="00F8483C"/>
    <w:rsid w:val="00F8485E"/>
    <w:rsid w:val="00F84B50"/>
    <w:rsid w:val="00F85D6F"/>
    <w:rsid w:val="00F864D0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FD"/>
    <w:rsid w:val="00F92EFD"/>
    <w:rsid w:val="00F93033"/>
    <w:rsid w:val="00F93156"/>
    <w:rsid w:val="00F936C4"/>
    <w:rsid w:val="00F94214"/>
    <w:rsid w:val="00F9438D"/>
    <w:rsid w:val="00F944D6"/>
    <w:rsid w:val="00F95214"/>
    <w:rsid w:val="00F95FB7"/>
    <w:rsid w:val="00F960DB"/>
    <w:rsid w:val="00F9614C"/>
    <w:rsid w:val="00F9617F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1630"/>
    <w:rsid w:val="00FB1DA4"/>
    <w:rsid w:val="00FB20F2"/>
    <w:rsid w:val="00FB2251"/>
    <w:rsid w:val="00FB2637"/>
    <w:rsid w:val="00FB4590"/>
    <w:rsid w:val="00FB4961"/>
    <w:rsid w:val="00FB55CD"/>
    <w:rsid w:val="00FB6C6B"/>
    <w:rsid w:val="00FB7500"/>
    <w:rsid w:val="00FB778A"/>
    <w:rsid w:val="00FB7CA3"/>
    <w:rsid w:val="00FB7F60"/>
    <w:rsid w:val="00FB7F8C"/>
    <w:rsid w:val="00FC0419"/>
    <w:rsid w:val="00FC0694"/>
    <w:rsid w:val="00FC0771"/>
    <w:rsid w:val="00FC143C"/>
    <w:rsid w:val="00FC26A5"/>
    <w:rsid w:val="00FC3C4E"/>
    <w:rsid w:val="00FC3D64"/>
    <w:rsid w:val="00FC43F5"/>
    <w:rsid w:val="00FC4400"/>
    <w:rsid w:val="00FC582F"/>
    <w:rsid w:val="00FC6C97"/>
    <w:rsid w:val="00FC6FD3"/>
    <w:rsid w:val="00FC6FFE"/>
    <w:rsid w:val="00FC7499"/>
    <w:rsid w:val="00FD0A1D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61A"/>
    <w:rsid w:val="00FD769D"/>
    <w:rsid w:val="00FE0FC3"/>
    <w:rsid w:val="00FE11AB"/>
    <w:rsid w:val="00FE1696"/>
    <w:rsid w:val="00FE1D10"/>
    <w:rsid w:val="00FE252F"/>
    <w:rsid w:val="00FE3704"/>
    <w:rsid w:val="00FE40F6"/>
    <w:rsid w:val="00FE412E"/>
    <w:rsid w:val="00FE462B"/>
    <w:rsid w:val="00FE4ACE"/>
    <w:rsid w:val="00FE5C0A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86"/>
    <w:rsid w:val="00FF24BB"/>
    <w:rsid w:val="00FF349E"/>
    <w:rsid w:val="00FF3670"/>
    <w:rsid w:val="00FF3F01"/>
    <w:rsid w:val="00FF3FFC"/>
    <w:rsid w:val="00FF474C"/>
    <w:rsid w:val="00FF4849"/>
    <w:rsid w:val="00FF54CC"/>
    <w:rsid w:val="00FF5B34"/>
    <w:rsid w:val="00FF5E87"/>
    <w:rsid w:val="00FF615D"/>
    <w:rsid w:val="00FF6177"/>
    <w:rsid w:val="00FF6938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2A25FB"/>
  <w15:docId w15:val="{E1362F4A-1C47-459C-82AA-39115633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1DB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094E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94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4EC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9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94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6FAFC-32AC-4F68-95B1-DA56B0D4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8752CE97</Template>
  <TotalTime>1</TotalTime>
  <Pages>6</Pages>
  <Words>1670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Paweł Lembicz</cp:lastModifiedBy>
  <cp:revision>4</cp:revision>
  <cp:lastPrinted>2023-09-21T10:54:00Z</cp:lastPrinted>
  <dcterms:created xsi:type="dcterms:W3CDTF">2023-10-06T12:42:00Z</dcterms:created>
  <dcterms:modified xsi:type="dcterms:W3CDTF">2023-10-09T11:30:00Z</dcterms:modified>
</cp:coreProperties>
</file>