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532D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5B3611" w:rsidRPr="005B3611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66BBB9DD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4AD64F4B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1AACBB54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6F9B3923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30EBF9B0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67D6A615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0AE68F8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2DFDB6CE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2B61962A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5AC5F6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2A69795C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34E9C73B" w14:textId="0D0BCBBF" w:rsidR="0071340C" w:rsidRPr="00C02B41" w:rsidRDefault="0071340C" w:rsidP="00C02B41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5B3611" w:rsidRPr="005B3611">
        <w:rPr>
          <w:rFonts w:ascii="Arial" w:hAnsi="Arial" w:cs="Arial"/>
          <w:sz w:val="24"/>
          <w:szCs w:val="24"/>
        </w:rPr>
        <w:t>(</w:t>
      </w:r>
      <w:proofErr w:type="spellStart"/>
      <w:r w:rsidR="005B3611" w:rsidRPr="005B3611">
        <w:rPr>
          <w:rFonts w:ascii="Arial" w:hAnsi="Arial" w:cs="Arial"/>
          <w:sz w:val="24"/>
          <w:szCs w:val="24"/>
        </w:rPr>
        <w:t>t.j</w:t>
      </w:r>
      <w:proofErr w:type="spellEnd"/>
      <w:r w:rsidR="005B3611" w:rsidRPr="005B3611">
        <w:rPr>
          <w:rFonts w:ascii="Arial" w:hAnsi="Arial" w:cs="Arial"/>
          <w:sz w:val="24"/>
          <w:szCs w:val="24"/>
        </w:rPr>
        <w:t>. Dz. U. z 202</w:t>
      </w:r>
      <w:r w:rsidR="00C02B41">
        <w:rPr>
          <w:rFonts w:ascii="Arial" w:hAnsi="Arial" w:cs="Arial"/>
          <w:sz w:val="24"/>
          <w:szCs w:val="24"/>
        </w:rPr>
        <w:t>3</w:t>
      </w:r>
      <w:r w:rsidR="005B3611" w:rsidRPr="005B3611">
        <w:rPr>
          <w:rFonts w:ascii="Arial" w:hAnsi="Arial" w:cs="Arial"/>
          <w:sz w:val="24"/>
          <w:szCs w:val="24"/>
        </w:rPr>
        <w:t>r. poz. 1</w:t>
      </w:r>
      <w:r w:rsidR="00C02B41">
        <w:rPr>
          <w:rFonts w:ascii="Arial" w:hAnsi="Arial" w:cs="Arial"/>
          <w:sz w:val="24"/>
          <w:szCs w:val="24"/>
        </w:rPr>
        <w:t>605 ze zm.</w:t>
      </w:r>
      <w:r w:rsidR="005B3611" w:rsidRPr="005B3611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  <w:r w:rsidR="00C02B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611" w:rsidRPr="005B3611">
        <w:rPr>
          <w:rFonts w:ascii="Arial" w:eastAsia="Times New Roman" w:hAnsi="Arial" w:cs="Arial"/>
          <w:b/>
          <w:sz w:val="24"/>
          <w:szCs w:val="24"/>
          <w:lang w:eastAsia="pl-PL"/>
        </w:rPr>
        <w:t>Skanowanie analogowych dowodów zmian, przetworzenie ich do postaci cyfrowej oraz odpowiednie pogrupowanie, połączenie i nazwanie powstałych plików a następnie umieszczenie tych plików w odpowiednich folderach z podziałem na zadania</w:t>
      </w:r>
      <w:r w:rsidR="00C02B4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5B3611" w:rsidRPr="005B3611">
        <w:rPr>
          <w:rFonts w:ascii="Arial" w:eastAsia="Times New Roman" w:hAnsi="Arial" w:cs="Arial"/>
          <w:b/>
          <w:sz w:val="24"/>
          <w:szCs w:val="24"/>
          <w:lang w:eastAsia="pl-PL"/>
        </w:rPr>
        <w:t>RPZ.272.2.2024</w:t>
      </w:r>
    </w:p>
    <w:p w14:paraId="078D0412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47E1CDA7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3C9B5277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2DB76E0E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05EC38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0B441815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E5C9B4B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51BE78E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330AB35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69B0CED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54BAA47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2D038E3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1923472A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796DE2E8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07A6D785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26A6B8E6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65101024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344824F2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4EBE3905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2"/>
        <w:gridCol w:w="4840"/>
      </w:tblGrid>
      <w:tr w:rsidR="00053927" w:rsidRPr="008833CF" w14:paraId="7A6D229D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729E5E3D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09239CE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D73EE64" w14:textId="01DA6FD8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</w:tc>
        <w:tc>
          <w:tcPr>
            <w:tcW w:w="4851" w:type="dxa"/>
            <w:shd w:val="clear" w:color="auto" w:fill="auto"/>
          </w:tcPr>
          <w:p w14:paraId="338D237B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8970584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64BB7F01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8043257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240BF971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47D5D493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F75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0EA8" w14:textId="77777777" w:rsidR="00F7578C" w:rsidRDefault="00F7578C" w:rsidP="00025386">
      <w:pPr>
        <w:spacing w:after="0" w:line="240" w:lineRule="auto"/>
      </w:pPr>
      <w:r>
        <w:separator/>
      </w:r>
    </w:p>
  </w:endnote>
  <w:endnote w:type="continuationSeparator" w:id="0">
    <w:p w14:paraId="224B35D2" w14:textId="77777777" w:rsidR="00F7578C" w:rsidRDefault="00F7578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C352" w14:textId="77777777" w:rsidR="005B3611" w:rsidRDefault="005B36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9212" w14:textId="189406ED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3BDAB58D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64AB" w14:textId="77777777" w:rsidR="005B3611" w:rsidRDefault="005B3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1200" w14:textId="77777777" w:rsidR="00F7578C" w:rsidRDefault="00F7578C" w:rsidP="00025386">
      <w:pPr>
        <w:spacing w:after="0" w:line="240" w:lineRule="auto"/>
      </w:pPr>
      <w:r>
        <w:separator/>
      </w:r>
    </w:p>
  </w:footnote>
  <w:footnote w:type="continuationSeparator" w:id="0">
    <w:p w14:paraId="6F6C92FE" w14:textId="77777777" w:rsidR="00F7578C" w:rsidRDefault="00F7578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EA23" w14:textId="77777777" w:rsidR="005B3611" w:rsidRDefault="005B36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D4E3" w14:textId="77777777" w:rsidR="005B3611" w:rsidRDefault="005B36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2E6B" w14:textId="77777777" w:rsidR="005B3611" w:rsidRDefault="005B36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30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DB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2975DB"/>
    <w:rsid w:val="004374F2"/>
    <w:rsid w:val="00460705"/>
    <w:rsid w:val="00485239"/>
    <w:rsid w:val="004E27D7"/>
    <w:rsid w:val="0055145C"/>
    <w:rsid w:val="005624D8"/>
    <w:rsid w:val="005B3611"/>
    <w:rsid w:val="00620476"/>
    <w:rsid w:val="00657A47"/>
    <w:rsid w:val="0071340C"/>
    <w:rsid w:val="00745A44"/>
    <w:rsid w:val="007666D6"/>
    <w:rsid w:val="007D6755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62AD0"/>
    <w:rsid w:val="00B77707"/>
    <w:rsid w:val="00BE3BCE"/>
    <w:rsid w:val="00C02B41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7578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23ACE"/>
  <w15:chartTrackingRefBased/>
  <w15:docId w15:val="{43FD187B-E50C-454E-A8A3-002CD7FE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2024-02-18T09:23:00Z</dcterms:created>
  <dcterms:modified xsi:type="dcterms:W3CDTF">2024-02-18T09:23:00Z</dcterms:modified>
</cp:coreProperties>
</file>