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8121" w14:textId="77777777" w:rsidR="00FB7F50" w:rsidRPr="00BB3939" w:rsidRDefault="00AA4CCB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BB3939">
        <w:rPr>
          <w:sz w:val="22"/>
          <w:szCs w:val="22"/>
        </w:rPr>
        <w:t>Przygodzice</w:t>
      </w:r>
      <w:r w:rsidR="00FB7F50" w:rsidRPr="00BB3939">
        <w:rPr>
          <w:sz w:val="22"/>
          <w:szCs w:val="22"/>
        </w:rPr>
        <w:t xml:space="preserve"> dnia: </w:t>
      </w:r>
      <w:r w:rsidRPr="00BB3939">
        <w:rPr>
          <w:sz w:val="22"/>
          <w:szCs w:val="22"/>
        </w:rPr>
        <w:t>2022-08-05</w:t>
      </w:r>
    </w:p>
    <w:p w14:paraId="20899A61" w14:textId="77777777" w:rsidR="00364522" w:rsidRPr="00BB3939" w:rsidRDefault="00364522" w:rsidP="00FB7F50">
      <w:pPr>
        <w:spacing w:after="40"/>
        <w:rPr>
          <w:b/>
          <w:bCs/>
          <w:sz w:val="22"/>
          <w:szCs w:val="22"/>
        </w:rPr>
      </w:pPr>
      <w:r w:rsidRPr="00BB3939">
        <w:rPr>
          <w:b/>
          <w:bCs/>
          <w:sz w:val="22"/>
          <w:szCs w:val="22"/>
        </w:rPr>
        <w:t>Powiat Ostrowski</w:t>
      </w:r>
    </w:p>
    <w:p w14:paraId="6E79406C" w14:textId="0C907C07" w:rsidR="00FB7F50" w:rsidRPr="00BB3939" w:rsidRDefault="00364522" w:rsidP="00FB7F50">
      <w:pPr>
        <w:spacing w:after="40"/>
        <w:rPr>
          <w:b/>
          <w:bCs/>
          <w:sz w:val="22"/>
          <w:szCs w:val="22"/>
        </w:rPr>
      </w:pPr>
      <w:r w:rsidRPr="00BB3939">
        <w:rPr>
          <w:b/>
          <w:bCs/>
          <w:sz w:val="22"/>
          <w:szCs w:val="22"/>
        </w:rPr>
        <w:t>Z</w:t>
      </w:r>
      <w:r w:rsidR="00AA4CCB" w:rsidRPr="00BB3939">
        <w:rPr>
          <w:b/>
          <w:bCs/>
          <w:sz w:val="22"/>
          <w:szCs w:val="22"/>
        </w:rPr>
        <w:t xml:space="preserve">espół Szkół Ponadpodstawowych </w:t>
      </w:r>
      <w:r w:rsidRPr="00BB3939">
        <w:rPr>
          <w:b/>
          <w:bCs/>
          <w:sz w:val="22"/>
          <w:szCs w:val="22"/>
        </w:rPr>
        <w:br/>
      </w:r>
      <w:r w:rsidR="00AA4CCB" w:rsidRPr="00BB3939">
        <w:rPr>
          <w:b/>
          <w:bCs/>
          <w:sz w:val="22"/>
          <w:szCs w:val="22"/>
        </w:rPr>
        <w:t>Centrum Kształcenia Ustawicznego w Przygodzicach</w:t>
      </w:r>
    </w:p>
    <w:p w14:paraId="3CA969BE" w14:textId="77777777" w:rsidR="00FB7F50" w:rsidRPr="00BB3939" w:rsidRDefault="00AA4CCB" w:rsidP="00FB7F50">
      <w:pPr>
        <w:rPr>
          <w:sz w:val="22"/>
          <w:szCs w:val="22"/>
        </w:rPr>
      </w:pPr>
      <w:r w:rsidRPr="00BB3939">
        <w:rPr>
          <w:sz w:val="22"/>
          <w:szCs w:val="22"/>
        </w:rPr>
        <w:t>PTR</w:t>
      </w:r>
      <w:r w:rsidR="00FB7F50" w:rsidRPr="00BB3939">
        <w:rPr>
          <w:sz w:val="22"/>
          <w:szCs w:val="22"/>
        </w:rPr>
        <w:t xml:space="preserve"> </w:t>
      </w:r>
      <w:r w:rsidRPr="00BB3939">
        <w:rPr>
          <w:sz w:val="22"/>
          <w:szCs w:val="22"/>
        </w:rPr>
        <w:t>6</w:t>
      </w:r>
    </w:p>
    <w:p w14:paraId="4A4A7743" w14:textId="77777777" w:rsidR="00FB7F50" w:rsidRPr="00BB3939" w:rsidRDefault="00AA4CCB" w:rsidP="00FB7F50">
      <w:pPr>
        <w:rPr>
          <w:sz w:val="22"/>
          <w:szCs w:val="22"/>
        </w:rPr>
      </w:pPr>
      <w:r w:rsidRPr="00BB3939">
        <w:rPr>
          <w:sz w:val="22"/>
          <w:szCs w:val="22"/>
        </w:rPr>
        <w:t>63-421</w:t>
      </w:r>
      <w:r w:rsidR="00FB7F50" w:rsidRPr="00BB3939">
        <w:rPr>
          <w:sz w:val="22"/>
          <w:szCs w:val="22"/>
        </w:rPr>
        <w:t xml:space="preserve"> </w:t>
      </w:r>
      <w:r w:rsidRPr="00BB3939">
        <w:rPr>
          <w:sz w:val="22"/>
          <w:szCs w:val="22"/>
        </w:rPr>
        <w:t>Przygodzice</w:t>
      </w:r>
    </w:p>
    <w:p w14:paraId="2A735A2C" w14:textId="77777777" w:rsidR="00FB7F50" w:rsidRPr="00BB3939" w:rsidRDefault="00FB7F50" w:rsidP="00FB7F50">
      <w:pPr>
        <w:rPr>
          <w:sz w:val="22"/>
          <w:szCs w:val="22"/>
        </w:rPr>
      </w:pPr>
    </w:p>
    <w:p w14:paraId="2657215A" w14:textId="075627BD" w:rsidR="00FB7F50" w:rsidRPr="00BB3939" w:rsidRDefault="00AA4CCB" w:rsidP="00FB7F50">
      <w:pPr>
        <w:spacing w:line="276" w:lineRule="auto"/>
        <w:rPr>
          <w:sz w:val="22"/>
          <w:szCs w:val="22"/>
        </w:rPr>
      </w:pPr>
      <w:r w:rsidRPr="00BB3939">
        <w:rPr>
          <w:bCs/>
          <w:sz w:val="22"/>
          <w:szCs w:val="22"/>
        </w:rPr>
        <w:t>ZP/ZSP/343/3/2022</w:t>
      </w:r>
    </w:p>
    <w:p w14:paraId="680BCE26" w14:textId="77777777" w:rsidR="00E62859" w:rsidRPr="00BB3939" w:rsidRDefault="00E62859" w:rsidP="00E628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BB3939">
        <w:rPr>
          <w:b/>
          <w:sz w:val="22"/>
          <w:szCs w:val="22"/>
        </w:rPr>
        <w:t>WYKONAWCY</w:t>
      </w:r>
    </w:p>
    <w:p w14:paraId="27F07008" w14:textId="77777777" w:rsidR="00E62859" w:rsidRPr="00BB3939" w:rsidRDefault="00E62859" w:rsidP="00B464D3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BB3939">
        <w:rPr>
          <w:sz w:val="22"/>
          <w:szCs w:val="22"/>
        </w:rPr>
        <w:t>ubiegający się o zamówienie</w:t>
      </w:r>
    </w:p>
    <w:p w14:paraId="4E06AFC8" w14:textId="77777777" w:rsidR="008642B3" w:rsidRPr="00BB3939" w:rsidRDefault="009F0E5C">
      <w:pPr>
        <w:pStyle w:val="Nagwek1"/>
        <w:spacing w:before="600"/>
        <w:rPr>
          <w:sz w:val="22"/>
          <w:szCs w:val="22"/>
        </w:rPr>
      </w:pPr>
      <w:r w:rsidRPr="00BB3939">
        <w:rPr>
          <w:sz w:val="22"/>
          <w:szCs w:val="22"/>
        </w:rPr>
        <w:t>ZAWIADOMIENIE</w:t>
      </w:r>
    </w:p>
    <w:p w14:paraId="7192736E" w14:textId="77777777" w:rsidR="008642B3" w:rsidRPr="00BB3939" w:rsidRDefault="008642B3" w:rsidP="00C65E53">
      <w:pPr>
        <w:spacing w:after="480"/>
        <w:jc w:val="center"/>
        <w:rPr>
          <w:b/>
          <w:sz w:val="22"/>
          <w:szCs w:val="22"/>
        </w:rPr>
      </w:pPr>
      <w:r w:rsidRPr="00BB3939">
        <w:rPr>
          <w:b/>
          <w:sz w:val="22"/>
          <w:szCs w:val="22"/>
        </w:rPr>
        <w:t xml:space="preserve">o </w:t>
      </w:r>
      <w:r w:rsidR="0054734E" w:rsidRPr="00BB3939">
        <w:rPr>
          <w:b/>
          <w:sz w:val="22"/>
          <w:szCs w:val="22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691"/>
      </w:tblGrid>
      <w:tr w:rsidR="00AA4CCB" w:rsidRPr="00BB3939" w14:paraId="6E73B4CB" w14:textId="77777777" w:rsidTr="00F24663">
        <w:trPr>
          <w:trHeight w:val="638"/>
        </w:trPr>
        <w:tc>
          <w:tcPr>
            <w:tcW w:w="959" w:type="dxa"/>
            <w:shd w:val="clear" w:color="auto" w:fill="auto"/>
          </w:tcPr>
          <w:p w14:paraId="1A6332C2" w14:textId="77777777" w:rsidR="00AA4CCB" w:rsidRPr="00BB3939" w:rsidRDefault="00AA4CCB" w:rsidP="00F24663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6A9EF040" w14:textId="77777777" w:rsidR="00AA4CCB" w:rsidRPr="00BB3939" w:rsidRDefault="00AA4CCB" w:rsidP="00F24663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BB3939">
              <w:rPr>
                <w:sz w:val="22"/>
                <w:szCs w:val="22"/>
              </w:rPr>
              <w:t xml:space="preserve">Tryb podstawowy bez negocjacji - art. 275 pkt. 1 ustawy </w:t>
            </w:r>
            <w:proofErr w:type="spellStart"/>
            <w:r w:rsidRPr="00BB3939">
              <w:rPr>
                <w:sz w:val="22"/>
                <w:szCs w:val="22"/>
              </w:rPr>
              <w:t>Pzp</w:t>
            </w:r>
            <w:proofErr w:type="spellEnd"/>
            <w:r w:rsidRPr="00BB3939">
              <w:rPr>
                <w:b/>
                <w:sz w:val="22"/>
                <w:szCs w:val="22"/>
              </w:rPr>
              <w:t xml:space="preserve"> </w:t>
            </w:r>
            <w:r w:rsidRPr="00BB3939">
              <w:rPr>
                <w:bCs/>
                <w:sz w:val="22"/>
                <w:szCs w:val="22"/>
              </w:rPr>
              <w:t>na</w:t>
            </w:r>
            <w:r w:rsidRPr="00BB3939">
              <w:rPr>
                <w:b/>
                <w:sz w:val="22"/>
                <w:szCs w:val="22"/>
              </w:rPr>
              <w:t xml:space="preserve"> </w:t>
            </w:r>
            <w:r w:rsidRPr="00BB3939">
              <w:rPr>
                <w:bCs/>
                <w:sz w:val="22"/>
                <w:szCs w:val="22"/>
              </w:rPr>
              <w:t>”</w:t>
            </w:r>
            <w:r w:rsidRPr="00BB3939">
              <w:rPr>
                <w:b/>
                <w:bCs/>
                <w:sz w:val="22"/>
                <w:szCs w:val="22"/>
              </w:rPr>
              <w:t>Dostawa artykułów spożywczych dla Zespołu Szkół Ponadpodstawowych Centrum Kształcenia Ustawicznego w Przygodzicach</w:t>
            </w:r>
            <w:r w:rsidRPr="00BB3939">
              <w:rPr>
                <w:bCs/>
                <w:sz w:val="22"/>
                <w:szCs w:val="22"/>
              </w:rPr>
              <w:t>”</w:t>
            </w:r>
            <w:r w:rsidRPr="00BB3939">
              <w:rPr>
                <w:b/>
                <w:sz w:val="22"/>
                <w:szCs w:val="22"/>
              </w:rPr>
              <w:t xml:space="preserve"> </w:t>
            </w:r>
            <w:r w:rsidRPr="00BB3939">
              <w:rPr>
                <w:bCs/>
                <w:sz w:val="22"/>
                <w:szCs w:val="22"/>
              </w:rPr>
              <w:t>– znak sprawy</w:t>
            </w:r>
            <w:r w:rsidRPr="00BB3939">
              <w:rPr>
                <w:b/>
                <w:sz w:val="22"/>
                <w:szCs w:val="22"/>
              </w:rPr>
              <w:t xml:space="preserve"> </w:t>
            </w:r>
            <w:r w:rsidRPr="00BB3939">
              <w:rPr>
                <w:b/>
                <w:sz w:val="22"/>
                <w:szCs w:val="22"/>
              </w:rPr>
              <w:t>ZP/ZSP/343/3/2022</w:t>
            </w:r>
            <w:r w:rsidRPr="00BB3939">
              <w:rPr>
                <w:bCs/>
                <w:sz w:val="22"/>
                <w:szCs w:val="22"/>
              </w:rPr>
              <w:t>.</w:t>
            </w:r>
          </w:p>
        </w:tc>
      </w:tr>
    </w:tbl>
    <w:p w14:paraId="67EBBF03" w14:textId="3E19FDDB" w:rsidR="008642B3" w:rsidRPr="00BB3939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  <w:sz w:val="22"/>
          <w:szCs w:val="22"/>
        </w:rPr>
      </w:pPr>
      <w:r w:rsidRPr="00BB3939">
        <w:rPr>
          <w:sz w:val="22"/>
          <w:szCs w:val="22"/>
        </w:rPr>
        <w:t xml:space="preserve">Zamawiający, </w:t>
      </w:r>
      <w:r w:rsidR="00C77994" w:rsidRPr="00BB3939">
        <w:rPr>
          <w:b/>
          <w:sz w:val="22"/>
          <w:szCs w:val="22"/>
        </w:rPr>
        <w:t>Powiat Ostrowski, Z</w:t>
      </w:r>
      <w:r w:rsidR="00AA4CCB" w:rsidRPr="00BB3939">
        <w:rPr>
          <w:b/>
          <w:sz w:val="22"/>
          <w:szCs w:val="22"/>
        </w:rPr>
        <w:t>espół Szkół Ponadpodstawowych Centrum Kształcenia Ustawicznego w Przygodzicach</w:t>
      </w:r>
      <w:r w:rsidRPr="00BB3939">
        <w:rPr>
          <w:sz w:val="22"/>
          <w:szCs w:val="22"/>
        </w:rPr>
        <w:t xml:space="preserve">, działając na podstawie art. 253 ust. 1 ustawy z dnia 11 września 2019r. Prawo zamówień publicznych </w:t>
      </w:r>
      <w:r w:rsidR="00AA4CCB" w:rsidRPr="00BB3939">
        <w:rPr>
          <w:sz w:val="22"/>
          <w:szCs w:val="22"/>
        </w:rPr>
        <w:t>(</w:t>
      </w:r>
      <w:proofErr w:type="spellStart"/>
      <w:r w:rsidR="00AA4CCB" w:rsidRPr="00BB3939">
        <w:rPr>
          <w:sz w:val="22"/>
          <w:szCs w:val="22"/>
        </w:rPr>
        <w:t>t.j</w:t>
      </w:r>
      <w:proofErr w:type="spellEnd"/>
      <w:r w:rsidR="00AA4CCB" w:rsidRPr="00BB3939">
        <w:rPr>
          <w:sz w:val="22"/>
          <w:szCs w:val="22"/>
        </w:rPr>
        <w:t>. Dz.U. z 2021r. poz. 1129</w:t>
      </w:r>
      <w:r w:rsidR="00C77994" w:rsidRPr="00BB3939">
        <w:rPr>
          <w:sz w:val="22"/>
          <w:szCs w:val="22"/>
        </w:rPr>
        <w:t xml:space="preserve"> ze </w:t>
      </w:r>
      <w:proofErr w:type="spellStart"/>
      <w:r w:rsidR="00C77994" w:rsidRPr="00BB3939">
        <w:rPr>
          <w:sz w:val="22"/>
          <w:szCs w:val="22"/>
        </w:rPr>
        <w:t>zm</w:t>
      </w:r>
      <w:proofErr w:type="spellEnd"/>
      <w:r w:rsidR="00AA4CCB" w:rsidRPr="00BB3939">
        <w:rPr>
          <w:sz w:val="22"/>
          <w:szCs w:val="22"/>
        </w:rPr>
        <w:t>)</w:t>
      </w:r>
      <w:r w:rsidRPr="00BB3939">
        <w:rPr>
          <w:sz w:val="22"/>
          <w:szCs w:val="22"/>
        </w:rPr>
        <w:t xml:space="preserve">, zwanej dalej „ustawą </w:t>
      </w:r>
      <w:proofErr w:type="spellStart"/>
      <w:r w:rsidRPr="00BB3939">
        <w:rPr>
          <w:sz w:val="22"/>
          <w:szCs w:val="22"/>
        </w:rPr>
        <w:t>Pzp</w:t>
      </w:r>
      <w:proofErr w:type="spellEnd"/>
      <w:r w:rsidRPr="00BB3939">
        <w:rPr>
          <w:sz w:val="22"/>
          <w:szCs w:val="22"/>
        </w:rPr>
        <w:t>”</w:t>
      </w:r>
      <w:r w:rsidR="00D26ED6" w:rsidRPr="00BB3939">
        <w:rPr>
          <w:sz w:val="22"/>
          <w:szCs w:val="22"/>
        </w:rPr>
        <w:t xml:space="preserve">, </w:t>
      </w:r>
      <w:r w:rsidRPr="00BB3939">
        <w:rPr>
          <w:sz w:val="22"/>
          <w:szCs w:val="22"/>
        </w:rPr>
        <w:t>informuje</w:t>
      </w:r>
      <w:r w:rsidR="00D26ED6" w:rsidRPr="00BB3939">
        <w:rPr>
          <w:sz w:val="22"/>
          <w:szCs w:val="22"/>
        </w:rPr>
        <w:t xml:space="preserve">, że w toczącym się postępowaniu o udzielenie zamówienia publicznego, jako </w:t>
      </w:r>
      <w:r w:rsidR="00756CDA" w:rsidRPr="00BB3939">
        <w:rPr>
          <w:sz w:val="22"/>
          <w:szCs w:val="22"/>
        </w:rPr>
        <w:t>najkorzystniejsz</w:t>
      </w:r>
      <w:r w:rsidR="00D26ED6" w:rsidRPr="00BB3939">
        <w:rPr>
          <w:sz w:val="22"/>
          <w:szCs w:val="22"/>
        </w:rPr>
        <w:t xml:space="preserve">a wybrana została </w:t>
      </w:r>
      <w:r w:rsidR="00756CDA" w:rsidRPr="00BB3939">
        <w:rPr>
          <w:sz w:val="22"/>
          <w:szCs w:val="22"/>
        </w:rPr>
        <w:t>ofer</w:t>
      </w:r>
      <w:r w:rsidR="00D26ED6" w:rsidRPr="00BB3939">
        <w:rPr>
          <w:sz w:val="22"/>
          <w:szCs w:val="22"/>
        </w:rPr>
        <w:t>t</w:t>
      </w:r>
      <w:r w:rsidR="009F0E5C" w:rsidRPr="00BB3939">
        <w:rPr>
          <w:sz w:val="22"/>
          <w:szCs w:val="22"/>
        </w:rPr>
        <w:t>a</w:t>
      </w:r>
      <w:r w:rsidR="00D26ED6" w:rsidRPr="00BB3939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77994" w:rsidRPr="00BB3939" w14:paraId="06761CCD" w14:textId="77777777" w:rsidTr="00F24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14:paraId="3DFBFAA0" w14:textId="77777777" w:rsidR="00C77994" w:rsidRPr="00BB3939" w:rsidRDefault="00C77994" w:rsidP="00C77994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BB3939">
              <w:rPr>
                <w:b/>
                <w:sz w:val="22"/>
                <w:szCs w:val="22"/>
              </w:rPr>
              <w:t>Przetwórstwo Mięsa STEK-POL Spółka jawna</w:t>
            </w:r>
          </w:p>
          <w:p w14:paraId="06CAA4C5" w14:textId="77777777" w:rsidR="00C77994" w:rsidRPr="00BB3939" w:rsidRDefault="00C77994" w:rsidP="00C77994">
            <w:pPr>
              <w:jc w:val="both"/>
              <w:rPr>
                <w:bCs/>
                <w:sz w:val="22"/>
                <w:szCs w:val="22"/>
              </w:rPr>
            </w:pPr>
            <w:r w:rsidRPr="00BB3939">
              <w:rPr>
                <w:bCs/>
                <w:sz w:val="22"/>
                <w:szCs w:val="22"/>
              </w:rPr>
              <w:t>63-520 Grabów-Pustkowie 10A</w:t>
            </w:r>
          </w:p>
          <w:p w14:paraId="095A988F" w14:textId="26D2E4E5" w:rsidR="00C77994" w:rsidRPr="00BB3939" w:rsidRDefault="00BB3939" w:rsidP="00C77994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n</w:t>
            </w:r>
            <w:r w:rsidR="00C77994" w:rsidRPr="00BB3939">
              <w:rPr>
                <w:sz w:val="22"/>
                <w:szCs w:val="22"/>
              </w:rPr>
              <w:t>a</w:t>
            </w:r>
            <w:r w:rsidRPr="00BB3939">
              <w:rPr>
                <w:sz w:val="22"/>
                <w:szCs w:val="22"/>
              </w:rPr>
              <w:t xml:space="preserve"> z</w:t>
            </w:r>
            <w:r w:rsidR="00C77994" w:rsidRPr="00BB3939">
              <w:rPr>
                <w:sz w:val="22"/>
                <w:szCs w:val="22"/>
              </w:rPr>
              <w:t xml:space="preserve">adanie nr </w:t>
            </w:r>
            <w:r w:rsidR="00C77994" w:rsidRPr="00BB3939">
              <w:rPr>
                <w:sz w:val="22"/>
                <w:szCs w:val="22"/>
              </w:rPr>
              <w:t>1</w:t>
            </w:r>
            <w:r w:rsidR="00C77994" w:rsidRPr="00BB3939">
              <w:rPr>
                <w:sz w:val="22"/>
                <w:szCs w:val="22"/>
              </w:rPr>
              <w:t xml:space="preserve">: </w:t>
            </w:r>
            <w:r w:rsidR="00C77994" w:rsidRPr="00BB3939">
              <w:rPr>
                <w:sz w:val="22"/>
                <w:szCs w:val="22"/>
              </w:rPr>
              <w:t>Mięso</w:t>
            </w:r>
            <w:r w:rsidR="00C77994" w:rsidRPr="00BB3939">
              <w:rPr>
                <w:sz w:val="22"/>
                <w:szCs w:val="22"/>
              </w:rPr>
              <w:t xml:space="preserve"> za cenę brutto</w:t>
            </w:r>
            <w:r w:rsidR="00C77994" w:rsidRPr="00BB3939">
              <w:rPr>
                <w:sz w:val="22"/>
                <w:szCs w:val="22"/>
              </w:rPr>
              <w:t xml:space="preserve">  </w:t>
            </w:r>
            <w:r w:rsidRPr="00BB3939">
              <w:rPr>
                <w:b/>
                <w:bCs/>
                <w:sz w:val="22"/>
                <w:szCs w:val="22"/>
              </w:rPr>
              <w:t>29 443</w:t>
            </w:r>
            <w:r w:rsidR="00C77994" w:rsidRPr="00BB3939">
              <w:rPr>
                <w:b/>
                <w:sz w:val="22"/>
                <w:szCs w:val="22"/>
              </w:rPr>
              <w:t>.00 zł</w:t>
            </w:r>
            <w:r w:rsidR="00C77994" w:rsidRPr="00BB3939">
              <w:rPr>
                <w:bCs/>
                <w:sz w:val="22"/>
                <w:szCs w:val="22"/>
              </w:rPr>
              <w:t>.</w:t>
            </w:r>
          </w:p>
          <w:p w14:paraId="739B6E2D" w14:textId="77777777" w:rsidR="00C77994" w:rsidRPr="00BB3939" w:rsidRDefault="00C77994" w:rsidP="00C77994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B3939">
              <w:rPr>
                <w:color w:val="000000"/>
                <w:sz w:val="22"/>
                <w:szCs w:val="22"/>
              </w:rPr>
              <w:t>Uzasadnienie wyboru:</w:t>
            </w:r>
          </w:p>
          <w:p w14:paraId="2C74588E" w14:textId="081A00A8" w:rsidR="00C77994" w:rsidRPr="00BB3939" w:rsidRDefault="00C77994" w:rsidP="00BB3939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Oferta spełnia wymagania formalno-prawne</w:t>
            </w:r>
          </w:p>
        </w:tc>
      </w:tr>
      <w:tr w:rsidR="00AA4CCB" w:rsidRPr="00BB3939" w14:paraId="425562DD" w14:textId="77777777" w:rsidTr="00F24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14:paraId="5A0BCC40" w14:textId="77777777" w:rsidR="00AA4CCB" w:rsidRPr="00BB3939" w:rsidRDefault="00AA4CCB" w:rsidP="00F24663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BB3939">
              <w:rPr>
                <w:b/>
                <w:sz w:val="22"/>
                <w:szCs w:val="22"/>
              </w:rPr>
              <w:t>Przetwórstwo Mięsa STEK-POL Spółka jawna</w:t>
            </w:r>
          </w:p>
          <w:p w14:paraId="666EBF69" w14:textId="642EE921" w:rsidR="00AA4CCB" w:rsidRPr="00BB3939" w:rsidRDefault="00AA4CCB" w:rsidP="00F24663">
            <w:pPr>
              <w:jc w:val="both"/>
              <w:rPr>
                <w:bCs/>
                <w:sz w:val="22"/>
                <w:szCs w:val="22"/>
              </w:rPr>
            </w:pPr>
            <w:r w:rsidRPr="00BB3939">
              <w:rPr>
                <w:bCs/>
                <w:sz w:val="22"/>
                <w:szCs w:val="22"/>
              </w:rPr>
              <w:t>63-520</w:t>
            </w:r>
            <w:r w:rsidRPr="00BB3939">
              <w:rPr>
                <w:bCs/>
                <w:sz w:val="22"/>
                <w:szCs w:val="22"/>
              </w:rPr>
              <w:t xml:space="preserve"> </w:t>
            </w:r>
            <w:r w:rsidRPr="00BB3939">
              <w:rPr>
                <w:bCs/>
                <w:sz w:val="22"/>
                <w:szCs w:val="22"/>
              </w:rPr>
              <w:t>Grabów-Pustkowie</w:t>
            </w:r>
            <w:r w:rsidR="00C77994" w:rsidRPr="00BB3939">
              <w:rPr>
                <w:bCs/>
                <w:sz w:val="22"/>
                <w:szCs w:val="22"/>
              </w:rPr>
              <w:t xml:space="preserve"> 10A</w:t>
            </w:r>
          </w:p>
          <w:p w14:paraId="65E5B37B" w14:textId="30D0F008" w:rsidR="00AA4CCB" w:rsidRPr="00BB3939" w:rsidRDefault="00BB3939" w:rsidP="00F2466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n</w:t>
            </w:r>
            <w:r w:rsidR="00AA4CCB" w:rsidRPr="00BB3939">
              <w:rPr>
                <w:sz w:val="22"/>
                <w:szCs w:val="22"/>
              </w:rPr>
              <w:t>a</w:t>
            </w:r>
            <w:r w:rsidRPr="00BB3939">
              <w:rPr>
                <w:sz w:val="22"/>
                <w:szCs w:val="22"/>
              </w:rPr>
              <w:t xml:space="preserve"> z</w:t>
            </w:r>
            <w:r w:rsidR="00AA4CCB" w:rsidRPr="00BB3939">
              <w:rPr>
                <w:sz w:val="22"/>
                <w:szCs w:val="22"/>
              </w:rPr>
              <w:t xml:space="preserve">adanie nr </w:t>
            </w:r>
            <w:r w:rsidR="00AA4CCB" w:rsidRPr="00BB3939">
              <w:rPr>
                <w:sz w:val="22"/>
                <w:szCs w:val="22"/>
              </w:rPr>
              <w:t>2</w:t>
            </w:r>
            <w:r w:rsidR="00AA4CCB" w:rsidRPr="00BB3939">
              <w:rPr>
                <w:sz w:val="22"/>
                <w:szCs w:val="22"/>
              </w:rPr>
              <w:t xml:space="preserve">: </w:t>
            </w:r>
            <w:r w:rsidR="00AA4CCB" w:rsidRPr="00BB3939">
              <w:rPr>
                <w:sz w:val="22"/>
                <w:szCs w:val="22"/>
              </w:rPr>
              <w:t>Wędliny</w:t>
            </w:r>
            <w:r w:rsidR="00AA4CCB" w:rsidRPr="00BB3939">
              <w:rPr>
                <w:sz w:val="22"/>
                <w:szCs w:val="22"/>
              </w:rPr>
              <w:t xml:space="preserve"> za cenę brutto </w:t>
            </w:r>
            <w:r w:rsidR="00AA4CCB" w:rsidRPr="00BB3939">
              <w:rPr>
                <w:b/>
                <w:sz w:val="22"/>
                <w:szCs w:val="22"/>
              </w:rPr>
              <w:t>38 153.00 zł</w:t>
            </w:r>
            <w:r w:rsidR="00AA4CCB" w:rsidRPr="00BB3939">
              <w:rPr>
                <w:bCs/>
                <w:sz w:val="22"/>
                <w:szCs w:val="22"/>
              </w:rPr>
              <w:t>.</w:t>
            </w:r>
          </w:p>
          <w:p w14:paraId="382366FA" w14:textId="77777777" w:rsidR="00AA4CCB" w:rsidRPr="00BB3939" w:rsidRDefault="00AA4CCB" w:rsidP="00F2466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B3939">
              <w:rPr>
                <w:color w:val="000000"/>
                <w:sz w:val="22"/>
                <w:szCs w:val="22"/>
              </w:rPr>
              <w:t>Uzasadnienie wyboru:</w:t>
            </w:r>
          </w:p>
          <w:p w14:paraId="413250DF" w14:textId="015F8FA7" w:rsidR="00C77994" w:rsidRPr="00BB3939" w:rsidRDefault="00AA4CCB" w:rsidP="00BB3939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Oferta spełnia wymagania formalno-prawne</w:t>
            </w:r>
          </w:p>
        </w:tc>
      </w:tr>
      <w:tr w:rsidR="00AA4CCB" w:rsidRPr="00BB3939" w14:paraId="4539579C" w14:textId="77777777" w:rsidTr="00F24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14:paraId="60BE88AE" w14:textId="3AD53631" w:rsidR="00AA4CCB" w:rsidRPr="00BB3939" w:rsidRDefault="00AA4CCB" w:rsidP="00F24663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BB3939">
              <w:rPr>
                <w:b/>
                <w:sz w:val="22"/>
                <w:szCs w:val="22"/>
              </w:rPr>
              <w:t>Augusto-Sopel Jabłoński Spó</w:t>
            </w:r>
            <w:r w:rsidR="00C77994" w:rsidRPr="00BB3939">
              <w:rPr>
                <w:b/>
                <w:sz w:val="22"/>
                <w:szCs w:val="22"/>
              </w:rPr>
              <w:t>ł</w:t>
            </w:r>
            <w:r w:rsidRPr="00BB3939">
              <w:rPr>
                <w:b/>
                <w:sz w:val="22"/>
                <w:szCs w:val="22"/>
              </w:rPr>
              <w:t>ka komandytowa</w:t>
            </w:r>
          </w:p>
          <w:p w14:paraId="088E7798" w14:textId="77777777" w:rsidR="00AA4CCB" w:rsidRPr="00BB3939" w:rsidRDefault="00AA4CCB" w:rsidP="00F24663">
            <w:pPr>
              <w:jc w:val="both"/>
              <w:rPr>
                <w:bCs/>
                <w:sz w:val="22"/>
                <w:szCs w:val="22"/>
              </w:rPr>
            </w:pPr>
            <w:r w:rsidRPr="00BB3939">
              <w:rPr>
                <w:bCs/>
                <w:sz w:val="22"/>
                <w:szCs w:val="22"/>
              </w:rPr>
              <w:t>Częstochowska</w:t>
            </w:r>
            <w:r w:rsidRPr="00BB3939">
              <w:rPr>
                <w:bCs/>
                <w:sz w:val="22"/>
                <w:szCs w:val="22"/>
              </w:rPr>
              <w:t xml:space="preserve"> </w:t>
            </w:r>
            <w:r w:rsidRPr="00BB3939">
              <w:rPr>
                <w:bCs/>
                <w:sz w:val="22"/>
                <w:szCs w:val="22"/>
              </w:rPr>
              <w:t>147</w:t>
            </w:r>
            <w:r w:rsidRPr="00BB3939">
              <w:rPr>
                <w:bCs/>
                <w:sz w:val="22"/>
                <w:szCs w:val="22"/>
              </w:rPr>
              <w:t xml:space="preserve"> </w:t>
            </w:r>
          </w:p>
          <w:p w14:paraId="5C8EC9C6" w14:textId="77777777" w:rsidR="00AA4CCB" w:rsidRPr="00BB3939" w:rsidRDefault="00AA4CCB" w:rsidP="00F24663">
            <w:pPr>
              <w:jc w:val="both"/>
              <w:rPr>
                <w:bCs/>
                <w:sz w:val="22"/>
                <w:szCs w:val="22"/>
              </w:rPr>
            </w:pPr>
            <w:r w:rsidRPr="00BB3939">
              <w:rPr>
                <w:bCs/>
                <w:sz w:val="22"/>
                <w:szCs w:val="22"/>
              </w:rPr>
              <w:t>62-800</w:t>
            </w:r>
            <w:r w:rsidRPr="00BB3939">
              <w:rPr>
                <w:bCs/>
                <w:sz w:val="22"/>
                <w:szCs w:val="22"/>
              </w:rPr>
              <w:t xml:space="preserve"> </w:t>
            </w:r>
            <w:r w:rsidRPr="00BB3939">
              <w:rPr>
                <w:bCs/>
                <w:sz w:val="22"/>
                <w:szCs w:val="22"/>
              </w:rPr>
              <w:t>Kalisz</w:t>
            </w:r>
          </w:p>
          <w:p w14:paraId="598A7A54" w14:textId="2E277A44" w:rsidR="00AA4CCB" w:rsidRPr="00BB3939" w:rsidRDefault="00BB3939" w:rsidP="00F2466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n</w:t>
            </w:r>
            <w:r w:rsidR="00AA4CCB" w:rsidRPr="00BB3939">
              <w:rPr>
                <w:sz w:val="22"/>
                <w:szCs w:val="22"/>
              </w:rPr>
              <w:t>a</w:t>
            </w:r>
            <w:r w:rsidRPr="00BB3939">
              <w:rPr>
                <w:sz w:val="22"/>
                <w:szCs w:val="22"/>
              </w:rPr>
              <w:t xml:space="preserve"> z</w:t>
            </w:r>
            <w:r w:rsidR="00AA4CCB" w:rsidRPr="00BB3939">
              <w:rPr>
                <w:sz w:val="22"/>
                <w:szCs w:val="22"/>
              </w:rPr>
              <w:t xml:space="preserve">adanie nr </w:t>
            </w:r>
            <w:r w:rsidR="00AA4CCB" w:rsidRPr="00BB3939">
              <w:rPr>
                <w:sz w:val="22"/>
                <w:szCs w:val="22"/>
              </w:rPr>
              <w:t>3</w:t>
            </w:r>
            <w:r w:rsidR="00AA4CCB" w:rsidRPr="00BB3939">
              <w:rPr>
                <w:sz w:val="22"/>
                <w:szCs w:val="22"/>
              </w:rPr>
              <w:t xml:space="preserve">: </w:t>
            </w:r>
            <w:r w:rsidR="00AA4CCB" w:rsidRPr="00BB3939">
              <w:rPr>
                <w:sz w:val="22"/>
                <w:szCs w:val="22"/>
              </w:rPr>
              <w:t>Ryby i konserwy rybne</w:t>
            </w:r>
            <w:r w:rsidR="00AA4CCB" w:rsidRPr="00BB3939">
              <w:rPr>
                <w:sz w:val="22"/>
                <w:szCs w:val="22"/>
              </w:rPr>
              <w:t xml:space="preserve"> za cenę brutto </w:t>
            </w:r>
            <w:r w:rsidR="00AA4CCB" w:rsidRPr="00BB3939">
              <w:rPr>
                <w:b/>
                <w:sz w:val="22"/>
                <w:szCs w:val="22"/>
              </w:rPr>
              <w:t>11 654.90 zł</w:t>
            </w:r>
            <w:r w:rsidR="00AA4CCB" w:rsidRPr="00BB3939">
              <w:rPr>
                <w:bCs/>
                <w:sz w:val="22"/>
                <w:szCs w:val="22"/>
              </w:rPr>
              <w:t>.</w:t>
            </w:r>
          </w:p>
          <w:p w14:paraId="3083CE7F" w14:textId="77777777" w:rsidR="00AA4CCB" w:rsidRPr="00BB3939" w:rsidRDefault="00AA4CCB" w:rsidP="00F2466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B3939">
              <w:rPr>
                <w:color w:val="000000"/>
                <w:sz w:val="22"/>
                <w:szCs w:val="22"/>
              </w:rPr>
              <w:t>Uzasadnienie wyboru:</w:t>
            </w:r>
          </w:p>
          <w:p w14:paraId="4B9599C7" w14:textId="40BE319D" w:rsidR="00C77994" w:rsidRPr="00BB3939" w:rsidRDefault="00AA4CCB" w:rsidP="00C77994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Oferta spełnia wymagania formalno-prawne</w:t>
            </w:r>
          </w:p>
        </w:tc>
      </w:tr>
      <w:tr w:rsidR="00AA4CCB" w:rsidRPr="00BB3939" w14:paraId="15B0B629" w14:textId="77777777" w:rsidTr="00F24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14:paraId="43E2E03A" w14:textId="77777777" w:rsidR="00AA4CCB" w:rsidRPr="00BB3939" w:rsidRDefault="00AA4CCB" w:rsidP="00F24663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BB3939">
              <w:rPr>
                <w:b/>
                <w:sz w:val="22"/>
                <w:szCs w:val="22"/>
              </w:rPr>
              <w:lastRenderedPageBreak/>
              <w:t>DROMICO-BIS Spółka cywilna Handel hurtowy drobiem i wyrobami mięsnymi</w:t>
            </w:r>
          </w:p>
          <w:p w14:paraId="71C0E1C4" w14:textId="77777777" w:rsidR="00AA4CCB" w:rsidRPr="00BB3939" w:rsidRDefault="00AA4CCB" w:rsidP="00F24663">
            <w:pPr>
              <w:jc w:val="both"/>
              <w:rPr>
                <w:bCs/>
                <w:sz w:val="22"/>
                <w:szCs w:val="22"/>
              </w:rPr>
            </w:pPr>
            <w:r w:rsidRPr="00BB3939">
              <w:rPr>
                <w:bCs/>
                <w:sz w:val="22"/>
                <w:szCs w:val="22"/>
              </w:rPr>
              <w:t>Wyspiańskiego</w:t>
            </w:r>
            <w:r w:rsidRPr="00BB3939">
              <w:rPr>
                <w:bCs/>
                <w:sz w:val="22"/>
                <w:szCs w:val="22"/>
              </w:rPr>
              <w:t xml:space="preserve"> </w:t>
            </w:r>
            <w:r w:rsidRPr="00BB3939">
              <w:rPr>
                <w:bCs/>
                <w:sz w:val="22"/>
                <w:szCs w:val="22"/>
              </w:rPr>
              <w:t>2</w:t>
            </w:r>
            <w:r w:rsidRPr="00BB3939">
              <w:rPr>
                <w:bCs/>
                <w:sz w:val="22"/>
                <w:szCs w:val="22"/>
              </w:rPr>
              <w:t xml:space="preserve"> </w:t>
            </w:r>
          </w:p>
          <w:p w14:paraId="0FA20E19" w14:textId="77777777" w:rsidR="00AA4CCB" w:rsidRPr="00BB3939" w:rsidRDefault="00AA4CCB" w:rsidP="00F24663">
            <w:pPr>
              <w:jc w:val="both"/>
              <w:rPr>
                <w:bCs/>
                <w:sz w:val="22"/>
                <w:szCs w:val="22"/>
              </w:rPr>
            </w:pPr>
            <w:r w:rsidRPr="00BB3939">
              <w:rPr>
                <w:bCs/>
                <w:sz w:val="22"/>
                <w:szCs w:val="22"/>
              </w:rPr>
              <w:t>63-400</w:t>
            </w:r>
            <w:r w:rsidRPr="00BB3939">
              <w:rPr>
                <w:bCs/>
                <w:sz w:val="22"/>
                <w:szCs w:val="22"/>
              </w:rPr>
              <w:t xml:space="preserve"> </w:t>
            </w:r>
            <w:r w:rsidRPr="00BB3939">
              <w:rPr>
                <w:bCs/>
                <w:sz w:val="22"/>
                <w:szCs w:val="22"/>
              </w:rPr>
              <w:t>Ostrów Wielkopolski</w:t>
            </w:r>
          </w:p>
          <w:p w14:paraId="3E24A16A" w14:textId="2E080050" w:rsidR="00AA4CCB" w:rsidRPr="00BB3939" w:rsidRDefault="00BB3939" w:rsidP="00F2466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n</w:t>
            </w:r>
            <w:r w:rsidR="00AA4CCB" w:rsidRPr="00BB3939">
              <w:rPr>
                <w:sz w:val="22"/>
                <w:szCs w:val="22"/>
              </w:rPr>
              <w:t>a</w:t>
            </w:r>
            <w:r w:rsidRPr="00BB3939">
              <w:rPr>
                <w:sz w:val="22"/>
                <w:szCs w:val="22"/>
              </w:rPr>
              <w:t xml:space="preserve"> z</w:t>
            </w:r>
            <w:r w:rsidR="00AA4CCB" w:rsidRPr="00BB3939">
              <w:rPr>
                <w:sz w:val="22"/>
                <w:szCs w:val="22"/>
              </w:rPr>
              <w:t xml:space="preserve">adanie nr </w:t>
            </w:r>
            <w:r w:rsidR="00AA4CCB" w:rsidRPr="00BB3939">
              <w:rPr>
                <w:sz w:val="22"/>
                <w:szCs w:val="22"/>
              </w:rPr>
              <w:t>5</w:t>
            </w:r>
            <w:r w:rsidR="00AA4CCB" w:rsidRPr="00BB3939">
              <w:rPr>
                <w:sz w:val="22"/>
                <w:szCs w:val="22"/>
              </w:rPr>
              <w:t xml:space="preserve">: </w:t>
            </w:r>
            <w:r w:rsidR="00AA4CCB" w:rsidRPr="00BB3939">
              <w:rPr>
                <w:sz w:val="22"/>
                <w:szCs w:val="22"/>
              </w:rPr>
              <w:t>Drób i podroby</w:t>
            </w:r>
            <w:r w:rsidR="00AA4CCB" w:rsidRPr="00BB3939">
              <w:rPr>
                <w:sz w:val="22"/>
                <w:szCs w:val="22"/>
              </w:rPr>
              <w:t xml:space="preserve"> za cenę brutto </w:t>
            </w:r>
            <w:r w:rsidR="00AA4CCB" w:rsidRPr="00BB3939">
              <w:rPr>
                <w:b/>
                <w:sz w:val="22"/>
                <w:szCs w:val="22"/>
              </w:rPr>
              <w:t>46 547.00 zł</w:t>
            </w:r>
            <w:r w:rsidR="00AA4CCB" w:rsidRPr="00BB3939">
              <w:rPr>
                <w:bCs/>
                <w:sz w:val="22"/>
                <w:szCs w:val="22"/>
              </w:rPr>
              <w:t>.</w:t>
            </w:r>
          </w:p>
          <w:p w14:paraId="1E5132E8" w14:textId="77777777" w:rsidR="00AA4CCB" w:rsidRPr="00BB3939" w:rsidRDefault="00AA4CCB" w:rsidP="00F2466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B3939">
              <w:rPr>
                <w:color w:val="000000"/>
                <w:sz w:val="22"/>
                <w:szCs w:val="22"/>
              </w:rPr>
              <w:t>Uzasadnienie wyboru:</w:t>
            </w:r>
          </w:p>
          <w:p w14:paraId="2C1AA821" w14:textId="77777777" w:rsidR="00AA4CCB" w:rsidRPr="00BB3939" w:rsidRDefault="00AA4CCB" w:rsidP="00F24663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Oferta spełnia wymagania formalno-prawne</w:t>
            </w:r>
          </w:p>
        </w:tc>
      </w:tr>
      <w:tr w:rsidR="00AA4CCB" w:rsidRPr="00BB3939" w14:paraId="42883898" w14:textId="77777777" w:rsidTr="00F24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14:paraId="3748F0E7" w14:textId="77777777" w:rsidR="00AA4CCB" w:rsidRPr="00BB3939" w:rsidRDefault="00AA4CCB" w:rsidP="00F24663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BB3939">
              <w:rPr>
                <w:b/>
                <w:sz w:val="22"/>
                <w:szCs w:val="22"/>
              </w:rPr>
              <w:t>Spółdzielnia Mleczarska Mlekovita</w:t>
            </w:r>
          </w:p>
          <w:p w14:paraId="044E95A1" w14:textId="77777777" w:rsidR="00AA4CCB" w:rsidRPr="00BB3939" w:rsidRDefault="00AA4CCB" w:rsidP="00F24663">
            <w:pPr>
              <w:jc w:val="both"/>
              <w:rPr>
                <w:bCs/>
                <w:sz w:val="22"/>
                <w:szCs w:val="22"/>
              </w:rPr>
            </w:pPr>
            <w:r w:rsidRPr="00BB3939">
              <w:rPr>
                <w:bCs/>
                <w:sz w:val="22"/>
                <w:szCs w:val="22"/>
              </w:rPr>
              <w:t>Ludowa</w:t>
            </w:r>
            <w:r w:rsidRPr="00BB3939">
              <w:rPr>
                <w:bCs/>
                <w:sz w:val="22"/>
                <w:szCs w:val="22"/>
              </w:rPr>
              <w:t xml:space="preserve"> </w:t>
            </w:r>
            <w:r w:rsidRPr="00BB3939">
              <w:rPr>
                <w:bCs/>
                <w:sz w:val="22"/>
                <w:szCs w:val="22"/>
              </w:rPr>
              <w:t>122</w:t>
            </w:r>
            <w:r w:rsidRPr="00BB3939">
              <w:rPr>
                <w:bCs/>
                <w:sz w:val="22"/>
                <w:szCs w:val="22"/>
              </w:rPr>
              <w:t xml:space="preserve"> </w:t>
            </w:r>
          </w:p>
          <w:p w14:paraId="55CEEE72" w14:textId="77777777" w:rsidR="00AA4CCB" w:rsidRPr="00BB3939" w:rsidRDefault="00AA4CCB" w:rsidP="00F24663">
            <w:pPr>
              <w:jc w:val="both"/>
              <w:rPr>
                <w:bCs/>
                <w:sz w:val="22"/>
                <w:szCs w:val="22"/>
              </w:rPr>
            </w:pPr>
            <w:r w:rsidRPr="00BB3939">
              <w:rPr>
                <w:bCs/>
                <w:sz w:val="22"/>
                <w:szCs w:val="22"/>
              </w:rPr>
              <w:t>18-200</w:t>
            </w:r>
            <w:r w:rsidRPr="00BB3939">
              <w:rPr>
                <w:bCs/>
                <w:sz w:val="22"/>
                <w:szCs w:val="22"/>
              </w:rPr>
              <w:t xml:space="preserve"> </w:t>
            </w:r>
            <w:r w:rsidRPr="00BB3939">
              <w:rPr>
                <w:bCs/>
                <w:sz w:val="22"/>
                <w:szCs w:val="22"/>
              </w:rPr>
              <w:t>Wysokie Mazowieckie</w:t>
            </w:r>
          </w:p>
          <w:p w14:paraId="1D884152" w14:textId="0EB90641" w:rsidR="00AA4CCB" w:rsidRPr="00BB3939" w:rsidRDefault="00BB3939" w:rsidP="00F2466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na z</w:t>
            </w:r>
            <w:r w:rsidR="00AA4CCB" w:rsidRPr="00BB3939">
              <w:rPr>
                <w:sz w:val="22"/>
                <w:szCs w:val="22"/>
              </w:rPr>
              <w:t xml:space="preserve">adanie nr </w:t>
            </w:r>
            <w:r w:rsidR="00AA4CCB" w:rsidRPr="00BB3939">
              <w:rPr>
                <w:sz w:val="22"/>
                <w:szCs w:val="22"/>
              </w:rPr>
              <w:t>6</w:t>
            </w:r>
            <w:r w:rsidR="00AA4CCB" w:rsidRPr="00BB3939">
              <w:rPr>
                <w:sz w:val="22"/>
                <w:szCs w:val="22"/>
              </w:rPr>
              <w:t xml:space="preserve">: </w:t>
            </w:r>
            <w:r w:rsidR="00AA4CCB" w:rsidRPr="00BB3939">
              <w:rPr>
                <w:sz w:val="22"/>
                <w:szCs w:val="22"/>
              </w:rPr>
              <w:t>Nabiał</w:t>
            </w:r>
            <w:r w:rsidR="00AA4CCB" w:rsidRPr="00BB3939">
              <w:rPr>
                <w:sz w:val="22"/>
                <w:szCs w:val="22"/>
              </w:rPr>
              <w:t xml:space="preserve"> za cenę brutto </w:t>
            </w:r>
            <w:r w:rsidR="00AA4CCB" w:rsidRPr="00BB3939">
              <w:rPr>
                <w:b/>
                <w:sz w:val="22"/>
                <w:szCs w:val="22"/>
              </w:rPr>
              <w:t>62 936.00 zł</w:t>
            </w:r>
            <w:r w:rsidR="00AA4CCB" w:rsidRPr="00BB3939">
              <w:rPr>
                <w:bCs/>
                <w:sz w:val="22"/>
                <w:szCs w:val="22"/>
              </w:rPr>
              <w:t>.</w:t>
            </w:r>
          </w:p>
          <w:p w14:paraId="0F3EBAF0" w14:textId="77777777" w:rsidR="00AA4CCB" w:rsidRPr="00BB3939" w:rsidRDefault="00AA4CCB" w:rsidP="00F2466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B3939">
              <w:rPr>
                <w:color w:val="000000"/>
                <w:sz w:val="22"/>
                <w:szCs w:val="22"/>
              </w:rPr>
              <w:t>Uzasadnienie wyboru:</w:t>
            </w:r>
          </w:p>
          <w:p w14:paraId="74963BFC" w14:textId="77777777" w:rsidR="00AA4CCB" w:rsidRPr="00BB3939" w:rsidRDefault="00AA4CCB" w:rsidP="00F24663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Oferta spełnia wymagania formalno-prawne</w:t>
            </w:r>
          </w:p>
        </w:tc>
      </w:tr>
      <w:tr w:rsidR="00AA4CCB" w:rsidRPr="00BB3939" w14:paraId="3AE8CA38" w14:textId="77777777" w:rsidTr="00F24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14:paraId="7EEFF768" w14:textId="77777777" w:rsidR="00AA4CCB" w:rsidRPr="00BB3939" w:rsidRDefault="00AA4CCB" w:rsidP="00F24663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BB3939">
              <w:rPr>
                <w:b/>
                <w:sz w:val="22"/>
                <w:szCs w:val="22"/>
              </w:rPr>
              <w:t>Przedsiębiorstwo Wielobranżowe SMAK - Grzegorz Dorosz i Bronisław Dorosz Spółka jawna</w:t>
            </w:r>
          </w:p>
          <w:p w14:paraId="56F348F7" w14:textId="41D95BE9" w:rsidR="00AA4CCB" w:rsidRPr="00BB3939" w:rsidRDefault="00AA4CCB" w:rsidP="00F24663">
            <w:pPr>
              <w:jc w:val="both"/>
              <w:rPr>
                <w:bCs/>
                <w:sz w:val="22"/>
                <w:szCs w:val="22"/>
              </w:rPr>
            </w:pPr>
            <w:r w:rsidRPr="00BB3939">
              <w:rPr>
                <w:bCs/>
                <w:sz w:val="22"/>
                <w:szCs w:val="22"/>
              </w:rPr>
              <w:t>Grunwaldzka 44</w:t>
            </w:r>
          </w:p>
          <w:p w14:paraId="4E43130E" w14:textId="77777777" w:rsidR="00AA4CCB" w:rsidRPr="00BB3939" w:rsidRDefault="00AA4CCB" w:rsidP="00F24663">
            <w:pPr>
              <w:jc w:val="both"/>
              <w:rPr>
                <w:bCs/>
                <w:sz w:val="22"/>
                <w:szCs w:val="22"/>
              </w:rPr>
            </w:pPr>
            <w:r w:rsidRPr="00BB3939">
              <w:rPr>
                <w:bCs/>
                <w:sz w:val="22"/>
                <w:szCs w:val="22"/>
              </w:rPr>
              <w:t>56-330</w:t>
            </w:r>
            <w:r w:rsidRPr="00BB3939">
              <w:rPr>
                <w:bCs/>
                <w:sz w:val="22"/>
                <w:szCs w:val="22"/>
              </w:rPr>
              <w:t xml:space="preserve"> </w:t>
            </w:r>
            <w:r w:rsidRPr="00BB3939">
              <w:rPr>
                <w:bCs/>
                <w:sz w:val="22"/>
                <w:szCs w:val="22"/>
              </w:rPr>
              <w:t>Cieszków</w:t>
            </w:r>
          </w:p>
          <w:p w14:paraId="4F012AD3" w14:textId="56C25864" w:rsidR="00AA4CCB" w:rsidRPr="00BB3939" w:rsidRDefault="00BB3939" w:rsidP="00F2466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n</w:t>
            </w:r>
            <w:r w:rsidR="00AA4CCB" w:rsidRPr="00BB3939">
              <w:rPr>
                <w:sz w:val="22"/>
                <w:szCs w:val="22"/>
              </w:rPr>
              <w:t>a</w:t>
            </w:r>
            <w:r w:rsidRPr="00BB3939">
              <w:rPr>
                <w:sz w:val="22"/>
                <w:szCs w:val="22"/>
              </w:rPr>
              <w:t xml:space="preserve"> z</w:t>
            </w:r>
            <w:r w:rsidR="00AA4CCB" w:rsidRPr="00BB3939">
              <w:rPr>
                <w:sz w:val="22"/>
                <w:szCs w:val="22"/>
              </w:rPr>
              <w:t xml:space="preserve">adanie nr </w:t>
            </w:r>
            <w:r w:rsidR="00AA4CCB" w:rsidRPr="00BB3939">
              <w:rPr>
                <w:sz w:val="22"/>
                <w:szCs w:val="22"/>
              </w:rPr>
              <w:t>7</w:t>
            </w:r>
            <w:r w:rsidR="00AA4CCB" w:rsidRPr="00BB3939">
              <w:rPr>
                <w:sz w:val="22"/>
                <w:szCs w:val="22"/>
              </w:rPr>
              <w:t xml:space="preserve">: </w:t>
            </w:r>
            <w:r w:rsidR="00AA4CCB" w:rsidRPr="00BB3939">
              <w:rPr>
                <w:sz w:val="22"/>
                <w:szCs w:val="22"/>
              </w:rPr>
              <w:t>Pieczywo</w:t>
            </w:r>
            <w:r w:rsidR="00AA4CCB" w:rsidRPr="00BB3939">
              <w:rPr>
                <w:sz w:val="22"/>
                <w:szCs w:val="22"/>
              </w:rPr>
              <w:t xml:space="preserve"> za cenę brutto </w:t>
            </w:r>
            <w:r w:rsidR="00AA4CCB" w:rsidRPr="00BB3939">
              <w:rPr>
                <w:b/>
                <w:sz w:val="22"/>
                <w:szCs w:val="22"/>
              </w:rPr>
              <w:t>44 256.00 zł</w:t>
            </w:r>
            <w:r w:rsidR="00AA4CCB" w:rsidRPr="00BB3939">
              <w:rPr>
                <w:bCs/>
                <w:sz w:val="22"/>
                <w:szCs w:val="22"/>
              </w:rPr>
              <w:t>.</w:t>
            </w:r>
          </w:p>
          <w:p w14:paraId="7AD4CC05" w14:textId="77777777" w:rsidR="00AA4CCB" w:rsidRPr="00BB3939" w:rsidRDefault="00AA4CCB" w:rsidP="00F2466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B3939">
              <w:rPr>
                <w:color w:val="000000"/>
                <w:sz w:val="22"/>
                <w:szCs w:val="22"/>
              </w:rPr>
              <w:t>Uzasadnienie wyboru:</w:t>
            </w:r>
          </w:p>
          <w:p w14:paraId="50A3E72F" w14:textId="77777777" w:rsidR="00AA4CCB" w:rsidRPr="00BB3939" w:rsidRDefault="00AA4CCB" w:rsidP="00F24663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Oferta spełnia wymagania formalno-prawne</w:t>
            </w:r>
          </w:p>
        </w:tc>
      </w:tr>
      <w:tr w:rsidR="00AA4CCB" w:rsidRPr="00BB3939" w14:paraId="4CA8BDF4" w14:textId="77777777" w:rsidTr="00F24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14:paraId="0FA29F83" w14:textId="77777777" w:rsidR="00AA4CCB" w:rsidRPr="00BB3939" w:rsidRDefault="00AA4CCB" w:rsidP="00F24663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BB3939">
              <w:rPr>
                <w:b/>
                <w:sz w:val="22"/>
                <w:szCs w:val="22"/>
              </w:rPr>
              <w:t>"</w:t>
            </w:r>
            <w:proofErr w:type="spellStart"/>
            <w:r w:rsidRPr="00BB3939">
              <w:rPr>
                <w:b/>
                <w:sz w:val="22"/>
                <w:szCs w:val="22"/>
              </w:rPr>
              <w:t>Polaris</w:t>
            </w:r>
            <w:proofErr w:type="spellEnd"/>
            <w:r w:rsidRPr="00BB3939">
              <w:rPr>
                <w:b/>
                <w:sz w:val="22"/>
                <w:szCs w:val="22"/>
              </w:rPr>
              <w:t>" Przedsiębiorstwo Produkcyjno-Handlowe Małgorzata Gruszczyńska</w:t>
            </w:r>
          </w:p>
          <w:p w14:paraId="6CCE1DE8" w14:textId="77777777" w:rsidR="00AA4CCB" w:rsidRPr="00BB3939" w:rsidRDefault="00AA4CCB" w:rsidP="00F24663">
            <w:pPr>
              <w:jc w:val="both"/>
              <w:rPr>
                <w:bCs/>
                <w:sz w:val="22"/>
                <w:szCs w:val="22"/>
              </w:rPr>
            </w:pPr>
            <w:r w:rsidRPr="00BB3939">
              <w:rPr>
                <w:bCs/>
                <w:sz w:val="22"/>
                <w:szCs w:val="22"/>
              </w:rPr>
              <w:t>Żołnierska</w:t>
            </w:r>
            <w:r w:rsidRPr="00BB3939">
              <w:rPr>
                <w:bCs/>
                <w:sz w:val="22"/>
                <w:szCs w:val="22"/>
              </w:rPr>
              <w:t xml:space="preserve"> </w:t>
            </w:r>
            <w:r w:rsidRPr="00BB3939">
              <w:rPr>
                <w:bCs/>
                <w:sz w:val="22"/>
                <w:szCs w:val="22"/>
              </w:rPr>
              <w:t>20</w:t>
            </w:r>
            <w:r w:rsidRPr="00BB3939">
              <w:rPr>
                <w:bCs/>
                <w:sz w:val="22"/>
                <w:szCs w:val="22"/>
              </w:rPr>
              <w:t xml:space="preserve"> </w:t>
            </w:r>
            <w:r w:rsidRPr="00BB3939">
              <w:rPr>
                <w:bCs/>
                <w:sz w:val="22"/>
                <w:szCs w:val="22"/>
              </w:rPr>
              <w:t>/A</w:t>
            </w:r>
          </w:p>
          <w:p w14:paraId="3A5E4BC3" w14:textId="77777777" w:rsidR="00AA4CCB" w:rsidRPr="00BB3939" w:rsidRDefault="00AA4CCB" w:rsidP="00F24663">
            <w:pPr>
              <w:jc w:val="both"/>
              <w:rPr>
                <w:bCs/>
                <w:sz w:val="22"/>
                <w:szCs w:val="22"/>
              </w:rPr>
            </w:pPr>
            <w:r w:rsidRPr="00BB3939">
              <w:rPr>
                <w:bCs/>
                <w:sz w:val="22"/>
                <w:szCs w:val="22"/>
              </w:rPr>
              <w:t>62-800</w:t>
            </w:r>
            <w:r w:rsidRPr="00BB3939">
              <w:rPr>
                <w:bCs/>
                <w:sz w:val="22"/>
                <w:szCs w:val="22"/>
              </w:rPr>
              <w:t xml:space="preserve"> </w:t>
            </w:r>
            <w:r w:rsidRPr="00BB3939">
              <w:rPr>
                <w:bCs/>
                <w:sz w:val="22"/>
                <w:szCs w:val="22"/>
              </w:rPr>
              <w:t>Kalisz</w:t>
            </w:r>
          </w:p>
          <w:p w14:paraId="1C446BC0" w14:textId="205291FD" w:rsidR="00AA4CCB" w:rsidRPr="00BB3939" w:rsidRDefault="00BB3939" w:rsidP="00F2466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na za</w:t>
            </w:r>
            <w:r w:rsidR="00AA4CCB" w:rsidRPr="00BB3939">
              <w:rPr>
                <w:sz w:val="22"/>
                <w:szCs w:val="22"/>
              </w:rPr>
              <w:t xml:space="preserve">danie nr </w:t>
            </w:r>
            <w:r w:rsidR="00AA4CCB" w:rsidRPr="00BB3939">
              <w:rPr>
                <w:sz w:val="22"/>
                <w:szCs w:val="22"/>
              </w:rPr>
              <w:t>8</w:t>
            </w:r>
            <w:r w:rsidR="00AA4CCB" w:rsidRPr="00BB3939">
              <w:rPr>
                <w:sz w:val="22"/>
                <w:szCs w:val="22"/>
              </w:rPr>
              <w:t xml:space="preserve">: </w:t>
            </w:r>
            <w:r w:rsidR="00AA4CCB" w:rsidRPr="00BB3939">
              <w:rPr>
                <w:sz w:val="22"/>
                <w:szCs w:val="22"/>
              </w:rPr>
              <w:t>Artykuły spożywcze</w:t>
            </w:r>
            <w:r w:rsidR="00AA4CCB" w:rsidRPr="00BB3939">
              <w:rPr>
                <w:sz w:val="22"/>
                <w:szCs w:val="22"/>
              </w:rPr>
              <w:t xml:space="preserve"> za cenę brutto </w:t>
            </w:r>
            <w:r w:rsidR="00AA4CCB" w:rsidRPr="00BB3939">
              <w:rPr>
                <w:b/>
                <w:sz w:val="22"/>
                <w:szCs w:val="22"/>
              </w:rPr>
              <w:t>52 910.80 zł</w:t>
            </w:r>
            <w:r w:rsidR="00AA4CCB" w:rsidRPr="00BB3939">
              <w:rPr>
                <w:bCs/>
                <w:sz w:val="22"/>
                <w:szCs w:val="22"/>
              </w:rPr>
              <w:t>.</w:t>
            </w:r>
          </w:p>
          <w:p w14:paraId="07E66A5D" w14:textId="77777777" w:rsidR="00AA4CCB" w:rsidRPr="00BB3939" w:rsidRDefault="00AA4CCB" w:rsidP="00F2466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B3939">
              <w:rPr>
                <w:color w:val="000000"/>
                <w:sz w:val="22"/>
                <w:szCs w:val="22"/>
              </w:rPr>
              <w:t>Uzasadnienie wyboru:</w:t>
            </w:r>
          </w:p>
          <w:p w14:paraId="2D8B1B72" w14:textId="77777777" w:rsidR="00AA4CCB" w:rsidRPr="00BB3939" w:rsidRDefault="00AA4CCB" w:rsidP="00F24663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Oferta spełnia wymagania formalno-prawne</w:t>
            </w:r>
          </w:p>
        </w:tc>
      </w:tr>
      <w:tr w:rsidR="00AA4CCB" w:rsidRPr="00BB3939" w14:paraId="66F4F3A3" w14:textId="77777777" w:rsidTr="00F24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14:paraId="008C15CE" w14:textId="77777777" w:rsidR="00AA4CCB" w:rsidRPr="00BB3939" w:rsidRDefault="00AA4CCB" w:rsidP="00F24663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BB3939">
              <w:rPr>
                <w:b/>
                <w:sz w:val="22"/>
                <w:szCs w:val="22"/>
              </w:rPr>
              <w:t>Szczepan Urbaniak Hurtownia Owocowo-Warzywna "Jagoda"</w:t>
            </w:r>
          </w:p>
          <w:p w14:paraId="192D4359" w14:textId="77777777" w:rsidR="00AA4CCB" w:rsidRPr="00BB3939" w:rsidRDefault="00AA4CCB" w:rsidP="00F24663">
            <w:pPr>
              <w:jc w:val="both"/>
              <w:rPr>
                <w:bCs/>
                <w:sz w:val="22"/>
                <w:szCs w:val="22"/>
              </w:rPr>
            </w:pPr>
            <w:r w:rsidRPr="00BB3939">
              <w:rPr>
                <w:bCs/>
                <w:sz w:val="22"/>
                <w:szCs w:val="22"/>
              </w:rPr>
              <w:t>Chłapowskiego</w:t>
            </w:r>
            <w:r w:rsidRPr="00BB3939">
              <w:rPr>
                <w:bCs/>
                <w:sz w:val="22"/>
                <w:szCs w:val="22"/>
              </w:rPr>
              <w:t xml:space="preserve"> </w:t>
            </w:r>
            <w:r w:rsidRPr="00BB3939">
              <w:rPr>
                <w:bCs/>
                <w:sz w:val="22"/>
                <w:szCs w:val="22"/>
              </w:rPr>
              <w:t>61</w:t>
            </w:r>
            <w:r w:rsidRPr="00BB3939">
              <w:rPr>
                <w:bCs/>
                <w:sz w:val="22"/>
                <w:szCs w:val="22"/>
              </w:rPr>
              <w:t xml:space="preserve"> </w:t>
            </w:r>
          </w:p>
          <w:p w14:paraId="787D7A0F" w14:textId="77777777" w:rsidR="00AA4CCB" w:rsidRPr="00BB3939" w:rsidRDefault="00AA4CCB" w:rsidP="00F24663">
            <w:pPr>
              <w:jc w:val="both"/>
              <w:rPr>
                <w:bCs/>
                <w:sz w:val="22"/>
                <w:szCs w:val="22"/>
              </w:rPr>
            </w:pPr>
            <w:r w:rsidRPr="00BB3939">
              <w:rPr>
                <w:bCs/>
                <w:sz w:val="22"/>
                <w:szCs w:val="22"/>
              </w:rPr>
              <w:t>63-400</w:t>
            </w:r>
            <w:r w:rsidRPr="00BB3939">
              <w:rPr>
                <w:bCs/>
                <w:sz w:val="22"/>
                <w:szCs w:val="22"/>
              </w:rPr>
              <w:t xml:space="preserve"> </w:t>
            </w:r>
            <w:r w:rsidRPr="00BB3939">
              <w:rPr>
                <w:bCs/>
                <w:sz w:val="22"/>
                <w:szCs w:val="22"/>
              </w:rPr>
              <w:t>Ostrów Wielkopolski</w:t>
            </w:r>
          </w:p>
          <w:p w14:paraId="729A03D0" w14:textId="7E051CD2" w:rsidR="00AA4CCB" w:rsidRPr="00BB3939" w:rsidRDefault="00BB3939" w:rsidP="00F2466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na z</w:t>
            </w:r>
            <w:r w:rsidR="00AA4CCB" w:rsidRPr="00BB3939">
              <w:rPr>
                <w:sz w:val="22"/>
                <w:szCs w:val="22"/>
              </w:rPr>
              <w:t xml:space="preserve">adanie nr </w:t>
            </w:r>
            <w:r w:rsidR="00AA4CCB" w:rsidRPr="00BB3939">
              <w:rPr>
                <w:sz w:val="22"/>
                <w:szCs w:val="22"/>
              </w:rPr>
              <w:t>9</w:t>
            </w:r>
            <w:r w:rsidR="00AA4CCB" w:rsidRPr="00BB3939">
              <w:rPr>
                <w:sz w:val="22"/>
                <w:szCs w:val="22"/>
              </w:rPr>
              <w:t xml:space="preserve">: </w:t>
            </w:r>
            <w:r w:rsidR="00AA4CCB" w:rsidRPr="00BB3939">
              <w:rPr>
                <w:sz w:val="22"/>
                <w:szCs w:val="22"/>
              </w:rPr>
              <w:t>Jajka</w:t>
            </w:r>
            <w:r w:rsidR="00AA4CCB" w:rsidRPr="00BB3939">
              <w:rPr>
                <w:sz w:val="22"/>
                <w:szCs w:val="22"/>
              </w:rPr>
              <w:t xml:space="preserve"> za cenę brutto </w:t>
            </w:r>
            <w:r w:rsidR="00AA4CCB" w:rsidRPr="00BB3939">
              <w:rPr>
                <w:b/>
                <w:sz w:val="22"/>
                <w:szCs w:val="22"/>
              </w:rPr>
              <w:t>7 800.00 zł</w:t>
            </w:r>
            <w:r w:rsidR="00AA4CCB" w:rsidRPr="00BB3939">
              <w:rPr>
                <w:bCs/>
                <w:sz w:val="22"/>
                <w:szCs w:val="22"/>
              </w:rPr>
              <w:t>.</w:t>
            </w:r>
          </w:p>
          <w:p w14:paraId="19913A01" w14:textId="77777777" w:rsidR="00AA4CCB" w:rsidRPr="00BB3939" w:rsidRDefault="00AA4CCB" w:rsidP="00F2466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B3939">
              <w:rPr>
                <w:color w:val="000000"/>
                <w:sz w:val="22"/>
                <w:szCs w:val="22"/>
              </w:rPr>
              <w:t>Uzasadnienie wyboru:</w:t>
            </w:r>
          </w:p>
          <w:p w14:paraId="736AE58B" w14:textId="77777777" w:rsidR="00AA4CCB" w:rsidRPr="00BB3939" w:rsidRDefault="00AA4CCB" w:rsidP="00F24663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Oferta spełnia wymagania formalno-prawne</w:t>
            </w:r>
          </w:p>
        </w:tc>
      </w:tr>
      <w:tr w:rsidR="00AA4CCB" w:rsidRPr="00BB3939" w14:paraId="2B3DB2A4" w14:textId="77777777" w:rsidTr="00F24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14:paraId="5E33B504" w14:textId="7D6223D8" w:rsidR="00AA4CCB" w:rsidRPr="00BB3939" w:rsidRDefault="00AA4CCB" w:rsidP="00F24663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BB3939">
              <w:rPr>
                <w:b/>
                <w:sz w:val="22"/>
                <w:szCs w:val="22"/>
              </w:rPr>
              <w:t>Augusto-Sopel Jabłoński Spó</w:t>
            </w:r>
            <w:r w:rsidR="008A0580">
              <w:rPr>
                <w:b/>
                <w:sz w:val="22"/>
                <w:szCs w:val="22"/>
              </w:rPr>
              <w:t>ł</w:t>
            </w:r>
            <w:r w:rsidRPr="00BB3939">
              <w:rPr>
                <w:b/>
                <w:sz w:val="22"/>
                <w:szCs w:val="22"/>
              </w:rPr>
              <w:t>ka komandytowa</w:t>
            </w:r>
          </w:p>
          <w:p w14:paraId="00B43D83" w14:textId="77777777" w:rsidR="00AA4CCB" w:rsidRPr="00BB3939" w:rsidRDefault="00AA4CCB" w:rsidP="00F24663">
            <w:pPr>
              <w:jc w:val="both"/>
              <w:rPr>
                <w:bCs/>
                <w:sz w:val="22"/>
                <w:szCs w:val="22"/>
              </w:rPr>
            </w:pPr>
            <w:r w:rsidRPr="00BB3939">
              <w:rPr>
                <w:bCs/>
                <w:sz w:val="22"/>
                <w:szCs w:val="22"/>
              </w:rPr>
              <w:t>Częstochowska</w:t>
            </w:r>
            <w:r w:rsidRPr="00BB3939">
              <w:rPr>
                <w:bCs/>
                <w:sz w:val="22"/>
                <w:szCs w:val="22"/>
              </w:rPr>
              <w:t xml:space="preserve"> </w:t>
            </w:r>
            <w:r w:rsidRPr="00BB3939">
              <w:rPr>
                <w:bCs/>
                <w:sz w:val="22"/>
                <w:szCs w:val="22"/>
              </w:rPr>
              <w:t>147</w:t>
            </w:r>
            <w:r w:rsidRPr="00BB3939">
              <w:rPr>
                <w:bCs/>
                <w:sz w:val="22"/>
                <w:szCs w:val="22"/>
              </w:rPr>
              <w:t xml:space="preserve"> </w:t>
            </w:r>
          </w:p>
          <w:p w14:paraId="1DA88303" w14:textId="77777777" w:rsidR="00AA4CCB" w:rsidRPr="00BB3939" w:rsidRDefault="00AA4CCB" w:rsidP="00F24663">
            <w:pPr>
              <w:jc w:val="both"/>
              <w:rPr>
                <w:bCs/>
                <w:sz w:val="22"/>
                <w:szCs w:val="22"/>
              </w:rPr>
            </w:pPr>
            <w:r w:rsidRPr="00BB3939">
              <w:rPr>
                <w:bCs/>
                <w:sz w:val="22"/>
                <w:szCs w:val="22"/>
              </w:rPr>
              <w:t>62-800</w:t>
            </w:r>
            <w:r w:rsidRPr="00BB3939">
              <w:rPr>
                <w:bCs/>
                <w:sz w:val="22"/>
                <w:szCs w:val="22"/>
              </w:rPr>
              <w:t xml:space="preserve"> </w:t>
            </w:r>
            <w:r w:rsidRPr="00BB3939">
              <w:rPr>
                <w:bCs/>
                <w:sz w:val="22"/>
                <w:szCs w:val="22"/>
              </w:rPr>
              <w:t>Kalisz</w:t>
            </w:r>
          </w:p>
          <w:p w14:paraId="56086D81" w14:textId="6812EBDE" w:rsidR="00AA4CCB" w:rsidRPr="00BB3939" w:rsidRDefault="00BB3939" w:rsidP="00F2466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n</w:t>
            </w:r>
            <w:r w:rsidR="00AA4CCB" w:rsidRPr="00BB3939">
              <w:rPr>
                <w:sz w:val="22"/>
                <w:szCs w:val="22"/>
              </w:rPr>
              <w:t>a</w:t>
            </w:r>
            <w:r w:rsidRPr="00BB3939">
              <w:rPr>
                <w:sz w:val="22"/>
                <w:szCs w:val="22"/>
              </w:rPr>
              <w:t xml:space="preserve"> z</w:t>
            </w:r>
            <w:r w:rsidR="00AA4CCB" w:rsidRPr="00BB3939">
              <w:rPr>
                <w:sz w:val="22"/>
                <w:szCs w:val="22"/>
              </w:rPr>
              <w:t xml:space="preserve">adanie nr </w:t>
            </w:r>
            <w:r w:rsidR="00AA4CCB" w:rsidRPr="00BB3939">
              <w:rPr>
                <w:sz w:val="22"/>
                <w:szCs w:val="22"/>
              </w:rPr>
              <w:t>10</w:t>
            </w:r>
            <w:r w:rsidR="00AA4CCB" w:rsidRPr="00BB3939">
              <w:rPr>
                <w:sz w:val="22"/>
                <w:szCs w:val="22"/>
              </w:rPr>
              <w:t xml:space="preserve">: </w:t>
            </w:r>
            <w:r w:rsidR="00AA4CCB" w:rsidRPr="00BB3939">
              <w:rPr>
                <w:sz w:val="22"/>
                <w:szCs w:val="22"/>
              </w:rPr>
              <w:t>Mrożonki warzywno-owocowe</w:t>
            </w:r>
            <w:r w:rsidR="00AA4CCB" w:rsidRPr="00BB3939">
              <w:rPr>
                <w:sz w:val="22"/>
                <w:szCs w:val="22"/>
              </w:rPr>
              <w:t xml:space="preserve"> za cenę brutto </w:t>
            </w:r>
            <w:r w:rsidR="00AA4CCB" w:rsidRPr="00BB3939">
              <w:rPr>
                <w:b/>
                <w:sz w:val="22"/>
                <w:szCs w:val="22"/>
              </w:rPr>
              <w:t>7 082.81 zł</w:t>
            </w:r>
            <w:r w:rsidR="00AA4CCB" w:rsidRPr="00BB3939">
              <w:rPr>
                <w:bCs/>
                <w:sz w:val="22"/>
                <w:szCs w:val="22"/>
              </w:rPr>
              <w:t>.</w:t>
            </w:r>
          </w:p>
          <w:p w14:paraId="1C5DE381" w14:textId="77777777" w:rsidR="00AA4CCB" w:rsidRPr="00BB3939" w:rsidRDefault="00AA4CCB" w:rsidP="00F2466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B3939">
              <w:rPr>
                <w:color w:val="000000"/>
                <w:sz w:val="22"/>
                <w:szCs w:val="22"/>
              </w:rPr>
              <w:t>Uzasadnienie wyboru:</w:t>
            </w:r>
          </w:p>
          <w:p w14:paraId="58ED8615" w14:textId="77777777" w:rsidR="00AA4CCB" w:rsidRPr="00BB3939" w:rsidRDefault="00AA4CCB" w:rsidP="00F24663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Oferta spełnia wymagania formalno-prawne</w:t>
            </w:r>
          </w:p>
        </w:tc>
      </w:tr>
      <w:tr w:rsidR="00AA4CCB" w:rsidRPr="00BB3939" w14:paraId="22C092D5" w14:textId="77777777" w:rsidTr="00F24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14:paraId="78FAFD57" w14:textId="77777777" w:rsidR="00AA4CCB" w:rsidRPr="00BB3939" w:rsidRDefault="00AA4CCB" w:rsidP="00F24663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BB3939">
              <w:rPr>
                <w:b/>
                <w:sz w:val="22"/>
                <w:szCs w:val="22"/>
              </w:rPr>
              <w:t>Szczepan Urbaniak Hurtownia Owocowo-Warzywna "Jagoda"</w:t>
            </w:r>
          </w:p>
          <w:p w14:paraId="4FD5E28C" w14:textId="77777777" w:rsidR="00AA4CCB" w:rsidRPr="00BB3939" w:rsidRDefault="00AA4CCB" w:rsidP="00F24663">
            <w:pPr>
              <w:jc w:val="both"/>
              <w:rPr>
                <w:bCs/>
                <w:sz w:val="22"/>
                <w:szCs w:val="22"/>
              </w:rPr>
            </w:pPr>
            <w:r w:rsidRPr="00BB3939">
              <w:rPr>
                <w:bCs/>
                <w:sz w:val="22"/>
                <w:szCs w:val="22"/>
              </w:rPr>
              <w:t>Chłapowskiego</w:t>
            </w:r>
            <w:r w:rsidRPr="00BB3939">
              <w:rPr>
                <w:bCs/>
                <w:sz w:val="22"/>
                <w:szCs w:val="22"/>
              </w:rPr>
              <w:t xml:space="preserve"> </w:t>
            </w:r>
            <w:r w:rsidRPr="00BB3939">
              <w:rPr>
                <w:bCs/>
                <w:sz w:val="22"/>
                <w:szCs w:val="22"/>
              </w:rPr>
              <w:t>61</w:t>
            </w:r>
            <w:r w:rsidRPr="00BB3939">
              <w:rPr>
                <w:bCs/>
                <w:sz w:val="22"/>
                <w:szCs w:val="22"/>
              </w:rPr>
              <w:t xml:space="preserve"> </w:t>
            </w:r>
          </w:p>
          <w:p w14:paraId="5B60FD15" w14:textId="77777777" w:rsidR="00AA4CCB" w:rsidRPr="00BB3939" w:rsidRDefault="00AA4CCB" w:rsidP="00F24663">
            <w:pPr>
              <w:jc w:val="both"/>
              <w:rPr>
                <w:bCs/>
                <w:sz w:val="22"/>
                <w:szCs w:val="22"/>
              </w:rPr>
            </w:pPr>
            <w:r w:rsidRPr="00BB3939">
              <w:rPr>
                <w:bCs/>
                <w:sz w:val="22"/>
                <w:szCs w:val="22"/>
              </w:rPr>
              <w:t>63-400</w:t>
            </w:r>
            <w:r w:rsidRPr="00BB3939">
              <w:rPr>
                <w:bCs/>
                <w:sz w:val="22"/>
                <w:szCs w:val="22"/>
              </w:rPr>
              <w:t xml:space="preserve"> </w:t>
            </w:r>
            <w:r w:rsidRPr="00BB3939">
              <w:rPr>
                <w:bCs/>
                <w:sz w:val="22"/>
                <w:szCs w:val="22"/>
              </w:rPr>
              <w:t>Ostrów Wielkopolski</w:t>
            </w:r>
          </w:p>
          <w:p w14:paraId="7086896C" w14:textId="6BA152F1" w:rsidR="00AA4CCB" w:rsidRPr="00BB3939" w:rsidRDefault="00BB3939" w:rsidP="00F2466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N</w:t>
            </w:r>
            <w:r w:rsidR="00AA4CCB" w:rsidRPr="00BB3939">
              <w:rPr>
                <w:sz w:val="22"/>
                <w:szCs w:val="22"/>
              </w:rPr>
              <w:t>a</w:t>
            </w:r>
            <w:r w:rsidRPr="00BB3939">
              <w:rPr>
                <w:sz w:val="22"/>
                <w:szCs w:val="22"/>
              </w:rPr>
              <w:t xml:space="preserve"> z</w:t>
            </w:r>
            <w:r w:rsidR="00AA4CCB" w:rsidRPr="00BB3939">
              <w:rPr>
                <w:sz w:val="22"/>
                <w:szCs w:val="22"/>
              </w:rPr>
              <w:t xml:space="preserve">adanie nr </w:t>
            </w:r>
            <w:r w:rsidR="00AA4CCB" w:rsidRPr="00BB3939">
              <w:rPr>
                <w:sz w:val="22"/>
                <w:szCs w:val="22"/>
              </w:rPr>
              <w:t>11</w:t>
            </w:r>
            <w:r w:rsidR="00AA4CCB" w:rsidRPr="00BB3939">
              <w:rPr>
                <w:sz w:val="22"/>
                <w:szCs w:val="22"/>
              </w:rPr>
              <w:t xml:space="preserve">: </w:t>
            </w:r>
            <w:r w:rsidR="00AA4CCB" w:rsidRPr="00BB3939">
              <w:rPr>
                <w:sz w:val="22"/>
                <w:szCs w:val="22"/>
              </w:rPr>
              <w:t>Warzywa i owoce</w:t>
            </w:r>
            <w:r w:rsidR="00AA4CCB" w:rsidRPr="00BB3939">
              <w:rPr>
                <w:sz w:val="22"/>
                <w:szCs w:val="22"/>
              </w:rPr>
              <w:t xml:space="preserve"> za cenę brutto </w:t>
            </w:r>
            <w:r w:rsidR="00AA4CCB" w:rsidRPr="00BB3939">
              <w:rPr>
                <w:b/>
                <w:sz w:val="22"/>
                <w:szCs w:val="22"/>
              </w:rPr>
              <w:t>54 698.40 zł</w:t>
            </w:r>
            <w:r w:rsidR="00AA4CCB" w:rsidRPr="00BB3939">
              <w:rPr>
                <w:bCs/>
                <w:sz w:val="22"/>
                <w:szCs w:val="22"/>
              </w:rPr>
              <w:t>.</w:t>
            </w:r>
          </w:p>
          <w:p w14:paraId="7452E406" w14:textId="77777777" w:rsidR="00AA4CCB" w:rsidRPr="00BB3939" w:rsidRDefault="00AA4CCB" w:rsidP="00F2466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B3939">
              <w:rPr>
                <w:color w:val="000000"/>
                <w:sz w:val="22"/>
                <w:szCs w:val="22"/>
              </w:rPr>
              <w:t>Uzasadnienie wyboru:</w:t>
            </w:r>
          </w:p>
          <w:p w14:paraId="2B02BAAF" w14:textId="77777777" w:rsidR="00AA4CCB" w:rsidRPr="00BB3939" w:rsidRDefault="00AA4CCB" w:rsidP="00F24663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Oferta spełnia wymagania formalno-prawne</w:t>
            </w:r>
          </w:p>
        </w:tc>
      </w:tr>
    </w:tbl>
    <w:p w14:paraId="0EC21174" w14:textId="77777777" w:rsidR="00BB3939" w:rsidRPr="00BB3939" w:rsidRDefault="00BB3939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50CDC540" w14:textId="26F7E2BC" w:rsidR="003A0AFC" w:rsidRPr="00BB3939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 w:rsidRPr="00BB3939">
        <w:rPr>
          <w:color w:val="000000"/>
          <w:sz w:val="22"/>
          <w:szCs w:val="22"/>
        </w:rPr>
        <w:lastRenderedPageBreak/>
        <w:t>Punktacja przyznana ofertom w poszczególnych kryteriach oceny ofert wraz z łączną liczbą punktów: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2793"/>
        <w:gridCol w:w="2976"/>
        <w:gridCol w:w="1560"/>
      </w:tblGrid>
      <w:tr w:rsidR="00211A34" w:rsidRPr="00BB3939" w14:paraId="44BA6567" w14:textId="77777777" w:rsidTr="00596EA3">
        <w:tc>
          <w:tcPr>
            <w:tcW w:w="2169" w:type="dxa"/>
            <w:shd w:val="clear" w:color="auto" w:fill="F3F3F3"/>
          </w:tcPr>
          <w:p w14:paraId="01151A38" w14:textId="77777777" w:rsidR="00211A34" w:rsidRPr="00BB3939" w:rsidRDefault="00211A34" w:rsidP="00BC6F7F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BB3939">
              <w:rPr>
                <w:b/>
                <w:sz w:val="22"/>
                <w:szCs w:val="22"/>
              </w:rPr>
              <w:t>Zadanie częściowe</w:t>
            </w:r>
          </w:p>
        </w:tc>
        <w:tc>
          <w:tcPr>
            <w:tcW w:w="2793" w:type="dxa"/>
            <w:shd w:val="clear" w:color="auto" w:fill="F3F3F3"/>
          </w:tcPr>
          <w:p w14:paraId="219B9463" w14:textId="77777777" w:rsidR="00211A34" w:rsidRPr="00BB3939" w:rsidRDefault="00211A34" w:rsidP="00BC6F7F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BB3939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976" w:type="dxa"/>
            <w:shd w:val="clear" w:color="auto" w:fill="F3F3F3"/>
          </w:tcPr>
          <w:p w14:paraId="68985CBA" w14:textId="77777777" w:rsidR="00211A34" w:rsidRPr="00BB3939" w:rsidRDefault="00211A34" w:rsidP="00BC6F7F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BB3939">
              <w:rPr>
                <w:b/>
                <w:color w:val="000000"/>
                <w:sz w:val="22"/>
                <w:szCs w:val="22"/>
              </w:rPr>
              <w:t>Nazwa kryterium - liczba pkt</w:t>
            </w:r>
          </w:p>
        </w:tc>
        <w:tc>
          <w:tcPr>
            <w:tcW w:w="1560" w:type="dxa"/>
            <w:shd w:val="clear" w:color="auto" w:fill="F3F3F3"/>
          </w:tcPr>
          <w:p w14:paraId="382A2AD8" w14:textId="77777777" w:rsidR="00211A34" w:rsidRPr="00BB3939" w:rsidRDefault="00211A34" w:rsidP="00BC6F7F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BB3939">
              <w:rPr>
                <w:b/>
                <w:color w:val="000000"/>
                <w:sz w:val="22"/>
                <w:szCs w:val="22"/>
              </w:rPr>
              <w:t>Razem</w:t>
            </w:r>
          </w:p>
        </w:tc>
      </w:tr>
      <w:tr w:rsidR="00AA4CCB" w:rsidRPr="00BB3939" w14:paraId="09652158" w14:textId="77777777" w:rsidTr="00F24663">
        <w:tc>
          <w:tcPr>
            <w:tcW w:w="2169" w:type="dxa"/>
            <w:shd w:val="clear" w:color="auto" w:fill="auto"/>
          </w:tcPr>
          <w:p w14:paraId="3DD0FE74" w14:textId="77777777" w:rsidR="00AA4CCB" w:rsidRPr="00BB3939" w:rsidRDefault="00AA4CCB" w:rsidP="00F24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1</w:t>
            </w:r>
            <w:r w:rsidRPr="00BB3939">
              <w:rPr>
                <w:sz w:val="22"/>
                <w:szCs w:val="22"/>
              </w:rPr>
              <w:t xml:space="preserve"> - </w:t>
            </w:r>
            <w:r w:rsidRPr="00BB3939">
              <w:rPr>
                <w:sz w:val="22"/>
                <w:szCs w:val="22"/>
              </w:rPr>
              <w:t>Mięso</w:t>
            </w:r>
          </w:p>
        </w:tc>
        <w:tc>
          <w:tcPr>
            <w:tcW w:w="2793" w:type="dxa"/>
            <w:shd w:val="clear" w:color="auto" w:fill="auto"/>
          </w:tcPr>
          <w:p w14:paraId="4850EE92" w14:textId="25583F48" w:rsidR="00AA4CCB" w:rsidRPr="00BB3939" w:rsidRDefault="00AA4CCB" w:rsidP="00BB393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BB3939">
              <w:rPr>
                <w:b/>
                <w:bCs/>
                <w:sz w:val="22"/>
                <w:szCs w:val="22"/>
              </w:rPr>
              <w:t>Przetwórstwo Mięsa STEK-POL Spółka jawna</w:t>
            </w:r>
          </w:p>
          <w:p w14:paraId="63DD3A3E" w14:textId="453B8CFD" w:rsidR="00AA4CCB" w:rsidRPr="00BB3939" w:rsidRDefault="00AA4CCB" w:rsidP="00F24663">
            <w:pPr>
              <w:spacing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63-520</w:t>
            </w:r>
            <w:r w:rsidRPr="00BB3939">
              <w:rPr>
                <w:sz w:val="22"/>
                <w:szCs w:val="22"/>
              </w:rPr>
              <w:t xml:space="preserve"> </w:t>
            </w:r>
            <w:r w:rsidRPr="00BB3939">
              <w:rPr>
                <w:sz w:val="22"/>
                <w:szCs w:val="22"/>
              </w:rPr>
              <w:t>Grabów-Pustkowie</w:t>
            </w:r>
            <w:r w:rsidR="00BB3939" w:rsidRPr="00BB3939">
              <w:rPr>
                <w:sz w:val="22"/>
                <w:szCs w:val="22"/>
              </w:rPr>
              <w:t xml:space="preserve"> 10A</w:t>
            </w:r>
          </w:p>
        </w:tc>
        <w:tc>
          <w:tcPr>
            <w:tcW w:w="2976" w:type="dxa"/>
            <w:shd w:val="clear" w:color="auto" w:fill="auto"/>
          </w:tcPr>
          <w:p w14:paraId="3910493F" w14:textId="77777777" w:rsidR="00AA4CCB" w:rsidRPr="00BB3939" w:rsidRDefault="00AA4CCB" w:rsidP="00F24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1 - Cena - 100.00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D6BEDE" w14:textId="77777777" w:rsidR="00AA4CCB" w:rsidRPr="00BB3939" w:rsidRDefault="00AA4CCB" w:rsidP="00F24663">
            <w:pPr>
              <w:jc w:val="center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 xml:space="preserve">  100,00</w:t>
            </w:r>
          </w:p>
        </w:tc>
      </w:tr>
      <w:tr w:rsidR="00AA4CCB" w:rsidRPr="00BB3939" w14:paraId="3D4E4A22" w14:textId="77777777" w:rsidTr="00F24663">
        <w:tc>
          <w:tcPr>
            <w:tcW w:w="2169" w:type="dxa"/>
            <w:shd w:val="clear" w:color="auto" w:fill="auto"/>
          </w:tcPr>
          <w:p w14:paraId="07BCE684" w14:textId="77777777" w:rsidR="00AA4CCB" w:rsidRPr="00BB3939" w:rsidRDefault="00AA4CCB" w:rsidP="00F24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2</w:t>
            </w:r>
            <w:r w:rsidRPr="00BB3939">
              <w:rPr>
                <w:sz w:val="22"/>
                <w:szCs w:val="22"/>
              </w:rPr>
              <w:t xml:space="preserve"> - </w:t>
            </w:r>
            <w:r w:rsidRPr="00BB3939">
              <w:rPr>
                <w:sz w:val="22"/>
                <w:szCs w:val="22"/>
              </w:rPr>
              <w:t>Wędliny</w:t>
            </w:r>
          </w:p>
        </w:tc>
        <w:tc>
          <w:tcPr>
            <w:tcW w:w="2793" w:type="dxa"/>
            <w:shd w:val="clear" w:color="auto" w:fill="auto"/>
          </w:tcPr>
          <w:p w14:paraId="6E2A7186" w14:textId="5DFCCFD2" w:rsidR="00AA4CCB" w:rsidRPr="00BB3939" w:rsidRDefault="00AA4CCB" w:rsidP="00BB393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BB3939">
              <w:rPr>
                <w:b/>
                <w:bCs/>
                <w:sz w:val="22"/>
                <w:szCs w:val="22"/>
              </w:rPr>
              <w:t>Przetwórstwo Mięsa STEK-POL Spółka jawna</w:t>
            </w:r>
          </w:p>
          <w:p w14:paraId="6D520E66" w14:textId="712E2111" w:rsidR="00AA4CCB" w:rsidRPr="00BB3939" w:rsidRDefault="00AA4CCB" w:rsidP="00F24663">
            <w:pPr>
              <w:spacing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63-520</w:t>
            </w:r>
            <w:r w:rsidRPr="00BB3939">
              <w:rPr>
                <w:sz w:val="22"/>
                <w:szCs w:val="22"/>
              </w:rPr>
              <w:t xml:space="preserve"> </w:t>
            </w:r>
            <w:r w:rsidRPr="00BB3939">
              <w:rPr>
                <w:sz w:val="22"/>
                <w:szCs w:val="22"/>
              </w:rPr>
              <w:t>Grabów-Pustkowie</w:t>
            </w:r>
            <w:r w:rsidR="00BB3939" w:rsidRPr="00BB3939">
              <w:rPr>
                <w:sz w:val="22"/>
                <w:szCs w:val="22"/>
              </w:rPr>
              <w:t xml:space="preserve"> 10A</w:t>
            </w:r>
          </w:p>
        </w:tc>
        <w:tc>
          <w:tcPr>
            <w:tcW w:w="2976" w:type="dxa"/>
            <w:shd w:val="clear" w:color="auto" w:fill="auto"/>
          </w:tcPr>
          <w:p w14:paraId="7FFF4E78" w14:textId="77777777" w:rsidR="00AA4CCB" w:rsidRPr="00BB3939" w:rsidRDefault="00AA4CCB" w:rsidP="00F24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1 - Cena - 100.00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7255B2" w14:textId="77777777" w:rsidR="00AA4CCB" w:rsidRPr="00BB3939" w:rsidRDefault="00AA4CCB" w:rsidP="00F24663">
            <w:pPr>
              <w:jc w:val="center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 xml:space="preserve">  100,00</w:t>
            </w:r>
          </w:p>
        </w:tc>
      </w:tr>
      <w:tr w:rsidR="00AA4CCB" w:rsidRPr="00BB3939" w14:paraId="5F2E5B8E" w14:textId="77777777" w:rsidTr="00F24663">
        <w:tc>
          <w:tcPr>
            <w:tcW w:w="2169" w:type="dxa"/>
            <w:shd w:val="clear" w:color="auto" w:fill="auto"/>
          </w:tcPr>
          <w:p w14:paraId="7F7EC43A" w14:textId="77777777" w:rsidR="00AA4CCB" w:rsidRPr="00BB3939" w:rsidRDefault="00AA4CCB" w:rsidP="00F24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3</w:t>
            </w:r>
            <w:r w:rsidRPr="00BB3939">
              <w:rPr>
                <w:sz w:val="22"/>
                <w:szCs w:val="22"/>
              </w:rPr>
              <w:t xml:space="preserve"> - </w:t>
            </w:r>
            <w:r w:rsidRPr="00BB3939">
              <w:rPr>
                <w:sz w:val="22"/>
                <w:szCs w:val="22"/>
              </w:rPr>
              <w:t>Ryby i konserwy rybne</w:t>
            </w:r>
          </w:p>
        </w:tc>
        <w:tc>
          <w:tcPr>
            <w:tcW w:w="2793" w:type="dxa"/>
            <w:shd w:val="clear" w:color="auto" w:fill="auto"/>
          </w:tcPr>
          <w:p w14:paraId="3D3AF47C" w14:textId="6FCE72FA" w:rsidR="00AA4CCB" w:rsidRPr="00BB3939" w:rsidRDefault="00AA4CCB" w:rsidP="00F2466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BB3939">
              <w:rPr>
                <w:b/>
                <w:bCs/>
                <w:sz w:val="22"/>
                <w:szCs w:val="22"/>
              </w:rPr>
              <w:t>Augusto-Sopel Jabłoński Spó</w:t>
            </w:r>
            <w:r w:rsidR="00BB3939" w:rsidRPr="00BB3939">
              <w:rPr>
                <w:b/>
                <w:bCs/>
                <w:sz w:val="22"/>
                <w:szCs w:val="22"/>
              </w:rPr>
              <w:t>ł</w:t>
            </w:r>
            <w:r w:rsidRPr="00BB3939">
              <w:rPr>
                <w:b/>
                <w:bCs/>
                <w:sz w:val="22"/>
                <w:szCs w:val="22"/>
              </w:rPr>
              <w:t>ka komandytowa</w:t>
            </w:r>
          </w:p>
          <w:p w14:paraId="19C20600" w14:textId="77777777" w:rsidR="00AA4CCB" w:rsidRPr="00BB3939" w:rsidRDefault="00AA4CCB" w:rsidP="00F24663">
            <w:pPr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Częstochowska</w:t>
            </w:r>
            <w:r w:rsidRPr="00BB3939">
              <w:rPr>
                <w:sz w:val="22"/>
                <w:szCs w:val="22"/>
              </w:rPr>
              <w:t xml:space="preserve"> </w:t>
            </w:r>
            <w:r w:rsidRPr="00BB3939">
              <w:rPr>
                <w:sz w:val="22"/>
                <w:szCs w:val="22"/>
              </w:rPr>
              <w:t>147</w:t>
            </w:r>
          </w:p>
          <w:p w14:paraId="436CF661" w14:textId="77777777" w:rsidR="00AA4CCB" w:rsidRPr="00BB3939" w:rsidRDefault="00AA4CCB" w:rsidP="00F24663">
            <w:pPr>
              <w:spacing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62-800</w:t>
            </w:r>
            <w:r w:rsidRPr="00BB3939">
              <w:rPr>
                <w:sz w:val="22"/>
                <w:szCs w:val="22"/>
              </w:rPr>
              <w:t xml:space="preserve"> </w:t>
            </w:r>
            <w:r w:rsidRPr="00BB3939">
              <w:rPr>
                <w:sz w:val="22"/>
                <w:szCs w:val="22"/>
              </w:rPr>
              <w:t>Kalisz</w:t>
            </w:r>
          </w:p>
        </w:tc>
        <w:tc>
          <w:tcPr>
            <w:tcW w:w="2976" w:type="dxa"/>
            <w:shd w:val="clear" w:color="auto" w:fill="auto"/>
          </w:tcPr>
          <w:p w14:paraId="4634D2E9" w14:textId="77777777" w:rsidR="00AA4CCB" w:rsidRPr="00BB3939" w:rsidRDefault="00AA4CCB" w:rsidP="00F24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1 - Cena - 100.00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8C0F28" w14:textId="77777777" w:rsidR="00AA4CCB" w:rsidRPr="00BB3939" w:rsidRDefault="00AA4CCB" w:rsidP="00F24663">
            <w:pPr>
              <w:jc w:val="center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 xml:space="preserve">  100,00</w:t>
            </w:r>
          </w:p>
        </w:tc>
      </w:tr>
      <w:tr w:rsidR="00AA4CCB" w:rsidRPr="00BB3939" w14:paraId="28CD54E5" w14:textId="77777777" w:rsidTr="00F24663">
        <w:tc>
          <w:tcPr>
            <w:tcW w:w="2169" w:type="dxa"/>
            <w:shd w:val="clear" w:color="auto" w:fill="auto"/>
          </w:tcPr>
          <w:p w14:paraId="107B3154" w14:textId="77777777" w:rsidR="00AA4CCB" w:rsidRPr="00BB3939" w:rsidRDefault="00AA4CCB" w:rsidP="00F24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5</w:t>
            </w:r>
            <w:r w:rsidRPr="00BB3939">
              <w:rPr>
                <w:sz w:val="22"/>
                <w:szCs w:val="22"/>
              </w:rPr>
              <w:t xml:space="preserve"> - </w:t>
            </w:r>
            <w:r w:rsidRPr="00BB3939">
              <w:rPr>
                <w:sz w:val="22"/>
                <w:szCs w:val="22"/>
              </w:rPr>
              <w:t>Drób i podroby</w:t>
            </w:r>
          </w:p>
        </w:tc>
        <w:tc>
          <w:tcPr>
            <w:tcW w:w="2793" w:type="dxa"/>
            <w:shd w:val="clear" w:color="auto" w:fill="auto"/>
          </w:tcPr>
          <w:p w14:paraId="612015B7" w14:textId="77777777" w:rsidR="00AA4CCB" w:rsidRPr="00BB3939" w:rsidRDefault="00AA4CCB" w:rsidP="00F2466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BB3939">
              <w:rPr>
                <w:b/>
                <w:bCs/>
                <w:sz w:val="22"/>
                <w:szCs w:val="22"/>
              </w:rPr>
              <w:t>DROMICO-BIS Spółka cywilna Handel hurtowy drobiem i wyrobami mięsnymi</w:t>
            </w:r>
          </w:p>
          <w:p w14:paraId="26EE0225" w14:textId="77777777" w:rsidR="00AA4CCB" w:rsidRPr="00BB3939" w:rsidRDefault="00AA4CCB" w:rsidP="00F24663">
            <w:pPr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Wyspiańskiego</w:t>
            </w:r>
            <w:r w:rsidRPr="00BB3939">
              <w:rPr>
                <w:sz w:val="22"/>
                <w:szCs w:val="22"/>
              </w:rPr>
              <w:t xml:space="preserve"> </w:t>
            </w:r>
            <w:r w:rsidRPr="00BB3939">
              <w:rPr>
                <w:sz w:val="22"/>
                <w:szCs w:val="22"/>
              </w:rPr>
              <w:t>2</w:t>
            </w:r>
          </w:p>
          <w:p w14:paraId="13D5182A" w14:textId="77777777" w:rsidR="00AA4CCB" w:rsidRPr="00BB3939" w:rsidRDefault="00AA4CCB" w:rsidP="00F24663">
            <w:pPr>
              <w:spacing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63-400</w:t>
            </w:r>
            <w:r w:rsidRPr="00BB3939">
              <w:rPr>
                <w:sz w:val="22"/>
                <w:szCs w:val="22"/>
              </w:rPr>
              <w:t xml:space="preserve"> </w:t>
            </w:r>
            <w:r w:rsidRPr="00BB3939">
              <w:rPr>
                <w:sz w:val="22"/>
                <w:szCs w:val="22"/>
              </w:rPr>
              <w:t>Ostrów Wielkopolski</w:t>
            </w:r>
          </w:p>
        </w:tc>
        <w:tc>
          <w:tcPr>
            <w:tcW w:w="2976" w:type="dxa"/>
            <w:shd w:val="clear" w:color="auto" w:fill="auto"/>
          </w:tcPr>
          <w:p w14:paraId="710CCB1D" w14:textId="77777777" w:rsidR="00AA4CCB" w:rsidRPr="00BB3939" w:rsidRDefault="00AA4CCB" w:rsidP="00F24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1 - Cena - 100.00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D8F8CC" w14:textId="77777777" w:rsidR="00AA4CCB" w:rsidRPr="00BB3939" w:rsidRDefault="00AA4CCB" w:rsidP="00F24663">
            <w:pPr>
              <w:jc w:val="center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 xml:space="preserve">  100,00</w:t>
            </w:r>
          </w:p>
        </w:tc>
      </w:tr>
      <w:tr w:rsidR="00AA4CCB" w:rsidRPr="00BB3939" w14:paraId="608FC9A1" w14:textId="77777777">
        <w:tc>
          <w:tcPr>
            <w:tcW w:w="2169" w:type="dxa"/>
            <w:shd w:val="clear" w:color="auto" w:fill="F2F2F2"/>
          </w:tcPr>
          <w:p w14:paraId="683EA42A" w14:textId="77777777" w:rsidR="00AA4CCB" w:rsidRPr="00BB3939" w:rsidRDefault="00AA4CCB" w:rsidP="00F24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6</w:t>
            </w:r>
            <w:r w:rsidRPr="00BB3939">
              <w:rPr>
                <w:sz w:val="22"/>
                <w:szCs w:val="22"/>
              </w:rPr>
              <w:t xml:space="preserve"> - </w:t>
            </w:r>
            <w:r w:rsidRPr="00BB3939">
              <w:rPr>
                <w:sz w:val="22"/>
                <w:szCs w:val="22"/>
              </w:rPr>
              <w:t>Nabiał</w:t>
            </w:r>
          </w:p>
        </w:tc>
        <w:tc>
          <w:tcPr>
            <w:tcW w:w="2793" w:type="dxa"/>
            <w:shd w:val="clear" w:color="auto" w:fill="F2F2F2"/>
          </w:tcPr>
          <w:p w14:paraId="462CCA55" w14:textId="77777777" w:rsidR="00AA4CCB" w:rsidRPr="00BB3939" w:rsidRDefault="00AA4CCB" w:rsidP="00F2466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BB3939">
              <w:rPr>
                <w:b/>
                <w:bCs/>
                <w:sz w:val="22"/>
                <w:szCs w:val="22"/>
              </w:rPr>
              <w:t>Spółdzielnia Mleczarska Mlekovita</w:t>
            </w:r>
          </w:p>
          <w:p w14:paraId="3F5AE802" w14:textId="77777777" w:rsidR="00AA4CCB" w:rsidRPr="00BB3939" w:rsidRDefault="00AA4CCB" w:rsidP="00F24663">
            <w:pPr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Ludowa</w:t>
            </w:r>
            <w:r w:rsidRPr="00BB3939">
              <w:rPr>
                <w:sz w:val="22"/>
                <w:szCs w:val="22"/>
              </w:rPr>
              <w:t xml:space="preserve"> </w:t>
            </w:r>
            <w:r w:rsidRPr="00BB3939">
              <w:rPr>
                <w:sz w:val="22"/>
                <w:szCs w:val="22"/>
              </w:rPr>
              <w:t>122</w:t>
            </w:r>
          </w:p>
          <w:p w14:paraId="1D83795C" w14:textId="77777777" w:rsidR="00AA4CCB" w:rsidRPr="00BB3939" w:rsidRDefault="00AA4CCB" w:rsidP="00F24663">
            <w:pPr>
              <w:spacing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18-200</w:t>
            </w:r>
            <w:r w:rsidRPr="00BB3939">
              <w:rPr>
                <w:sz w:val="22"/>
                <w:szCs w:val="22"/>
              </w:rPr>
              <w:t xml:space="preserve"> </w:t>
            </w:r>
            <w:r w:rsidRPr="00BB3939">
              <w:rPr>
                <w:sz w:val="22"/>
                <w:szCs w:val="22"/>
              </w:rPr>
              <w:t>Wysokie Mazowieckie</w:t>
            </w:r>
          </w:p>
        </w:tc>
        <w:tc>
          <w:tcPr>
            <w:tcW w:w="2976" w:type="dxa"/>
            <w:shd w:val="clear" w:color="auto" w:fill="F2F2F2"/>
          </w:tcPr>
          <w:p w14:paraId="57D36FB9" w14:textId="77777777" w:rsidR="00AA4CCB" w:rsidRPr="00BB3939" w:rsidRDefault="00AA4CCB" w:rsidP="00F24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1 - Cena - 100.00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571F9FA" w14:textId="77777777" w:rsidR="00AA4CCB" w:rsidRPr="00BB3939" w:rsidRDefault="00AA4CCB" w:rsidP="00F24663">
            <w:pPr>
              <w:jc w:val="center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 xml:space="preserve">  100,00</w:t>
            </w:r>
          </w:p>
        </w:tc>
      </w:tr>
      <w:tr w:rsidR="00AA4CCB" w:rsidRPr="00BB3939" w14:paraId="13795832" w14:textId="77777777">
        <w:tc>
          <w:tcPr>
            <w:tcW w:w="2169" w:type="dxa"/>
            <w:shd w:val="clear" w:color="auto" w:fill="F2F2F2"/>
          </w:tcPr>
          <w:p w14:paraId="07370F37" w14:textId="77777777" w:rsidR="00AA4CCB" w:rsidRPr="00BB3939" w:rsidRDefault="00AA4CCB" w:rsidP="00F24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6</w:t>
            </w:r>
            <w:r w:rsidRPr="00BB3939">
              <w:rPr>
                <w:sz w:val="22"/>
                <w:szCs w:val="22"/>
              </w:rPr>
              <w:t xml:space="preserve"> - </w:t>
            </w:r>
            <w:r w:rsidRPr="00BB3939">
              <w:rPr>
                <w:sz w:val="22"/>
                <w:szCs w:val="22"/>
              </w:rPr>
              <w:t>Nabiał</w:t>
            </w:r>
          </w:p>
        </w:tc>
        <w:tc>
          <w:tcPr>
            <w:tcW w:w="2793" w:type="dxa"/>
            <w:shd w:val="clear" w:color="auto" w:fill="F2F2F2"/>
          </w:tcPr>
          <w:p w14:paraId="664F6FC5" w14:textId="77777777" w:rsidR="00AA4CCB" w:rsidRPr="00BB3939" w:rsidRDefault="00AA4CCB" w:rsidP="00F24663">
            <w:pPr>
              <w:spacing w:before="40" w:after="40"/>
              <w:rPr>
                <w:b/>
                <w:bCs/>
                <w:sz w:val="22"/>
                <w:szCs w:val="22"/>
              </w:rPr>
            </w:pPr>
            <w:proofErr w:type="spellStart"/>
            <w:r w:rsidRPr="00BB3939">
              <w:rPr>
                <w:b/>
                <w:bCs/>
                <w:sz w:val="22"/>
                <w:szCs w:val="22"/>
              </w:rPr>
              <w:t>Matmar</w:t>
            </w:r>
            <w:proofErr w:type="spellEnd"/>
            <w:r w:rsidRPr="00BB3939">
              <w:rPr>
                <w:b/>
                <w:bCs/>
                <w:sz w:val="22"/>
                <w:szCs w:val="22"/>
              </w:rPr>
              <w:t xml:space="preserve"> Bis</w:t>
            </w:r>
          </w:p>
          <w:p w14:paraId="107FBAA7" w14:textId="4D4B3AE2" w:rsidR="00AA4CCB" w:rsidRPr="00BB3939" w:rsidRDefault="00AA4CCB" w:rsidP="00F24663">
            <w:pPr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Chłapowskiego 37</w:t>
            </w:r>
          </w:p>
          <w:p w14:paraId="0F28433B" w14:textId="77777777" w:rsidR="00AA4CCB" w:rsidRPr="00BB3939" w:rsidRDefault="00AA4CCB" w:rsidP="00F24663">
            <w:pPr>
              <w:spacing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63-400</w:t>
            </w:r>
            <w:r w:rsidRPr="00BB3939">
              <w:rPr>
                <w:sz w:val="22"/>
                <w:szCs w:val="22"/>
              </w:rPr>
              <w:t xml:space="preserve"> </w:t>
            </w:r>
            <w:r w:rsidRPr="00BB3939">
              <w:rPr>
                <w:sz w:val="22"/>
                <w:szCs w:val="22"/>
              </w:rPr>
              <w:t>Ostrów Wielkopolski</w:t>
            </w:r>
          </w:p>
        </w:tc>
        <w:tc>
          <w:tcPr>
            <w:tcW w:w="2976" w:type="dxa"/>
            <w:shd w:val="clear" w:color="auto" w:fill="F2F2F2"/>
          </w:tcPr>
          <w:p w14:paraId="16A7E882" w14:textId="77777777" w:rsidR="00AA4CCB" w:rsidRPr="00BB3939" w:rsidRDefault="00AA4CCB" w:rsidP="00F24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1 - Cena - 90.28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428F6DF0" w14:textId="77777777" w:rsidR="00AA4CCB" w:rsidRPr="00BB3939" w:rsidRDefault="00AA4CCB" w:rsidP="00F24663">
            <w:pPr>
              <w:jc w:val="center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 xml:space="preserve">  90,28</w:t>
            </w:r>
          </w:p>
        </w:tc>
      </w:tr>
      <w:tr w:rsidR="00AA4CCB" w:rsidRPr="00BB3939" w14:paraId="4B23E5B0" w14:textId="77777777" w:rsidTr="00F24663">
        <w:tc>
          <w:tcPr>
            <w:tcW w:w="2169" w:type="dxa"/>
            <w:shd w:val="clear" w:color="auto" w:fill="auto"/>
          </w:tcPr>
          <w:p w14:paraId="31393EFF" w14:textId="77777777" w:rsidR="00AA4CCB" w:rsidRPr="00BB3939" w:rsidRDefault="00AA4CCB" w:rsidP="00F24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7</w:t>
            </w:r>
            <w:r w:rsidRPr="00BB3939">
              <w:rPr>
                <w:sz w:val="22"/>
                <w:szCs w:val="22"/>
              </w:rPr>
              <w:t xml:space="preserve"> - </w:t>
            </w:r>
            <w:r w:rsidRPr="00BB3939">
              <w:rPr>
                <w:sz w:val="22"/>
                <w:szCs w:val="22"/>
              </w:rPr>
              <w:t>Pieczywo</w:t>
            </w:r>
          </w:p>
        </w:tc>
        <w:tc>
          <w:tcPr>
            <w:tcW w:w="2793" w:type="dxa"/>
            <w:shd w:val="clear" w:color="auto" w:fill="auto"/>
          </w:tcPr>
          <w:p w14:paraId="7C328564" w14:textId="77777777" w:rsidR="00AA4CCB" w:rsidRPr="00BB3939" w:rsidRDefault="00AA4CCB" w:rsidP="00F2466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BB3939">
              <w:rPr>
                <w:b/>
                <w:bCs/>
                <w:sz w:val="22"/>
                <w:szCs w:val="22"/>
              </w:rPr>
              <w:t>Przedsiębiorstwo Wielobranżowe SMAK - Grzegorz Dorosz i Bronisław Dorosz Spółka jawna</w:t>
            </w:r>
          </w:p>
          <w:p w14:paraId="3934357B" w14:textId="105AA0D8" w:rsidR="00AA4CCB" w:rsidRPr="00BB3939" w:rsidRDefault="00AA4CCB" w:rsidP="00F24663">
            <w:pPr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Grunwaldzka 44</w:t>
            </w:r>
          </w:p>
          <w:p w14:paraId="22F475BE" w14:textId="77777777" w:rsidR="00AA4CCB" w:rsidRPr="00BB3939" w:rsidRDefault="00AA4CCB" w:rsidP="00F24663">
            <w:pPr>
              <w:spacing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56-330</w:t>
            </w:r>
            <w:r w:rsidRPr="00BB3939">
              <w:rPr>
                <w:sz w:val="22"/>
                <w:szCs w:val="22"/>
              </w:rPr>
              <w:t xml:space="preserve"> </w:t>
            </w:r>
            <w:r w:rsidRPr="00BB3939">
              <w:rPr>
                <w:sz w:val="22"/>
                <w:szCs w:val="22"/>
              </w:rPr>
              <w:t>Cieszków</w:t>
            </w:r>
          </w:p>
        </w:tc>
        <w:tc>
          <w:tcPr>
            <w:tcW w:w="2976" w:type="dxa"/>
            <w:shd w:val="clear" w:color="auto" w:fill="auto"/>
          </w:tcPr>
          <w:p w14:paraId="1755CD7F" w14:textId="77777777" w:rsidR="00AA4CCB" w:rsidRPr="00BB3939" w:rsidRDefault="00AA4CCB" w:rsidP="00F24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1 - Cena - 100.00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B941F3" w14:textId="77777777" w:rsidR="00AA4CCB" w:rsidRPr="00BB3939" w:rsidRDefault="00AA4CCB" w:rsidP="00F24663">
            <w:pPr>
              <w:jc w:val="center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 xml:space="preserve">  100,00</w:t>
            </w:r>
          </w:p>
        </w:tc>
      </w:tr>
      <w:tr w:rsidR="00AA4CCB" w:rsidRPr="00BB3939" w14:paraId="5618FB0C" w14:textId="77777777" w:rsidTr="00F24663">
        <w:tc>
          <w:tcPr>
            <w:tcW w:w="2169" w:type="dxa"/>
            <w:shd w:val="clear" w:color="auto" w:fill="auto"/>
          </w:tcPr>
          <w:p w14:paraId="3B2F65AF" w14:textId="77777777" w:rsidR="00AA4CCB" w:rsidRPr="00BB3939" w:rsidRDefault="00AA4CCB" w:rsidP="00F24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8</w:t>
            </w:r>
            <w:r w:rsidRPr="00BB3939">
              <w:rPr>
                <w:sz w:val="22"/>
                <w:szCs w:val="22"/>
              </w:rPr>
              <w:t xml:space="preserve"> - </w:t>
            </w:r>
            <w:r w:rsidRPr="00BB3939">
              <w:rPr>
                <w:sz w:val="22"/>
                <w:szCs w:val="22"/>
              </w:rPr>
              <w:t>Artykuły spożywcze</w:t>
            </w:r>
          </w:p>
        </w:tc>
        <w:tc>
          <w:tcPr>
            <w:tcW w:w="2793" w:type="dxa"/>
            <w:shd w:val="clear" w:color="auto" w:fill="auto"/>
          </w:tcPr>
          <w:p w14:paraId="245CAEC3" w14:textId="77777777" w:rsidR="00AA4CCB" w:rsidRPr="00BB3939" w:rsidRDefault="00AA4CCB" w:rsidP="00F2466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BB3939">
              <w:rPr>
                <w:b/>
                <w:bCs/>
                <w:sz w:val="22"/>
                <w:szCs w:val="22"/>
              </w:rPr>
              <w:t>"</w:t>
            </w:r>
            <w:proofErr w:type="spellStart"/>
            <w:r w:rsidRPr="00BB3939">
              <w:rPr>
                <w:b/>
                <w:bCs/>
                <w:sz w:val="22"/>
                <w:szCs w:val="22"/>
              </w:rPr>
              <w:t>Polaris</w:t>
            </w:r>
            <w:proofErr w:type="spellEnd"/>
            <w:r w:rsidRPr="00BB3939">
              <w:rPr>
                <w:b/>
                <w:bCs/>
                <w:sz w:val="22"/>
                <w:szCs w:val="22"/>
              </w:rPr>
              <w:t>" Przedsiębiorstwo Produkcyjno-Handlowe Małgorzata Gruszczyńska</w:t>
            </w:r>
          </w:p>
          <w:p w14:paraId="12A92D8F" w14:textId="77777777" w:rsidR="00AA4CCB" w:rsidRPr="00BB3939" w:rsidRDefault="00AA4CCB" w:rsidP="00F24663">
            <w:pPr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Żołnierska</w:t>
            </w:r>
            <w:r w:rsidRPr="00BB3939">
              <w:rPr>
                <w:sz w:val="22"/>
                <w:szCs w:val="22"/>
              </w:rPr>
              <w:t xml:space="preserve"> </w:t>
            </w:r>
            <w:r w:rsidRPr="00BB3939">
              <w:rPr>
                <w:sz w:val="22"/>
                <w:szCs w:val="22"/>
              </w:rPr>
              <w:t>20/A</w:t>
            </w:r>
          </w:p>
          <w:p w14:paraId="7F457BB2" w14:textId="77777777" w:rsidR="00AA4CCB" w:rsidRPr="00BB3939" w:rsidRDefault="00AA4CCB" w:rsidP="00F24663">
            <w:pPr>
              <w:spacing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62-800</w:t>
            </w:r>
            <w:r w:rsidRPr="00BB3939">
              <w:rPr>
                <w:sz w:val="22"/>
                <w:szCs w:val="22"/>
              </w:rPr>
              <w:t xml:space="preserve"> </w:t>
            </w:r>
            <w:r w:rsidRPr="00BB3939">
              <w:rPr>
                <w:sz w:val="22"/>
                <w:szCs w:val="22"/>
              </w:rPr>
              <w:t>Kalisz</w:t>
            </w:r>
          </w:p>
        </w:tc>
        <w:tc>
          <w:tcPr>
            <w:tcW w:w="2976" w:type="dxa"/>
            <w:shd w:val="clear" w:color="auto" w:fill="auto"/>
          </w:tcPr>
          <w:p w14:paraId="27A75713" w14:textId="77777777" w:rsidR="00AA4CCB" w:rsidRPr="00BB3939" w:rsidRDefault="00AA4CCB" w:rsidP="00F24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1 - Cena - 100.00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C42DAC" w14:textId="77777777" w:rsidR="00AA4CCB" w:rsidRPr="00BB3939" w:rsidRDefault="00AA4CCB" w:rsidP="00F24663">
            <w:pPr>
              <w:jc w:val="center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 xml:space="preserve">  100,00</w:t>
            </w:r>
          </w:p>
        </w:tc>
      </w:tr>
      <w:tr w:rsidR="00AA4CCB" w:rsidRPr="00BB3939" w14:paraId="552217B9" w14:textId="77777777">
        <w:tc>
          <w:tcPr>
            <w:tcW w:w="2169" w:type="dxa"/>
            <w:shd w:val="clear" w:color="auto" w:fill="F2F2F2"/>
          </w:tcPr>
          <w:p w14:paraId="1763D3DA" w14:textId="77777777" w:rsidR="00AA4CCB" w:rsidRPr="00BB3939" w:rsidRDefault="00AA4CCB" w:rsidP="00F24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9</w:t>
            </w:r>
            <w:r w:rsidRPr="00BB3939">
              <w:rPr>
                <w:sz w:val="22"/>
                <w:szCs w:val="22"/>
              </w:rPr>
              <w:t xml:space="preserve"> - </w:t>
            </w:r>
            <w:r w:rsidRPr="00BB3939">
              <w:rPr>
                <w:sz w:val="22"/>
                <w:szCs w:val="22"/>
              </w:rPr>
              <w:t>Jajka</w:t>
            </w:r>
          </w:p>
        </w:tc>
        <w:tc>
          <w:tcPr>
            <w:tcW w:w="2793" w:type="dxa"/>
            <w:shd w:val="clear" w:color="auto" w:fill="F2F2F2"/>
          </w:tcPr>
          <w:p w14:paraId="6BC31986" w14:textId="77777777" w:rsidR="00AA4CCB" w:rsidRPr="00BB3939" w:rsidRDefault="00AA4CCB" w:rsidP="00F2466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BB3939">
              <w:rPr>
                <w:b/>
                <w:bCs/>
                <w:sz w:val="22"/>
                <w:szCs w:val="22"/>
              </w:rPr>
              <w:t>Szczepan Urbaniak Hurtownia Owocowo-Warzywna "Jagoda"</w:t>
            </w:r>
          </w:p>
          <w:p w14:paraId="36B726E3" w14:textId="77777777" w:rsidR="00AA4CCB" w:rsidRPr="00BB3939" w:rsidRDefault="00AA4CCB" w:rsidP="00F24663">
            <w:pPr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Chłapowskiego</w:t>
            </w:r>
            <w:r w:rsidRPr="00BB3939">
              <w:rPr>
                <w:sz w:val="22"/>
                <w:szCs w:val="22"/>
              </w:rPr>
              <w:t xml:space="preserve"> </w:t>
            </w:r>
            <w:r w:rsidRPr="00BB3939">
              <w:rPr>
                <w:sz w:val="22"/>
                <w:szCs w:val="22"/>
              </w:rPr>
              <w:t>61</w:t>
            </w:r>
          </w:p>
          <w:p w14:paraId="2B5B9A06" w14:textId="77777777" w:rsidR="00AA4CCB" w:rsidRPr="00BB3939" w:rsidRDefault="00AA4CCB" w:rsidP="00F24663">
            <w:pPr>
              <w:spacing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63-400</w:t>
            </w:r>
            <w:r w:rsidRPr="00BB3939">
              <w:rPr>
                <w:sz w:val="22"/>
                <w:szCs w:val="22"/>
              </w:rPr>
              <w:t xml:space="preserve"> </w:t>
            </w:r>
            <w:r w:rsidRPr="00BB3939">
              <w:rPr>
                <w:sz w:val="22"/>
                <w:szCs w:val="22"/>
              </w:rPr>
              <w:t>Ostrów Wielkopolski</w:t>
            </w:r>
          </w:p>
        </w:tc>
        <w:tc>
          <w:tcPr>
            <w:tcW w:w="2976" w:type="dxa"/>
            <w:shd w:val="clear" w:color="auto" w:fill="F2F2F2"/>
          </w:tcPr>
          <w:p w14:paraId="74309D8F" w14:textId="77777777" w:rsidR="00AA4CCB" w:rsidRPr="00BB3939" w:rsidRDefault="00AA4CCB" w:rsidP="00F24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1 - Cena - 100.00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8197ECC" w14:textId="77777777" w:rsidR="00AA4CCB" w:rsidRPr="00BB3939" w:rsidRDefault="00AA4CCB" w:rsidP="00F24663">
            <w:pPr>
              <w:jc w:val="center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 xml:space="preserve">  100,00</w:t>
            </w:r>
          </w:p>
        </w:tc>
      </w:tr>
      <w:tr w:rsidR="00AA4CCB" w:rsidRPr="00BB3939" w14:paraId="2839D854" w14:textId="77777777">
        <w:tc>
          <w:tcPr>
            <w:tcW w:w="2169" w:type="dxa"/>
            <w:shd w:val="clear" w:color="auto" w:fill="F2F2F2"/>
          </w:tcPr>
          <w:p w14:paraId="17F4F637" w14:textId="77777777" w:rsidR="00AA4CCB" w:rsidRPr="00BB3939" w:rsidRDefault="00AA4CCB" w:rsidP="00F24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9</w:t>
            </w:r>
            <w:r w:rsidRPr="00BB3939">
              <w:rPr>
                <w:sz w:val="22"/>
                <w:szCs w:val="22"/>
              </w:rPr>
              <w:t xml:space="preserve"> - </w:t>
            </w:r>
            <w:r w:rsidRPr="00BB3939">
              <w:rPr>
                <w:sz w:val="22"/>
                <w:szCs w:val="22"/>
              </w:rPr>
              <w:t>Jajka</w:t>
            </w:r>
          </w:p>
        </w:tc>
        <w:tc>
          <w:tcPr>
            <w:tcW w:w="2793" w:type="dxa"/>
            <w:shd w:val="clear" w:color="auto" w:fill="F2F2F2"/>
          </w:tcPr>
          <w:p w14:paraId="2B9665F0" w14:textId="77777777" w:rsidR="00AA4CCB" w:rsidRPr="00BB3939" w:rsidRDefault="00AA4CCB" w:rsidP="00F2466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BB3939">
              <w:rPr>
                <w:b/>
                <w:bCs/>
                <w:sz w:val="22"/>
                <w:szCs w:val="22"/>
              </w:rPr>
              <w:t>ZUMAX Krzysztof Molka</w:t>
            </w:r>
          </w:p>
          <w:p w14:paraId="43D16661" w14:textId="77777777" w:rsidR="00AA4CCB" w:rsidRPr="00BB3939" w:rsidRDefault="00AA4CCB" w:rsidP="00F24663">
            <w:pPr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Ostrowska</w:t>
            </w:r>
            <w:r w:rsidRPr="00BB3939">
              <w:rPr>
                <w:sz w:val="22"/>
                <w:szCs w:val="22"/>
              </w:rPr>
              <w:t xml:space="preserve"> </w:t>
            </w:r>
            <w:r w:rsidRPr="00BB3939">
              <w:rPr>
                <w:sz w:val="22"/>
                <w:szCs w:val="22"/>
              </w:rPr>
              <w:t>123</w:t>
            </w:r>
          </w:p>
          <w:p w14:paraId="535167EF" w14:textId="77777777" w:rsidR="00AA4CCB" w:rsidRPr="00BB3939" w:rsidRDefault="00AA4CCB" w:rsidP="00F24663">
            <w:pPr>
              <w:spacing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63-405</w:t>
            </w:r>
            <w:r w:rsidRPr="00BB3939">
              <w:rPr>
                <w:sz w:val="22"/>
                <w:szCs w:val="22"/>
              </w:rPr>
              <w:t xml:space="preserve"> </w:t>
            </w:r>
            <w:r w:rsidRPr="00BB3939">
              <w:rPr>
                <w:sz w:val="22"/>
                <w:szCs w:val="22"/>
              </w:rPr>
              <w:t>Sieroszewice</w:t>
            </w:r>
          </w:p>
        </w:tc>
        <w:tc>
          <w:tcPr>
            <w:tcW w:w="2976" w:type="dxa"/>
            <w:shd w:val="clear" w:color="auto" w:fill="F2F2F2"/>
          </w:tcPr>
          <w:p w14:paraId="750D2DB6" w14:textId="77777777" w:rsidR="00AA4CCB" w:rsidRPr="00BB3939" w:rsidRDefault="00AA4CCB" w:rsidP="00F24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1 - Cena - 85.71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59FA2EB" w14:textId="77777777" w:rsidR="00AA4CCB" w:rsidRPr="00BB3939" w:rsidRDefault="00AA4CCB" w:rsidP="00F24663">
            <w:pPr>
              <w:jc w:val="center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 xml:space="preserve">  85,71</w:t>
            </w:r>
          </w:p>
        </w:tc>
      </w:tr>
      <w:tr w:rsidR="00AA4CCB" w:rsidRPr="00BB3939" w14:paraId="63D7EA49" w14:textId="77777777" w:rsidTr="00F24663">
        <w:tc>
          <w:tcPr>
            <w:tcW w:w="2169" w:type="dxa"/>
            <w:shd w:val="clear" w:color="auto" w:fill="auto"/>
          </w:tcPr>
          <w:p w14:paraId="4E2CE8E1" w14:textId="77777777" w:rsidR="00AA4CCB" w:rsidRPr="00BB3939" w:rsidRDefault="00AA4CCB" w:rsidP="00F24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lastRenderedPageBreak/>
              <w:t>10</w:t>
            </w:r>
            <w:r w:rsidRPr="00BB3939">
              <w:rPr>
                <w:sz w:val="22"/>
                <w:szCs w:val="22"/>
              </w:rPr>
              <w:t xml:space="preserve"> - </w:t>
            </w:r>
            <w:r w:rsidRPr="00BB3939">
              <w:rPr>
                <w:sz w:val="22"/>
                <w:szCs w:val="22"/>
              </w:rPr>
              <w:t>Mrożonki warzywno-owocowe</w:t>
            </w:r>
          </w:p>
        </w:tc>
        <w:tc>
          <w:tcPr>
            <w:tcW w:w="2793" w:type="dxa"/>
            <w:shd w:val="clear" w:color="auto" w:fill="auto"/>
          </w:tcPr>
          <w:p w14:paraId="2BEEDBD4" w14:textId="4B2159CB" w:rsidR="00AA4CCB" w:rsidRPr="00BB3939" w:rsidRDefault="00AA4CCB" w:rsidP="00F2466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BB3939">
              <w:rPr>
                <w:b/>
                <w:bCs/>
                <w:sz w:val="22"/>
                <w:szCs w:val="22"/>
              </w:rPr>
              <w:t>Augusto-Sopel Jabłoński Spó</w:t>
            </w:r>
            <w:r w:rsidR="00BB3939" w:rsidRPr="00BB3939">
              <w:rPr>
                <w:b/>
                <w:bCs/>
                <w:sz w:val="22"/>
                <w:szCs w:val="22"/>
              </w:rPr>
              <w:t>ł</w:t>
            </w:r>
            <w:r w:rsidRPr="00BB3939">
              <w:rPr>
                <w:b/>
                <w:bCs/>
                <w:sz w:val="22"/>
                <w:szCs w:val="22"/>
              </w:rPr>
              <w:t>ka komandytowa</w:t>
            </w:r>
          </w:p>
          <w:p w14:paraId="05741090" w14:textId="77777777" w:rsidR="00AA4CCB" w:rsidRPr="00BB3939" w:rsidRDefault="00AA4CCB" w:rsidP="00F24663">
            <w:pPr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Częstochowska</w:t>
            </w:r>
            <w:r w:rsidRPr="00BB3939">
              <w:rPr>
                <w:sz w:val="22"/>
                <w:szCs w:val="22"/>
              </w:rPr>
              <w:t xml:space="preserve"> </w:t>
            </w:r>
            <w:r w:rsidRPr="00BB3939">
              <w:rPr>
                <w:sz w:val="22"/>
                <w:szCs w:val="22"/>
              </w:rPr>
              <w:t>147</w:t>
            </w:r>
          </w:p>
          <w:p w14:paraId="50AC0ECC" w14:textId="77777777" w:rsidR="00AA4CCB" w:rsidRPr="00BB3939" w:rsidRDefault="00AA4CCB" w:rsidP="00F24663">
            <w:pPr>
              <w:spacing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62-800</w:t>
            </w:r>
            <w:r w:rsidRPr="00BB3939">
              <w:rPr>
                <w:sz w:val="22"/>
                <w:szCs w:val="22"/>
              </w:rPr>
              <w:t xml:space="preserve"> </w:t>
            </w:r>
            <w:r w:rsidRPr="00BB3939">
              <w:rPr>
                <w:sz w:val="22"/>
                <w:szCs w:val="22"/>
              </w:rPr>
              <w:t>Kalisz</w:t>
            </w:r>
          </w:p>
        </w:tc>
        <w:tc>
          <w:tcPr>
            <w:tcW w:w="2976" w:type="dxa"/>
            <w:shd w:val="clear" w:color="auto" w:fill="auto"/>
          </w:tcPr>
          <w:p w14:paraId="73C08192" w14:textId="77777777" w:rsidR="00AA4CCB" w:rsidRPr="00BB3939" w:rsidRDefault="00AA4CCB" w:rsidP="00F24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1 - Cena - 100.00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37B999" w14:textId="77777777" w:rsidR="00AA4CCB" w:rsidRPr="00BB3939" w:rsidRDefault="00AA4CCB" w:rsidP="00F24663">
            <w:pPr>
              <w:jc w:val="center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 xml:space="preserve">  100,00</w:t>
            </w:r>
          </w:p>
        </w:tc>
      </w:tr>
      <w:tr w:rsidR="00AA4CCB" w:rsidRPr="00BB3939" w14:paraId="455C963E" w14:textId="77777777">
        <w:tc>
          <w:tcPr>
            <w:tcW w:w="2169" w:type="dxa"/>
            <w:shd w:val="clear" w:color="auto" w:fill="F2F2F2"/>
          </w:tcPr>
          <w:p w14:paraId="6D43EC33" w14:textId="77777777" w:rsidR="00AA4CCB" w:rsidRPr="00BB3939" w:rsidRDefault="00AA4CCB" w:rsidP="00F24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11</w:t>
            </w:r>
            <w:r w:rsidRPr="00BB3939">
              <w:rPr>
                <w:sz w:val="22"/>
                <w:szCs w:val="22"/>
              </w:rPr>
              <w:t xml:space="preserve"> - </w:t>
            </w:r>
            <w:r w:rsidRPr="00BB3939">
              <w:rPr>
                <w:sz w:val="22"/>
                <w:szCs w:val="22"/>
              </w:rPr>
              <w:t>Warzywa i owoce</w:t>
            </w:r>
          </w:p>
        </w:tc>
        <w:tc>
          <w:tcPr>
            <w:tcW w:w="2793" w:type="dxa"/>
            <w:shd w:val="clear" w:color="auto" w:fill="F2F2F2"/>
          </w:tcPr>
          <w:p w14:paraId="61C96021" w14:textId="77777777" w:rsidR="00AA4CCB" w:rsidRPr="00BB3939" w:rsidRDefault="00AA4CCB" w:rsidP="00F2466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BB3939">
              <w:rPr>
                <w:b/>
                <w:bCs/>
                <w:sz w:val="22"/>
                <w:szCs w:val="22"/>
              </w:rPr>
              <w:t>Szczepan Urbaniak Hurtownia Owocowo-Warzywna "Jagoda"</w:t>
            </w:r>
          </w:p>
          <w:p w14:paraId="0579B8B8" w14:textId="77777777" w:rsidR="00AA4CCB" w:rsidRPr="00BB3939" w:rsidRDefault="00AA4CCB" w:rsidP="00F24663">
            <w:pPr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Chłapowskiego</w:t>
            </w:r>
            <w:r w:rsidRPr="00BB3939">
              <w:rPr>
                <w:sz w:val="22"/>
                <w:szCs w:val="22"/>
              </w:rPr>
              <w:t xml:space="preserve"> </w:t>
            </w:r>
            <w:r w:rsidRPr="00BB3939">
              <w:rPr>
                <w:sz w:val="22"/>
                <w:szCs w:val="22"/>
              </w:rPr>
              <w:t>61</w:t>
            </w:r>
          </w:p>
          <w:p w14:paraId="29B01F72" w14:textId="77777777" w:rsidR="00AA4CCB" w:rsidRPr="00BB3939" w:rsidRDefault="00AA4CCB" w:rsidP="00F24663">
            <w:pPr>
              <w:spacing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63-400</w:t>
            </w:r>
            <w:r w:rsidRPr="00BB3939">
              <w:rPr>
                <w:sz w:val="22"/>
                <w:szCs w:val="22"/>
              </w:rPr>
              <w:t xml:space="preserve"> </w:t>
            </w:r>
            <w:r w:rsidRPr="00BB3939">
              <w:rPr>
                <w:sz w:val="22"/>
                <w:szCs w:val="22"/>
              </w:rPr>
              <w:t>Ostrów Wielkopolski</w:t>
            </w:r>
          </w:p>
        </w:tc>
        <w:tc>
          <w:tcPr>
            <w:tcW w:w="2976" w:type="dxa"/>
            <w:shd w:val="clear" w:color="auto" w:fill="F2F2F2"/>
          </w:tcPr>
          <w:p w14:paraId="64B31F85" w14:textId="77777777" w:rsidR="00AA4CCB" w:rsidRPr="00BB3939" w:rsidRDefault="00AA4CCB" w:rsidP="00F24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1 - Cena - 100.00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46CD199E" w14:textId="77777777" w:rsidR="00AA4CCB" w:rsidRPr="00BB3939" w:rsidRDefault="00AA4CCB" w:rsidP="00F24663">
            <w:pPr>
              <w:jc w:val="center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 xml:space="preserve">  100,00</w:t>
            </w:r>
          </w:p>
        </w:tc>
      </w:tr>
      <w:tr w:rsidR="00AA4CCB" w:rsidRPr="00BB3939" w14:paraId="0D59C791" w14:textId="77777777">
        <w:tc>
          <w:tcPr>
            <w:tcW w:w="2169" w:type="dxa"/>
            <w:shd w:val="clear" w:color="auto" w:fill="F2F2F2"/>
          </w:tcPr>
          <w:p w14:paraId="0BFCAC2E" w14:textId="77777777" w:rsidR="00AA4CCB" w:rsidRPr="00BB3939" w:rsidRDefault="00AA4CCB" w:rsidP="00F24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11</w:t>
            </w:r>
            <w:r w:rsidRPr="00BB3939">
              <w:rPr>
                <w:sz w:val="22"/>
                <w:szCs w:val="22"/>
              </w:rPr>
              <w:t xml:space="preserve"> - </w:t>
            </w:r>
            <w:r w:rsidRPr="00BB3939">
              <w:rPr>
                <w:sz w:val="22"/>
                <w:szCs w:val="22"/>
              </w:rPr>
              <w:t>Warzywa i owoce</w:t>
            </w:r>
          </w:p>
        </w:tc>
        <w:tc>
          <w:tcPr>
            <w:tcW w:w="2793" w:type="dxa"/>
            <w:shd w:val="clear" w:color="auto" w:fill="F2F2F2"/>
          </w:tcPr>
          <w:p w14:paraId="77662A83" w14:textId="77777777" w:rsidR="00AA4CCB" w:rsidRPr="00BB3939" w:rsidRDefault="00AA4CCB" w:rsidP="00F2466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BB3939">
              <w:rPr>
                <w:b/>
                <w:bCs/>
                <w:sz w:val="22"/>
                <w:szCs w:val="22"/>
              </w:rPr>
              <w:t>ZUMAX Krzysztof Molka</w:t>
            </w:r>
          </w:p>
          <w:p w14:paraId="2579E092" w14:textId="77777777" w:rsidR="00AA4CCB" w:rsidRPr="00BB3939" w:rsidRDefault="00AA4CCB" w:rsidP="00F24663">
            <w:pPr>
              <w:rPr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Ostrowska</w:t>
            </w:r>
            <w:r w:rsidRPr="00BB3939">
              <w:rPr>
                <w:sz w:val="22"/>
                <w:szCs w:val="22"/>
              </w:rPr>
              <w:t xml:space="preserve"> </w:t>
            </w:r>
            <w:r w:rsidRPr="00BB3939">
              <w:rPr>
                <w:sz w:val="22"/>
                <w:szCs w:val="22"/>
              </w:rPr>
              <w:t>123</w:t>
            </w:r>
          </w:p>
          <w:p w14:paraId="4FA919FA" w14:textId="77777777" w:rsidR="00AA4CCB" w:rsidRPr="00BB3939" w:rsidRDefault="00AA4CCB" w:rsidP="00F24663">
            <w:pPr>
              <w:spacing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63-405</w:t>
            </w:r>
            <w:r w:rsidRPr="00BB3939">
              <w:rPr>
                <w:sz w:val="22"/>
                <w:szCs w:val="22"/>
              </w:rPr>
              <w:t xml:space="preserve"> </w:t>
            </w:r>
            <w:r w:rsidRPr="00BB3939">
              <w:rPr>
                <w:sz w:val="22"/>
                <w:szCs w:val="22"/>
              </w:rPr>
              <w:t>Sieroszewice</w:t>
            </w:r>
          </w:p>
        </w:tc>
        <w:tc>
          <w:tcPr>
            <w:tcW w:w="2976" w:type="dxa"/>
            <w:shd w:val="clear" w:color="auto" w:fill="F2F2F2"/>
          </w:tcPr>
          <w:p w14:paraId="25567CF7" w14:textId="77777777" w:rsidR="00AA4CCB" w:rsidRPr="00BB3939" w:rsidRDefault="00AA4CCB" w:rsidP="00F24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>1 - Cena - 93.63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204CDDA" w14:textId="77777777" w:rsidR="00AA4CCB" w:rsidRPr="00BB3939" w:rsidRDefault="00AA4CCB" w:rsidP="00F24663">
            <w:pPr>
              <w:jc w:val="center"/>
              <w:rPr>
                <w:color w:val="000000"/>
                <w:sz w:val="22"/>
                <w:szCs w:val="22"/>
              </w:rPr>
            </w:pPr>
            <w:r w:rsidRPr="00BB3939">
              <w:rPr>
                <w:sz w:val="22"/>
                <w:szCs w:val="22"/>
              </w:rPr>
              <w:t xml:space="preserve">  93,63</w:t>
            </w:r>
          </w:p>
        </w:tc>
      </w:tr>
    </w:tbl>
    <w:p w14:paraId="4849AEF7" w14:textId="77777777" w:rsidR="00E85D70" w:rsidRPr="00BB3939" w:rsidRDefault="00E85D70" w:rsidP="00211A34">
      <w:pPr>
        <w:spacing w:before="120"/>
        <w:jc w:val="both"/>
        <w:rPr>
          <w:color w:val="000000"/>
          <w:sz w:val="22"/>
          <w:szCs w:val="22"/>
        </w:rPr>
      </w:pPr>
    </w:p>
    <w:p w14:paraId="55FF105E" w14:textId="77777777" w:rsidR="009F0E5C" w:rsidRPr="00BB3939" w:rsidRDefault="009F0E5C" w:rsidP="00D8427E">
      <w:pPr>
        <w:spacing w:after="40" w:line="276" w:lineRule="auto"/>
        <w:jc w:val="both"/>
        <w:rPr>
          <w:sz w:val="22"/>
          <w:szCs w:val="22"/>
        </w:rPr>
      </w:pPr>
      <w:r w:rsidRPr="00BB3939">
        <w:rPr>
          <w:sz w:val="22"/>
          <w:szCs w:val="22"/>
        </w:rPr>
        <w:t xml:space="preserve">Informacja </w:t>
      </w:r>
      <w:r w:rsidR="00BD2174" w:rsidRPr="00BB3939">
        <w:rPr>
          <w:sz w:val="22"/>
          <w:szCs w:val="22"/>
        </w:rPr>
        <w:t>o terminie zawarcia umowy</w:t>
      </w:r>
      <w:r w:rsidR="00F33C66" w:rsidRPr="00BB3939">
        <w:rPr>
          <w:sz w:val="22"/>
          <w:szCs w:val="22"/>
        </w:rPr>
        <w:t>:</w:t>
      </w:r>
    </w:p>
    <w:p w14:paraId="3523BD11" w14:textId="77777777" w:rsidR="00F960D7" w:rsidRPr="00BB3939" w:rsidRDefault="00A029B8" w:rsidP="00D8427E">
      <w:pPr>
        <w:spacing w:after="120" w:line="276" w:lineRule="auto"/>
        <w:jc w:val="both"/>
        <w:rPr>
          <w:sz w:val="22"/>
          <w:szCs w:val="22"/>
        </w:rPr>
      </w:pPr>
      <w:r w:rsidRPr="00BB3939">
        <w:rPr>
          <w:sz w:val="22"/>
          <w:szCs w:val="22"/>
        </w:rPr>
        <w:t>U</w:t>
      </w:r>
      <w:r w:rsidR="00F960D7" w:rsidRPr="00BB3939">
        <w:rPr>
          <w:sz w:val="22"/>
          <w:szCs w:val="22"/>
        </w:rPr>
        <w:t>mowa w sp</w:t>
      </w:r>
      <w:r w:rsidR="004C3459" w:rsidRPr="00BB3939">
        <w:rPr>
          <w:sz w:val="22"/>
          <w:szCs w:val="22"/>
        </w:rPr>
        <w:t>r</w:t>
      </w:r>
      <w:r w:rsidR="00F960D7" w:rsidRPr="00BB3939">
        <w:rPr>
          <w:sz w:val="22"/>
          <w:szCs w:val="22"/>
        </w:rPr>
        <w:t>awie zamówienia publicznego</w:t>
      </w:r>
      <w:r w:rsidR="00D8427E" w:rsidRPr="00BB3939">
        <w:rPr>
          <w:sz w:val="22"/>
          <w:szCs w:val="22"/>
        </w:rPr>
        <w:t xml:space="preserve">, zgodnie z art. </w:t>
      </w:r>
      <w:r w:rsidR="005F2CB0" w:rsidRPr="00BB3939">
        <w:rPr>
          <w:sz w:val="22"/>
          <w:szCs w:val="22"/>
        </w:rPr>
        <w:t>308</w:t>
      </w:r>
      <w:r w:rsidR="00D8427E" w:rsidRPr="00BB3939">
        <w:rPr>
          <w:sz w:val="22"/>
          <w:szCs w:val="22"/>
        </w:rPr>
        <w:t xml:space="preserve"> ust. </w:t>
      </w:r>
      <w:r w:rsidR="005F2CB0" w:rsidRPr="00BB3939">
        <w:rPr>
          <w:sz w:val="22"/>
          <w:szCs w:val="22"/>
        </w:rPr>
        <w:t>2</w:t>
      </w:r>
      <w:r w:rsidR="00D8427E" w:rsidRPr="00BB3939">
        <w:rPr>
          <w:sz w:val="22"/>
          <w:szCs w:val="22"/>
        </w:rPr>
        <w:t xml:space="preserve"> ustawy </w:t>
      </w:r>
      <w:proofErr w:type="spellStart"/>
      <w:r w:rsidR="00D8427E" w:rsidRPr="00BB3939">
        <w:rPr>
          <w:sz w:val="22"/>
          <w:szCs w:val="22"/>
        </w:rPr>
        <w:t>Pzp</w:t>
      </w:r>
      <w:proofErr w:type="spellEnd"/>
      <w:r w:rsidR="00D8427E" w:rsidRPr="00BB3939">
        <w:rPr>
          <w:sz w:val="22"/>
          <w:szCs w:val="22"/>
        </w:rPr>
        <w:t>,</w:t>
      </w:r>
      <w:r w:rsidRPr="00BB3939">
        <w:rPr>
          <w:sz w:val="22"/>
          <w:szCs w:val="22"/>
        </w:rPr>
        <w:t xml:space="preserve"> zostanie</w:t>
      </w:r>
      <w:r w:rsidR="00F960D7" w:rsidRPr="00BB3939">
        <w:rPr>
          <w:sz w:val="22"/>
          <w:szCs w:val="22"/>
        </w:rPr>
        <w:t xml:space="preserve"> zawarta,</w:t>
      </w:r>
      <w:r w:rsidRPr="00BB3939">
        <w:rPr>
          <w:sz w:val="22"/>
          <w:szCs w:val="22"/>
        </w:rPr>
        <w:t xml:space="preserve"> </w:t>
      </w:r>
      <w:r w:rsidR="00F960D7" w:rsidRPr="00BB3939">
        <w:rPr>
          <w:sz w:val="22"/>
          <w:szCs w:val="22"/>
        </w:rPr>
        <w:t xml:space="preserve">z </w:t>
      </w:r>
      <w:r w:rsidRPr="00BB3939">
        <w:rPr>
          <w:sz w:val="22"/>
          <w:szCs w:val="22"/>
        </w:rPr>
        <w:t xml:space="preserve">uwzględnieniem art. 577 ustawy </w:t>
      </w:r>
      <w:proofErr w:type="spellStart"/>
      <w:r w:rsidRPr="00BB3939">
        <w:rPr>
          <w:sz w:val="22"/>
          <w:szCs w:val="22"/>
        </w:rPr>
        <w:t>Pzp</w:t>
      </w:r>
      <w:proofErr w:type="spellEnd"/>
      <w:r w:rsidRPr="00BB3939">
        <w:rPr>
          <w:sz w:val="22"/>
          <w:szCs w:val="22"/>
        </w:rPr>
        <w:t xml:space="preserve">, </w:t>
      </w:r>
      <w:r w:rsidR="00F960D7" w:rsidRPr="00BB3939">
        <w:rPr>
          <w:sz w:val="22"/>
          <w:szCs w:val="22"/>
        </w:rPr>
        <w:t>w terminie</w:t>
      </w:r>
      <w:r w:rsidR="00D8427E" w:rsidRPr="00BB3939">
        <w:rPr>
          <w:sz w:val="22"/>
          <w:szCs w:val="22"/>
        </w:rPr>
        <w:t xml:space="preserve"> </w:t>
      </w:r>
      <w:r w:rsidR="00AA4CCB" w:rsidRPr="00BB3939">
        <w:rPr>
          <w:sz w:val="22"/>
          <w:szCs w:val="22"/>
        </w:rPr>
        <w:t>nie krótszym niż 5 dni od dnia przesłania niniejszego zawiadomienia o wyborze najkorzystniejszej oferty.</w:t>
      </w:r>
    </w:p>
    <w:p w14:paraId="371903A0" w14:textId="77777777" w:rsidR="00F960D7" w:rsidRPr="00BB3939" w:rsidRDefault="00D8427E" w:rsidP="00F33C66">
      <w:pPr>
        <w:spacing w:line="276" w:lineRule="auto"/>
        <w:jc w:val="both"/>
        <w:rPr>
          <w:sz w:val="22"/>
          <w:szCs w:val="22"/>
        </w:rPr>
      </w:pPr>
      <w:r w:rsidRPr="00BB3939">
        <w:rPr>
          <w:sz w:val="22"/>
          <w:szCs w:val="22"/>
        </w:rPr>
        <w:t xml:space="preserve">Umowa </w:t>
      </w:r>
      <w:r w:rsidR="00F960D7" w:rsidRPr="00BB3939">
        <w:rPr>
          <w:sz w:val="22"/>
          <w:szCs w:val="22"/>
        </w:rPr>
        <w:t>w sprawie zamówienia publicznego</w:t>
      </w:r>
      <w:r w:rsidRPr="00BB3939">
        <w:rPr>
          <w:sz w:val="22"/>
          <w:szCs w:val="22"/>
        </w:rPr>
        <w:t xml:space="preserve"> może być zawarta </w:t>
      </w:r>
      <w:r w:rsidR="00F960D7" w:rsidRPr="00BB3939">
        <w:rPr>
          <w:sz w:val="22"/>
          <w:szCs w:val="22"/>
        </w:rPr>
        <w:t xml:space="preserve">przed upływem terminu, o którym mowa powyżej, jeżeli zachodzą okoliczności wymienione w </w:t>
      </w:r>
      <w:r w:rsidRPr="00BB3939">
        <w:rPr>
          <w:sz w:val="22"/>
          <w:szCs w:val="22"/>
        </w:rPr>
        <w:t>art.</w:t>
      </w:r>
      <w:r w:rsidR="005F2CB0" w:rsidRPr="00BB3939">
        <w:rPr>
          <w:sz w:val="22"/>
          <w:szCs w:val="22"/>
        </w:rPr>
        <w:t xml:space="preserve"> 308</w:t>
      </w:r>
      <w:r w:rsidR="00F960D7" w:rsidRPr="00BB3939">
        <w:rPr>
          <w:sz w:val="22"/>
          <w:szCs w:val="22"/>
        </w:rPr>
        <w:t xml:space="preserve"> ust. </w:t>
      </w:r>
      <w:r w:rsidR="005F2CB0" w:rsidRPr="00BB3939">
        <w:rPr>
          <w:sz w:val="22"/>
          <w:szCs w:val="22"/>
        </w:rPr>
        <w:t>3</w:t>
      </w:r>
      <w:r w:rsidR="00F960D7" w:rsidRPr="00BB3939">
        <w:rPr>
          <w:sz w:val="22"/>
          <w:szCs w:val="22"/>
        </w:rPr>
        <w:t xml:space="preserve"> ustawy </w:t>
      </w:r>
      <w:proofErr w:type="spellStart"/>
      <w:r w:rsidR="00F960D7" w:rsidRPr="00BB3939">
        <w:rPr>
          <w:sz w:val="22"/>
          <w:szCs w:val="22"/>
        </w:rPr>
        <w:t>P</w:t>
      </w:r>
      <w:r w:rsidR="004657DA" w:rsidRPr="00BB3939">
        <w:rPr>
          <w:sz w:val="22"/>
          <w:szCs w:val="22"/>
        </w:rPr>
        <w:t>zp</w:t>
      </w:r>
      <w:proofErr w:type="spellEnd"/>
      <w:r w:rsidR="00F960D7" w:rsidRPr="00BB3939">
        <w:rPr>
          <w:sz w:val="22"/>
          <w:szCs w:val="22"/>
        </w:rPr>
        <w:t>.</w:t>
      </w:r>
    </w:p>
    <w:p w14:paraId="55ACF1C8" w14:textId="77777777" w:rsidR="00F960D7" w:rsidRPr="00BB3939" w:rsidRDefault="00F960D7" w:rsidP="00F960D7">
      <w:pPr>
        <w:spacing w:line="360" w:lineRule="auto"/>
        <w:jc w:val="both"/>
        <w:rPr>
          <w:bCs/>
          <w:sz w:val="22"/>
          <w:szCs w:val="22"/>
        </w:rPr>
      </w:pPr>
    </w:p>
    <w:bookmarkEnd w:id="0"/>
    <w:p w14:paraId="12DE3580" w14:textId="77777777" w:rsidR="00BB3939" w:rsidRPr="00BB3939" w:rsidRDefault="00BB3939" w:rsidP="00BB3939">
      <w:pPr>
        <w:spacing w:before="480" w:after="480" w:line="360" w:lineRule="auto"/>
        <w:ind w:left="3119" w:firstLine="425"/>
        <w:jc w:val="right"/>
        <w:rPr>
          <w:i/>
          <w:sz w:val="22"/>
          <w:szCs w:val="22"/>
        </w:rPr>
      </w:pPr>
      <w:r w:rsidRPr="00BB3939">
        <w:rPr>
          <w:i/>
          <w:sz w:val="22"/>
          <w:szCs w:val="22"/>
        </w:rPr>
        <w:t>Z up. Zamawiającego</w:t>
      </w:r>
    </w:p>
    <w:p w14:paraId="71B72E83" w14:textId="77777777" w:rsidR="00BB3939" w:rsidRPr="00BB3939" w:rsidRDefault="00BB3939" w:rsidP="00BB3939">
      <w:pPr>
        <w:jc w:val="right"/>
        <w:rPr>
          <w:sz w:val="22"/>
          <w:szCs w:val="22"/>
        </w:rPr>
      </w:pPr>
      <w:r w:rsidRPr="00BB3939">
        <w:rPr>
          <w:sz w:val="22"/>
          <w:szCs w:val="22"/>
        </w:rPr>
        <w:t>/-/ Jerzy Lisiak</w:t>
      </w:r>
      <w:r w:rsidRPr="00BB3939">
        <w:rPr>
          <w:sz w:val="22"/>
          <w:szCs w:val="22"/>
        </w:rPr>
        <w:br/>
        <w:t>Kierownik szkolenia praktycznego</w:t>
      </w:r>
      <w:r w:rsidRPr="00BB3939">
        <w:rPr>
          <w:sz w:val="22"/>
          <w:szCs w:val="22"/>
        </w:rPr>
        <w:br/>
        <w:t xml:space="preserve">ZSP CKU w Przygodzicach  </w:t>
      </w:r>
    </w:p>
    <w:p w14:paraId="03D44CE1" w14:textId="77777777" w:rsidR="008642B3" w:rsidRPr="00BB3939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BB3939" w:rsidSect="00211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CC54D" w14:textId="77777777" w:rsidR="00424E34" w:rsidRDefault="00424E34">
      <w:r>
        <w:separator/>
      </w:r>
    </w:p>
  </w:endnote>
  <w:endnote w:type="continuationSeparator" w:id="0">
    <w:p w14:paraId="7D2F73A7" w14:textId="77777777" w:rsidR="00424E34" w:rsidRDefault="0042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6834E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0A2E" w14:textId="77777777" w:rsidR="00C77994" w:rsidRDefault="00C7799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EE5AD20" w14:textId="6EC1D7F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5B9B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AD147" w14:textId="77777777" w:rsidR="00424E34" w:rsidRDefault="00424E34">
      <w:r>
        <w:separator/>
      </w:r>
    </w:p>
  </w:footnote>
  <w:footnote w:type="continuationSeparator" w:id="0">
    <w:p w14:paraId="03322ED1" w14:textId="77777777" w:rsidR="00424E34" w:rsidRDefault="00424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ED5C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7AE6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6C0E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000"/>
    <w:rsid w:val="00022322"/>
    <w:rsid w:val="00042497"/>
    <w:rsid w:val="000C1E6F"/>
    <w:rsid w:val="000E4E56"/>
    <w:rsid w:val="001A1468"/>
    <w:rsid w:val="001B7815"/>
    <w:rsid w:val="00211A34"/>
    <w:rsid w:val="002B1E4F"/>
    <w:rsid w:val="002B6761"/>
    <w:rsid w:val="003445A0"/>
    <w:rsid w:val="00364522"/>
    <w:rsid w:val="003A0AFC"/>
    <w:rsid w:val="003D611C"/>
    <w:rsid w:val="00424E34"/>
    <w:rsid w:val="00431C0B"/>
    <w:rsid w:val="00437CAD"/>
    <w:rsid w:val="004657DA"/>
    <w:rsid w:val="00470000"/>
    <w:rsid w:val="004B2665"/>
    <w:rsid w:val="004C3459"/>
    <w:rsid w:val="004E324A"/>
    <w:rsid w:val="004E7234"/>
    <w:rsid w:val="0054734E"/>
    <w:rsid w:val="00596EA3"/>
    <w:rsid w:val="00596FD7"/>
    <w:rsid w:val="005E5BFF"/>
    <w:rsid w:val="005F2CB0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567C7"/>
    <w:rsid w:val="008642B3"/>
    <w:rsid w:val="008A0580"/>
    <w:rsid w:val="008A6C10"/>
    <w:rsid w:val="008E5102"/>
    <w:rsid w:val="00915B9E"/>
    <w:rsid w:val="00952256"/>
    <w:rsid w:val="0097748A"/>
    <w:rsid w:val="009F0E5C"/>
    <w:rsid w:val="00A029B8"/>
    <w:rsid w:val="00A91321"/>
    <w:rsid w:val="00AA02AC"/>
    <w:rsid w:val="00AA4CCB"/>
    <w:rsid w:val="00B32D12"/>
    <w:rsid w:val="00B464D3"/>
    <w:rsid w:val="00B8185B"/>
    <w:rsid w:val="00BB3939"/>
    <w:rsid w:val="00BC6F7F"/>
    <w:rsid w:val="00BD2174"/>
    <w:rsid w:val="00C423DD"/>
    <w:rsid w:val="00C60D7B"/>
    <w:rsid w:val="00C65E53"/>
    <w:rsid w:val="00C77994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83783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E1DB8"/>
  <w15:chartTrackingRefBased/>
  <w15:docId w15:val="{EF07CE61-2A4A-4D55-94E3-ED3B360B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779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4</Pages>
  <Words>777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2</cp:revision>
  <cp:lastPrinted>1601-01-01T00:00:00Z</cp:lastPrinted>
  <dcterms:created xsi:type="dcterms:W3CDTF">2022-08-05T08:44:00Z</dcterms:created>
  <dcterms:modified xsi:type="dcterms:W3CDTF">2022-08-05T08:44:00Z</dcterms:modified>
</cp:coreProperties>
</file>