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34" w:rsidRPr="00DB100F" w:rsidRDefault="00203634" w:rsidP="00203634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DB100F">
        <w:rPr>
          <w:rFonts w:ascii="Tahoma" w:hAnsi="Tahoma" w:cs="Tahoma"/>
          <w:sz w:val="20"/>
          <w:szCs w:val="20"/>
        </w:rPr>
        <w:t xml:space="preserve">Gdańsk, dnia </w:t>
      </w:r>
      <w:r w:rsidR="004125E2">
        <w:rPr>
          <w:rFonts w:ascii="Tahoma" w:hAnsi="Tahoma" w:cs="Tahoma"/>
          <w:sz w:val="20"/>
          <w:szCs w:val="20"/>
        </w:rPr>
        <w:t>24</w:t>
      </w:r>
      <w:r w:rsidR="002764CB">
        <w:rPr>
          <w:rFonts w:ascii="Tahoma" w:hAnsi="Tahoma" w:cs="Tahoma"/>
          <w:sz w:val="20"/>
          <w:szCs w:val="20"/>
        </w:rPr>
        <w:t>.</w:t>
      </w:r>
      <w:r w:rsidR="00013743">
        <w:rPr>
          <w:rFonts w:ascii="Tahoma" w:hAnsi="Tahoma" w:cs="Tahoma"/>
          <w:sz w:val="20"/>
          <w:szCs w:val="20"/>
        </w:rPr>
        <w:t>04</w:t>
      </w:r>
      <w:r w:rsidRPr="00DB100F">
        <w:rPr>
          <w:rFonts w:ascii="Tahoma" w:hAnsi="Tahoma" w:cs="Tahoma"/>
          <w:sz w:val="20"/>
          <w:szCs w:val="20"/>
        </w:rPr>
        <w:t>.201</w:t>
      </w:r>
      <w:r w:rsidR="002764CB">
        <w:rPr>
          <w:rFonts w:ascii="Tahoma" w:hAnsi="Tahoma" w:cs="Tahoma"/>
          <w:sz w:val="20"/>
          <w:szCs w:val="20"/>
        </w:rPr>
        <w:t>9</w:t>
      </w:r>
      <w:r w:rsidRPr="00DB100F">
        <w:rPr>
          <w:rFonts w:ascii="Tahoma" w:hAnsi="Tahoma" w:cs="Tahoma"/>
          <w:sz w:val="20"/>
          <w:szCs w:val="20"/>
        </w:rPr>
        <w:t xml:space="preserve"> r.</w:t>
      </w:r>
    </w:p>
    <w:p w:rsidR="00203634" w:rsidRPr="00DB100F" w:rsidRDefault="00203634" w:rsidP="00203634">
      <w:pPr>
        <w:pStyle w:val="Nagwek8"/>
        <w:numPr>
          <w:ilvl w:val="7"/>
          <w:numId w:val="3"/>
        </w:numPr>
        <w:spacing w:before="0" w:after="0" w:line="276" w:lineRule="auto"/>
        <w:rPr>
          <w:rFonts w:ascii="Tahoma" w:hAnsi="Tahoma" w:cs="Tahoma"/>
          <w:b/>
          <w:i w:val="0"/>
          <w:sz w:val="20"/>
          <w:szCs w:val="20"/>
        </w:rPr>
      </w:pPr>
      <w:r w:rsidRPr="00DB100F">
        <w:rPr>
          <w:rFonts w:ascii="Tahoma" w:hAnsi="Tahoma" w:cs="Tahoma"/>
          <w:i w:val="0"/>
          <w:sz w:val="20"/>
          <w:szCs w:val="20"/>
        </w:rPr>
        <w:t>nr sprawy:</w:t>
      </w:r>
      <w:r w:rsidRPr="00DB100F">
        <w:rPr>
          <w:rFonts w:ascii="Tahoma" w:hAnsi="Tahoma" w:cs="Tahoma"/>
          <w:b/>
          <w:i w:val="0"/>
          <w:sz w:val="20"/>
          <w:szCs w:val="20"/>
        </w:rPr>
        <w:t xml:space="preserve"> D10.251.</w:t>
      </w:r>
      <w:r w:rsidR="00013743">
        <w:rPr>
          <w:rFonts w:ascii="Tahoma" w:hAnsi="Tahoma" w:cs="Tahoma"/>
          <w:b/>
          <w:i w:val="0"/>
          <w:sz w:val="20"/>
          <w:szCs w:val="20"/>
        </w:rPr>
        <w:t>1</w:t>
      </w:r>
      <w:r w:rsidR="004125E2">
        <w:rPr>
          <w:rFonts w:ascii="Tahoma" w:hAnsi="Tahoma" w:cs="Tahoma"/>
          <w:b/>
          <w:i w:val="0"/>
          <w:sz w:val="20"/>
          <w:szCs w:val="20"/>
        </w:rPr>
        <w:t>3</w:t>
      </w:r>
      <w:r w:rsidR="002764CB">
        <w:rPr>
          <w:rFonts w:ascii="Tahoma" w:hAnsi="Tahoma" w:cs="Tahoma"/>
          <w:b/>
          <w:i w:val="0"/>
          <w:sz w:val="20"/>
          <w:szCs w:val="20"/>
        </w:rPr>
        <w:t>.C.2019</w:t>
      </w:r>
    </w:p>
    <w:p w:rsidR="00203634" w:rsidRPr="00DB100F" w:rsidRDefault="00203634" w:rsidP="00203634">
      <w:pPr>
        <w:pStyle w:val="Nagwek8"/>
        <w:numPr>
          <w:ilvl w:val="7"/>
          <w:numId w:val="3"/>
        </w:numPr>
        <w:spacing w:before="0" w:after="0" w:line="276" w:lineRule="auto"/>
        <w:ind w:left="4536" w:firstLine="0"/>
        <w:rPr>
          <w:rFonts w:ascii="Tahoma" w:hAnsi="Tahoma" w:cs="Tahoma"/>
          <w:b/>
          <w:sz w:val="20"/>
          <w:szCs w:val="20"/>
        </w:rPr>
      </w:pPr>
    </w:p>
    <w:p w:rsidR="00203634" w:rsidRPr="00DB100F" w:rsidRDefault="00203634" w:rsidP="00203634">
      <w:pPr>
        <w:pStyle w:val="Nagwek8"/>
        <w:numPr>
          <w:ilvl w:val="0"/>
          <w:numId w:val="0"/>
        </w:numPr>
        <w:spacing w:before="0" w:after="0" w:line="276" w:lineRule="auto"/>
        <w:ind w:left="1440" w:hanging="1440"/>
        <w:rPr>
          <w:rFonts w:ascii="Tahoma" w:hAnsi="Tahoma" w:cs="Tahoma"/>
          <w:b/>
          <w:sz w:val="20"/>
          <w:szCs w:val="20"/>
        </w:rPr>
      </w:pPr>
    </w:p>
    <w:p w:rsidR="00203634" w:rsidRPr="00DB100F" w:rsidRDefault="00203634" w:rsidP="00203634">
      <w:pPr>
        <w:pStyle w:val="Nagwek8"/>
        <w:numPr>
          <w:ilvl w:val="7"/>
          <w:numId w:val="3"/>
        </w:numPr>
        <w:spacing w:before="0" w:after="0" w:line="276" w:lineRule="auto"/>
        <w:ind w:left="4536" w:firstLine="0"/>
        <w:rPr>
          <w:rFonts w:ascii="Tahoma" w:hAnsi="Tahoma" w:cs="Tahoma"/>
          <w:b/>
          <w:sz w:val="20"/>
          <w:szCs w:val="20"/>
        </w:rPr>
      </w:pPr>
      <w:r w:rsidRPr="00DB100F">
        <w:rPr>
          <w:rFonts w:ascii="Tahoma" w:hAnsi="Tahoma" w:cs="Tahoma"/>
          <w:b/>
          <w:i w:val="0"/>
          <w:sz w:val="20"/>
          <w:szCs w:val="20"/>
        </w:rPr>
        <w:t xml:space="preserve">Wykonawcy ubiegający się  </w:t>
      </w:r>
    </w:p>
    <w:p w:rsidR="00203634" w:rsidRPr="00DB100F" w:rsidRDefault="00203634" w:rsidP="00203634">
      <w:pPr>
        <w:pStyle w:val="Tekstpodstawowy"/>
        <w:spacing w:after="0"/>
        <w:ind w:left="4536"/>
        <w:rPr>
          <w:rFonts w:ascii="Tahoma" w:hAnsi="Tahoma" w:cs="Tahoma"/>
          <w:b/>
          <w:sz w:val="20"/>
          <w:szCs w:val="20"/>
        </w:rPr>
      </w:pPr>
      <w:r w:rsidRPr="00DB100F">
        <w:rPr>
          <w:rFonts w:ascii="Tahoma" w:hAnsi="Tahoma" w:cs="Tahoma"/>
          <w:b/>
          <w:sz w:val="20"/>
          <w:szCs w:val="20"/>
        </w:rPr>
        <w:t>o udzielenie zamówienia publicznego</w:t>
      </w:r>
    </w:p>
    <w:p w:rsidR="00203634" w:rsidRPr="00DB100F" w:rsidRDefault="00203634" w:rsidP="00203634">
      <w:pPr>
        <w:pStyle w:val="Tekstpodstawowy"/>
        <w:spacing w:after="0"/>
        <w:rPr>
          <w:rFonts w:ascii="Tahoma" w:hAnsi="Tahoma" w:cs="Tahoma"/>
          <w:b/>
          <w:spacing w:val="20"/>
          <w:sz w:val="20"/>
          <w:szCs w:val="20"/>
          <w:highlight w:val="green"/>
          <w:u w:val="single"/>
        </w:rPr>
      </w:pPr>
    </w:p>
    <w:p w:rsidR="004125E2" w:rsidRPr="00245FCE" w:rsidRDefault="004125E2" w:rsidP="004125E2">
      <w:pPr>
        <w:suppressAutoHyphens w:val="0"/>
        <w:autoSpaceDE w:val="0"/>
        <w:spacing w:after="0"/>
        <w:jc w:val="both"/>
        <w:rPr>
          <w:rFonts w:ascii="Tahoma" w:hAnsi="Tahoma" w:cs="Tahoma"/>
          <w:spacing w:val="-4"/>
          <w:sz w:val="20"/>
          <w:szCs w:val="20"/>
        </w:rPr>
      </w:pPr>
      <w:r w:rsidRPr="00571618">
        <w:rPr>
          <w:rFonts w:ascii="Tahoma" w:hAnsi="Tahoma" w:cs="Tahoma"/>
          <w:i/>
          <w:sz w:val="18"/>
          <w:szCs w:val="20"/>
        </w:rPr>
        <w:t xml:space="preserve">dotyczy: </w:t>
      </w:r>
      <w:r w:rsidRPr="00571618">
        <w:rPr>
          <w:rFonts w:ascii="Tahoma" w:hAnsi="Tahoma" w:cs="Tahoma"/>
          <w:sz w:val="18"/>
          <w:szCs w:val="20"/>
        </w:rPr>
        <w:t xml:space="preserve">postępowania o udzielenie zamówienia publicznego w trybie przetargu  nieograniczonego na </w:t>
      </w:r>
      <w:r w:rsidRPr="009C7858">
        <w:rPr>
          <w:rFonts w:ascii="Tahoma" w:hAnsi="Tahoma" w:cs="Tahoma"/>
          <w:i/>
          <w:sz w:val="18"/>
          <w:szCs w:val="18"/>
        </w:rPr>
        <w:t>„</w:t>
      </w:r>
      <w:r>
        <w:rPr>
          <w:rFonts w:ascii="Tahoma" w:eastAsia="SimSun" w:hAnsi="Tahoma" w:cs="Tahoma"/>
          <w:b/>
          <w:bCs/>
          <w:color w:val="000000"/>
          <w:kern w:val="0"/>
          <w:sz w:val="20"/>
          <w:szCs w:val="20"/>
          <w:lang w:eastAsia="zh-CN"/>
        </w:rPr>
        <w:t xml:space="preserve">DOSTAWY WYROBÓW MEDYCZNYCH JEDNORAZOWEGO UŻYTKU NA OKRES 12 MIESIĘCY” </w:t>
      </w:r>
      <w:r w:rsidRPr="00571618">
        <w:rPr>
          <w:rFonts w:ascii="Tahoma" w:hAnsi="Tahoma" w:cs="Tahoma"/>
          <w:sz w:val="18"/>
          <w:szCs w:val="20"/>
          <w:lang w:val="cs-CZ"/>
        </w:rPr>
        <w:t xml:space="preserve">postępowanie </w:t>
      </w:r>
      <w:r w:rsidRPr="00571618">
        <w:rPr>
          <w:rFonts w:ascii="Tahoma" w:hAnsi="Tahoma" w:cs="Tahoma"/>
          <w:sz w:val="18"/>
          <w:szCs w:val="20"/>
        </w:rPr>
        <w:t xml:space="preserve">ogłoszone w Dzienniku Urzędowym Unii Europejskiej pod nr </w:t>
      </w:r>
      <w:r w:rsidRPr="00571618">
        <w:rPr>
          <w:rFonts w:ascii="Tahoma" w:eastAsiaTheme="minorHAnsi" w:hAnsi="Tahoma" w:cs="Tahoma"/>
          <w:b/>
          <w:bCs/>
          <w:sz w:val="18"/>
          <w:szCs w:val="20"/>
          <w:lang w:eastAsia="en-US"/>
        </w:rPr>
        <w:t>201</w:t>
      </w:r>
      <w:r>
        <w:rPr>
          <w:rFonts w:ascii="Tahoma" w:eastAsiaTheme="minorHAnsi" w:hAnsi="Tahoma" w:cs="Tahoma"/>
          <w:b/>
          <w:bCs/>
          <w:sz w:val="18"/>
          <w:szCs w:val="20"/>
          <w:lang w:eastAsia="en-US"/>
        </w:rPr>
        <w:t xml:space="preserve">9/S 043-097331 </w:t>
      </w:r>
      <w:r w:rsidRPr="00571618">
        <w:rPr>
          <w:rFonts w:ascii="Tahoma" w:hAnsi="Tahoma" w:cs="Tahoma"/>
          <w:sz w:val="18"/>
          <w:szCs w:val="20"/>
        </w:rPr>
        <w:t>oraz na stronie internetowej Zamawiającego.</w:t>
      </w:r>
    </w:p>
    <w:p w:rsidR="003375C3" w:rsidRPr="00DB100F" w:rsidRDefault="003375C3" w:rsidP="00203634">
      <w:pPr>
        <w:pStyle w:val="Tekstpodstawowy"/>
        <w:spacing w:after="0"/>
        <w:rPr>
          <w:rFonts w:ascii="Tahoma" w:hAnsi="Tahoma" w:cs="Tahoma"/>
          <w:b/>
          <w:caps/>
          <w:spacing w:val="20"/>
          <w:sz w:val="20"/>
          <w:szCs w:val="20"/>
          <w:u w:val="single"/>
        </w:rPr>
      </w:pPr>
    </w:p>
    <w:p w:rsidR="00203634" w:rsidRPr="00DB100F" w:rsidRDefault="00DB100F" w:rsidP="00203634">
      <w:pPr>
        <w:pStyle w:val="Tekstpodstawowy"/>
        <w:spacing w:after="0"/>
        <w:jc w:val="center"/>
        <w:rPr>
          <w:rFonts w:ascii="Tahoma" w:hAnsi="Tahoma" w:cs="Tahoma"/>
          <w:b/>
          <w:caps/>
          <w:spacing w:val="20"/>
          <w:sz w:val="20"/>
          <w:szCs w:val="20"/>
          <w:u w:val="single"/>
        </w:rPr>
      </w:pPr>
      <w:r w:rsidRPr="00DB100F">
        <w:rPr>
          <w:rFonts w:ascii="Tahoma" w:hAnsi="Tahoma" w:cs="Tahoma"/>
          <w:b/>
          <w:caps/>
          <w:spacing w:val="20"/>
          <w:sz w:val="20"/>
          <w:szCs w:val="20"/>
          <w:u w:val="single"/>
        </w:rPr>
        <w:t>informacja z otwarcia ofert</w:t>
      </w:r>
    </w:p>
    <w:p w:rsidR="003375C3" w:rsidRPr="00DB100F" w:rsidRDefault="003375C3" w:rsidP="00895402">
      <w:pPr>
        <w:pStyle w:val="Tekstwstpniesformatowany"/>
        <w:spacing w:line="276" w:lineRule="auto"/>
        <w:rPr>
          <w:rFonts w:ascii="Tahoma" w:hAnsi="Tahoma" w:cs="Tahoma"/>
          <w:b/>
          <w:bCs/>
          <w:kern w:val="0"/>
          <w:highlight w:val="lightGray"/>
          <w:lang w:eastAsia="zh-CN"/>
        </w:rPr>
      </w:pPr>
    </w:p>
    <w:p w:rsidR="00203634" w:rsidRDefault="00DB100F" w:rsidP="0079124C">
      <w:pPr>
        <w:shd w:val="clear" w:color="auto" w:fill="FFFFFF"/>
        <w:spacing w:after="0"/>
        <w:ind w:firstLine="709"/>
        <w:jc w:val="both"/>
        <w:rPr>
          <w:rFonts w:ascii="Tahoma" w:hAnsi="Tahoma" w:cs="Tahoma"/>
          <w:b/>
          <w:bCs/>
          <w:sz w:val="20"/>
          <w:szCs w:val="20"/>
        </w:rPr>
      </w:pPr>
      <w:r w:rsidRPr="00DB100F">
        <w:rPr>
          <w:rFonts w:ascii="Tahoma" w:hAnsi="Tahoma" w:cs="Tahoma"/>
          <w:bCs/>
          <w:kern w:val="0"/>
          <w:sz w:val="20"/>
          <w:szCs w:val="20"/>
        </w:rPr>
        <w:t>Działając</w:t>
      </w:r>
      <w:r w:rsidR="00203634" w:rsidRPr="00DB100F">
        <w:rPr>
          <w:rFonts w:ascii="Tahoma" w:hAnsi="Tahoma" w:cs="Tahoma"/>
          <w:bCs/>
          <w:kern w:val="0"/>
          <w:sz w:val="20"/>
          <w:szCs w:val="20"/>
        </w:rPr>
        <w:t xml:space="preserve"> na podstawie art. </w:t>
      </w:r>
      <w:r w:rsidRPr="00DB100F">
        <w:rPr>
          <w:rFonts w:ascii="Tahoma" w:hAnsi="Tahoma" w:cs="Tahoma"/>
          <w:bCs/>
          <w:kern w:val="0"/>
          <w:sz w:val="20"/>
          <w:szCs w:val="20"/>
        </w:rPr>
        <w:t>86 ust. 5</w:t>
      </w:r>
      <w:r w:rsidR="00203634" w:rsidRPr="00DB100F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="00203634" w:rsidRPr="00DB100F">
        <w:rPr>
          <w:rFonts w:ascii="Tahoma" w:hAnsi="Tahoma" w:cs="Tahoma"/>
          <w:bCs/>
          <w:sz w:val="20"/>
          <w:szCs w:val="20"/>
        </w:rPr>
        <w:t>ustawy Prawo zamówień publicznych (</w:t>
      </w:r>
      <w:proofErr w:type="spellStart"/>
      <w:r w:rsidR="00203634" w:rsidRPr="00DB100F">
        <w:rPr>
          <w:rFonts w:ascii="Tahoma" w:hAnsi="Tahoma" w:cs="Tahoma"/>
          <w:bCs/>
          <w:sz w:val="20"/>
          <w:szCs w:val="20"/>
        </w:rPr>
        <w:t>Pzp</w:t>
      </w:r>
      <w:proofErr w:type="spellEnd"/>
      <w:r w:rsidR="00203634" w:rsidRPr="00DB100F">
        <w:rPr>
          <w:rFonts w:ascii="Tahoma" w:hAnsi="Tahoma" w:cs="Tahoma"/>
          <w:bCs/>
          <w:sz w:val="20"/>
          <w:szCs w:val="20"/>
        </w:rPr>
        <w:t xml:space="preserve">) z dnia 29 stycznia 2004 r. </w:t>
      </w:r>
      <w:r w:rsidR="00203634" w:rsidRPr="00DB100F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>(</w:t>
      </w:r>
      <w:proofErr w:type="spellStart"/>
      <w:r w:rsidR="00203634" w:rsidRPr="00DB100F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>t.j</w:t>
      </w:r>
      <w:proofErr w:type="spellEnd"/>
      <w:r w:rsidR="00203634" w:rsidRPr="00DB100F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>. Dz. U. z 201</w:t>
      </w:r>
      <w:r w:rsidR="003554C8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>8</w:t>
      </w:r>
      <w:r w:rsidR="00203634" w:rsidRPr="00DB100F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 xml:space="preserve"> r. poz. 1</w:t>
      </w:r>
      <w:r w:rsidR="003554C8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>986</w:t>
      </w:r>
      <w:r w:rsidR="00B51C97">
        <w:rPr>
          <w:rFonts w:ascii="Tahoma" w:eastAsia="SimSun" w:hAnsi="Tahoma" w:cs="Tahoma"/>
          <w:bCs/>
          <w:kern w:val="0"/>
          <w:sz w:val="20"/>
          <w:szCs w:val="20"/>
          <w:lang w:eastAsia="zh-CN"/>
        </w:rPr>
        <w:t xml:space="preserve">), </w:t>
      </w:r>
      <w:r w:rsidRPr="00DB100F">
        <w:rPr>
          <w:rFonts w:ascii="Tahoma" w:hAnsi="Tahoma" w:cs="Tahoma"/>
          <w:bCs/>
          <w:sz w:val="20"/>
          <w:szCs w:val="20"/>
        </w:rPr>
        <w:t xml:space="preserve">Zamawiający przekazuje informację z otwarcia ofert dot. w/w postępowania, które odbyło się w siedzibie Zamawiającego </w:t>
      </w:r>
      <w:r w:rsidR="009034DA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4125E2">
        <w:rPr>
          <w:rFonts w:ascii="Tahoma" w:hAnsi="Tahoma" w:cs="Tahoma"/>
          <w:b/>
          <w:bCs/>
          <w:sz w:val="20"/>
          <w:szCs w:val="20"/>
        </w:rPr>
        <w:t>24</w:t>
      </w:r>
      <w:r w:rsidRPr="00DB100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13743">
        <w:rPr>
          <w:rFonts w:ascii="Tahoma" w:hAnsi="Tahoma" w:cs="Tahoma"/>
          <w:b/>
          <w:bCs/>
          <w:sz w:val="20"/>
          <w:szCs w:val="20"/>
        </w:rPr>
        <w:t>kwietnia</w:t>
      </w:r>
      <w:r w:rsidR="002764C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100F">
        <w:rPr>
          <w:rFonts w:ascii="Tahoma" w:hAnsi="Tahoma" w:cs="Tahoma"/>
          <w:b/>
          <w:bCs/>
          <w:sz w:val="20"/>
          <w:szCs w:val="20"/>
        </w:rPr>
        <w:t>201</w:t>
      </w:r>
      <w:r w:rsidR="002764CB">
        <w:rPr>
          <w:rFonts w:ascii="Tahoma" w:hAnsi="Tahoma" w:cs="Tahoma"/>
          <w:b/>
          <w:bCs/>
          <w:sz w:val="20"/>
          <w:szCs w:val="20"/>
        </w:rPr>
        <w:t>9</w:t>
      </w:r>
      <w:r w:rsidRPr="00DB100F">
        <w:rPr>
          <w:rFonts w:ascii="Tahoma" w:hAnsi="Tahoma" w:cs="Tahoma"/>
          <w:b/>
          <w:bCs/>
          <w:sz w:val="20"/>
          <w:szCs w:val="20"/>
        </w:rPr>
        <w:t xml:space="preserve"> r. o godzinie 11:00.</w:t>
      </w:r>
    </w:p>
    <w:p w:rsidR="0039364B" w:rsidRDefault="0079124C" w:rsidP="00853E06">
      <w:pPr>
        <w:shd w:val="clear" w:color="auto" w:fill="FFFFFF"/>
        <w:spacing w:after="0"/>
        <w:ind w:firstLine="709"/>
        <w:jc w:val="both"/>
        <w:rPr>
          <w:rFonts w:ascii="Tahoma" w:hAnsi="Tahoma" w:cs="Tahoma"/>
          <w:bCs/>
          <w:sz w:val="20"/>
          <w:szCs w:val="20"/>
        </w:rPr>
      </w:pPr>
      <w:r w:rsidRPr="0079124C">
        <w:rPr>
          <w:rFonts w:ascii="Tahoma" w:hAnsi="Tahoma" w:cs="Tahoma"/>
          <w:bCs/>
          <w:sz w:val="20"/>
          <w:szCs w:val="20"/>
        </w:rPr>
        <w:t xml:space="preserve">Kwota jaką Zamawiający zamierza przeznaczyć na sfinansowanie zamówienia wynosi </w:t>
      </w:r>
    </w:p>
    <w:p w:rsidR="00853E06" w:rsidRDefault="0079124C" w:rsidP="0039364B">
      <w:pPr>
        <w:shd w:val="clear" w:color="auto" w:fill="FFFFFF"/>
        <w:spacing w:after="0"/>
        <w:ind w:firstLine="709"/>
        <w:jc w:val="both"/>
        <w:rPr>
          <w:rFonts w:ascii="Tahoma" w:hAnsi="Tahoma" w:cs="Tahoma"/>
          <w:b/>
          <w:bCs/>
          <w:sz w:val="20"/>
          <w:szCs w:val="20"/>
        </w:rPr>
      </w:pPr>
      <w:r w:rsidRPr="0079124C">
        <w:rPr>
          <w:rFonts w:ascii="Tahoma" w:hAnsi="Tahoma" w:cs="Tahoma"/>
          <w:b/>
          <w:bCs/>
          <w:sz w:val="20"/>
          <w:szCs w:val="20"/>
        </w:rPr>
        <w:t>brutto</w:t>
      </w:r>
      <w:r w:rsidR="00853E06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0" w:name="_GoBack"/>
      <w:bookmarkEnd w:id="0"/>
      <w:r w:rsidR="004125E2" w:rsidRPr="004125E2">
        <w:rPr>
          <w:rFonts w:ascii="Tahoma" w:hAnsi="Tahoma" w:cs="Tahoma"/>
          <w:b/>
          <w:bCs/>
          <w:sz w:val="20"/>
          <w:szCs w:val="20"/>
        </w:rPr>
        <w:t>5 562 695,70</w:t>
      </w:r>
      <w:r w:rsidR="004125E2">
        <w:rPr>
          <w:rFonts w:ascii="Tahoma" w:hAnsi="Tahoma" w:cs="Tahoma"/>
          <w:b/>
          <w:bCs/>
          <w:sz w:val="20"/>
          <w:szCs w:val="20"/>
        </w:rPr>
        <w:t xml:space="preserve"> PLN </w:t>
      </w:r>
      <w:r w:rsidR="00853E06" w:rsidRPr="00853E06">
        <w:rPr>
          <w:rFonts w:ascii="Tahoma" w:hAnsi="Tahoma" w:cs="Tahoma"/>
          <w:bCs/>
          <w:sz w:val="20"/>
          <w:szCs w:val="20"/>
        </w:rPr>
        <w:t>w tym</w:t>
      </w:r>
      <w:r w:rsidRPr="00853E06">
        <w:rPr>
          <w:rFonts w:ascii="Tahoma" w:hAnsi="Tahoma" w:cs="Tahoma"/>
          <w:bCs/>
          <w:sz w:val="20"/>
          <w:szCs w:val="20"/>
        </w:rPr>
        <w:t>:</w:t>
      </w:r>
      <w:r w:rsidRPr="0079124C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4E6DF5" w:rsidRDefault="004E6DF5" w:rsidP="004E6DF5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4E6DF5" w:rsidRDefault="004E6DF5" w:rsidP="004E6DF5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  <w:sectPr w:rsidR="004E6DF5" w:rsidSect="002D1F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8" w:bottom="1418" w:left="1418" w:header="340" w:footer="1675" w:gutter="0"/>
          <w:cols w:space="708"/>
          <w:titlePg/>
          <w:docGrid w:linePitch="360"/>
        </w:sectPr>
      </w:pPr>
    </w:p>
    <w:tbl>
      <w:tblPr>
        <w:tblW w:w="3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40"/>
      </w:tblGrid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lastRenderedPageBreak/>
              <w:t>Pakiet nr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68 400,00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155 810,00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1 650,00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43 250,00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149 385,00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113 690,00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60 422,00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135 000,00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225 000,00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29 750,00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38 480,00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246 250,00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207 700,00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82 550,00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69 800,00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14 000,00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26 250,00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1 850,00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107 070,00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8 460,00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91 000,00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125 600,00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51 520,00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469 140,00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29 000,00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lastRenderedPageBreak/>
              <w:t>Pakiet nr 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34 200,00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6 837,00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17 200,00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36 800,00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175 175,00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193 480,00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85 200,00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396 400,00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126 100,00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14 300,00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41 540,00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17 340,00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174 500,00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62 800,00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900,00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3 360,00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121 800,00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20 500,00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114 600,00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65 332,50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10 800,00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12 400,00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140 600,00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12 300,00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lastRenderedPageBreak/>
              <w:t>Pakiet nr 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2 750,00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4 892,00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11 300,00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40 300,00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30 500,00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9 450,00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111 385,00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22 050,00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7 600,00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14 700,00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7 200,00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864,00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6 156,00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15 080,00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13 720,00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4 542,00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3 750,00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3 600,00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8 900,00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39 000,00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lastRenderedPageBreak/>
              <w:t>Pakiet nr 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24 275,00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6 750,00 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1 860,00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1 800,00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2 600,00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3 140,00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3 200,00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50 300,00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120 000,00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81 000,00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15 200,00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21 000,00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108 610,20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17 000,00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7 500,00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12 400,00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120 000,00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13 500,00 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75 000,00 </w:t>
            </w:r>
          </w:p>
        </w:tc>
      </w:tr>
      <w:tr w:rsidR="004E6DF5" w:rsidRPr="004E6DF5" w:rsidTr="004E6DF5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Pakiet nr 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4E6DF5" w:rsidRPr="004E6DF5" w:rsidRDefault="004E6DF5" w:rsidP="004E6DF5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55 530,00 </w:t>
            </w:r>
          </w:p>
        </w:tc>
      </w:tr>
    </w:tbl>
    <w:p w:rsidR="004E6DF5" w:rsidRDefault="004E6DF5" w:rsidP="00895402">
      <w:pPr>
        <w:shd w:val="clear" w:color="auto" w:fill="FFFFFF"/>
        <w:spacing w:after="0"/>
        <w:jc w:val="both"/>
        <w:rPr>
          <w:rFonts w:ascii="Tahoma" w:hAnsi="Tahoma" w:cs="Tahoma"/>
          <w:b/>
          <w:bCs/>
          <w:sz w:val="20"/>
          <w:szCs w:val="20"/>
        </w:rPr>
        <w:sectPr w:rsidR="004E6DF5" w:rsidSect="00083F75">
          <w:type w:val="continuous"/>
          <w:pgSz w:w="11906" w:h="16838" w:code="9"/>
          <w:pgMar w:top="1560" w:right="1418" w:bottom="1418" w:left="1418" w:header="340" w:footer="0" w:gutter="0"/>
          <w:cols w:num="2" w:space="708"/>
          <w:titlePg/>
          <w:docGrid w:linePitch="360"/>
        </w:sectPr>
      </w:pPr>
    </w:p>
    <w:p w:rsidR="004E6DF5" w:rsidRDefault="004E6DF5" w:rsidP="00895402">
      <w:pPr>
        <w:shd w:val="clear" w:color="auto" w:fill="FFFFFF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DF5" w:rsidRDefault="004E6DF5" w:rsidP="00895402">
      <w:pPr>
        <w:shd w:val="clear" w:color="auto" w:fill="FFFFFF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034DA" w:rsidRDefault="009034DA" w:rsidP="002D1FEA">
      <w:pPr>
        <w:shd w:val="clear" w:color="auto" w:fill="FFFFFF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3827"/>
        <w:gridCol w:w="1985"/>
      </w:tblGrid>
      <w:tr w:rsidR="00315372" w:rsidTr="004B1AF5">
        <w:trPr>
          <w:trHeight w:val="494"/>
        </w:trPr>
        <w:tc>
          <w:tcPr>
            <w:tcW w:w="852" w:type="dxa"/>
            <w:vAlign w:val="center"/>
          </w:tcPr>
          <w:p w:rsidR="00315372" w:rsidRPr="009034DA" w:rsidRDefault="00315372" w:rsidP="004B5917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827" w:type="dxa"/>
            <w:vAlign w:val="center"/>
          </w:tcPr>
          <w:p w:rsidR="00315372" w:rsidRPr="009034DA" w:rsidRDefault="00315372" w:rsidP="004B5917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34DA">
              <w:rPr>
                <w:rFonts w:ascii="Tahoma" w:hAnsi="Tahoma" w:cs="Taho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vAlign w:val="center"/>
          </w:tcPr>
          <w:p w:rsidR="00315372" w:rsidRPr="00013743" w:rsidRDefault="00013743" w:rsidP="004B5917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985" w:type="dxa"/>
            <w:vAlign w:val="center"/>
          </w:tcPr>
          <w:p w:rsidR="00315372" w:rsidRPr="009034DA" w:rsidRDefault="00013743" w:rsidP="004125E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Termin </w:t>
            </w:r>
            <w:r w:rsidR="004125E2">
              <w:rPr>
                <w:rFonts w:ascii="Tahoma" w:hAnsi="Tahoma" w:cs="Tahoma"/>
                <w:b/>
                <w:bCs/>
                <w:sz w:val="20"/>
                <w:szCs w:val="20"/>
              </w:rPr>
              <w:t>dostawy</w:t>
            </w:r>
          </w:p>
        </w:tc>
      </w:tr>
      <w:tr w:rsidR="00013743" w:rsidTr="004B1AF5">
        <w:trPr>
          <w:trHeight w:val="540"/>
        </w:trPr>
        <w:tc>
          <w:tcPr>
            <w:tcW w:w="852" w:type="dxa"/>
          </w:tcPr>
          <w:p w:rsidR="00013743" w:rsidRPr="002D1FEA" w:rsidRDefault="00013743" w:rsidP="00CE3F34">
            <w:pPr>
              <w:shd w:val="clear" w:color="auto" w:fill="FFFFFF"/>
              <w:spacing w:after="0"/>
              <w:jc w:val="center"/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</w:pPr>
            <w:r w:rsidRPr="002D1FEA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032F5" w:rsidRPr="00297B83" w:rsidRDefault="00E032F5" w:rsidP="00E032F5">
            <w:pPr>
              <w:spacing w:after="0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Zakład Detali Medycznych „</w:t>
            </w:r>
            <w:proofErr w:type="spellStart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DEMED”Sp</w:t>
            </w:r>
            <w:proofErr w:type="spellEnd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. z o.o.,</w:t>
            </w:r>
          </w:p>
          <w:p w:rsidR="00E032F5" w:rsidRPr="00297B83" w:rsidRDefault="00E032F5" w:rsidP="00E032F5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Żwirki i Wigury 56C</w:t>
            </w:r>
          </w:p>
          <w:p w:rsidR="00013743" w:rsidRPr="00297B83" w:rsidRDefault="00E032F5" w:rsidP="00E032F5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43-190 Mikołów,</w:t>
            </w:r>
          </w:p>
        </w:tc>
        <w:tc>
          <w:tcPr>
            <w:tcW w:w="3827" w:type="dxa"/>
            <w:vAlign w:val="center"/>
          </w:tcPr>
          <w:p w:rsidR="00013743" w:rsidRPr="00656EB7" w:rsidRDefault="00E032F5" w:rsidP="00E032F5">
            <w:pPr>
              <w:pStyle w:val="Default"/>
              <w:rPr>
                <w:rFonts w:ascii="Tahoma" w:hAnsi="Tahoma" w:cs="Tahoma"/>
                <w:lang w:eastAsia="pl-PL"/>
              </w:rPr>
            </w:pPr>
            <w:r w:rsidRPr="00656EB7">
              <w:rPr>
                <w:rFonts w:ascii="Tahoma" w:hAnsi="Tahoma" w:cs="Tahoma"/>
                <w:b/>
                <w:bCs/>
                <w:sz w:val="20"/>
                <w:szCs w:val="20"/>
              </w:rPr>
              <w:t>Pakiet 80</w:t>
            </w:r>
            <w:r w:rsidR="00013743" w:rsidRPr="00656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Pr="00656EB7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54.844,50</w:t>
            </w:r>
            <w:r w:rsidR="00656EB7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 xml:space="preserve"> zł</w:t>
            </w:r>
          </w:p>
          <w:p w:rsidR="00013743" w:rsidRPr="00656EB7" w:rsidRDefault="00013743" w:rsidP="002D1FEA">
            <w:pPr>
              <w:pStyle w:val="Default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3743" w:rsidRPr="002D1FEA" w:rsidRDefault="00E032F5" w:rsidP="002D1FE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315372" w:rsidTr="004B1AF5">
        <w:trPr>
          <w:trHeight w:val="602"/>
        </w:trPr>
        <w:tc>
          <w:tcPr>
            <w:tcW w:w="852" w:type="dxa"/>
          </w:tcPr>
          <w:p w:rsidR="00315372" w:rsidRPr="002D1FEA" w:rsidRDefault="00315372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1FE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</w:tcPr>
          <w:p w:rsidR="00E032F5" w:rsidRPr="00297B83" w:rsidRDefault="00E032F5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OPTIMED PRO-OFFICE A.P. SZEWCZYK SPÓŁKA JAWNA</w:t>
            </w:r>
          </w:p>
          <w:p w:rsidR="00E032F5" w:rsidRPr="00297B83" w:rsidRDefault="00E032F5" w:rsidP="00E032F5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ul. Forteczna 5, </w:t>
            </w:r>
          </w:p>
          <w:p w:rsidR="00315372" w:rsidRPr="00297B83" w:rsidRDefault="00E032F5" w:rsidP="00E032F5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32-086 </w:t>
            </w:r>
            <w:proofErr w:type="spellStart"/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Węgrzce</w:t>
            </w:r>
            <w:proofErr w:type="spellEnd"/>
          </w:p>
        </w:tc>
        <w:tc>
          <w:tcPr>
            <w:tcW w:w="3827" w:type="dxa"/>
            <w:vAlign w:val="center"/>
          </w:tcPr>
          <w:p w:rsidR="00315372" w:rsidRPr="00656EB7" w:rsidRDefault="00E032F5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656EB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22- </w:t>
            </w:r>
            <w:r w:rsidR="00D46C9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34.</w:t>
            </w:r>
            <w:r w:rsidRPr="00656E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560,00 zł</w:t>
            </w:r>
          </w:p>
          <w:p w:rsidR="00E032F5" w:rsidRPr="00656EB7" w:rsidRDefault="00E032F5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56EB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66 </w:t>
            </w:r>
            <w:r w:rsidR="00D46C9C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–</w:t>
            </w:r>
            <w:r w:rsidRPr="00656EB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D46C9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20.</w:t>
            </w:r>
            <w:r w:rsidRPr="00656E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255,40</w:t>
            </w:r>
            <w:r w:rsidR="00656E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656E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985" w:type="dxa"/>
            <w:vAlign w:val="center"/>
          </w:tcPr>
          <w:p w:rsidR="00013743" w:rsidRPr="002D1FEA" w:rsidRDefault="00E032F5" w:rsidP="002D1FEA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315372" w:rsidTr="004B1AF5">
        <w:trPr>
          <w:trHeight w:val="602"/>
        </w:trPr>
        <w:tc>
          <w:tcPr>
            <w:tcW w:w="852" w:type="dxa"/>
          </w:tcPr>
          <w:p w:rsidR="00315372" w:rsidRPr="002D1FEA" w:rsidRDefault="00315372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1FE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</w:tcPr>
          <w:p w:rsidR="00E032F5" w:rsidRPr="00E032F5" w:rsidRDefault="00E032F5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E032F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OGARIT Spółka z Ograniczoną Odpowiedzialnością </w:t>
            </w:r>
          </w:p>
          <w:p w:rsidR="002D1FEA" w:rsidRPr="00297B83" w:rsidRDefault="00E032F5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Ul. Ludowa 14 – PL-05-092 ŁOMIANKI,</w:t>
            </w:r>
          </w:p>
        </w:tc>
        <w:tc>
          <w:tcPr>
            <w:tcW w:w="3827" w:type="dxa"/>
            <w:vAlign w:val="center"/>
          </w:tcPr>
          <w:p w:rsidR="00315372" w:rsidRPr="00656EB7" w:rsidRDefault="00E032F5" w:rsidP="00656EB7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EB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22: </w:t>
            </w:r>
            <w:r w:rsidRPr="00656EB7">
              <w:rPr>
                <w:rFonts w:ascii="Tahoma" w:hAnsi="Tahoma" w:cs="Tahoma"/>
                <w:bCs/>
                <w:sz w:val="20"/>
                <w:szCs w:val="20"/>
              </w:rPr>
              <w:t xml:space="preserve">103.680,00 </w:t>
            </w:r>
            <w:r w:rsidR="00656EB7">
              <w:rPr>
                <w:rFonts w:ascii="Tahoma" w:hAnsi="Tahoma" w:cs="Tahoma"/>
                <w:bCs/>
                <w:sz w:val="20"/>
                <w:szCs w:val="20"/>
              </w:rPr>
              <w:t>zł</w:t>
            </w:r>
          </w:p>
        </w:tc>
        <w:tc>
          <w:tcPr>
            <w:tcW w:w="1985" w:type="dxa"/>
            <w:vAlign w:val="center"/>
          </w:tcPr>
          <w:p w:rsidR="00DF3892" w:rsidRPr="002D1FEA" w:rsidRDefault="00E032F5" w:rsidP="002D1FEA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Pr="002D1FEA" w:rsidRDefault="00E032F5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</w:tcPr>
          <w:p w:rsidR="000C2DD8" w:rsidRPr="00297B83" w:rsidRDefault="00E032F5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IMC IMPOMED CENTRUM S.A.</w:t>
            </w: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ul. Skrzyneckiego 38; </w:t>
            </w:r>
          </w:p>
          <w:p w:rsidR="00E032F5" w:rsidRPr="00297B83" w:rsidRDefault="000C2DD8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04-563 W</w:t>
            </w:r>
            <w:r w:rsidR="00E032F5"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arszawa</w:t>
            </w:r>
          </w:p>
        </w:tc>
        <w:tc>
          <w:tcPr>
            <w:tcW w:w="3827" w:type="dxa"/>
            <w:vAlign w:val="center"/>
          </w:tcPr>
          <w:p w:rsidR="00E032F5" w:rsidRPr="00656EB7" w:rsidRDefault="000C2DD8" w:rsidP="00656EB7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6EB7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11</w:t>
            </w:r>
            <w:r w:rsidR="00D46C9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: 42.</w:t>
            </w:r>
            <w:r w:rsidRPr="00656E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336,00 zł</w:t>
            </w:r>
          </w:p>
        </w:tc>
        <w:tc>
          <w:tcPr>
            <w:tcW w:w="1985" w:type="dxa"/>
            <w:vAlign w:val="center"/>
          </w:tcPr>
          <w:p w:rsidR="00E032F5" w:rsidRDefault="000C2DD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Default="00E032F5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7" w:type="dxa"/>
          </w:tcPr>
          <w:p w:rsidR="00656EB7" w:rsidRPr="00656EB7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656EB7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>Billmed</w:t>
            </w:r>
            <w:proofErr w:type="spellEnd"/>
            <w:r w:rsidRPr="00656EB7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Sp. z o.o. </w:t>
            </w:r>
          </w:p>
          <w:p w:rsidR="00656EB7" w:rsidRPr="00297B83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Krypska</w:t>
            </w:r>
            <w:proofErr w:type="spellEnd"/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24/1, </w:t>
            </w:r>
          </w:p>
          <w:p w:rsidR="00E032F5" w:rsidRPr="00297B83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04-082 Warszawa</w:t>
            </w:r>
          </w:p>
        </w:tc>
        <w:tc>
          <w:tcPr>
            <w:tcW w:w="3827" w:type="dxa"/>
            <w:vAlign w:val="center"/>
          </w:tcPr>
          <w:p w:rsidR="00656EB7" w:rsidRPr="00656EB7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656EB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17: </w:t>
            </w:r>
            <w:r w:rsidR="00D46C9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23.</w:t>
            </w:r>
            <w:r w:rsidRPr="00656EB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750,00 zł </w:t>
            </w:r>
          </w:p>
          <w:p w:rsidR="00656EB7" w:rsidRPr="00656EB7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656EB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38: </w:t>
            </w:r>
            <w:r w:rsidR="00D46C9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176.</w:t>
            </w:r>
            <w:r w:rsidRPr="00656EB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040,00 zł </w:t>
            </w:r>
          </w:p>
          <w:p w:rsidR="00656EB7" w:rsidRPr="00656EB7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656EB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60</w:t>
            </w:r>
            <w:r w:rsidR="00D46C9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7.</w:t>
            </w:r>
            <w:r w:rsidRPr="00656EB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360,00 zł </w:t>
            </w:r>
          </w:p>
          <w:p w:rsidR="00E032F5" w:rsidRPr="00656EB7" w:rsidRDefault="00656EB7" w:rsidP="00656E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656EB7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62: </w:t>
            </w:r>
            <w:r w:rsidR="00D46C9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10.</w:t>
            </w:r>
            <w:r w:rsidRPr="00656EB7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690,00 zł </w:t>
            </w:r>
          </w:p>
        </w:tc>
        <w:tc>
          <w:tcPr>
            <w:tcW w:w="1985" w:type="dxa"/>
            <w:vAlign w:val="center"/>
          </w:tcPr>
          <w:p w:rsidR="00E032F5" w:rsidRDefault="00656EB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Pr="00366B59" w:rsidRDefault="00656EB7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6B5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7" w:type="dxa"/>
          </w:tcPr>
          <w:p w:rsidR="00E032F5" w:rsidRPr="00297B83" w:rsidRDefault="00366B59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MEDICAVERA Sp. z o </w:t>
            </w:r>
            <w:proofErr w:type="spellStart"/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o</w:t>
            </w:r>
            <w:proofErr w:type="spellEnd"/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Dahlhausen</w:t>
            </w:r>
            <w:proofErr w:type="spellEnd"/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Group</w:t>
            </w:r>
            <w:proofErr w:type="spellEnd"/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ul. Majowa 2 71-374 Szczecin</w:t>
            </w:r>
          </w:p>
        </w:tc>
        <w:tc>
          <w:tcPr>
            <w:tcW w:w="3827" w:type="dxa"/>
            <w:vAlign w:val="center"/>
          </w:tcPr>
          <w:p w:rsidR="00E032F5" w:rsidRPr="00366B59" w:rsidRDefault="00366B59" w:rsidP="00366B5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6B5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32: </w:t>
            </w:r>
            <w:r w:rsidRPr="00297B83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9</w:t>
            </w:r>
            <w:r w:rsidR="00D46C9C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1.</w:t>
            </w:r>
            <w:r w:rsidRPr="00297B83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1985" w:type="dxa"/>
            <w:vAlign w:val="center"/>
          </w:tcPr>
          <w:p w:rsidR="00E032F5" w:rsidRPr="00366B59" w:rsidRDefault="00366B59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6B59"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Default="00366B59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7" w:type="dxa"/>
          </w:tcPr>
          <w:p w:rsidR="00366B59" w:rsidRPr="00297B83" w:rsidRDefault="00366B59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Sinmed</w:t>
            </w:r>
            <w:proofErr w:type="spellEnd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Sp. z o.o., </w:t>
            </w:r>
          </w:p>
          <w:p w:rsidR="00E032F5" w:rsidRPr="00297B83" w:rsidRDefault="00366B59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Graniczna 32 B, 44-178 Przyszowice</w:t>
            </w:r>
          </w:p>
        </w:tc>
        <w:tc>
          <w:tcPr>
            <w:tcW w:w="3827" w:type="dxa"/>
            <w:vAlign w:val="center"/>
          </w:tcPr>
          <w:p w:rsidR="00366B59" w:rsidRPr="00297B83" w:rsidRDefault="00366B59" w:rsidP="00366B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29</w:t>
            </w:r>
            <w:r w:rsidR="000657B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- 36.</w:t>
            </w: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280,00 zł </w:t>
            </w:r>
          </w:p>
          <w:p w:rsidR="00E032F5" w:rsidRDefault="00366B59" w:rsidP="00366B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60</w:t>
            </w:r>
            <w:r w:rsidR="000657B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- 7.</w:t>
            </w: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540,00 zł</w:t>
            </w:r>
          </w:p>
        </w:tc>
        <w:tc>
          <w:tcPr>
            <w:tcW w:w="1985" w:type="dxa"/>
            <w:vAlign w:val="center"/>
          </w:tcPr>
          <w:p w:rsidR="00E032F5" w:rsidRDefault="00366B59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Default="00A05D42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7" w:type="dxa"/>
          </w:tcPr>
          <w:p w:rsidR="00E032F5" w:rsidRPr="00297B83" w:rsidRDefault="00A05D42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297B8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Bjeske</w:t>
            </w:r>
            <w:proofErr w:type="spellEnd"/>
            <w:r w:rsidRPr="00297B8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Sp. z o.o. </w:t>
            </w:r>
            <w:proofErr w:type="spellStart"/>
            <w:r w:rsidRPr="00297B8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Sp.K</w:t>
            </w:r>
            <w:proofErr w:type="spellEnd"/>
            <w:r w:rsidRPr="00297B8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  <w:p w:rsidR="00A05D42" w:rsidRPr="00297B83" w:rsidRDefault="00A05D42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Ul. Jasielska 10</w:t>
            </w:r>
          </w:p>
          <w:p w:rsidR="00A05D42" w:rsidRPr="00297B83" w:rsidRDefault="00A05D42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60-476 Poznań</w:t>
            </w:r>
          </w:p>
        </w:tc>
        <w:tc>
          <w:tcPr>
            <w:tcW w:w="3827" w:type="dxa"/>
            <w:vAlign w:val="center"/>
          </w:tcPr>
          <w:p w:rsidR="00E032F5" w:rsidRPr="00A05D42" w:rsidRDefault="00A05D42" w:rsidP="00A05D42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D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88 – </w:t>
            </w:r>
            <w:r w:rsidRPr="00A05D42">
              <w:rPr>
                <w:rFonts w:ascii="Tahoma" w:hAnsi="Tahoma" w:cs="Tahoma"/>
                <w:bCs/>
                <w:sz w:val="20"/>
                <w:szCs w:val="20"/>
              </w:rPr>
              <w:t>8 599,30 zł</w:t>
            </w:r>
          </w:p>
        </w:tc>
        <w:tc>
          <w:tcPr>
            <w:tcW w:w="1985" w:type="dxa"/>
            <w:vAlign w:val="center"/>
          </w:tcPr>
          <w:p w:rsidR="00E032F5" w:rsidRDefault="00A05D42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Default="00A05D42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7" w:type="dxa"/>
          </w:tcPr>
          <w:p w:rsidR="00A05D42" w:rsidRPr="00297B83" w:rsidRDefault="00A05D42" w:rsidP="00A05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Teleflex</w:t>
            </w:r>
            <w:proofErr w:type="spellEnd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Polska sp. z o.o., </w:t>
            </w:r>
          </w:p>
          <w:p w:rsidR="00A05D42" w:rsidRPr="00297B83" w:rsidRDefault="00A05D42" w:rsidP="00A05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Żwirki i Wigury 16A,</w:t>
            </w:r>
          </w:p>
          <w:p w:rsidR="00E032F5" w:rsidRPr="00297B83" w:rsidRDefault="00A05D42" w:rsidP="00A05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02-092 Warszawa</w:t>
            </w:r>
          </w:p>
        </w:tc>
        <w:tc>
          <w:tcPr>
            <w:tcW w:w="3827" w:type="dxa"/>
            <w:vAlign w:val="center"/>
          </w:tcPr>
          <w:p w:rsidR="00A05D42" w:rsidRDefault="00A05D42" w:rsidP="00A05D42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05D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1</w:t>
            </w:r>
            <w:r w:rsidRPr="00A05D4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60.540,00 zł</w:t>
            </w:r>
          </w:p>
          <w:p w:rsidR="00A05D42" w:rsidRDefault="00A05D42" w:rsidP="00A05D4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 w:rsidRPr="00A05D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</w:t>
            </w:r>
            <w:r w:rsidRPr="00A05D4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147.891,00 zł</w:t>
            </w:r>
          </w:p>
          <w:p w:rsidR="00A05D42" w:rsidRPr="00A05D42" w:rsidRDefault="00A05D42" w:rsidP="00A05D42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05D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40</w:t>
            </w:r>
            <w:r w:rsidRPr="00A05D4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15.660,00 zł</w:t>
            </w:r>
          </w:p>
          <w:p w:rsidR="00A05D42" w:rsidRPr="00A05D42" w:rsidRDefault="00A05D42" w:rsidP="00A05D42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05D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41</w:t>
            </w:r>
            <w:r w:rsidRPr="00A05D4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3.866,40 zł</w:t>
            </w:r>
          </w:p>
          <w:p w:rsidR="00A05D42" w:rsidRPr="00A05D42" w:rsidRDefault="00A05D42" w:rsidP="00A05D42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05D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49</w:t>
            </w:r>
            <w:r w:rsidRPr="00A05D4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117.200,00 zł</w:t>
            </w:r>
          </w:p>
          <w:p w:rsidR="00A05D42" w:rsidRDefault="00A05D42" w:rsidP="00A05D4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05D4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60</w:t>
            </w:r>
            <w:r w:rsidRPr="00A05D4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12.060,00 zł</w:t>
            </w:r>
          </w:p>
        </w:tc>
        <w:tc>
          <w:tcPr>
            <w:tcW w:w="1985" w:type="dxa"/>
            <w:vAlign w:val="center"/>
          </w:tcPr>
          <w:p w:rsidR="00E032F5" w:rsidRDefault="00A05D42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Default="0084281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</w:tcPr>
          <w:p w:rsid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VYGON Polska Sp. z o.o.</w:t>
            </w:r>
          </w:p>
          <w:p w:rsidR="0084281D" w:rsidRP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03-905 Warszawa, </w:t>
            </w:r>
          </w:p>
          <w:p w:rsidR="00E032F5" w:rsidRPr="00E032F5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ul. Francuska 39/6,</w:t>
            </w:r>
          </w:p>
        </w:tc>
        <w:tc>
          <w:tcPr>
            <w:tcW w:w="3827" w:type="dxa"/>
            <w:vAlign w:val="center"/>
          </w:tcPr>
          <w:p w:rsid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4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43.200,00 zł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84281D" w:rsidRP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153.684,00 zł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84281D" w:rsidRP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7</w:t>
            </w:r>
            <w:r w:rsidR="00003B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59.896,80 zł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84281D" w:rsidRP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15</w:t>
            </w:r>
            <w:r w:rsidR="00003B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106.080,00 zł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84281D" w:rsidRP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20</w:t>
            </w:r>
            <w:r w:rsidR="00003B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17.496,00 zł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84281D" w:rsidRPr="0084281D" w:rsidRDefault="0084281D" w:rsidP="008428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21</w:t>
            </w:r>
            <w:r w:rsidR="00003B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281D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102.200,00 zł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E032F5" w:rsidRDefault="0084281D" w:rsidP="00003B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66</w:t>
            </w:r>
            <w:r w:rsidR="00003B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28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003B38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15.275,00</w:t>
            </w:r>
          </w:p>
        </w:tc>
        <w:tc>
          <w:tcPr>
            <w:tcW w:w="1985" w:type="dxa"/>
            <w:vAlign w:val="center"/>
          </w:tcPr>
          <w:p w:rsidR="00E032F5" w:rsidRDefault="00003B3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E032F5" w:rsidTr="004B1AF5">
        <w:trPr>
          <w:trHeight w:val="602"/>
        </w:trPr>
        <w:tc>
          <w:tcPr>
            <w:tcW w:w="852" w:type="dxa"/>
          </w:tcPr>
          <w:p w:rsidR="00E032F5" w:rsidRDefault="00297B8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7" w:type="dxa"/>
          </w:tcPr>
          <w:p w:rsidR="00297B83" w:rsidRPr="00297B83" w:rsidRDefault="00297B83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Cardinal </w:t>
            </w:r>
            <w:proofErr w:type="spellStart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Health</w:t>
            </w:r>
            <w:proofErr w:type="spellEnd"/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Poland Sp. z o.o., </w:t>
            </w:r>
          </w:p>
          <w:p w:rsidR="00297B83" w:rsidRPr="00297B83" w:rsidRDefault="00297B83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Rondo ONZ 1, </w:t>
            </w:r>
          </w:p>
          <w:p w:rsidR="00E032F5" w:rsidRPr="00E032F5" w:rsidRDefault="00297B83" w:rsidP="00E032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00-124 Warszawa,</w:t>
            </w:r>
          </w:p>
        </w:tc>
        <w:tc>
          <w:tcPr>
            <w:tcW w:w="3827" w:type="dxa"/>
            <w:vAlign w:val="center"/>
          </w:tcPr>
          <w:p w:rsidR="00E032F5" w:rsidRPr="00297B83" w:rsidRDefault="00297B83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58: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111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</w:t>
            </w: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439,00 zł</w:t>
            </w:r>
          </w:p>
        </w:tc>
        <w:tc>
          <w:tcPr>
            <w:tcW w:w="1985" w:type="dxa"/>
            <w:vAlign w:val="center"/>
          </w:tcPr>
          <w:p w:rsidR="00E032F5" w:rsidRDefault="00297B83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297B83" w:rsidTr="004B1AF5">
        <w:trPr>
          <w:trHeight w:val="602"/>
        </w:trPr>
        <w:tc>
          <w:tcPr>
            <w:tcW w:w="852" w:type="dxa"/>
          </w:tcPr>
          <w:p w:rsidR="00297B83" w:rsidRDefault="00297B8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27" w:type="dxa"/>
          </w:tcPr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CITO INNOVATIVE SOLUTIONS Paweł Kowalewski</w:t>
            </w:r>
          </w:p>
          <w:p w:rsid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Kwarciana 1/61 </w:t>
            </w:r>
          </w:p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IDFont+F3" w:eastAsia="Times New Roman" w:hAnsi="CIDFont+F3" w:cs="CIDFont+F3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04-045 Warszawa</w:t>
            </w:r>
          </w:p>
        </w:tc>
        <w:tc>
          <w:tcPr>
            <w:tcW w:w="3827" w:type="dxa"/>
            <w:vAlign w:val="center"/>
          </w:tcPr>
          <w:p w:rsidR="00297B83" w:rsidRPr="00297B83" w:rsidRDefault="00297B83" w:rsidP="00297B83">
            <w:pPr>
              <w:spacing w:after="0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85: </w:t>
            </w:r>
            <w:r w:rsidRPr="00297B83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8.310,00 zł</w:t>
            </w:r>
          </w:p>
        </w:tc>
        <w:tc>
          <w:tcPr>
            <w:tcW w:w="1985" w:type="dxa"/>
            <w:vAlign w:val="center"/>
          </w:tcPr>
          <w:p w:rsidR="00297B83" w:rsidRDefault="00297B83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297B83" w:rsidTr="004B1AF5">
        <w:trPr>
          <w:trHeight w:val="602"/>
        </w:trPr>
        <w:tc>
          <w:tcPr>
            <w:tcW w:w="852" w:type="dxa"/>
          </w:tcPr>
          <w:p w:rsidR="00297B83" w:rsidRDefault="00297B8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827" w:type="dxa"/>
          </w:tcPr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CONSULTRONIX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Sp. A.</w:t>
            </w:r>
          </w:p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ul. Przemysło</w:t>
            </w:r>
            <w:r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wa 17</w:t>
            </w:r>
          </w:p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32-083 Balice</w:t>
            </w:r>
          </w:p>
        </w:tc>
        <w:tc>
          <w:tcPr>
            <w:tcW w:w="3827" w:type="dxa"/>
            <w:vAlign w:val="center"/>
          </w:tcPr>
          <w:p w:rsidR="00297B83" w:rsidRPr="00297B83" w:rsidRDefault="00297B83" w:rsidP="00297B83">
            <w:pPr>
              <w:spacing w:after="0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64: </w:t>
            </w:r>
            <w:r w:rsidRPr="00297B8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864,00zł</w:t>
            </w:r>
          </w:p>
        </w:tc>
        <w:tc>
          <w:tcPr>
            <w:tcW w:w="1985" w:type="dxa"/>
            <w:vAlign w:val="center"/>
          </w:tcPr>
          <w:p w:rsidR="00297B83" w:rsidRDefault="00297B83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297B83" w:rsidTr="004B1AF5">
        <w:trPr>
          <w:trHeight w:val="602"/>
        </w:trPr>
        <w:tc>
          <w:tcPr>
            <w:tcW w:w="852" w:type="dxa"/>
          </w:tcPr>
          <w:p w:rsidR="00297B83" w:rsidRDefault="00297B8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27" w:type="dxa"/>
          </w:tcPr>
          <w:p w:rsid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297B83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>Becton</w:t>
            </w:r>
            <w:proofErr w:type="spellEnd"/>
            <w:r w:rsidRPr="00297B83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Dickinson Polska Sp. z o.o.,</w:t>
            </w:r>
          </w:p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ul. Osmańska 14,</w:t>
            </w:r>
            <w:r w:rsidRPr="00297B83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297B83" w:rsidRPr="00297B83" w:rsidRDefault="00297B83" w:rsidP="00297B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02-823 Warszawa, </w:t>
            </w:r>
          </w:p>
        </w:tc>
        <w:tc>
          <w:tcPr>
            <w:tcW w:w="3827" w:type="dxa"/>
            <w:vAlign w:val="center"/>
          </w:tcPr>
          <w:p w:rsidR="00297B83" w:rsidRPr="00297B83" w:rsidRDefault="00297B83" w:rsidP="00297B8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10: </w:t>
            </w:r>
            <w:r w:rsidR="000657B5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28.</w:t>
            </w:r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245,00 zł</w:t>
            </w:r>
          </w:p>
          <w:p w:rsidR="00297B83" w:rsidRPr="00297B83" w:rsidRDefault="00297B83" w:rsidP="00297B83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97B8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12</w:t>
            </w:r>
            <w:r w:rsidR="000657B5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244.</w:t>
            </w:r>
            <w:r w:rsidRPr="00297B8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540,00,00 zł</w:t>
            </w:r>
          </w:p>
          <w:p w:rsidR="00297B83" w:rsidRPr="00297B83" w:rsidRDefault="00297B83" w:rsidP="0029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97B83">
              <w:rPr>
                <w:rFonts w:ascii="Tahoma" w:hAnsi="Tahoma" w:cs="Tahoma"/>
                <w:b/>
                <w:bCs/>
                <w:sz w:val="20"/>
                <w:szCs w:val="20"/>
              </w:rPr>
              <w:t>Pakiet nr 16</w:t>
            </w:r>
            <w:r w:rsidR="000657B5">
              <w:rPr>
                <w:rFonts w:ascii="Tahoma" w:hAnsi="Tahoma" w:cs="Tahoma"/>
                <w:sz w:val="20"/>
                <w:szCs w:val="20"/>
              </w:rPr>
              <w:t>: 35.</w:t>
            </w:r>
            <w:r w:rsidRPr="00297B83">
              <w:rPr>
                <w:rFonts w:ascii="Tahoma" w:hAnsi="Tahoma" w:cs="Tahoma"/>
                <w:sz w:val="20"/>
                <w:szCs w:val="20"/>
              </w:rPr>
              <w:t>903,40 zł</w:t>
            </w:r>
          </w:p>
          <w:p w:rsidR="00297B83" w:rsidRPr="00297B83" w:rsidRDefault="00297B83" w:rsidP="0029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97B83">
              <w:rPr>
                <w:rFonts w:ascii="Tahoma" w:hAnsi="Tahoma" w:cs="Tahoma"/>
                <w:b/>
                <w:bCs/>
                <w:sz w:val="20"/>
                <w:szCs w:val="20"/>
              </w:rPr>
              <w:t>Pakiet nr 18</w:t>
            </w:r>
            <w:r w:rsidR="000657B5">
              <w:rPr>
                <w:rFonts w:ascii="Tahoma" w:hAnsi="Tahoma" w:cs="Tahoma"/>
                <w:sz w:val="20"/>
                <w:szCs w:val="20"/>
              </w:rPr>
              <w:t>: 1.</w:t>
            </w:r>
            <w:r w:rsidRPr="00297B83">
              <w:rPr>
                <w:rFonts w:ascii="Tahoma" w:hAnsi="Tahoma" w:cs="Tahoma"/>
                <w:sz w:val="20"/>
                <w:szCs w:val="20"/>
              </w:rPr>
              <w:t>106,70 zł</w:t>
            </w:r>
          </w:p>
        </w:tc>
        <w:tc>
          <w:tcPr>
            <w:tcW w:w="1985" w:type="dxa"/>
            <w:vAlign w:val="center"/>
          </w:tcPr>
          <w:p w:rsidR="00297B83" w:rsidRDefault="00297B83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297B83" w:rsidTr="004B1AF5">
        <w:trPr>
          <w:trHeight w:val="602"/>
        </w:trPr>
        <w:tc>
          <w:tcPr>
            <w:tcW w:w="852" w:type="dxa"/>
          </w:tcPr>
          <w:p w:rsidR="00297B83" w:rsidRDefault="00C61F47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7" w:type="dxa"/>
          </w:tcPr>
          <w:p w:rsidR="00C61F47" w:rsidRPr="00C61F47" w:rsidRDefault="00C61F47" w:rsidP="00C61F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proofErr w:type="spellStart"/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Lifemed</w:t>
            </w:r>
            <w:proofErr w:type="spellEnd"/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Poland Sp. z o.o.</w:t>
            </w:r>
          </w:p>
          <w:p w:rsidR="00C61F47" w:rsidRPr="00C61F47" w:rsidRDefault="00C61F47" w:rsidP="00C61F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61F4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Krakowiaków 34, </w:t>
            </w:r>
          </w:p>
          <w:p w:rsidR="00297B83" w:rsidRPr="00C61F47" w:rsidRDefault="00C61F47" w:rsidP="00C61F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C61F4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02-255 Warszawa,</w:t>
            </w:r>
          </w:p>
        </w:tc>
        <w:tc>
          <w:tcPr>
            <w:tcW w:w="3827" w:type="dxa"/>
            <w:vAlign w:val="center"/>
          </w:tcPr>
          <w:p w:rsidR="00C61F47" w:rsidRPr="00C61F47" w:rsidRDefault="00C61F47" w:rsidP="00C61F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11</w:t>
            </w:r>
            <w:r w:rsidR="00FD4A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C61F4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38.448,00 zł </w:t>
            </w:r>
          </w:p>
          <w:p w:rsidR="00C61F47" w:rsidRPr="00C61F47" w:rsidRDefault="00C61F47" w:rsidP="00C61F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81</w:t>
            </w:r>
            <w:r w:rsidR="00FD4A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C61F4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118.163,95 zł </w:t>
            </w:r>
          </w:p>
          <w:p w:rsidR="00297B83" w:rsidRPr="00C61F47" w:rsidRDefault="00C61F47" w:rsidP="00C61F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83</w:t>
            </w:r>
            <w:r w:rsidR="00FD4A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C61F4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C61F4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79.998,60 zł </w:t>
            </w:r>
          </w:p>
        </w:tc>
        <w:tc>
          <w:tcPr>
            <w:tcW w:w="1985" w:type="dxa"/>
            <w:vAlign w:val="center"/>
          </w:tcPr>
          <w:p w:rsidR="00297B83" w:rsidRDefault="00C61F4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Pakiet 11 – 2 dni</w:t>
            </w:r>
          </w:p>
          <w:p w:rsidR="00C61F47" w:rsidRDefault="00C61F4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81, 83 – </w:t>
            </w:r>
          </w:p>
          <w:p w:rsidR="00C61F47" w:rsidRDefault="00C61F4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 dni</w:t>
            </w:r>
          </w:p>
        </w:tc>
      </w:tr>
      <w:tr w:rsidR="00297B83" w:rsidTr="004B1AF5">
        <w:trPr>
          <w:trHeight w:val="602"/>
        </w:trPr>
        <w:tc>
          <w:tcPr>
            <w:tcW w:w="852" w:type="dxa"/>
          </w:tcPr>
          <w:p w:rsidR="00297B83" w:rsidRDefault="00FD4AC1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827" w:type="dxa"/>
          </w:tcPr>
          <w:p w:rsidR="00FD4AC1" w:rsidRP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AKME Sp. z o.o. </w:t>
            </w:r>
            <w:proofErr w:type="spellStart"/>
            <w:r w:rsidRPr="00FD4AC1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>Sp.k</w:t>
            </w:r>
            <w:proofErr w:type="spellEnd"/>
            <w:r w:rsidRPr="00FD4AC1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. </w:t>
            </w:r>
          </w:p>
          <w:p w:rsid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ul. Poloneza 89B, </w:t>
            </w:r>
          </w:p>
          <w:p w:rsidR="00297B83" w:rsidRPr="00297B83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IDFont+F3" w:eastAsia="Times New Roman" w:hAnsi="CIDFont+F3" w:cs="CIDFont+F3"/>
                <w:b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02-826 Warszawa,</w:t>
            </w:r>
          </w:p>
        </w:tc>
        <w:tc>
          <w:tcPr>
            <w:tcW w:w="3827" w:type="dxa"/>
            <w:vAlign w:val="center"/>
          </w:tcPr>
          <w:p w:rsidR="00FD4AC1" w:rsidRP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37: </w:t>
            </w:r>
            <w:r w:rsidRPr="00FD4AC1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17</w:t>
            </w:r>
            <w:r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FD4AC1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516,00 zł</w:t>
            </w:r>
          </w:p>
          <w:p w:rsidR="00297B83" w:rsidRPr="00297B83" w:rsidRDefault="00FD4AC1" w:rsidP="00FD4AC1">
            <w:pPr>
              <w:spacing w:after="0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48</w:t>
            </w: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 w:rsidRPr="00FD4AC1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12</w:t>
            </w:r>
            <w:r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FD4AC1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312,00 zł</w:t>
            </w:r>
          </w:p>
        </w:tc>
        <w:tc>
          <w:tcPr>
            <w:tcW w:w="1985" w:type="dxa"/>
            <w:vAlign w:val="center"/>
          </w:tcPr>
          <w:p w:rsidR="00297B83" w:rsidRDefault="00FD4AC1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297B83" w:rsidTr="004B1AF5">
        <w:trPr>
          <w:trHeight w:val="602"/>
        </w:trPr>
        <w:tc>
          <w:tcPr>
            <w:tcW w:w="852" w:type="dxa"/>
          </w:tcPr>
          <w:p w:rsidR="00297B83" w:rsidRDefault="00FD4AC1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827" w:type="dxa"/>
          </w:tcPr>
          <w:p w:rsidR="00FD4AC1" w:rsidRP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FD4AC1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>Medtronic</w:t>
            </w:r>
            <w:proofErr w:type="spellEnd"/>
            <w:r w:rsidRPr="00FD4AC1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Poland Sp. z o.o. </w:t>
            </w:r>
          </w:p>
          <w:p w:rsid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ul. Polna 11, </w:t>
            </w:r>
          </w:p>
          <w:p w:rsidR="00297B83" w:rsidRPr="00297B83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IDFont+F3" w:eastAsia="Times New Roman" w:hAnsi="CIDFont+F3" w:cs="CIDFont+F3"/>
                <w:b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00-633 Warszawa</w:t>
            </w:r>
          </w:p>
        </w:tc>
        <w:tc>
          <w:tcPr>
            <w:tcW w:w="3827" w:type="dxa"/>
            <w:vAlign w:val="center"/>
          </w:tcPr>
          <w:p w:rsidR="00297B83" w:rsidRPr="00FD4AC1" w:rsidRDefault="00FD4AC1" w:rsidP="0029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28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D4AC1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4AC1">
              <w:rPr>
                <w:rFonts w:ascii="Tahoma" w:hAnsi="Tahoma" w:cs="Tahoma"/>
                <w:sz w:val="20"/>
                <w:szCs w:val="20"/>
              </w:rPr>
              <w:t>172,00 zł</w:t>
            </w:r>
          </w:p>
          <w:p w:rsidR="00FD4AC1" w:rsidRPr="00FD4AC1" w:rsidRDefault="00FD4AC1" w:rsidP="0029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46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D4AC1">
              <w:rPr>
                <w:rFonts w:ascii="Tahoma" w:hAnsi="Tahoma" w:cs="Tahoma"/>
                <w:sz w:val="20"/>
                <w:szCs w:val="20"/>
              </w:rPr>
              <w:t>65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4AC1">
              <w:rPr>
                <w:rFonts w:ascii="Tahoma" w:hAnsi="Tahoma" w:cs="Tahoma"/>
                <w:sz w:val="20"/>
                <w:szCs w:val="20"/>
              </w:rPr>
              <w:t>286,00 zł</w:t>
            </w:r>
          </w:p>
          <w:p w:rsidR="00FD4AC1" w:rsidRPr="00FD4AC1" w:rsidRDefault="00FD4AC1" w:rsidP="00297B8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50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D4AC1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4AC1">
              <w:rPr>
                <w:rFonts w:ascii="Tahoma" w:hAnsi="Tahoma" w:cs="Tahoma"/>
                <w:sz w:val="20"/>
                <w:szCs w:val="20"/>
              </w:rPr>
              <w:t>816,00 zł</w:t>
            </w:r>
          </w:p>
          <w:p w:rsidR="00FD4AC1" w:rsidRPr="00FD4AC1" w:rsidRDefault="00FD4AC1" w:rsidP="00FD4AC1">
            <w:pPr>
              <w:spacing w:after="0"/>
              <w:rPr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60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D4AC1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4AC1">
              <w:rPr>
                <w:rFonts w:ascii="Tahoma" w:hAnsi="Tahoma" w:cs="Tahoma"/>
                <w:sz w:val="20"/>
                <w:szCs w:val="20"/>
              </w:rPr>
              <w:t>208,00 zł</w:t>
            </w:r>
          </w:p>
        </w:tc>
        <w:tc>
          <w:tcPr>
            <w:tcW w:w="1985" w:type="dxa"/>
            <w:vAlign w:val="center"/>
          </w:tcPr>
          <w:p w:rsidR="00297B83" w:rsidRDefault="00FD4AC1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FD4AC1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827" w:type="dxa"/>
          </w:tcPr>
          <w:p w:rsidR="00FD4AC1" w:rsidRPr="00FD4AC1" w:rsidRDefault="00FD4AC1" w:rsidP="00FD4AC1">
            <w:pPr>
              <w:pStyle w:val="Default"/>
              <w:rPr>
                <w:rFonts w:ascii="Tahoma" w:hAnsi="Tahoma" w:cs="Tahoma"/>
                <w:b/>
                <w:lang w:eastAsia="pl-PL"/>
              </w:rPr>
            </w:pPr>
            <w:r w:rsidRPr="00FD4AC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POLMIL 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S</w:t>
            </w:r>
            <w:r w:rsidRPr="00FD4AC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p. z o.o.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S</w:t>
            </w:r>
            <w:r w:rsidRPr="00FD4AC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.k.a</w:t>
            </w:r>
            <w:proofErr w:type="spellEnd"/>
            <w:r w:rsidRPr="00FD4AC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., </w:t>
            </w:r>
          </w:p>
          <w:p w:rsid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ul. Przemysłowa 8b </w:t>
            </w:r>
          </w:p>
          <w:p w:rsidR="00FD4AC1" w:rsidRPr="00FD4AC1" w:rsidRDefault="00FD4AC1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85-758 Bydgoszcz</w:t>
            </w:r>
          </w:p>
        </w:tc>
        <w:tc>
          <w:tcPr>
            <w:tcW w:w="3827" w:type="dxa"/>
            <w:vAlign w:val="center"/>
          </w:tcPr>
          <w:p w:rsidR="00FD4AC1" w:rsidRDefault="00FD4AC1" w:rsidP="00FD4AC1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FD4A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14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="00F1451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FD4A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850,00 zł</w:t>
            </w:r>
          </w:p>
          <w:p w:rsidR="00FD4AC1" w:rsidRPr="00FD4AC1" w:rsidRDefault="00FD4AC1" w:rsidP="00FD4AC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39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FD4AC1">
              <w:rPr>
                <w:rFonts w:ascii="Tahoma" w:hAnsi="Tahoma" w:cs="Tahoma"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4AC1">
              <w:rPr>
                <w:rFonts w:ascii="Tahoma" w:hAnsi="Tahoma" w:cs="Tahoma"/>
                <w:sz w:val="20"/>
                <w:szCs w:val="20"/>
              </w:rPr>
              <w:t>440,00 zł</w:t>
            </w:r>
          </w:p>
          <w:p w:rsidR="00FD4AC1" w:rsidRPr="00FD4AC1" w:rsidRDefault="00FD4AC1" w:rsidP="00FD4AC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42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FD4AC1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4AC1">
              <w:rPr>
                <w:rFonts w:ascii="Tahoma" w:hAnsi="Tahoma" w:cs="Tahoma"/>
                <w:sz w:val="20"/>
                <w:szCs w:val="20"/>
              </w:rPr>
              <w:t xml:space="preserve">200,00 zł </w:t>
            </w:r>
          </w:p>
          <w:p w:rsidR="00FD4AC1" w:rsidRPr="00FD4AC1" w:rsidRDefault="00FD4AC1" w:rsidP="00FD4A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4AC1">
              <w:rPr>
                <w:rFonts w:ascii="Tahoma" w:hAnsi="Tahoma" w:cs="Tahoma"/>
                <w:b/>
                <w:bCs/>
                <w:sz w:val="20"/>
                <w:szCs w:val="20"/>
              </w:rPr>
              <w:t>Pakiet nr 79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FD4AC1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.000,00 </w:t>
            </w:r>
            <w:r w:rsidRPr="00FD4AC1">
              <w:rPr>
                <w:rFonts w:ascii="Tahoma" w:hAnsi="Tahoma" w:cs="Tahoma"/>
                <w:sz w:val="20"/>
                <w:szCs w:val="20"/>
              </w:rPr>
              <w:t>zł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D4AC1" w:rsidRDefault="00FD4AC1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4B1AF5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827" w:type="dxa"/>
          </w:tcPr>
          <w:p w:rsidR="004B1AF5" w:rsidRPr="004B1AF5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4B1AF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Fresenius</w:t>
            </w:r>
            <w:proofErr w:type="spellEnd"/>
            <w:r w:rsidRPr="004B1AF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1AF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Kabi</w:t>
            </w:r>
            <w:proofErr w:type="spellEnd"/>
            <w:r w:rsidRPr="004B1AF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Polska Sp. z o.o.</w:t>
            </w:r>
          </w:p>
          <w:p w:rsidR="004B1AF5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Al. Jerozolimskie 134</w:t>
            </w:r>
          </w:p>
          <w:p w:rsidR="00FD4AC1" w:rsidRPr="00FD4AC1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02-305 Warszawa</w:t>
            </w:r>
          </w:p>
        </w:tc>
        <w:tc>
          <w:tcPr>
            <w:tcW w:w="3827" w:type="dxa"/>
            <w:vAlign w:val="center"/>
          </w:tcPr>
          <w:p w:rsidR="004B1AF5" w:rsidRPr="004B1AF5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B1AF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15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4B1AF5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102.880,00</w:t>
            </w:r>
            <w:r w:rsidRPr="004B1AF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4B1A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4B1AF5" w:rsidRPr="004B1AF5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B1AF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21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4B1AF5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150.500,00 </w:t>
            </w:r>
            <w:r w:rsidRPr="004B1A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4B1AF5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B1AF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29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4B1AF5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37 600,00 </w:t>
            </w:r>
            <w:r w:rsidRPr="004B1A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4E6DF5" w:rsidRPr="004E6DF5" w:rsidRDefault="004E6D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E6DF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31: </w:t>
            </w:r>
            <w:r w:rsidRPr="004E6DF5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172.476,00 </w:t>
            </w:r>
            <w:r w:rsidRPr="004E6D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zł</w:t>
            </w:r>
          </w:p>
          <w:p w:rsidR="00FD4AC1" w:rsidRPr="004B1AF5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B1AF5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33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4B1AF5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395.520,00 </w:t>
            </w:r>
            <w:r w:rsidRPr="004B1AF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985" w:type="dxa"/>
            <w:vAlign w:val="center"/>
          </w:tcPr>
          <w:p w:rsidR="00FD4AC1" w:rsidRDefault="002C3FB2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15, 21, 29, 33- </w:t>
            </w:r>
            <w:r w:rsidR="004B1AF5"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  <w:p w:rsidR="004E6DF5" w:rsidRDefault="004E6DF5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Pakiet 31 – 5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4B1AF5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</w:tcPr>
          <w:p w:rsidR="004B1AF5" w:rsidRPr="008937E6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Przedsiębiorstwo Wielobranżowe „INTERGOS” Sp. z o. o.</w:t>
            </w:r>
          </w:p>
          <w:p w:rsidR="00122804" w:rsidRPr="008937E6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Legionów 55, </w:t>
            </w:r>
          </w:p>
          <w:p w:rsidR="00FD4AC1" w:rsidRPr="008937E6" w:rsidRDefault="004B1AF5" w:rsidP="004B1A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43-300 Bielsko-Biała,</w:t>
            </w:r>
          </w:p>
        </w:tc>
        <w:tc>
          <w:tcPr>
            <w:tcW w:w="3827" w:type="dxa"/>
            <w:vAlign w:val="center"/>
          </w:tcPr>
          <w:p w:rsidR="00FD4AC1" w:rsidRPr="008937E6" w:rsidRDefault="00122804" w:rsidP="00122804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14</w:t>
            </w: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64.422,00 zł</w:t>
            </w:r>
          </w:p>
          <w:p w:rsidR="00122804" w:rsidRPr="008937E6" w:rsidRDefault="00122804" w:rsidP="00122804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21</w:t>
            </w: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89.964,00 zł</w:t>
            </w:r>
          </w:p>
          <w:p w:rsidR="00122804" w:rsidRPr="008937E6" w:rsidRDefault="00122804" w:rsidP="00122804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42</w:t>
            </w: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4.752,00 zł</w:t>
            </w:r>
          </w:p>
          <w:p w:rsidR="00122804" w:rsidRPr="008937E6" w:rsidRDefault="00122804" w:rsidP="00122804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A77492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55</w:t>
            </w: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:</w:t>
            </w: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42.498,00 zł</w:t>
            </w:r>
          </w:p>
          <w:p w:rsidR="00122804" w:rsidRPr="008937E6" w:rsidRDefault="00122804" w:rsidP="00122804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54:</w:t>
            </w: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13.176,00 zł</w:t>
            </w:r>
          </w:p>
          <w:p w:rsidR="00122804" w:rsidRPr="008937E6" w:rsidRDefault="00122804" w:rsidP="00122804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57:</w:t>
            </w: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11.160,00 zł</w:t>
            </w:r>
          </w:p>
        </w:tc>
        <w:tc>
          <w:tcPr>
            <w:tcW w:w="1985" w:type="dxa"/>
            <w:vAlign w:val="center"/>
          </w:tcPr>
          <w:p w:rsidR="00FD4AC1" w:rsidRDefault="008937E6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6B59"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8937E6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827" w:type="dxa"/>
          </w:tcPr>
          <w:p w:rsidR="008937E6" w:rsidRPr="008937E6" w:rsidRDefault="008937E6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DAR-MED Dariusz Wolski, </w:t>
            </w:r>
          </w:p>
          <w:p w:rsidR="008937E6" w:rsidRPr="008937E6" w:rsidRDefault="008937E6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Jana Kazimierza 11/86, </w:t>
            </w:r>
          </w:p>
          <w:p w:rsidR="00FD4AC1" w:rsidRPr="008937E6" w:rsidRDefault="008937E6" w:rsidP="00FD4A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8937E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01-248 Warszawa,</w:t>
            </w:r>
          </w:p>
        </w:tc>
        <w:tc>
          <w:tcPr>
            <w:tcW w:w="3827" w:type="dxa"/>
            <w:vAlign w:val="center"/>
          </w:tcPr>
          <w:p w:rsidR="00FD4AC1" w:rsidRPr="008937E6" w:rsidRDefault="008937E6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37E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69: </w:t>
            </w:r>
            <w:r w:rsidRPr="008937E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4.350,00 zł</w:t>
            </w:r>
          </w:p>
        </w:tc>
        <w:tc>
          <w:tcPr>
            <w:tcW w:w="1985" w:type="dxa"/>
            <w:vAlign w:val="center"/>
          </w:tcPr>
          <w:p w:rsidR="00FD4AC1" w:rsidRDefault="008937E6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8937E6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827" w:type="dxa"/>
          </w:tcPr>
          <w:p w:rsidR="008937E6" w:rsidRPr="008937E6" w:rsidRDefault="008937E6" w:rsidP="008937E6">
            <w:pPr>
              <w:shd w:val="clear" w:color="auto" w:fill="FFFFFF"/>
              <w:spacing w:after="0"/>
              <w:jc w:val="both"/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</w:pPr>
            <w:proofErr w:type="spellStart"/>
            <w:r w:rsidRPr="008937E6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>Lubmedical</w:t>
            </w:r>
            <w:proofErr w:type="spellEnd"/>
            <w:r w:rsidRPr="008937E6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 xml:space="preserve"> Sp. z o. o. Sp. k. </w:t>
            </w:r>
          </w:p>
          <w:p w:rsidR="008937E6" w:rsidRDefault="008937E6" w:rsidP="008937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  <w:t xml:space="preserve">Ul. Anny Walentynowicz 34, </w:t>
            </w:r>
          </w:p>
          <w:p w:rsidR="00FD4AC1" w:rsidRPr="00FD4AC1" w:rsidRDefault="008937E6" w:rsidP="008937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  <w:t>20-328 Lublin</w:t>
            </w:r>
          </w:p>
        </w:tc>
        <w:tc>
          <w:tcPr>
            <w:tcW w:w="3827" w:type="dxa"/>
            <w:vAlign w:val="center"/>
          </w:tcPr>
          <w:p w:rsidR="00FD4AC1" w:rsidRDefault="008937E6" w:rsidP="00297B83">
            <w:pPr>
              <w:spacing w:after="0"/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4"/>
                <w:sz w:val="20"/>
                <w:szCs w:val="20"/>
              </w:rPr>
              <w:t>Pakiet nr 15</w:t>
            </w:r>
            <w:r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="007B7AE0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59.</w:t>
            </w:r>
            <w:r w:rsidRPr="008937E6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100,00 zł</w:t>
            </w:r>
          </w:p>
          <w:p w:rsidR="007B7AE0" w:rsidRDefault="007B7AE0" w:rsidP="00297B83">
            <w:pPr>
              <w:spacing w:after="0"/>
              <w:rPr>
                <w:rFonts w:ascii="Tahoma" w:hAnsi="Tahoma" w:cs="Tahoma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4"/>
                <w:sz w:val="20"/>
                <w:szCs w:val="20"/>
              </w:rPr>
              <w:t>Pakiet nr 54</w:t>
            </w:r>
            <w:r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 xml:space="preserve">: </w:t>
            </w:r>
            <w:r w:rsidRPr="007B7AE0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16.900,00 zł</w:t>
            </w:r>
          </w:p>
          <w:p w:rsidR="007B7AE0" w:rsidRPr="00FD4AC1" w:rsidRDefault="007B7AE0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4"/>
                <w:sz w:val="20"/>
                <w:szCs w:val="20"/>
              </w:rPr>
              <w:t>Pakiet nr 93</w:t>
            </w:r>
            <w:r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 xml:space="preserve">: </w:t>
            </w:r>
            <w:r w:rsidRPr="007B7AE0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55.103,76 zł</w:t>
            </w:r>
          </w:p>
        </w:tc>
        <w:tc>
          <w:tcPr>
            <w:tcW w:w="1985" w:type="dxa"/>
            <w:vAlign w:val="center"/>
          </w:tcPr>
          <w:p w:rsidR="00FD4AC1" w:rsidRDefault="007B7AE0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7B7AE0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827" w:type="dxa"/>
          </w:tcPr>
          <w:p w:rsidR="007B7AE0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Abbott Medical Sp. z o. o.</w:t>
            </w:r>
          </w:p>
          <w:p w:rsidR="007B7AE0" w:rsidRPr="007B7AE0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B7AE0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ul. Postępu 21B, </w:t>
            </w:r>
          </w:p>
          <w:p w:rsidR="00FD4AC1" w:rsidRPr="00FD4AC1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7B7AE0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02-676 Warszawa,</w:t>
            </w:r>
          </w:p>
        </w:tc>
        <w:tc>
          <w:tcPr>
            <w:tcW w:w="3827" w:type="dxa"/>
            <w:vAlign w:val="center"/>
          </w:tcPr>
          <w:p w:rsidR="00FD4AC1" w:rsidRPr="00FD4AC1" w:rsidRDefault="007B7AE0" w:rsidP="007B7AE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7AE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11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44.</w:t>
            </w:r>
            <w:r w:rsidRPr="007B7AE0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000,00 </w:t>
            </w:r>
            <w:r w:rsidRPr="007B7AE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985" w:type="dxa"/>
            <w:vAlign w:val="center"/>
          </w:tcPr>
          <w:p w:rsidR="00FD4AC1" w:rsidRDefault="007B7AE0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FD4AC1" w:rsidTr="004B1AF5">
        <w:trPr>
          <w:trHeight w:val="602"/>
        </w:trPr>
        <w:tc>
          <w:tcPr>
            <w:tcW w:w="852" w:type="dxa"/>
          </w:tcPr>
          <w:p w:rsidR="00FD4AC1" w:rsidRDefault="007B7AE0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827" w:type="dxa"/>
          </w:tcPr>
          <w:p w:rsidR="007B7AE0" w:rsidRPr="007B7AE0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7B7AE0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AKSIS Hurtownia Sprzętu Medycznego Ignaciuk Spigarski Spółka Jawna</w:t>
            </w:r>
          </w:p>
          <w:p w:rsidR="007B7AE0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Przyrodników 1C, </w:t>
            </w:r>
          </w:p>
          <w:p w:rsidR="00FD4AC1" w:rsidRPr="00FD4AC1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80-298 Gdańsk</w:t>
            </w:r>
          </w:p>
        </w:tc>
        <w:tc>
          <w:tcPr>
            <w:tcW w:w="3827" w:type="dxa"/>
            <w:vAlign w:val="center"/>
          </w:tcPr>
          <w:p w:rsidR="007B7AE0" w:rsidRPr="007B7AE0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B7AE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49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B7AE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134.420,00 zł </w:t>
            </w:r>
          </w:p>
          <w:p w:rsidR="00FD4AC1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B7AE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50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B7AE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11.190,00 zł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7B7AE0" w:rsidRPr="007B7AE0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B7AE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60: </w:t>
            </w:r>
            <w:r w:rsidRPr="007B7AE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24.200,000 zł</w:t>
            </w:r>
          </w:p>
          <w:p w:rsidR="007B7AE0" w:rsidRPr="00FD4AC1" w:rsidRDefault="007B7AE0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D4AC1" w:rsidRDefault="007B7AE0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7B7AE0" w:rsidTr="004B1AF5">
        <w:trPr>
          <w:trHeight w:val="602"/>
        </w:trPr>
        <w:tc>
          <w:tcPr>
            <w:tcW w:w="852" w:type="dxa"/>
          </w:tcPr>
          <w:p w:rsidR="007B7AE0" w:rsidRDefault="007B7AE0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</w:tcPr>
          <w:p w:rsidR="00D93978" w:rsidRPr="00D93978" w:rsidRDefault="00D93978" w:rsidP="00D939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16"/>
                <w:lang w:eastAsia="pl-PL"/>
              </w:rPr>
            </w:pPr>
            <w:proofErr w:type="spellStart"/>
            <w:r w:rsidRPr="00D93978">
              <w:rPr>
                <w:rFonts w:ascii="Tahoma" w:eastAsia="Times New Roman" w:hAnsi="Tahoma" w:cs="Tahoma"/>
                <w:b/>
                <w:kern w:val="0"/>
                <w:sz w:val="20"/>
                <w:szCs w:val="16"/>
                <w:lang w:eastAsia="pl-PL"/>
              </w:rPr>
              <w:t>Hammermed</w:t>
            </w:r>
            <w:proofErr w:type="spellEnd"/>
            <w:r w:rsidRPr="00D93978">
              <w:rPr>
                <w:rFonts w:ascii="Tahoma" w:eastAsia="Times New Roman" w:hAnsi="Tahoma" w:cs="Tahoma"/>
                <w:b/>
                <w:kern w:val="0"/>
                <w:sz w:val="20"/>
                <w:szCs w:val="16"/>
                <w:lang w:eastAsia="pl-PL"/>
              </w:rPr>
              <w:t xml:space="preserve"> Medical Polska Sp. z o.o. </w:t>
            </w:r>
            <w:proofErr w:type="spellStart"/>
            <w:r w:rsidRPr="00D93978">
              <w:rPr>
                <w:rFonts w:ascii="Tahoma" w:eastAsia="Times New Roman" w:hAnsi="Tahoma" w:cs="Tahoma"/>
                <w:b/>
                <w:kern w:val="0"/>
                <w:sz w:val="20"/>
                <w:szCs w:val="16"/>
                <w:lang w:eastAsia="pl-PL"/>
              </w:rPr>
              <w:t>Sp.K</w:t>
            </w:r>
            <w:proofErr w:type="spellEnd"/>
            <w:r w:rsidRPr="00D93978">
              <w:rPr>
                <w:rFonts w:ascii="Tahoma" w:eastAsia="Times New Roman" w:hAnsi="Tahoma" w:cs="Tahoma"/>
                <w:b/>
                <w:kern w:val="0"/>
                <w:sz w:val="20"/>
                <w:szCs w:val="16"/>
                <w:lang w:eastAsia="pl-PL"/>
              </w:rPr>
              <w:t>.</w:t>
            </w:r>
          </w:p>
          <w:p w:rsidR="00D93978" w:rsidRPr="00D93978" w:rsidRDefault="00D93978" w:rsidP="00D939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16"/>
                <w:lang w:eastAsia="pl-PL"/>
              </w:rPr>
            </w:pPr>
            <w:r w:rsidRPr="00D93978">
              <w:rPr>
                <w:rFonts w:ascii="Tahoma" w:eastAsia="Times New Roman" w:hAnsi="Tahoma" w:cs="Tahoma"/>
                <w:kern w:val="0"/>
                <w:sz w:val="20"/>
                <w:szCs w:val="16"/>
                <w:lang w:eastAsia="pl-PL"/>
              </w:rPr>
              <w:t>ul. Kopcińskiego 69/71,</w:t>
            </w:r>
          </w:p>
          <w:p w:rsidR="007B7AE0" w:rsidRPr="00D93978" w:rsidRDefault="00D93978" w:rsidP="00D939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16"/>
                <w:lang w:eastAsia="pl-PL"/>
              </w:rPr>
            </w:pPr>
            <w:r w:rsidRPr="00D93978">
              <w:rPr>
                <w:rFonts w:ascii="Tahoma" w:eastAsia="Times New Roman" w:hAnsi="Tahoma" w:cs="Tahoma"/>
                <w:kern w:val="0"/>
                <w:sz w:val="20"/>
                <w:szCs w:val="16"/>
                <w:lang w:eastAsia="pl-PL"/>
              </w:rPr>
              <w:t xml:space="preserve">90-032 Łódź, </w:t>
            </w:r>
          </w:p>
        </w:tc>
        <w:tc>
          <w:tcPr>
            <w:tcW w:w="3827" w:type="dxa"/>
            <w:vAlign w:val="center"/>
          </w:tcPr>
          <w:p w:rsidR="007B7AE0" w:rsidRPr="003139DE" w:rsidRDefault="00D93978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39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27</w:t>
            </w:r>
            <w:r w:rsidRPr="003139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6.831,00 zł</w:t>
            </w:r>
          </w:p>
        </w:tc>
        <w:tc>
          <w:tcPr>
            <w:tcW w:w="1985" w:type="dxa"/>
            <w:vAlign w:val="center"/>
          </w:tcPr>
          <w:p w:rsidR="007B7AE0" w:rsidRDefault="00D9397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 dni</w:t>
            </w:r>
          </w:p>
        </w:tc>
      </w:tr>
      <w:tr w:rsidR="007B7AE0" w:rsidTr="004B1AF5">
        <w:trPr>
          <w:trHeight w:val="602"/>
        </w:trPr>
        <w:tc>
          <w:tcPr>
            <w:tcW w:w="852" w:type="dxa"/>
          </w:tcPr>
          <w:p w:rsidR="007B7AE0" w:rsidRDefault="00545278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827" w:type="dxa"/>
          </w:tcPr>
          <w:p w:rsidR="00545278" w:rsidRPr="00545278" w:rsidRDefault="00545278" w:rsidP="005452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545278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BARD Poland Sp. </w:t>
            </w:r>
            <w:proofErr w:type="spellStart"/>
            <w:r w:rsidRPr="00545278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z.o.o</w:t>
            </w:r>
            <w:proofErr w:type="spellEnd"/>
            <w:r w:rsidRPr="00545278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:rsidR="00545278" w:rsidRPr="00545278" w:rsidRDefault="00545278" w:rsidP="005452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54527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Osmańska 14</w:t>
            </w:r>
          </w:p>
          <w:p w:rsidR="007B7AE0" w:rsidRPr="00545278" w:rsidRDefault="00545278" w:rsidP="005452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54527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02-823 Warszawa</w:t>
            </w:r>
          </w:p>
        </w:tc>
        <w:tc>
          <w:tcPr>
            <w:tcW w:w="3827" w:type="dxa"/>
            <w:vAlign w:val="center"/>
          </w:tcPr>
          <w:p w:rsidR="00545278" w:rsidRPr="00545278" w:rsidRDefault="00545278" w:rsidP="00545278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54527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22: </w:t>
            </w:r>
            <w:r w:rsidRPr="0054527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125.280,00 zł</w:t>
            </w:r>
          </w:p>
          <w:p w:rsidR="00545278" w:rsidRPr="00545278" w:rsidRDefault="00545278" w:rsidP="00545278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54527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66: </w:t>
            </w:r>
            <w:r w:rsidRPr="0054527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17.001,65 zł</w:t>
            </w:r>
          </w:p>
          <w:p w:rsidR="007B7AE0" w:rsidRPr="00545278" w:rsidRDefault="00545278" w:rsidP="0054527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4527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78: </w:t>
            </w:r>
            <w:r w:rsidRPr="0054527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5.160,00 zł</w:t>
            </w:r>
          </w:p>
        </w:tc>
        <w:tc>
          <w:tcPr>
            <w:tcW w:w="1985" w:type="dxa"/>
            <w:vAlign w:val="center"/>
          </w:tcPr>
          <w:p w:rsidR="007B7AE0" w:rsidRDefault="0054527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7B7AE0" w:rsidTr="004B1AF5">
        <w:trPr>
          <w:trHeight w:val="602"/>
        </w:trPr>
        <w:tc>
          <w:tcPr>
            <w:tcW w:w="852" w:type="dxa"/>
          </w:tcPr>
          <w:p w:rsidR="007B7AE0" w:rsidRDefault="00545278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827" w:type="dxa"/>
          </w:tcPr>
          <w:p w:rsidR="00545278" w:rsidRPr="00C979E3" w:rsidRDefault="00545278" w:rsidP="005452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Chodacki</w:t>
            </w:r>
            <w:proofErr w:type="spellEnd"/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, A. Misztal „</w:t>
            </w:r>
            <w:proofErr w:type="spellStart"/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Medica</w:t>
            </w:r>
            <w:proofErr w:type="spellEnd"/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” </w:t>
            </w:r>
            <w:proofErr w:type="spellStart"/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Sp.J</w:t>
            </w:r>
            <w:proofErr w:type="spellEnd"/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.</w:t>
            </w:r>
          </w:p>
          <w:p w:rsidR="00545278" w:rsidRPr="00C979E3" w:rsidRDefault="00545278" w:rsidP="005452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Przemysłowa 4A</w:t>
            </w:r>
          </w:p>
          <w:p w:rsidR="007B7AE0" w:rsidRPr="00C979E3" w:rsidRDefault="00545278" w:rsidP="005452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59-300 Lubin, </w:t>
            </w:r>
          </w:p>
        </w:tc>
        <w:tc>
          <w:tcPr>
            <w:tcW w:w="3827" w:type="dxa"/>
            <w:vAlign w:val="center"/>
          </w:tcPr>
          <w:p w:rsidR="007B7AE0" w:rsidRPr="00C979E3" w:rsidRDefault="00545278" w:rsidP="00545278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8: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194.400,00 zł</w:t>
            </w:r>
          </w:p>
          <w:p w:rsidR="00545278" w:rsidRPr="00C979E3" w:rsidRDefault="00545278" w:rsidP="00C979E3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14: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80</w:t>
            </w:r>
            <w:r w:rsidR="00C979E3"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700,00 zł</w:t>
            </w:r>
          </w:p>
          <w:p w:rsidR="00C979E3" w:rsidRPr="00C979E3" w:rsidRDefault="00C979E3" w:rsidP="00C979E3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16: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15.444,00 zł</w:t>
            </w:r>
          </w:p>
          <w:p w:rsidR="00C979E3" w:rsidRPr="00C979E3" w:rsidRDefault="00C979E3" w:rsidP="00C979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18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: 1.512,00 zł </w:t>
            </w:r>
          </w:p>
          <w:p w:rsidR="00C979E3" w:rsidRPr="00C979E3" w:rsidRDefault="00C979E3" w:rsidP="00C979E3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19: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128.595,00 zł</w:t>
            </w:r>
          </w:p>
          <w:p w:rsidR="00C979E3" w:rsidRPr="00C979E3" w:rsidRDefault="00C979E3" w:rsidP="00C979E3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25: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31.800,00 zł</w:t>
            </w:r>
          </w:p>
          <w:p w:rsidR="00C979E3" w:rsidRPr="00C979E3" w:rsidRDefault="00C979E3" w:rsidP="00C979E3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C979E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36:</w:t>
            </w:r>
            <w:r w:rsidRPr="00C979E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46.946,00 zł</w:t>
            </w:r>
          </w:p>
        </w:tc>
        <w:tc>
          <w:tcPr>
            <w:tcW w:w="1985" w:type="dxa"/>
            <w:vAlign w:val="center"/>
          </w:tcPr>
          <w:p w:rsidR="007B7AE0" w:rsidRDefault="00C979E3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7B7AE0" w:rsidTr="004B1AF5">
        <w:trPr>
          <w:trHeight w:val="602"/>
        </w:trPr>
        <w:tc>
          <w:tcPr>
            <w:tcW w:w="852" w:type="dxa"/>
          </w:tcPr>
          <w:p w:rsidR="007B7AE0" w:rsidRDefault="00D23802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827" w:type="dxa"/>
          </w:tcPr>
          <w:p w:rsidR="007B7AE0" w:rsidRPr="00D23802" w:rsidRDefault="00D23802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238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MEDSEVEN Sp. z o.o.</w:t>
            </w:r>
          </w:p>
          <w:p w:rsidR="00D23802" w:rsidRPr="00D23802" w:rsidRDefault="00D23802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D2380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Szosa Gdańska 19, </w:t>
            </w:r>
          </w:p>
          <w:p w:rsidR="00D23802" w:rsidRPr="00D23802" w:rsidRDefault="00D23802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D2380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86-031 Osielsko,</w:t>
            </w:r>
          </w:p>
        </w:tc>
        <w:tc>
          <w:tcPr>
            <w:tcW w:w="3827" w:type="dxa"/>
            <w:vAlign w:val="center"/>
          </w:tcPr>
          <w:p w:rsidR="00D23802" w:rsidRPr="00D23802" w:rsidRDefault="00D23802" w:rsidP="00D238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D238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9: </w:t>
            </w:r>
            <w:r w:rsidRPr="00D2380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154.700,00 zł </w:t>
            </w:r>
          </w:p>
          <w:p w:rsidR="00D23802" w:rsidRPr="00D23802" w:rsidRDefault="00D23802" w:rsidP="00D238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D238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60: </w:t>
            </w:r>
            <w:r w:rsidRPr="00D2380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9.600,00 zł </w:t>
            </w:r>
          </w:p>
          <w:p w:rsidR="007B7AE0" w:rsidRPr="00D23802" w:rsidRDefault="00D23802" w:rsidP="00D23802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38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88: </w:t>
            </w:r>
            <w:r w:rsidRPr="00D23802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5.587,20 zł </w:t>
            </w:r>
          </w:p>
        </w:tc>
        <w:tc>
          <w:tcPr>
            <w:tcW w:w="1985" w:type="dxa"/>
            <w:vAlign w:val="center"/>
          </w:tcPr>
          <w:p w:rsidR="007B7AE0" w:rsidRDefault="00D23802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7B7AE0" w:rsidTr="004B1AF5">
        <w:trPr>
          <w:trHeight w:val="602"/>
        </w:trPr>
        <w:tc>
          <w:tcPr>
            <w:tcW w:w="852" w:type="dxa"/>
          </w:tcPr>
          <w:p w:rsidR="007B7AE0" w:rsidRDefault="00B30BD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827" w:type="dxa"/>
          </w:tcPr>
          <w:p w:rsidR="00B30BD3" w:rsidRPr="00B30BD3" w:rsidRDefault="00B30BD3" w:rsidP="00B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B30BD3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>Biameditek</w:t>
            </w:r>
            <w:proofErr w:type="spellEnd"/>
            <w:r w:rsidRPr="00B30BD3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Spółka z o.o</w:t>
            </w:r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  <w:p w:rsidR="00B30BD3" w:rsidRDefault="00B30BD3" w:rsidP="00B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Ul.Elewatorska</w:t>
            </w:r>
            <w:proofErr w:type="spellEnd"/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58  </w:t>
            </w:r>
          </w:p>
          <w:p w:rsidR="007B7AE0" w:rsidRDefault="00B30BD3" w:rsidP="00B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15-620 Białystok</w:t>
            </w:r>
          </w:p>
        </w:tc>
        <w:tc>
          <w:tcPr>
            <w:tcW w:w="3827" w:type="dxa"/>
            <w:vAlign w:val="center"/>
          </w:tcPr>
          <w:p w:rsidR="00B30BD3" w:rsidRPr="00B30BD3" w:rsidRDefault="00B30BD3" w:rsidP="00B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B30B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49: </w:t>
            </w:r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134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020,00 zł </w:t>
            </w:r>
          </w:p>
          <w:p w:rsidR="00B30BD3" w:rsidRPr="00B30BD3" w:rsidRDefault="00B30BD3" w:rsidP="00B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B30B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50:  </w:t>
            </w:r>
            <w:r w:rsidRPr="00B30BD3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7.463,00</w:t>
            </w:r>
            <w:r w:rsidRPr="00B30B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B7AE0" w:rsidRPr="00FD4AC1" w:rsidRDefault="00B30BD3" w:rsidP="00B30BD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0B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53:  </w:t>
            </w:r>
            <w:r w:rsidRPr="00B30BD3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5.</w:t>
            </w:r>
            <w:r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518,00 </w:t>
            </w:r>
            <w:r w:rsidRPr="00B30BD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1985" w:type="dxa"/>
            <w:vAlign w:val="center"/>
          </w:tcPr>
          <w:p w:rsidR="007B7AE0" w:rsidRDefault="00B30BD3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dzień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B30BD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827" w:type="dxa"/>
          </w:tcPr>
          <w:p w:rsidR="00206498" w:rsidRPr="00206498" w:rsidRDefault="00206498" w:rsidP="002064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206498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OSS sp. z o.o., </w:t>
            </w:r>
          </w:p>
          <w:p w:rsidR="00206498" w:rsidRDefault="00206498" w:rsidP="002064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0649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Siennicka 25, </w:t>
            </w:r>
          </w:p>
          <w:p w:rsidR="00B30BD3" w:rsidRDefault="00206498" w:rsidP="002064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80-758 Gdańsk</w:t>
            </w:r>
          </w:p>
        </w:tc>
        <w:tc>
          <w:tcPr>
            <w:tcW w:w="3827" w:type="dxa"/>
            <w:vAlign w:val="center"/>
          </w:tcPr>
          <w:p w:rsidR="00B30BD3" w:rsidRPr="00FD4AC1" w:rsidRDefault="00206498" w:rsidP="0020649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649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54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: </w:t>
            </w:r>
            <w:r w:rsidRPr="0020649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14.000,00 zł </w:t>
            </w:r>
          </w:p>
        </w:tc>
        <w:tc>
          <w:tcPr>
            <w:tcW w:w="1985" w:type="dxa"/>
            <w:vAlign w:val="center"/>
          </w:tcPr>
          <w:p w:rsidR="00B30BD3" w:rsidRDefault="0020649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B30BD3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827" w:type="dxa"/>
          </w:tcPr>
          <w:p w:rsidR="00206498" w:rsidRPr="00206498" w:rsidRDefault="00206498" w:rsidP="002064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0649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„KROBAN” Anna Korczyńska </w:t>
            </w:r>
          </w:p>
          <w:p w:rsidR="00206498" w:rsidRPr="00206498" w:rsidRDefault="00206498" w:rsidP="002064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06498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ul. Piotrkowska 182/451 </w:t>
            </w:r>
          </w:p>
          <w:p w:rsidR="00B30BD3" w:rsidRDefault="00206498" w:rsidP="002064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06498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90-368 Łódź</w:t>
            </w:r>
          </w:p>
        </w:tc>
        <w:tc>
          <w:tcPr>
            <w:tcW w:w="3827" w:type="dxa"/>
            <w:vAlign w:val="center"/>
          </w:tcPr>
          <w:p w:rsidR="00B30BD3" w:rsidRPr="00FD4AC1" w:rsidRDefault="00206498" w:rsidP="0020649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649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60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36.</w:t>
            </w:r>
            <w:r w:rsidRPr="0020649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000,00 zł</w:t>
            </w:r>
          </w:p>
        </w:tc>
        <w:tc>
          <w:tcPr>
            <w:tcW w:w="1985" w:type="dxa"/>
            <w:vAlign w:val="center"/>
          </w:tcPr>
          <w:p w:rsidR="00B30BD3" w:rsidRDefault="0020649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D73165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827" w:type="dxa"/>
          </w:tcPr>
          <w:p w:rsidR="00093476" w:rsidRPr="00093476" w:rsidRDefault="00D73165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Rovers</w:t>
            </w:r>
            <w:proofErr w:type="spellEnd"/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Polska S</w:t>
            </w:r>
            <w:r w:rsidR="00093476"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p.</w:t>
            </w:r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. z o.o., </w:t>
            </w:r>
          </w:p>
          <w:p w:rsidR="00093476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Stołeczna 10,</w:t>
            </w:r>
          </w:p>
          <w:p w:rsidR="00B30BD3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05-501 Piaseczno</w:t>
            </w:r>
          </w:p>
        </w:tc>
        <w:tc>
          <w:tcPr>
            <w:tcW w:w="3827" w:type="dxa"/>
            <w:vAlign w:val="center"/>
          </w:tcPr>
          <w:p w:rsidR="00093476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47</w:t>
            </w: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: 11.340,00.zł </w:t>
            </w:r>
          </w:p>
          <w:p w:rsidR="00B30BD3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85</w:t>
            </w: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19.275,00 zł</w:t>
            </w:r>
          </w:p>
        </w:tc>
        <w:tc>
          <w:tcPr>
            <w:tcW w:w="1985" w:type="dxa"/>
            <w:vAlign w:val="center"/>
          </w:tcPr>
          <w:p w:rsidR="00B30BD3" w:rsidRDefault="00093476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093476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827" w:type="dxa"/>
          </w:tcPr>
          <w:p w:rsidR="00093476" w:rsidRPr="00093476" w:rsidRDefault="00093476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Tietze</w:t>
            </w:r>
            <w:proofErr w:type="spellEnd"/>
            <w:r w:rsidRPr="0009347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Medical Sp. z o.o., </w:t>
            </w:r>
          </w:p>
          <w:p w:rsidR="00093476" w:rsidRPr="00093476" w:rsidRDefault="00093476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Osiedle 28, </w:t>
            </w:r>
          </w:p>
          <w:p w:rsidR="00B30BD3" w:rsidRPr="00093476" w:rsidRDefault="00093476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46-060 Prószków,</w:t>
            </w:r>
          </w:p>
        </w:tc>
        <w:tc>
          <w:tcPr>
            <w:tcW w:w="3827" w:type="dxa"/>
            <w:vAlign w:val="center"/>
          </w:tcPr>
          <w:p w:rsidR="00B30BD3" w:rsidRPr="00093476" w:rsidRDefault="00093476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61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15.</w:t>
            </w:r>
            <w:r w:rsidRPr="0009347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060,00 zł</w:t>
            </w:r>
          </w:p>
        </w:tc>
        <w:tc>
          <w:tcPr>
            <w:tcW w:w="1985" w:type="dxa"/>
            <w:vAlign w:val="center"/>
          </w:tcPr>
          <w:p w:rsidR="00B30BD3" w:rsidRDefault="00093476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093476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827" w:type="dxa"/>
          </w:tcPr>
          <w:p w:rsidR="00093476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ZARYS International </w:t>
            </w:r>
            <w:proofErr w:type="spellStart"/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Group</w:t>
            </w:r>
            <w:proofErr w:type="spellEnd"/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Sp. z o.o. </w:t>
            </w:r>
            <w:proofErr w:type="spellStart"/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Sp.K</w:t>
            </w:r>
            <w:proofErr w:type="spellEnd"/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093476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Ul. Pod Borem 18</w:t>
            </w:r>
          </w:p>
          <w:p w:rsidR="00B30BD3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41-808 Zabrze</w:t>
            </w:r>
          </w:p>
        </w:tc>
        <w:tc>
          <w:tcPr>
            <w:tcW w:w="3827" w:type="dxa"/>
            <w:vAlign w:val="center"/>
          </w:tcPr>
          <w:p w:rsidR="00B30BD3" w:rsidRPr="00093476" w:rsidRDefault="00093476" w:rsidP="00297B83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14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89.300,00 zł</w:t>
            </w:r>
          </w:p>
          <w:p w:rsidR="00093476" w:rsidRPr="00093476" w:rsidRDefault="00093476" w:rsidP="00297B83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16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13.596,00 zł</w:t>
            </w:r>
          </w:p>
          <w:p w:rsidR="00093476" w:rsidRPr="00093476" w:rsidRDefault="00093476" w:rsidP="00297B83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19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107.560,00 zł</w:t>
            </w:r>
          </w:p>
          <w:p w:rsidR="00093476" w:rsidRPr="00093476" w:rsidRDefault="00093476" w:rsidP="00297B83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25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27.000,00 zł</w:t>
            </w:r>
          </w:p>
          <w:p w:rsid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39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61.010,00 zł</w:t>
            </w: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093476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40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2.800,00 zł </w:t>
            </w:r>
          </w:p>
          <w:p w:rsidR="00093476" w:rsidRPr="00093476" w:rsidRDefault="00093476" w:rsidP="000934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41 -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980,00 zł</w:t>
            </w: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093476" w:rsidRPr="00093476" w:rsidRDefault="00093476" w:rsidP="00093476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42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3.920,00 zł</w:t>
            </w:r>
          </w:p>
          <w:p w:rsidR="00093476" w:rsidRPr="00093476" w:rsidRDefault="00093476" w:rsidP="00093476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54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15.120,00 zł</w:t>
            </w:r>
          </w:p>
          <w:p w:rsidR="00093476" w:rsidRPr="00093476" w:rsidRDefault="00093476" w:rsidP="00093476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55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49.550,00 zł</w:t>
            </w:r>
          </w:p>
          <w:p w:rsidR="00093476" w:rsidRPr="00093476" w:rsidRDefault="00093476" w:rsidP="00093476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56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39.296,00 zł</w:t>
            </w:r>
          </w:p>
          <w:p w:rsidR="00093476" w:rsidRPr="00093476" w:rsidRDefault="00093476" w:rsidP="00093476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63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12.312,00 zł</w:t>
            </w:r>
          </w:p>
          <w:p w:rsidR="00093476" w:rsidRPr="00093476" w:rsidRDefault="00093476" w:rsidP="00093476">
            <w:pPr>
              <w:spacing w:after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09347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67 – </w:t>
            </w:r>
            <w:r w:rsidRPr="00093476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16.040,00 zł</w:t>
            </w:r>
          </w:p>
        </w:tc>
        <w:tc>
          <w:tcPr>
            <w:tcW w:w="1985" w:type="dxa"/>
            <w:vAlign w:val="center"/>
          </w:tcPr>
          <w:p w:rsidR="00B30BD3" w:rsidRDefault="00093476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7018B6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827" w:type="dxa"/>
          </w:tcPr>
          <w:p w:rsidR="007018B6" w:rsidRP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7018B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Aesculap</w:t>
            </w:r>
            <w:proofErr w:type="spellEnd"/>
            <w:r w:rsidRPr="007018B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018B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Chifa</w:t>
            </w:r>
            <w:proofErr w:type="spellEnd"/>
            <w:r w:rsidRPr="007018B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sp. z o.o. </w:t>
            </w:r>
          </w:p>
          <w:p w:rsid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Tysią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clecia 14</w:t>
            </w:r>
          </w:p>
          <w:p w:rsidR="00B30BD3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64-300 Nowy Tomyśl</w:t>
            </w:r>
          </w:p>
        </w:tc>
        <w:tc>
          <w:tcPr>
            <w:tcW w:w="3827" w:type="dxa"/>
            <w:vAlign w:val="center"/>
          </w:tcPr>
          <w:p w:rsidR="007018B6" w:rsidRP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15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4.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880,64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B30BD3" w:rsidRDefault="007018B6" w:rsidP="007018B6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3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1.593,00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zł</w:t>
            </w:r>
          </w:p>
          <w:p w:rsidR="007018B6" w:rsidRDefault="007018B6" w:rsidP="007018B6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9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221.</w:t>
            </w:r>
            <w:r w:rsidRPr="007018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500,00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018B6" w:rsidRP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12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286.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110,00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018B6" w:rsidRP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nr 13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374.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360,40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018B6" w:rsidRDefault="007018B6" w:rsidP="007018B6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14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80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7.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950,00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018B6" w:rsidRP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20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12.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564,00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018B6" w:rsidRPr="007018B6" w:rsidRDefault="007018B6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21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018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143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.</w:t>
            </w:r>
            <w:r w:rsidRPr="007018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500,00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7018B6" w:rsidRDefault="007018B6" w:rsidP="007018B6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22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156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000,00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zł</w:t>
            </w:r>
          </w:p>
          <w:p w:rsidR="007018B6" w:rsidRPr="00FD4AC1" w:rsidRDefault="007018B6" w:rsidP="007018B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18B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29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78.</w:t>
            </w:r>
            <w:r w:rsidRPr="007018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000,00 </w:t>
            </w:r>
            <w:r w:rsidRPr="007018B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1985" w:type="dxa"/>
            <w:vAlign w:val="center"/>
          </w:tcPr>
          <w:p w:rsidR="00B30BD3" w:rsidRDefault="008772B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Pakiet 2, 12, 13, 14, 20 - 1-2 dni</w:t>
            </w:r>
          </w:p>
          <w:p w:rsidR="008772B7" w:rsidRDefault="008772B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Pakiet 3, 9, 21, 22, 29 – 2 dni</w:t>
            </w:r>
          </w:p>
        </w:tc>
      </w:tr>
      <w:tr w:rsidR="003A3AAD" w:rsidTr="004B1AF5">
        <w:trPr>
          <w:trHeight w:val="602"/>
        </w:trPr>
        <w:tc>
          <w:tcPr>
            <w:tcW w:w="852" w:type="dxa"/>
          </w:tcPr>
          <w:p w:rsidR="003A3AAD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827" w:type="dxa"/>
          </w:tcPr>
          <w:p w:rsidR="003A3AAD" w:rsidRPr="003A3AAD" w:rsidRDefault="003A3AAD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KD Medical Polska Sp. z o.o., </w:t>
            </w:r>
          </w:p>
          <w:p w:rsidR="003A3AAD" w:rsidRPr="003A3AAD" w:rsidRDefault="003A3AAD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Legionów 192B, </w:t>
            </w:r>
          </w:p>
          <w:p w:rsidR="003A3AAD" w:rsidRPr="003A3AAD" w:rsidRDefault="003A3AAD" w:rsidP="007018B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43-502 Czechowice-Dziedzice,</w:t>
            </w:r>
          </w:p>
        </w:tc>
        <w:tc>
          <w:tcPr>
            <w:tcW w:w="3827" w:type="dxa"/>
            <w:vAlign w:val="center"/>
          </w:tcPr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8: 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140.400,00 zł </w:t>
            </w:r>
          </w:p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14: 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94.900,00 zł </w:t>
            </w:r>
          </w:p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15: 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61.040,00 zł </w:t>
            </w:r>
          </w:p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16: 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17.388,00 zł </w:t>
            </w:r>
          </w:p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18: 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891,00 zł </w:t>
            </w:r>
          </w:p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19: 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108.725,00 zł</w:t>
            </w:r>
          </w:p>
        </w:tc>
        <w:tc>
          <w:tcPr>
            <w:tcW w:w="1985" w:type="dxa"/>
            <w:vAlign w:val="center"/>
          </w:tcPr>
          <w:p w:rsidR="003A3AAD" w:rsidRDefault="003A3AAD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8772B7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7" w:type="dxa"/>
          </w:tcPr>
          <w:p w:rsidR="00B30BD3" w:rsidRPr="008772B7" w:rsidRDefault="008772B7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8772B7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BERYL MED POLAND </w:t>
            </w:r>
            <w:proofErr w:type="spellStart"/>
            <w:r w:rsidRPr="008772B7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Sp</w:t>
            </w:r>
            <w:proofErr w:type="spellEnd"/>
            <w:r w:rsidRPr="008772B7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z o.o.</w:t>
            </w:r>
          </w:p>
          <w:p w:rsidR="008772B7" w:rsidRPr="008772B7" w:rsidRDefault="008772B7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772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Złotej Jesieni 58, </w:t>
            </w:r>
          </w:p>
          <w:p w:rsidR="008772B7" w:rsidRPr="008772B7" w:rsidRDefault="008772B7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772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05-410 Józefów,</w:t>
            </w:r>
          </w:p>
        </w:tc>
        <w:tc>
          <w:tcPr>
            <w:tcW w:w="3827" w:type="dxa"/>
            <w:vAlign w:val="center"/>
          </w:tcPr>
          <w:p w:rsidR="00B30BD3" w:rsidRPr="008772B7" w:rsidRDefault="008772B7" w:rsidP="00297B83">
            <w:pPr>
              <w:spacing w:after="0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8772B7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62 :</w:t>
            </w:r>
            <w:r w:rsidRPr="008772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10.740,00 zł</w:t>
            </w:r>
          </w:p>
          <w:p w:rsidR="008772B7" w:rsidRPr="008772B7" w:rsidRDefault="008772B7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72B7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67:</w:t>
            </w:r>
            <w:r w:rsidRPr="008772B7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13.920,00 zł</w:t>
            </w:r>
          </w:p>
        </w:tc>
        <w:tc>
          <w:tcPr>
            <w:tcW w:w="1985" w:type="dxa"/>
            <w:vAlign w:val="center"/>
          </w:tcPr>
          <w:p w:rsidR="00B30BD3" w:rsidRDefault="008772B7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B30BD3" w:rsidTr="004B1AF5">
        <w:trPr>
          <w:trHeight w:val="602"/>
        </w:trPr>
        <w:tc>
          <w:tcPr>
            <w:tcW w:w="852" w:type="dxa"/>
          </w:tcPr>
          <w:p w:rsidR="00B30BD3" w:rsidRDefault="00AF32C6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7" w:type="dxa"/>
          </w:tcPr>
          <w:p w:rsidR="00AF32C6" w:rsidRPr="00AF32C6" w:rsidRDefault="00AF32C6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AF32C6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PROMED S.A., </w:t>
            </w:r>
          </w:p>
          <w:p w:rsidR="00AF32C6" w:rsidRDefault="00AF32C6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Działkowa 56, </w:t>
            </w:r>
          </w:p>
          <w:p w:rsidR="00B30BD3" w:rsidRDefault="00AF32C6" w:rsidP="007B7A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02-234 Warszawa</w:t>
            </w:r>
          </w:p>
        </w:tc>
        <w:tc>
          <w:tcPr>
            <w:tcW w:w="3827" w:type="dxa"/>
            <w:vAlign w:val="center"/>
          </w:tcPr>
          <w:p w:rsidR="00AF32C6" w:rsidRPr="00AF32C6" w:rsidRDefault="00AF32C6" w:rsidP="00AF32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F32C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34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</w:t>
            </w:r>
            <w:r w:rsidRPr="00AF32C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122.904,00 zł </w:t>
            </w:r>
          </w:p>
          <w:p w:rsidR="00AF32C6" w:rsidRPr="00AF32C6" w:rsidRDefault="00AF32C6" w:rsidP="00AF32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F32C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38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AF32C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182.790,00 zł </w:t>
            </w:r>
          </w:p>
          <w:p w:rsidR="00AF32C6" w:rsidRPr="00AF32C6" w:rsidRDefault="00AF32C6" w:rsidP="00AF32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F32C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52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AF32C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3.240,00 zł </w:t>
            </w:r>
          </w:p>
          <w:p w:rsidR="00AF32C6" w:rsidRPr="00AF32C6" w:rsidRDefault="00AF32C6" w:rsidP="00AF32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AF32C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68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AF32C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5.475,60 zł </w:t>
            </w:r>
          </w:p>
          <w:p w:rsidR="00B30BD3" w:rsidRPr="00FD4AC1" w:rsidRDefault="00AF32C6" w:rsidP="00AF32C6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F32C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71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AF32C6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12.420,00 zł</w:t>
            </w:r>
          </w:p>
        </w:tc>
        <w:tc>
          <w:tcPr>
            <w:tcW w:w="1985" w:type="dxa"/>
            <w:vAlign w:val="center"/>
          </w:tcPr>
          <w:p w:rsidR="00B30BD3" w:rsidRDefault="00AF32C6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8772B7" w:rsidTr="004B1AF5">
        <w:trPr>
          <w:trHeight w:val="602"/>
        </w:trPr>
        <w:tc>
          <w:tcPr>
            <w:tcW w:w="852" w:type="dxa"/>
          </w:tcPr>
          <w:p w:rsidR="008772B7" w:rsidRDefault="001A5F3C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7" w:type="dxa"/>
          </w:tcPr>
          <w:p w:rsidR="001A5F3C" w:rsidRPr="001A5F3C" w:rsidRDefault="001A5F3C" w:rsidP="001A5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1A5F3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PHU ANMAR Spółka z o. o. Sp. K.</w:t>
            </w:r>
          </w:p>
          <w:p w:rsidR="001A5F3C" w:rsidRPr="001A5F3C" w:rsidRDefault="001A5F3C" w:rsidP="001A5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1A5F3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Strefowa 22, </w:t>
            </w:r>
          </w:p>
          <w:p w:rsidR="008772B7" w:rsidRPr="001A5F3C" w:rsidRDefault="001A5F3C" w:rsidP="001A5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1A5F3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43-100 Tychy,</w:t>
            </w:r>
          </w:p>
        </w:tc>
        <w:tc>
          <w:tcPr>
            <w:tcW w:w="3827" w:type="dxa"/>
            <w:vAlign w:val="center"/>
          </w:tcPr>
          <w:p w:rsidR="008772B7" w:rsidRPr="001A5F3C" w:rsidRDefault="001A5F3C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5F3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80</w:t>
            </w:r>
            <w:r w:rsidRPr="001A5F3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55.800,58 zł</w:t>
            </w:r>
          </w:p>
        </w:tc>
        <w:tc>
          <w:tcPr>
            <w:tcW w:w="1985" w:type="dxa"/>
            <w:vAlign w:val="center"/>
          </w:tcPr>
          <w:p w:rsidR="008772B7" w:rsidRDefault="001A5F3C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8772B7" w:rsidTr="004B1AF5">
        <w:trPr>
          <w:trHeight w:val="602"/>
        </w:trPr>
        <w:tc>
          <w:tcPr>
            <w:tcW w:w="852" w:type="dxa"/>
          </w:tcPr>
          <w:p w:rsidR="008772B7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827" w:type="dxa"/>
          </w:tcPr>
          <w:p w:rsidR="00D70028" w:rsidRPr="00D70028" w:rsidRDefault="00D70028" w:rsidP="00D70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D70028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TOMED Sp. z o.o.</w:t>
            </w:r>
          </w:p>
          <w:p w:rsidR="00D70028" w:rsidRDefault="00D70028" w:rsidP="00D70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Strzeleckiego 8/75</w:t>
            </w:r>
          </w:p>
          <w:p w:rsidR="008772B7" w:rsidRDefault="00D70028" w:rsidP="00D700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02-776 Warszawa</w:t>
            </w:r>
          </w:p>
        </w:tc>
        <w:tc>
          <w:tcPr>
            <w:tcW w:w="3827" w:type="dxa"/>
            <w:vAlign w:val="center"/>
          </w:tcPr>
          <w:p w:rsidR="008772B7" w:rsidRPr="00D70028" w:rsidRDefault="00D70028" w:rsidP="00297B83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0028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38: </w:t>
            </w:r>
            <w:r w:rsidRPr="00D70028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203.075,00 </w:t>
            </w:r>
            <w:r w:rsidRPr="00D7002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985" w:type="dxa"/>
            <w:vAlign w:val="center"/>
          </w:tcPr>
          <w:p w:rsidR="008772B7" w:rsidRDefault="00D70028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8772B7" w:rsidTr="004B1AF5">
        <w:trPr>
          <w:trHeight w:val="602"/>
        </w:trPr>
        <w:tc>
          <w:tcPr>
            <w:tcW w:w="852" w:type="dxa"/>
          </w:tcPr>
          <w:p w:rsidR="008772B7" w:rsidRDefault="005A5E74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</w:tcPr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3"/>
                <w:szCs w:val="23"/>
                <w:lang w:eastAsia="pl-PL"/>
              </w:rPr>
            </w:pPr>
            <w:proofErr w:type="spellStart"/>
            <w:r w:rsidRPr="005A5E74">
              <w:rPr>
                <w:rFonts w:eastAsia="Times New Roman"/>
                <w:b/>
                <w:color w:val="000000"/>
                <w:kern w:val="0"/>
                <w:sz w:val="23"/>
                <w:szCs w:val="23"/>
                <w:lang w:eastAsia="pl-PL"/>
              </w:rPr>
              <w:t>Bialmed</w:t>
            </w:r>
            <w:proofErr w:type="spellEnd"/>
            <w:r w:rsidRPr="005A5E74">
              <w:rPr>
                <w:rFonts w:eastAsia="Times New Roman"/>
                <w:b/>
                <w:color w:val="000000"/>
                <w:kern w:val="0"/>
                <w:sz w:val="23"/>
                <w:szCs w:val="23"/>
                <w:lang w:eastAsia="pl-PL"/>
              </w:rPr>
              <w:t xml:space="preserve"> Sp. z o.o. </w:t>
            </w:r>
          </w:p>
          <w:p w:rsid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kern w:val="0"/>
                <w:lang w:eastAsia="pl-PL"/>
              </w:rPr>
            </w:pPr>
            <w:r w:rsidRPr="005A5E74">
              <w:rPr>
                <w:rFonts w:eastAsia="Times New Roman"/>
                <w:color w:val="000000"/>
                <w:kern w:val="0"/>
                <w:lang w:eastAsia="pl-PL"/>
              </w:rPr>
              <w:t>u</w:t>
            </w:r>
            <w:r>
              <w:rPr>
                <w:rFonts w:eastAsia="Times New Roman"/>
                <w:color w:val="000000"/>
                <w:kern w:val="0"/>
                <w:lang w:eastAsia="pl-PL"/>
              </w:rPr>
              <w:t>l. Kazimierzowska 46/48/35</w:t>
            </w:r>
          </w:p>
          <w:p w:rsidR="008772B7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eastAsia="Times New Roman"/>
                <w:color w:val="000000"/>
                <w:kern w:val="0"/>
                <w:lang w:eastAsia="pl-PL"/>
              </w:rPr>
              <w:t>02-546 Warszawa</w:t>
            </w:r>
          </w:p>
        </w:tc>
        <w:tc>
          <w:tcPr>
            <w:tcW w:w="3827" w:type="dxa"/>
            <w:vAlign w:val="center"/>
          </w:tcPr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12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256.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430,00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14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105.850,00 zł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16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16.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577,00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24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487.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100,00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25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32.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800,00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29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44.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480,00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30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180.094,00 zł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35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17.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830,00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40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3.000,00 zł</w:t>
            </w:r>
          </w:p>
          <w:p w:rsidR="005A5E74" w:rsidRPr="005A5E74" w:rsidRDefault="005A5E74" w:rsidP="005A5E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41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960,00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8772B7" w:rsidRDefault="005A5E74" w:rsidP="005A5E74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5A5E74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54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15.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130,00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5A5E7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9E1271" w:rsidRPr="009E1271" w:rsidRDefault="009E1271" w:rsidP="009E1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9E12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55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39.</w:t>
            </w:r>
            <w:r w:rsidRPr="009E12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840,00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9E12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9E1271" w:rsidRPr="009E1271" w:rsidRDefault="009E1271" w:rsidP="009E12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9E12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57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13.</w:t>
            </w:r>
            <w:r w:rsidRPr="009E12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500,00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9E12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9E1271" w:rsidRPr="00FD4AC1" w:rsidRDefault="009E1271" w:rsidP="009E127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2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59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: 29.</w:t>
            </w:r>
            <w:r w:rsidRPr="009E12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122,50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9E12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1985" w:type="dxa"/>
            <w:vAlign w:val="center"/>
          </w:tcPr>
          <w:p w:rsidR="008772B7" w:rsidRDefault="00D1166D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8772B7" w:rsidTr="004B1AF5">
        <w:trPr>
          <w:trHeight w:val="602"/>
        </w:trPr>
        <w:tc>
          <w:tcPr>
            <w:tcW w:w="852" w:type="dxa"/>
          </w:tcPr>
          <w:p w:rsidR="008772B7" w:rsidRDefault="004B2DAB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</w:tcPr>
          <w:p w:rsidR="004B2DAB" w:rsidRDefault="004B2DAB" w:rsidP="004B2D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B2DA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IHT Polska Sp. z o.o. </w:t>
            </w:r>
          </w:p>
          <w:p w:rsidR="004B2DAB" w:rsidRPr="004B2DAB" w:rsidRDefault="004B2DAB" w:rsidP="004B2D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</w:pPr>
            <w:r w:rsidRPr="004B2DAB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ul. Europejska 14D, </w:t>
            </w:r>
          </w:p>
          <w:p w:rsidR="008772B7" w:rsidRDefault="004B2DAB" w:rsidP="004B2D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4B2DAB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02-964 Warszawa</w:t>
            </w:r>
          </w:p>
        </w:tc>
        <w:tc>
          <w:tcPr>
            <w:tcW w:w="3827" w:type="dxa"/>
            <w:vAlign w:val="center"/>
          </w:tcPr>
          <w:p w:rsidR="008772B7" w:rsidRPr="00FD4AC1" w:rsidRDefault="004B2DAB" w:rsidP="004B2DAB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2DAB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56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Pr="004B2DAB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29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</w:t>
            </w:r>
            <w:r w:rsidRPr="004B2DAB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188,08 zł </w:t>
            </w:r>
          </w:p>
        </w:tc>
        <w:tc>
          <w:tcPr>
            <w:tcW w:w="1985" w:type="dxa"/>
            <w:vAlign w:val="center"/>
          </w:tcPr>
          <w:p w:rsidR="008772B7" w:rsidRDefault="004B2DAB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8772B7" w:rsidTr="004B1AF5">
        <w:trPr>
          <w:trHeight w:val="602"/>
        </w:trPr>
        <w:tc>
          <w:tcPr>
            <w:tcW w:w="852" w:type="dxa"/>
          </w:tcPr>
          <w:p w:rsidR="008772B7" w:rsidRDefault="0058368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="003A3AA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</w:tcPr>
          <w:p w:rsidR="0058368D" w:rsidRPr="0058368D" w:rsidRDefault="0058368D" w:rsidP="005836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58368D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GETINGE POLSKA SP.ZO.O. </w:t>
            </w:r>
          </w:p>
          <w:p w:rsidR="0058368D" w:rsidRDefault="0058368D" w:rsidP="005836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Ul. </w:t>
            </w:r>
            <w:r w:rsidR="00AB744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Osmańska</w:t>
            </w:r>
            <w:r w:rsidRPr="0058368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14, </w:t>
            </w:r>
          </w:p>
          <w:p w:rsidR="008772B7" w:rsidRDefault="0058368D" w:rsidP="00AB74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58368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02-823 W</w:t>
            </w:r>
            <w:r w:rsidR="00AB744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arszawa</w:t>
            </w:r>
          </w:p>
        </w:tc>
        <w:tc>
          <w:tcPr>
            <w:tcW w:w="3827" w:type="dxa"/>
            <w:vAlign w:val="center"/>
          </w:tcPr>
          <w:p w:rsidR="008772B7" w:rsidRPr="00FD4AC1" w:rsidRDefault="0058368D" w:rsidP="0058368D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368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6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 w:rsidRPr="0058368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117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58368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300,00 zł </w:t>
            </w:r>
          </w:p>
        </w:tc>
        <w:tc>
          <w:tcPr>
            <w:tcW w:w="1985" w:type="dxa"/>
            <w:vAlign w:val="center"/>
          </w:tcPr>
          <w:p w:rsidR="008772B7" w:rsidRDefault="0058368D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 dni</w:t>
            </w:r>
          </w:p>
        </w:tc>
      </w:tr>
      <w:tr w:rsidR="003A3AAD" w:rsidTr="004B1AF5">
        <w:trPr>
          <w:trHeight w:val="602"/>
        </w:trPr>
        <w:tc>
          <w:tcPr>
            <w:tcW w:w="852" w:type="dxa"/>
          </w:tcPr>
          <w:p w:rsidR="003A3AAD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827" w:type="dxa"/>
          </w:tcPr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"ARNO-MED" Sp. z o.o.</w:t>
            </w:r>
          </w:p>
          <w:p w:rsid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l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 Kolejowa 24</w:t>
            </w:r>
          </w:p>
          <w:p w:rsidR="003A3AAD" w:rsidRPr="003A3AAD" w:rsidRDefault="003A3AAD" w:rsidP="003A3A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55-081 Mietków</w:t>
            </w:r>
          </w:p>
        </w:tc>
        <w:tc>
          <w:tcPr>
            <w:tcW w:w="3827" w:type="dxa"/>
            <w:vAlign w:val="center"/>
          </w:tcPr>
          <w:p w:rsidR="003A3AAD" w:rsidRPr="003A3AAD" w:rsidRDefault="003A3AAD" w:rsidP="0058368D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3A3A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Pakiet nr 69</w:t>
            </w:r>
            <w:r w:rsidRPr="003A3AAD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2.916,00 zł</w:t>
            </w:r>
          </w:p>
        </w:tc>
        <w:tc>
          <w:tcPr>
            <w:tcW w:w="1985" w:type="dxa"/>
            <w:vAlign w:val="center"/>
          </w:tcPr>
          <w:p w:rsidR="003A3AAD" w:rsidRDefault="003A3AAD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3A3AAD" w:rsidTr="004B1AF5">
        <w:trPr>
          <w:trHeight w:val="602"/>
        </w:trPr>
        <w:tc>
          <w:tcPr>
            <w:tcW w:w="852" w:type="dxa"/>
          </w:tcPr>
          <w:p w:rsidR="003A3AAD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827" w:type="dxa"/>
          </w:tcPr>
          <w:p w:rsidR="009342DE" w:rsidRPr="009342DE" w:rsidRDefault="00124100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Balton Sp. z o.o. </w:t>
            </w:r>
          </w:p>
          <w:p w:rsidR="003A3AAD" w:rsidRDefault="00124100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Nowy Świat 7/14</w:t>
            </w:r>
          </w:p>
          <w:p w:rsidR="009342DE" w:rsidRPr="0058368D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00-496 Warszawa</w:t>
            </w:r>
          </w:p>
        </w:tc>
        <w:tc>
          <w:tcPr>
            <w:tcW w:w="3827" w:type="dxa"/>
            <w:vAlign w:val="center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20: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8.424,00 zł 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25: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54.200,00 zł 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40: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43.200,00 zł </w:t>
            </w:r>
          </w:p>
          <w:p w:rsidR="003A3AAD" w:rsidRPr="0058368D" w:rsidRDefault="009342DE" w:rsidP="009342DE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55: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38.950,00 zł</w:t>
            </w:r>
          </w:p>
        </w:tc>
        <w:tc>
          <w:tcPr>
            <w:tcW w:w="1985" w:type="dxa"/>
            <w:vAlign w:val="center"/>
          </w:tcPr>
          <w:p w:rsidR="003A3AAD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3A3AAD" w:rsidTr="004B1AF5">
        <w:trPr>
          <w:trHeight w:val="602"/>
        </w:trPr>
        <w:tc>
          <w:tcPr>
            <w:tcW w:w="852" w:type="dxa"/>
          </w:tcPr>
          <w:p w:rsidR="003A3AAD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827" w:type="dxa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proofErr w:type="spellStart"/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Advance</w:t>
            </w:r>
            <w:proofErr w:type="spellEnd"/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Europe Sp. z o.o. 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Biuro Techniczno-Handlowe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Ul. Skrzetuskiego 30/3, </w:t>
            </w:r>
          </w:p>
          <w:p w:rsidR="003A3AAD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02-726 Warszawa</w:t>
            </w:r>
          </w:p>
        </w:tc>
        <w:tc>
          <w:tcPr>
            <w:tcW w:w="3827" w:type="dxa"/>
            <w:vAlign w:val="center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62: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10.635,00 zł </w:t>
            </w:r>
          </w:p>
          <w:p w:rsidR="003A3AAD" w:rsidRPr="009342DE" w:rsidRDefault="009342DE" w:rsidP="009342DE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63: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19.008,00 zł</w:t>
            </w:r>
          </w:p>
        </w:tc>
        <w:tc>
          <w:tcPr>
            <w:tcW w:w="1985" w:type="dxa"/>
            <w:vAlign w:val="center"/>
          </w:tcPr>
          <w:p w:rsidR="003A3AAD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3A3AAD" w:rsidTr="004B1AF5">
        <w:trPr>
          <w:trHeight w:val="602"/>
        </w:trPr>
        <w:tc>
          <w:tcPr>
            <w:tcW w:w="852" w:type="dxa"/>
          </w:tcPr>
          <w:p w:rsidR="003A3AAD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827" w:type="dxa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COMEF Sp. z o.o. Sp. K.</w:t>
            </w:r>
          </w:p>
          <w:p w:rsid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proofErr w:type="spellStart"/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Ul.Gdańska</w:t>
            </w:r>
            <w:proofErr w:type="spellEnd"/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2, </w:t>
            </w:r>
          </w:p>
          <w:p w:rsidR="003A3AAD" w:rsidRPr="0058368D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40-719 Katowice</w:t>
            </w:r>
          </w:p>
        </w:tc>
        <w:tc>
          <w:tcPr>
            <w:tcW w:w="3827" w:type="dxa"/>
            <w:vAlign w:val="center"/>
          </w:tcPr>
          <w:p w:rsidR="003A3AAD" w:rsidRPr="0058368D" w:rsidRDefault="009342DE" w:rsidP="009342DE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90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121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176,00 zł </w:t>
            </w:r>
          </w:p>
        </w:tc>
        <w:tc>
          <w:tcPr>
            <w:tcW w:w="1985" w:type="dxa"/>
            <w:vAlign w:val="center"/>
          </w:tcPr>
          <w:p w:rsidR="003A3AAD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3A3AAD" w:rsidTr="004B1AF5">
        <w:trPr>
          <w:trHeight w:val="602"/>
        </w:trPr>
        <w:tc>
          <w:tcPr>
            <w:tcW w:w="852" w:type="dxa"/>
          </w:tcPr>
          <w:p w:rsidR="003A3AAD" w:rsidRDefault="003A3AAD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827" w:type="dxa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9342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Biochem</w:t>
            </w:r>
            <w:proofErr w:type="spellEnd"/>
            <w:r w:rsidRPr="009342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Polska Sp. z o.o.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9342DE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Ul.Nowa</w:t>
            </w:r>
            <w:proofErr w:type="spellEnd"/>
            <w:r w:rsidRPr="009342DE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23,</w:t>
            </w:r>
          </w:p>
          <w:p w:rsidR="003A3AAD" w:rsidRPr="0058368D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05-500 Stara Iwiczna</w:t>
            </w:r>
          </w:p>
        </w:tc>
        <w:tc>
          <w:tcPr>
            <w:tcW w:w="3827" w:type="dxa"/>
            <w:vAlign w:val="center"/>
          </w:tcPr>
          <w:p w:rsidR="003A3AAD" w:rsidRPr="0058368D" w:rsidRDefault="009342DE" w:rsidP="009342DE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29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 w:rsidRPr="009342DE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55.480,00</w:t>
            </w:r>
            <w:r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9342DE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985" w:type="dxa"/>
            <w:vAlign w:val="center"/>
          </w:tcPr>
          <w:p w:rsidR="003A3AAD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9342DE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827" w:type="dxa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JAMRO Przedsiębiorstwo Handlowo-Usługowe </w:t>
            </w:r>
          </w:p>
          <w:p w:rsid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42-500 Bę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dzin,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 w:rsidRPr="009342D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ul. Małobądzka 186,</w:t>
            </w:r>
          </w:p>
        </w:tc>
        <w:tc>
          <w:tcPr>
            <w:tcW w:w="3827" w:type="dxa"/>
            <w:vAlign w:val="center"/>
          </w:tcPr>
          <w:p w:rsidR="009342DE" w:rsidRPr="009342DE" w:rsidRDefault="009342DE" w:rsidP="0058368D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32: </w:t>
            </w:r>
            <w:r w:rsidRPr="009342DE">
              <w:rPr>
                <w:rFonts w:ascii="Tahoma" w:hAnsi="Tahoma" w:cs="Tahoma"/>
                <w:bCs/>
                <w:sz w:val="20"/>
                <w:szCs w:val="20"/>
              </w:rPr>
              <w:t>96.920,00 zł</w:t>
            </w:r>
          </w:p>
        </w:tc>
        <w:tc>
          <w:tcPr>
            <w:tcW w:w="1985" w:type="dxa"/>
            <w:vAlign w:val="center"/>
          </w:tcPr>
          <w:p w:rsidR="009342DE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9342DE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827" w:type="dxa"/>
          </w:tcPr>
          <w:p w:rsid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Centrum Zaopatrzenia Lecznictwa CEZETEL – POZNAŃ </w:t>
            </w:r>
            <w:proofErr w:type="spellStart"/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Sp.,z</w:t>
            </w:r>
            <w:proofErr w:type="spellEnd"/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o.o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, </w:t>
            </w:r>
          </w:p>
          <w:p w:rsid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Szczepankowo 189, 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61-313 Poznań</w:t>
            </w:r>
          </w:p>
        </w:tc>
        <w:tc>
          <w:tcPr>
            <w:tcW w:w="3827" w:type="dxa"/>
            <w:vAlign w:val="center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18: </w:t>
            </w:r>
            <w:r w:rsidRPr="009342DE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1.890,00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19: </w:t>
            </w:r>
            <w:r w:rsidRPr="009342DE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106.157,00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9342DE" w:rsidRPr="0058368D" w:rsidRDefault="009342DE" w:rsidP="009342DE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39: </w:t>
            </w:r>
            <w:r w:rsidRPr="009342DE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64.470,00 zł</w:t>
            </w:r>
          </w:p>
        </w:tc>
        <w:tc>
          <w:tcPr>
            <w:tcW w:w="1985" w:type="dxa"/>
            <w:vAlign w:val="center"/>
          </w:tcPr>
          <w:p w:rsidR="009342DE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1-2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9342DE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827" w:type="dxa"/>
          </w:tcPr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Tramco</w:t>
            </w:r>
            <w:proofErr w:type="spellEnd"/>
            <w:r w:rsidRPr="009342D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Sp. z o.o.</w:t>
            </w:r>
          </w:p>
          <w:p w:rsid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Wolskie, </w:t>
            </w:r>
          </w:p>
          <w:p w:rsid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ul. Wolska 14</w:t>
            </w:r>
          </w:p>
          <w:p w:rsidR="009342DE" w:rsidRPr="009342DE" w:rsidRDefault="009342DE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05-860 Płochocin</w:t>
            </w:r>
          </w:p>
        </w:tc>
        <w:tc>
          <w:tcPr>
            <w:tcW w:w="3827" w:type="dxa"/>
            <w:vAlign w:val="center"/>
          </w:tcPr>
          <w:p w:rsidR="009342DE" w:rsidRPr="009342DE" w:rsidRDefault="009342DE" w:rsidP="0058368D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9342D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73: </w:t>
            </w:r>
            <w:r w:rsidRPr="009342DE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29.140,80 zł</w:t>
            </w:r>
          </w:p>
        </w:tc>
        <w:tc>
          <w:tcPr>
            <w:tcW w:w="1985" w:type="dxa"/>
            <w:vAlign w:val="center"/>
          </w:tcPr>
          <w:p w:rsidR="009342DE" w:rsidRDefault="009342DE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9342DE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827" w:type="dxa"/>
          </w:tcPr>
          <w:p w:rsidR="002A4FB9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2A4FB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Neomed</w:t>
            </w:r>
            <w:proofErr w:type="spellEnd"/>
            <w:r w:rsidRPr="002A4FB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Polska Sp. z o.o., Sp. K.</w:t>
            </w:r>
          </w:p>
          <w:p w:rsidR="002A4FB9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05-532 Góra Kalwaria , </w:t>
            </w:r>
          </w:p>
          <w:p w:rsidR="009342DE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ul. Szymanów 9E</w:t>
            </w:r>
          </w:p>
        </w:tc>
        <w:tc>
          <w:tcPr>
            <w:tcW w:w="3827" w:type="dxa"/>
            <w:vAlign w:val="center"/>
          </w:tcPr>
          <w:p w:rsidR="009342DE" w:rsidRPr="002A4FB9" w:rsidRDefault="002A4FB9" w:rsidP="0058368D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4F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22: </w:t>
            </w:r>
            <w:r w:rsidRPr="002A4FB9">
              <w:rPr>
                <w:rFonts w:ascii="Tahoma" w:hAnsi="Tahoma" w:cs="Tahoma"/>
                <w:bCs/>
                <w:sz w:val="20"/>
                <w:szCs w:val="20"/>
              </w:rPr>
              <w:t xml:space="preserve">116.640,00 zł </w:t>
            </w:r>
          </w:p>
          <w:p w:rsidR="002A4FB9" w:rsidRPr="002A4FB9" w:rsidRDefault="002A4FB9" w:rsidP="002A4FB9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36: </w:t>
            </w:r>
            <w:r w:rsidRPr="002A4FB9">
              <w:rPr>
                <w:rFonts w:ascii="Tahoma" w:hAnsi="Tahoma" w:cs="Tahoma"/>
                <w:bCs/>
                <w:sz w:val="20"/>
                <w:szCs w:val="20"/>
              </w:rPr>
              <w:t>38.130,00 zł</w:t>
            </w:r>
            <w:r w:rsidRPr="002A4F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342DE" w:rsidRDefault="002A4FB9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9342DE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827" w:type="dxa"/>
          </w:tcPr>
          <w:p w:rsidR="002A4FB9" w:rsidRDefault="002A4FB9" w:rsidP="002A4FB9">
            <w:pPr>
              <w:shd w:val="clear" w:color="auto" w:fill="FFFFFF"/>
              <w:spacing w:after="0"/>
              <w:jc w:val="both"/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</w:pPr>
            <w:r w:rsidRPr="002A4FB9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>POLCORE Artur Kwietniewski</w:t>
            </w:r>
            <w:r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  <w:t xml:space="preserve"> , </w:t>
            </w:r>
          </w:p>
          <w:p w:rsidR="002A4FB9" w:rsidRDefault="002A4FB9" w:rsidP="002A4FB9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Peryferyjna 15, </w:t>
            </w:r>
          </w:p>
          <w:p w:rsidR="009342DE" w:rsidRPr="002A4FB9" w:rsidRDefault="002A4FB9" w:rsidP="002A4FB9">
            <w:pPr>
              <w:shd w:val="clear" w:color="auto" w:fill="FFFFFF"/>
              <w:spacing w:after="0"/>
              <w:jc w:val="both"/>
              <w:rPr>
                <w:rFonts w:ascii="Tahoma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25-562 Kielce</w:t>
            </w:r>
          </w:p>
        </w:tc>
        <w:tc>
          <w:tcPr>
            <w:tcW w:w="3827" w:type="dxa"/>
            <w:vAlign w:val="center"/>
          </w:tcPr>
          <w:p w:rsidR="009342DE" w:rsidRPr="0058368D" w:rsidRDefault="002A4FB9" w:rsidP="0058368D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E544F9">
              <w:rPr>
                <w:rFonts w:ascii="Tahoma" w:hAnsi="Tahoma" w:cs="Tahoma"/>
                <w:b/>
                <w:bCs/>
                <w:color w:val="000000"/>
                <w:spacing w:val="-4"/>
                <w:sz w:val="20"/>
                <w:szCs w:val="20"/>
              </w:rPr>
              <w:t>Pakiet nr 26</w:t>
            </w:r>
            <w:r>
              <w:rPr>
                <w:rFonts w:ascii="Tahoma" w:hAnsi="Tahoma" w:cs="Tahoma"/>
                <w:b/>
                <w:bCs/>
                <w:color w:val="000000"/>
                <w:spacing w:val="-4"/>
                <w:sz w:val="20"/>
                <w:szCs w:val="20"/>
              </w:rPr>
              <w:t xml:space="preserve">: </w:t>
            </w:r>
            <w:r w:rsidRPr="002A4FB9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.</w:t>
            </w:r>
            <w:r w:rsidRPr="002A4FB9">
              <w:rPr>
                <w:rFonts w:ascii="Tahoma" w:hAnsi="Tahoma" w:cs="Tahoma"/>
                <w:bCs/>
                <w:color w:val="000000"/>
                <w:spacing w:val="-4"/>
                <w:sz w:val="20"/>
                <w:szCs w:val="20"/>
              </w:rPr>
              <w:t>680,00 zł</w:t>
            </w:r>
          </w:p>
        </w:tc>
        <w:tc>
          <w:tcPr>
            <w:tcW w:w="1985" w:type="dxa"/>
            <w:vAlign w:val="center"/>
          </w:tcPr>
          <w:p w:rsidR="009342DE" w:rsidRDefault="002A4FB9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9342DE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9342DE" w:rsidRDefault="002A4FB9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827" w:type="dxa"/>
          </w:tcPr>
          <w:p w:rsidR="002A4FB9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proofErr w:type="spellStart"/>
            <w:r w:rsidRPr="002A4FB9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>Aero-Medika</w:t>
            </w:r>
            <w:proofErr w:type="spellEnd"/>
            <w:r w:rsidRPr="002A4FB9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 Sp. z o.o., </w:t>
            </w:r>
          </w:p>
          <w:p w:rsid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ul. Kopernika 36/40, </w:t>
            </w:r>
          </w:p>
          <w:p w:rsidR="009342DE" w:rsidRPr="009342DE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 w:rsidRPr="002A4FB9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00-924 Warszawa</w:t>
            </w:r>
          </w:p>
        </w:tc>
        <w:tc>
          <w:tcPr>
            <w:tcW w:w="3827" w:type="dxa"/>
            <w:vAlign w:val="center"/>
          </w:tcPr>
          <w:p w:rsidR="009342DE" w:rsidRPr="0058368D" w:rsidRDefault="002A4FB9" w:rsidP="002A4FB9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Pakiet nr 23</w:t>
            </w:r>
            <w:r w:rsidRPr="002A4FB9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: 52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.</w:t>
            </w:r>
            <w:r w:rsidRPr="002A4FB9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920,00 zł</w:t>
            </w:r>
          </w:p>
        </w:tc>
        <w:tc>
          <w:tcPr>
            <w:tcW w:w="1985" w:type="dxa"/>
            <w:vAlign w:val="center"/>
          </w:tcPr>
          <w:p w:rsidR="009342DE" w:rsidRDefault="002A4FB9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9342DE" w:rsidTr="004B1AF5">
        <w:trPr>
          <w:trHeight w:val="602"/>
        </w:trPr>
        <w:tc>
          <w:tcPr>
            <w:tcW w:w="852" w:type="dxa"/>
          </w:tcPr>
          <w:p w:rsidR="009342DE" w:rsidRDefault="002A4FB9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827" w:type="dxa"/>
          </w:tcPr>
          <w:p w:rsidR="002A4FB9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SKAMEX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Sp. z o.o.,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Sp.K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  <w:p w:rsidR="002A4FB9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Ul. Częstochowska 38/52, </w:t>
            </w:r>
          </w:p>
          <w:p w:rsidR="009342DE" w:rsidRPr="009342DE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 w:rsidRPr="002A4FB9">
              <w:rPr>
                <w:rFonts w:ascii="Tahoma" w:eastAsia="Times New Roman" w:hAnsi="Tahoma" w:cs="Tahoma"/>
                <w:bCs/>
                <w:color w:val="000000"/>
                <w:kern w:val="0"/>
                <w:sz w:val="20"/>
                <w:szCs w:val="20"/>
                <w:lang w:eastAsia="pl-PL"/>
              </w:rPr>
              <w:t>93-121 Łódź,</w:t>
            </w:r>
          </w:p>
        </w:tc>
        <w:tc>
          <w:tcPr>
            <w:tcW w:w="3827" w:type="dxa"/>
            <w:vAlign w:val="center"/>
          </w:tcPr>
          <w:p w:rsidR="009342DE" w:rsidRPr="00BA6222" w:rsidRDefault="002A4FB9" w:rsidP="002A4FB9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BA62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13: </w:t>
            </w:r>
            <w:r w:rsidRPr="00BA622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284.240,00 zł </w:t>
            </w:r>
          </w:p>
          <w:p w:rsidR="002A4FB9" w:rsidRPr="00BA6222" w:rsidRDefault="002A4FB9" w:rsidP="002A4FB9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BA62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15: </w:t>
            </w:r>
            <w:r w:rsidRPr="00BA622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119.020,00 zł </w:t>
            </w:r>
          </w:p>
          <w:p w:rsidR="002A4FB9" w:rsidRPr="00BA6222" w:rsidRDefault="002A4FB9" w:rsidP="002A4FB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21: </w:t>
            </w:r>
            <w:r w:rsidRPr="00BA6222">
              <w:rPr>
                <w:rFonts w:ascii="Tahoma" w:hAnsi="Tahoma" w:cs="Tahoma"/>
                <w:sz w:val="20"/>
                <w:szCs w:val="20"/>
              </w:rPr>
              <w:t>109.900,00 zł</w:t>
            </w:r>
          </w:p>
          <w:p w:rsidR="002A4FB9" w:rsidRPr="00BA6222" w:rsidRDefault="002A4FB9" w:rsidP="002A4FB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26: </w:t>
            </w:r>
            <w:r w:rsidRPr="00BA6222">
              <w:rPr>
                <w:rFonts w:ascii="Tahoma" w:hAnsi="Tahoma" w:cs="Tahoma"/>
                <w:sz w:val="20"/>
                <w:szCs w:val="20"/>
              </w:rPr>
              <w:t xml:space="preserve">33.060,00zł </w:t>
            </w:r>
          </w:p>
          <w:p w:rsidR="002A4FB9" w:rsidRPr="00BA6222" w:rsidRDefault="002A4FB9" w:rsidP="002A4FB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29: </w:t>
            </w:r>
            <w:r w:rsidRPr="00BA6222">
              <w:rPr>
                <w:rFonts w:ascii="Tahoma" w:hAnsi="Tahoma" w:cs="Tahoma"/>
                <w:sz w:val="20"/>
                <w:szCs w:val="20"/>
              </w:rPr>
              <w:t>86.840,00zł</w:t>
            </w:r>
          </w:p>
          <w:p w:rsidR="002A4FB9" w:rsidRPr="002A4FB9" w:rsidRDefault="002A4FB9" w:rsidP="002A4F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2A4FB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Pakiet nr 43</w:t>
            </w:r>
            <w:r w:rsidRPr="00BA62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: </w:t>
            </w:r>
            <w:r w:rsidRPr="00BA622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117.</w:t>
            </w:r>
            <w:r w:rsidRPr="002A4FB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860,00</w:t>
            </w:r>
            <w:r w:rsidRPr="00BA622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2A4FB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2A4FB9" w:rsidRPr="00BA6222" w:rsidRDefault="002A4FB9" w:rsidP="002A4FB9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BA622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Pakiet nr 45: </w:t>
            </w:r>
            <w:r w:rsidRPr="00BA622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 xml:space="preserve">114.480,00 zł </w:t>
            </w:r>
          </w:p>
          <w:p w:rsidR="002A4FB9" w:rsidRPr="00BA6222" w:rsidRDefault="002A4FB9" w:rsidP="002A4FB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49: </w:t>
            </w:r>
            <w:r w:rsidRPr="00BA6222">
              <w:rPr>
                <w:rFonts w:ascii="Tahoma" w:hAnsi="Tahoma" w:cs="Tahoma"/>
                <w:sz w:val="20"/>
                <w:szCs w:val="20"/>
              </w:rPr>
              <w:t xml:space="preserve">182.960,00 zł </w:t>
            </w:r>
          </w:p>
          <w:p w:rsidR="002A4FB9" w:rsidRPr="00BA6222" w:rsidRDefault="002A4FB9" w:rsidP="002A4FB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54: </w:t>
            </w:r>
            <w:r w:rsidRPr="00BA6222">
              <w:rPr>
                <w:rFonts w:ascii="Tahoma" w:hAnsi="Tahoma" w:cs="Tahoma"/>
                <w:sz w:val="20"/>
                <w:szCs w:val="20"/>
              </w:rPr>
              <w:t xml:space="preserve">33.480,00 zł </w:t>
            </w:r>
          </w:p>
          <w:p w:rsidR="002A4FB9" w:rsidRPr="00BA6222" w:rsidRDefault="00BA6222" w:rsidP="00BA622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63: </w:t>
            </w:r>
            <w:r w:rsidRPr="00BA6222">
              <w:rPr>
                <w:rFonts w:ascii="Tahoma" w:hAnsi="Tahoma" w:cs="Tahoma"/>
                <w:sz w:val="20"/>
                <w:szCs w:val="20"/>
              </w:rPr>
              <w:t xml:space="preserve">19.440,00 zł </w:t>
            </w:r>
          </w:p>
          <w:p w:rsidR="00BA6222" w:rsidRPr="0058368D" w:rsidRDefault="00BA6222" w:rsidP="00BA6222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BA62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89: </w:t>
            </w:r>
            <w:r w:rsidRPr="00BA6222">
              <w:rPr>
                <w:rFonts w:ascii="Tahoma" w:hAnsi="Tahoma" w:cs="Tahoma"/>
                <w:sz w:val="20"/>
                <w:szCs w:val="20"/>
              </w:rPr>
              <w:t>12.096,00 zł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342DE" w:rsidRDefault="00BA6222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  <w:tr w:rsidR="002A4FB9" w:rsidTr="004B1AF5">
        <w:trPr>
          <w:trHeight w:val="602"/>
        </w:trPr>
        <w:tc>
          <w:tcPr>
            <w:tcW w:w="852" w:type="dxa"/>
          </w:tcPr>
          <w:p w:rsidR="002A4FB9" w:rsidRDefault="002A4FB9" w:rsidP="00CE3F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827" w:type="dxa"/>
          </w:tcPr>
          <w:p w:rsidR="00BA6222" w:rsidRPr="00BA6222" w:rsidRDefault="00BA6222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</w:pPr>
            <w:r w:rsidRPr="00BA6222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pl-PL"/>
              </w:rPr>
              <w:t xml:space="preserve">AMCANO S.A. </w:t>
            </w:r>
          </w:p>
          <w:p w:rsidR="002A4FB9" w:rsidRPr="009342DE" w:rsidRDefault="00BA6222" w:rsidP="009342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>al. Gen Władysława Sikorskiego 9a/107 02-758 Warszawa,</w:t>
            </w:r>
          </w:p>
        </w:tc>
        <w:tc>
          <w:tcPr>
            <w:tcW w:w="3827" w:type="dxa"/>
            <w:vAlign w:val="center"/>
          </w:tcPr>
          <w:p w:rsidR="00BA6222" w:rsidRPr="000111BA" w:rsidRDefault="00BA6222" w:rsidP="00BA62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</w:pPr>
            <w:r w:rsidRPr="000111B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29: </w:t>
            </w:r>
            <w:r w:rsidRPr="000111BA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 xml:space="preserve">41.040,00 </w:t>
            </w:r>
            <w:r w:rsidRPr="000111BA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zł </w:t>
            </w:r>
          </w:p>
          <w:p w:rsidR="002A4FB9" w:rsidRPr="0058368D" w:rsidRDefault="00BA6222" w:rsidP="00BA6222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11B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Pakiet nr 35: </w:t>
            </w:r>
            <w:r w:rsidRPr="000111BA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eastAsia="pl-PL"/>
              </w:rPr>
              <w:t>12.420,00</w:t>
            </w:r>
            <w:r w:rsidRPr="000111BA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:rsidR="002A4FB9" w:rsidRDefault="00BA6222" w:rsidP="002D1FEA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dni</w:t>
            </w:r>
          </w:p>
        </w:tc>
      </w:tr>
    </w:tbl>
    <w:p w:rsidR="002D1FEA" w:rsidRDefault="002D1FEA" w:rsidP="002D1FEA">
      <w:pPr>
        <w:spacing w:after="0" w:line="240" w:lineRule="auto"/>
        <w:ind w:left="6096"/>
        <w:rPr>
          <w:rFonts w:ascii="Tahoma" w:hAnsi="Tahoma" w:cs="Tahoma"/>
          <w:i/>
          <w:iCs/>
          <w:sz w:val="18"/>
          <w:szCs w:val="20"/>
        </w:rPr>
      </w:pPr>
    </w:p>
    <w:p w:rsidR="00083F75" w:rsidRDefault="00083F75" w:rsidP="002D1FEA">
      <w:pPr>
        <w:spacing w:after="0" w:line="240" w:lineRule="auto"/>
        <w:ind w:left="6096"/>
        <w:rPr>
          <w:rFonts w:ascii="Tahoma" w:hAnsi="Tahoma" w:cs="Tahoma"/>
          <w:i/>
          <w:iCs/>
          <w:sz w:val="18"/>
          <w:szCs w:val="20"/>
        </w:rPr>
      </w:pPr>
    </w:p>
    <w:p w:rsidR="00083F75" w:rsidRDefault="00083F75" w:rsidP="002D1FEA">
      <w:pPr>
        <w:spacing w:after="0" w:line="240" w:lineRule="auto"/>
        <w:ind w:left="6096"/>
        <w:rPr>
          <w:rFonts w:ascii="Tahoma" w:hAnsi="Tahoma" w:cs="Tahoma"/>
          <w:i/>
          <w:iCs/>
          <w:sz w:val="18"/>
          <w:szCs w:val="20"/>
        </w:rPr>
      </w:pPr>
    </w:p>
    <w:p w:rsidR="00083F75" w:rsidRDefault="00083F75" w:rsidP="002D1FEA">
      <w:pPr>
        <w:spacing w:after="0" w:line="240" w:lineRule="auto"/>
        <w:ind w:left="6096"/>
        <w:rPr>
          <w:rFonts w:ascii="Tahoma" w:hAnsi="Tahoma" w:cs="Tahoma"/>
          <w:i/>
          <w:iCs/>
          <w:sz w:val="18"/>
          <w:szCs w:val="20"/>
        </w:rPr>
      </w:pPr>
    </w:p>
    <w:p w:rsidR="002D1FEA" w:rsidRPr="002D1FEA" w:rsidRDefault="00C04E21" w:rsidP="002D1FEA">
      <w:pPr>
        <w:spacing w:after="0" w:line="240" w:lineRule="auto"/>
        <w:ind w:left="6096"/>
        <w:rPr>
          <w:rFonts w:ascii="Tahoma" w:hAnsi="Tahoma" w:cs="Tahoma"/>
          <w:i/>
          <w:iCs/>
          <w:sz w:val="18"/>
          <w:szCs w:val="20"/>
        </w:rPr>
      </w:pPr>
      <w:r w:rsidRPr="002D1FEA">
        <w:rPr>
          <w:rFonts w:ascii="Tahoma" w:hAnsi="Tahoma" w:cs="Tahoma"/>
          <w:i/>
          <w:iCs/>
          <w:sz w:val="18"/>
          <w:szCs w:val="20"/>
        </w:rPr>
        <w:t>Magdalena Czerniawska</w:t>
      </w:r>
      <w:r w:rsidR="002D1FEA" w:rsidRPr="002D1FEA">
        <w:rPr>
          <w:rFonts w:ascii="Tahoma" w:hAnsi="Tahoma" w:cs="Tahoma"/>
          <w:i/>
          <w:iCs/>
          <w:sz w:val="18"/>
          <w:szCs w:val="20"/>
        </w:rPr>
        <w:t xml:space="preserve"> </w:t>
      </w:r>
    </w:p>
    <w:p w:rsidR="00CA20F9" w:rsidRPr="002D1FEA" w:rsidRDefault="00203634" w:rsidP="002D1FEA">
      <w:pPr>
        <w:spacing w:after="0" w:line="240" w:lineRule="auto"/>
        <w:ind w:left="6096"/>
        <w:rPr>
          <w:rFonts w:ascii="Tahoma" w:hAnsi="Tahoma" w:cs="Tahoma"/>
          <w:i/>
          <w:iCs/>
          <w:sz w:val="18"/>
          <w:szCs w:val="20"/>
        </w:rPr>
      </w:pPr>
      <w:r w:rsidRPr="002D1FEA">
        <w:rPr>
          <w:rFonts w:ascii="Tahoma" w:hAnsi="Tahoma" w:cs="Tahoma"/>
          <w:i/>
          <w:iCs/>
          <w:sz w:val="18"/>
          <w:szCs w:val="20"/>
        </w:rPr>
        <w:t>Sekretarz komisji przetargowej</w:t>
      </w:r>
    </w:p>
    <w:sectPr w:rsidR="00CA20F9" w:rsidRPr="002D1FEA" w:rsidSect="00083F75">
      <w:type w:val="continuous"/>
      <w:pgSz w:w="11906" w:h="16838" w:code="9"/>
      <w:pgMar w:top="1560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B5" w:rsidRDefault="000657B5">
      <w:r>
        <w:separator/>
      </w:r>
    </w:p>
  </w:endnote>
  <w:endnote w:type="continuationSeparator" w:id="0">
    <w:p w:rsidR="000657B5" w:rsidRDefault="0006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Layout w:type="fixed"/>
      <w:tblLook w:val="0000" w:firstRow="0" w:lastRow="0" w:firstColumn="0" w:lastColumn="0" w:noHBand="0" w:noVBand="0"/>
    </w:tblPr>
    <w:tblGrid>
      <w:gridCol w:w="4858"/>
      <w:gridCol w:w="5102"/>
    </w:tblGrid>
    <w:tr w:rsidR="00083F75" w:rsidTr="00083F75">
      <w:tc>
        <w:tcPr>
          <w:tcW w:w="4858" w:type="dxa"/>
          <w:shd w:val="clear" w:color="auto" w:fill="auto"/>
          <w:vAlign w:val="center"/>
        </w:tcPr>
        <w:p w:rsidR="00083F75" w:rsidRDefault="00083F75" w:rsidP="00083F75">
          <w:pPr>
            <w:pStyle w:val="Stopka"/>
            <w:spacing w:after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083F75" w:rsidRDefault="00083F75" w:rsidP="00083F75">
          <w:pPr>
            <w:pStyle w:val="Stopka"/>
            <w:spacing w:after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083F75" w:rsidRDefault="00083F75" w:rsidP="00083F75">
          <w:pPr>
            <w:pStyle w:val="Stopka"/>
            <w:spacing w:after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083F75" w:rsidRDefault="00083F75" w:rsidP="00083F75">
          <w:pPr>
            <w:pStyle w:val="Stopka"/>
            <w:spacing w:after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083F75" w:rsidRDefault="00083F75" w:rsidP="00083F75">
          <w:pPr>
            <w:pStyle w:val="Stopka"/>
            <w:spacing w:after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102" w:type="dxa"/>
          <w:shd w:val="clear" w:color="auto" w:fill="auto"/>
          <w:vAlign w:val="center"/>
        </w:tcPr>
        <w:p w:rsidR="00083F75" w:rsidRDefault="00083F75" w:rsidP="00083F75">
          <w:pPr>
            <w:pStyle w:val="Stopka"/>
            <w:spacing w:after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083F75" w:rsidRDefault="00083F75" w:rsidP="00083F75">
          <w:pPr>
            <w:pStyle w:val="Stopka"/>
            <w:spacing w:after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083F75" w:rsidRDefault="00083F75" w:rsidP="00083F75">
          <w:pPr>
            <w:pStyle w:val="Stopka"/>
            <w:spacing w:after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083F75" w:rsidRDefault="00083F75" w:rsidP="00083F75">
          <w:pPr>
            <w:pStyle w:val="Stopka"/>
            <w:spacing w:after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zakładowy: </w:t>
          </w:r>
          <w:r w:rsidRPr="00122743">
            <w:rPr>
              <w:bCs/>
              <w:color w:val="808080"/>
              <w:sz w:val="18"/>
              <w:szCs w:val="18"/>
            </w:rPr>
            <w:t xml:space="preserve">271.848.000,00 </w:t>
          </w:r>
          <w:r w:rsidRPr="000C6B6D">
            <w:rPr>
              <w:color w:val="767171"/>
              <w:sz w:val="18"/>
              <w:szCs w:val="18"/>
            </w:rPr>
            <w:t>PLN</w:t>
          </w:r>
          <w:r>
            <w:rPr>
              <w:color w:val="767171"/>
              <w:sz w:val="18"/>
              <w:szCs w:val="18"/>
            </w:rPr>
            <w:t>, wpłacony w całości</w:t>
          </w:r>
        </w:p>
        <w:p w:rsidR="00083F75" w:rsidRDefault="00083F75" w:rsidP="00083F75">
          <w:pPr>
            <w:pStyle w:val="Stopka"/>
            <w:spacing w:after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0657B5" w:rsidRPr="00124D4A" w:rsidRDefault="000657B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B5" w:rsidRPr="00013743" w:rsidRDefault="000657B5" w:rsidP="00083F75">
    <w:pPr>
      <w:spacing w:line="240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9E7FC3F" wp14:editId="73C4CF61">
              <wp:simplePos x="0" y="0"/>
              <wp:positionH relativeFrom="margin">
                <wp:posOffset>6009640</wp:posOffset>
              </wp:positionH>
              <wp:positionV relativeFrom="paragraph">
                <wp:posOffset>225425</wp:posOffset>
              </wp:positionV>
              <wp:extent cx="223520" cy="153670"/>
              <wp:effectExtent l="8890" t="6350" r="5715" b="1905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7B5" w:rsidRDefault="000657B5" w:rsidP="0001374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364B">
                            <w:rPr>
                              <w:rStyle w:val="Numerstrony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657B5" w:rsidRDefault="000657B5" w:rsidP="00013743"/>
                        <w:p w:rsidR="000657B5" w:rsidRDefault="000657B5" w:rsidP="00013743">
                          <w:pPr>
                            <w:pStyle w:val="Stopka"/>
                            <w:spacing w:before="2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7FC3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73.2pt;margin-top:17.75pt;width:17.6pt;height:12.1pt;z-index:251662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" stroked="f">
              <v:fill opacity="0"/>
              <v:textbox inset="0,0,0,0">
                <w:txbxContent>
                  <w:p w:rsidR="000657B5" w:rsidRDefault="000657B5" w:rsidP="00013743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 w:rsidR="0039364B">
                      <w:rPr>
                        <w:rStyle w:val="Numerstrony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  <w:p w:rsidR="000657B5" w:rsidRDefault="000657B5" w:rsidP="00013743"/>
                  <w:p w:rsidR="000657B5" w:rsidRDefault="000657B5" w:rsidP="00013743">
                    <w:pPr>
                      <w:pStyle w:val="Stopka"/>
                      <w:spacing w:before="24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54BBEA" wp14:editId="2DB9EDA1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7B5" w:rsidRDefault="000657B5" w:rsidP="00201666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sekretariat.kopernik@copernicus.gda.pl</w:t>
                          </w:r>
                        </w:p>
                        <w:p w:rsidR="000657B5" w:rsidRDefault="000657B5" w:rsidP="00201666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:rsidR="000657B5" w:rsidRDefault="000657B5" w:rsidP="00201666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:rsidR="000657B5" w:rsidRDefault="000657B5" w:rsidP="00201666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Kapitał zakładowy </w:t>
                          </w:r>
                          <w:r w:rsidRPr="00122743">
                            <w:rPr>
                              <w:bCs/>
                              <w:color w:val="808080"/>
                              <w:sz w:val="18"/>
                              <w:szCs w:val="18"/>
                            </w:rPr>
                            <w:t xml:space="preserve">271.848.000,00 </w:t>
                          </w:r>
                          <w:r w:rsidRPr="000C6B6D">
                            <w:rPr>
                              <w:color w:val="767171"/>
                              <w:sz w:val="18"/>
                              <w:szCs w:val="18"/>
                            </w:rPr>
                            <w:t>PLN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wpłacony w całości</w:t>
                          </w:r>
                        </w:p>
                        <w:p w:rsidR="000657B5" w:rsidRPr="00370301" w:rsidRDefault="000657B5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4BBEA" id="Text Box 56" o:spid="_x0000_s1027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mb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" stroked="f">
              <v:textbox>
                <w:txbxContent>
                  <w:p w:rsidR="000657B5" w:rsidRDefault="000657B5" w:rsidP="00201666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sekretariat.kopernik@copernicus.gda.pl</w:t>
                    </w:r>
                  </w:p>
                  <w:p w:rsidR="000657B5" w:rsidRDefault="000657B5" w:rsidP="00201666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:rsidR="000657B5" w:rsidRDefault="000657B5" w:rsidP="00201666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:rsidR="000657B5" w:rsidRDefault="000657B5" w:rsidP="00201666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Kapitał zakładowy </w:t>
                    </w:r>
                    <w:r w:rsidRPr="00122743">
                      <w:rPr>
                        <w:bCs/>
                        <w:color w:val="808080"/>
                        <w:sz w:val="18"/>
                        <w:szCs w:val="18"/>
                      </w:rPr>
                      <w:t xml:space="preserve">271.848.000,00 </w:t>
                    </w:r>
                    <w:r w:rsidRPr="000C6B6D">
                      <w:rPr>
                        <w:color w:val="767171"/>
                        <w:sz w:val="18"/>
                        <w:szCs w:val="18"/>
                      </w:rPr>
                      <w:t>PLN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wpłacony w całości</w:t>
                    </w:r>
                  </w:p>
                  <w:p w:rsidR="000657B5" w:rsidRPr="00370301" w:rsidRDefault="000657B5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0DE095C" wp14:editId="711A0063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7B5" w:rsidRDefault="000657B5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:rsidR="000657B5" w:rsidRDefault="000657B5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:rsidR="000657B5" w:rsidRDefault="000657B5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:rsidR="000657B5" w:rsidRDefault="000657B5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:rsidR="000657B5" w:rsidRPr="00401434" w:rsidRDefault="000657B5" w:rsidP="00201666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:rsidR="000657B5" w:rsidRPr="001C6AEE" w:rsidRDefault="000657B5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657B5" w:rsidRPr="001C6AEE" w:rsidRDefault="000657B5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DE095C" id="Text Box 55" o:spid="_x0000_s1028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dSuwIAAME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" o:allowincell="f" filled="f" stroked="f">
              <v:textbox>
                <w:txbxContent>
                  <w:p w:rsidR="000657B5" w:rsidRDefault="000657B5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:rsidR="000657B5" w:rsidRDefault="000657B5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:rsidR="000657B5" w:rsidRDefault="000657B5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:rsidR="000657B5" w:rsidRDefault="000657B5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:rsidR="000657B5" w:rsidRPr="00401434" w:rsidRDefault="000657B5" w:rsidP="00201666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:rsidR="000657B5" w:rsidRPr="001C6AEE" w:rsidRDefault="000657B5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:rsidR="000657B5" w:rsidRPr="001C6AEE" w:rsidRDefault="000657B5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B5" w:rsidRDefault="000657B5">
      <w:r>
        <w:separator/>
      </w:r>
    </w:p>
  </w:footnote>
  <w:footnote w:type="continuationSeparator" w:id="0">
    <w:p w:rsidR="000657B5" w:rsidRDefault="0006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75" w:rsidRDefault="00083F75" w:rsidP="00083F75">
    <w:pPr>
      <w:pStyle w:val="Nagwek"/>
      <w:tabs>
        <w:tab w:val="clear" w:pos="4536"/>
        <w:tab w:val="clear" w:pos="9072"/>
        <w:tab w:val="left" w:pos="3930"/>
      </w:tabs>
    </w:pPr>
    <w:r>
      <w:rPr>
        <w:noProof/>
        <w:lang w:eastAsia="pl-PL"/>
      </w:rPr>
      <w:drawing>
        <wp:inline distT="0" distB="0" distL="0" distR="0" wp14:anchorId="7CD0335B" wp14:editId="5A4F350D">
          <wp:extent cx="2781300" cy="49897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070" cy="50233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B5" w:rsidRDefault="00083F75" w:rsidP="00083F75">
    <w:pPr>
      <w:pStyle w:val="Nagwek"/>
    </w:pPr>
    <w:r>
      <w:rPr>
        <w:noProof/>
        <w:lang w:eastAsia="pl-PL"/>
      </w:rPr>
      <w:drawing>
        <wp:inline distT="0" distB="0" distL="0" distR="0" wp14:anchorId="1AD1B996" wp14:editId="7AC97D1D">
          <wp:extent cx="2781300" cy="498971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070" cy="50233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625DA"/>
    <w:multiLevelType w:val="hybridMultilevel"/>
    <w:tmpl w:val="C8FAD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354A"/>
    <w:multiLevelType w:val="hybridMultilevel"/>
    <w:tmpl w:val="0FAA3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0F6BD0"/>
    <w:multiLevelType w:val="hybridMultilevel"/>
    <w:tmpl w:val="D42ACDDE"/>
    <w:lvl w:ilvl="0" w:tplc="30E04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D27"/>
    <w:multiLevelType w:val="hybridMultilevel"/>
    <w:tmpl w:val="D220C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68CF"/>
    <w:multiLevelType w:val="hybridMultilevel"/>
    <w:tmpl w:val="5974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47FF1"/>
    <w:multiLevelType w:val="hybridMultilevel"/>
    <w:tmpl w:val="433E3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149EE"/>
    <w:multiLevelType w:val="hybridMultilevel"/>
    <w:tmpl w:val="FA7C03AE"/>
    <w:lvl w:ilvl="0" w:tplc="43487718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B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9">
    <w:nsid w:val="6B3229DA"/>
    <w:multiLevelType w:val="hybridMultilevel"/>
    <w:tmpl w:val="99001528"/>
    <w:lvl w:ilvl="0" w:tplc="49047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4"/>
    <w:rsid w:val="00003B38"/>
    <w:rsid w:val="000111BA"/>
    <w:rsid w:val="00013743"/>
    <w:rsid w:val="000230B1"/>
    <w:rsid w:val="00036303"/>
    <w:rsid w:val="00061F20"/>
    <w:rsid w:val="000657B5"/>
    <w:rsid w:val="0007310B"/>
    <w:rsid w:val="00080D83"/>
    <w:rsid w:val="00083F75"/>
    <w:rsid w:val="00093476"/>
    <w:rsid w:val="000A1A00"/>
    <w:rsid w:val="000C2DD8"/>
    <w:rsid w:val="000D283E"/>
    <w:rsid w:val="00100DBB"/>
    <w:rsid w:val="00104033"/>
    <w:rsid w:val="00122804"/>
    <w:rsid w:val="00124100"/>
    <w:rsid w:val="00124D4A"/>
    <w:rsid w:val="00130B23"/>
    <w:rsid w:val="001A5F3C"/>
    <w:rsid w:val="001B210F"/>
    <w:rsid w:val="00201666"/>
    <w:rsid w:val="00203634"/>
    <w:rsid w:val="00206498"/>
    <w:rsid w:val="00216BD9"/>
    <w:rsid w:val="00241C1F"/>
    <w:rsid w:val="002425AE"/>
    <w:rsid w:val="002764CB"/>
    <w:rsid w:val="00297B83"/>
    <w:rsid w:val="002A4FB9"/>
    <w:rsid w:val="002C3C85"/>
    <w:rsid w:val="002C3FB2"/>
    <w:rsid w:val="002C6347"/>
    <w:rsid w:val="002D1FEA"/>
    <w:rsid w:val="002F3AB0"/>
    <w:rsid w:val="003014BD"/>
    <w:rsid w:val="003139DE"/>
    <w:rsid w:val="00315372"/>
    <w:rsid w:val="00320AAC"/>
    <w:rsid w:val="00325198"/>
    <w:rsid w:val="003375C3"/>
    <w:rsid w:val="0035482A"/>
    <w:rsid w:val="003554C8"/>
    <w:rsid w:val="003619F2"/>
    <w:rsid w:val="00365820"/>
    <w:rsid w:val="00366B59"/>
    <w:rsid w:val="0039364B"/>
    <w:rsid w:val="003A3AAD"/>
    <w:rsid w:val="003C554F"/>
    <w:rsid w:val="003E3CB7"/>
    <w:rsid w:val="0040149C"/>
    <w:rsid w:val="004033FD"/>
    <w:rsid w:val="00405384"/>
    <w:rsid w:val="004125E2"/>
    <w:rsid w:val="00414478"/>
    <w:rsid w:val="004306BE"/>
    <w:rsid w:val="00481D78"/>
    <w:rsid w:val="004861BD"/>
    <w:rsid w:val="00492BD3"/>
    <w:rsid w:val="004B1AF5"/>
    <w:rsid w:val="004B2DAB"/>
    <w:rsid w:val="004B5917"/>
    <w:rsid w:val="004B70BD"/>
    <w:rsid w:val="004E6DF5"/>
    <w:rsid w:val="004F74A5"/>
    <w:rsid w:val="0052111D"/>
    <w:rsid w:val="00537F26"/>
    <w:rsid w:val="00545278"/>
    <w:rsid w:val="005748C6"/>
    <w:rsid w:val="005760A9"/>
    <w:rsid w:val="0058368D"/>
    <w:rsid w:val="00594464"/>
    <w:rsid w:val="005A0BC7"/>
    <w:rsid w:val="005A5E74"/>
    <w:rsid w:val="00622781"/>
    <w:rsid w:val="00640BFF"/>
    <w:rsid w:val="00656EB7"/>
    <w:rsid w:val="00666F12"/>
    <w:rsid w:val="0068763C"/>
    <w:rsid w:val="0069621B"/>
    <w:rsid w:val="006F209E"/>
    <w:rsid w:val="007018B6"/>
    <w:rsid w:val="00727F94"/>
    <w:rsid w:val="007337EB"/>
    <w:rsid w:val="00745D18"/>
    <w:rsid w:val="00771A09"/>
    <w:rsid w:val="00776530"/>
    <w:rsid w:val="00777BF1"/>
    <w:rsid w:val="0079124C"/>
    <w:rsid w:val="00791E8E"/>
    <w:rsid w:val="007A0109"/>
    <w:rsid w:val="007B2500"/>
    <w:rsid w:val="007B7AE0"/>
    <w:rsid w:val="007D61D6"/>
    <w:rsid w:val="007E1B19"/>
    <w:rsid w:val="007E686F"/>
    <w:rsid w:val="007F3623"/>
    <w:rsid w:val="00827311"/>
    <w:rsid w:val="00834BB4"/>
    <w:rsid w:val="00835187"/>
    <w:rsid w:val="0084281D"/>
    <w:rsid w:val="00853E06"/>
    <w:rsid w:val="00856E3A"/>
    <w:rsid w:val="008772B7"/>
    <w:rsid w:val="00884255"/>
    <w:rsid w:val="008937E6"/>
    <w:rsid w:val="008945D9"/>
    <w:rsid w:val="00895402"/>
    <w:rsid w:val="008F2C0A"/>
    <w:rsid w:val="009034DA"/>
    <w:rsid w:val="009342DE"/>
    <w:rsid w:val="009D71C1"/>
    <w:rsid w:val="009E1271"/>
    <w:rsid w:val="009F2551"/>
    <w:rsid w:val="009F2CF0"/>
    <w:rsid w:val="00A04690"/>
    <w:rsid w:val="00A05D42"/>
    <w:rsid w:val="00A40DD3"/>
    <w:rsid w:val="00A77492"/>
    <w:rsid w:val="00A8311B"/>
    <w:rsid w:val="00AB7449"/>
    <w:rsid w:val="00AF32C6"/>
    <w:rsid w:val="00B01F08"/>
    <w:rsid w:val="00B16E8F"/>
    <w:rsid w:val="00B30401"/>
    <w:rsid w:val="00B30BD3"/>
    <w:rsid w:val="00B51C97"/>
    <w:rsid w:val="00B6637D"/>
    <w:rsid w:val="00B7539A"/>
    <w:rsid w:val="00BA6222"/>
    <w:rsid w:val="00BB76D0"/>
    <w:rsid w:val="00BC363C"/>
    <w:rsid w:val="00C04E21"/>
    <w:rsid w:val="00C61F47"/>
    <w:rsid w:val="00C62C24"/>
    <w:rsid w:val="00C635B6"/>
    <w:rsid w:val="00C75557"/>
    <w:rsid w:val="00C9407A"/>
    <w:rsid w:val="00C979E3"/>
    <w:rsid w:val="00CA20F9"/>
    <w:rsid w:val="00CC263D"/>
    <w:rsid w:val="00CE005B"/>
    <w:rsid w:val="00CE3F34"/>
    <w:rsid w:val="00CF1A4A"/>
    <w:rsid w:val="00D0361A"/>
    <w:rsid w:val="00D1166D"/>
    <w:rsid w:val="00D23802"/>
    <w:rsid w:val="00D30ADD"/>
    <w:rsid w:val="00D43A0D"/>
    <w:rsid w:val="00D46867"/>
    <w:rsid w:val="00D46C9C"/>
    <w:rsid w:val="00D50FCA"/>
    <w:rsid w:val="00D526F3"/>
    <w:rsid w:val="00D70028"/>
    <w:rsid w:val="00D73165"/>
    <w:rsid w:val="00D93978"/>
    <w:rsid w:val="00DB100F"/>
    <w:rsid w:val="00DC733E"/>
    <w:rsid w:val="00DF3892"/>
    <w:rsid w:val="00DF57BE"/>
    <w:rsid w:val="00E032F5"/>
    <w:rsid w:val="00E06500"/>
    <w:rsid w:val="00E57060"/>
    <w:rsid w:val="00E87616"/>
    <w:rsid w:val="00E92047"/>
    <w:rsid w:val="00EA5C16"/>
    <w:rsid w:val="00EF000D"/>
    <w:rsid w:val="00F14513"/>
    <w:rsid w:val="00F545A3"/>
    <w:rsid w:val="00FB5706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E41C7EA-39B3-450C-843E-A3C20BE3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634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0363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203634"/>
    <w:rPr>
      <w:i/>
      <w:i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036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3634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rsid w:val="00203634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rsid w:val="00203634"/>
    <w:pPr>
      <w:widowControl w:val="0"/>
      <w:spacing w:after="0" w:line="100" w:lineRule="atLeast"/>
    </w:pPr>
    <w:rPr>
      <w:rFonts w:ascii="Times New Roman" w:eastAsia="Times New Roman" w:hAnsi="Times New Roman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9124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A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A1A00"/>
    <w:rPr>
      <w:rFonts w:ascii="Segoe UI" w:eastAsia="Droid Sans Fallback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rsid w:val="00903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64C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styleId="Numerstrony">
    <w:name w:val="page number"/>
    <w:basedOn w:val="Domylnaczcionkaakapitu"/>
    <w:rsid w:val="00013743"/>
  </w:style>
  <w:style w:type="character" w:customStyle="1" w:styleId="StopkaZnak">
    <w:name w:val="Stopka Znak"/>
    <w:basedOn w:val="Domylnaczcionkaakapitu"/>
    <w:link w:val="Stopka"/>
    <w:rsid w:val="00083F75"/>
    <w:rPr>
      <w:rFonts w:ascii="Calibri" w:eastAsia="Droid Sans Fallback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ZETARGI%202018\58.C.2018%20Zakup%20aparatury%20medycznej%20Cz.%203%20(5%20pakiet&#243;w)\Dokumentacja%20Przetarg%20nr%2011%20Blok%20operacyjny%20cz.%20III\Listownik%20kolor%20COPERNICUS%20Inwestycje%20v%20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8359-1BF5-4D84-99B4-0D94787E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kolor COPERNICUS Inwestycje v 4</Template>
  <TotalTime>216</TotalTime>
  <Pages>7</Pages>
  <Words>2231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41</cp:revision>
  <cp:lastPrinted>2019-04-24T11:52:00Z</cp:lastPrinted>
  <dcterms:created xsi:type="dcterms:W3CDTF">2019-04-24T09:09:00Z</dcterms:created>
  <dcterms:modified xsi:type="dcterms:W3CDTF">2019-04-25T05:52:00Z</dcterms:modified>
</cp:coreProperties>
</file>