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BC4" w14:textId="77777777" w:rsidR="00F17FA8" w:rsidRDefault="00F17FA8" w:rsidP="00A44A14">
      <w:pPr>
        <w:pStyle w:val="Tekstpodstawowy2"/>
        <w:jc w:val="center"/>
        <w:rPr>
          <w:rFonts w:ascii="Garamond" w:hAnsi="Garamond" w:cs="Calibri"/>
          <w:b/>
          <w:bCs/>
          <w:lang w:eastAsia="en-US"/>
        </w:rPr>
      </w:pPr>
    </w:p>
    <w:p w14:paraId="08573119" w14:textId="69E2E182" w:rsidR="00A44A14" w:rsidRPr="008379F3" w:rsidRDefault="00B47077" w:rsidP="00B47077">
      <w:pPr>
        <w:pStyle w:val="Tekstpodstawowy2"/>
        <w:tabs>
          <w:tab w:val="left" w:pos="3624"/>
          <w:tab w:val="center" w:pos="7001"/>
        </w:tabs>
        <w:jc w:val="left"/>
        <w:rPr>
          <w:rFonts w:asciiTheme="minorHAnsi" w:hAnsiTheme="minorHAnsi" w:cs="Calibri"/>
          <w:b/>
          <w:bCs/>
          <w:lang w:eastAsia="en-US"/>
        </w:rPr>
      </w:pPr>
      <w:r>
        <w:rPr>
          <w:rFonts w:asciiTheme="minorHAnsi" w:hAnsiTheme="minorHAnsi" w:cs="Calibri"/>
          <w:b/>
          <w:bCs/>
          <w:lang w:eastAsia="en-US"/>
        </w:rPr>
        <w:tab/>
      </w:r>
      <w:r>
        <w:rPr>
          <w:rFonts w:asciiTheme="minorHAnsi" w:hAnsiTheme="minorHAnsi" w:cs="Calibri"/>
          <w:b/>
          <w:bCs/>
          <w:lang w:eastAsia="en-US"/>
        </w:rPr>
        <w:tab/>
      </w:r>
      <w:r w:rsidR="00A44A14" w:rsidRPr="008379F3">
        <w:rPr>
          <w:rFonts w:asciiTheme="minorHAnsi" w:hAnsiTheme="minorHAnsi" w:cs="Calibri"/>
          <w:b/>
          <w:bCs/>
          <w:lang w:eastAsia="en-US"/>
        </w:rPr>
        <w:t xml:space="preserve">WYKAZ </w:t>
      </w:r>
      <w:r w:rsidR="000C1C45">
        <w:rPr>
          <w:rFonts w:asciiTheme="minorHAnsi" w:hAnsiTheme="minorHAnsi" w:cs="Calibri"/>
          <w:b/>
          <w:bCs/>
          <w:lang w:eastAsia="en-US"/>
        </w:rPr>
        <w:t>ROBÓT</w:t>
      </w:r>
    </w:p>
    <w:p w14:paraId="192B57DE" w14:textId="72F9D133" w:rsidR="00150D7E" w:rsidRDefault="0037110F" w:rsidP="0025615D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B6A0C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publicznego, na roboty budowlane pn. </w:t>
      </w:r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„</w:t>
      </w:r>
      <w:r w:rsidR="00D629E8" w:rsidRPr="00D629E8">
        <w:rPr>
          <w:rFonts w:asciiTheme="minorHAnsi" w:eastAsia="Calibri" w:hAnsiTheme="minorHAnsi" w:cstheme="minorHAnsi"/>
          <w:b/>
          <w:bCs/>
          <w:sz w:val="24"/>
          <w:szCs w:val="24"/>
        </w:rPr>
        <w:t>Budow</w:t>
      </w:r>
      <w:r w:rsidR="00D629E8">
        <w:rPr>
          <w:rFonts w:asciiTheme="minorHAnsi" w:eastAsia="Calibri" w:hAnsiTheme="minorHAnsi" w:cstheme="minorHAnsi"/>
          <w:b/>
          <w:bCs/>
          <w:sz w:val="24"/>
          <w:szCs w:val="24"/>
        </w:rPr>
        <w:t>a</w:t>
      </w:r>
      <w:r w:rsidR="00D629E8" w:rsidRPr="00D629E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podnośnika zewnętrznego wraz z konserwacją podnośnika na potrzeby osób niepełnosprawnych, w systemie zaprojektuj i wybuduj, w budynku Patomorfologii PUM </w:t>
      </w:r>
      <w:r w:rsidR="00432131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                                             </w:t>
      </w:r>
      <w:r w:rsidR="00D629E8" w:rsidRPr="00D629E8">
        <w:rPr>
          <w:rFonts w:asciiTheme="minorHAnsi" w:eastAsia="Calibri" w:hAnsiTheme="minorHAnsi" w:cstheme="minorHAnsi"/>
          <w:b/>
          <w:bCs/>
          <w:sz w:val="24"/>
          <w:szCs w:val="24"/>
        </w:rPr>
        <w:t>w Szczecinie</w:t>
      </w:r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”, </w:t>
      </w:r>
      <w:r w:rsidR="007B6A0C" w:rsidRPr="007B6A0C">
        <w:rPr>
          <w:rFonts w:asciiTheme="minorHAnsi" w:hAnsiTheme="minorHAnsi" w:cstheme="minorHAnsi"/>
          <w:sz w:val="24"/>
          <w:szCs w:val="24"/>
        </w:rPr>
        <w:t xml:space="preserve">sygnaturą sprawy </w:t>
      </w:r>
      <w:r w:rsidR="007B6A0C" w:rsidRPr="007B6A0C">
        <w:rPr>
          <w:rFonts w:asciiTheme="minorHAnsi" w:hAnsiTheme="minorHAnsi" w:cstheme="minorHAnsi"/>
          <w:b/>
          <w:sz w:val="24"/>
          <w:szCs w:val="24"/>
        </w:rPr>
        <w:t>DZP-240/</w:t>
      </w:r>
      <w:r w:rsidR="00D629E8">
        <w:rPr>
          <w:rFonts w:asciiTheme="minorHAnsi" w:hAnsiTheme="minorHAnsi" w:cstheme="minorHAnsi"/>
          <w:b/>
          <w:sz w:val="24"/>
          <w:szCs w:val="24"/>
        </w:rPr>
        <w:t>17</w:t>
      </w:r>
      <w:r w:rsidR="007B6A0C" w:rsidRPr="007B6A0C">
        <w:rPr>
          <w:rFonts w:asciiTheme="minorHAnsi" w:hAnsiTheme="minorHAnsi" w:cstheme="minorHAnsi"/>
          <w:b/>
          <w:sz w:val="24"/>
          <w:szCs w:val="24"/>
        </w:rPr>
        <w:t xml:space="preserve">/TP2/2022, </w:t>
      </w:r>
      <w:r w:rsidRPr="007B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przedstawiam/my wykaz </w:t>
      </w:r>
      <w:r w:rsidR="004E795A">
        <w:rPr>
          <w:rFonts w:asciiTheme="minorHAnsi" w:eastAsia="Calibri" w:hAnsiTheme="minorHAnsi" w:cstheme="minorHAnsi"/>
          <w:sz w:val="24"/>
          <w:szCs w:val="24"/>
          <w:lang w:eastAsia="en-US"/>
        </w:rPr>
        <w:t>robót</w:t>
      </w:r>
      <w:r w:rsidR="00150D7E" w:rsidRPr="007B6A0C">
        <w:rPr>
          <w:rFonts w:asciiTheme="minorHAnsi" w:hAnsiTheme="minorHAnsi" w:cstheme="minorHAnsi"/>
          <w:sz w:val="24"/>
          <w:szCs w:val="24"/>
        </w:rPr>
        <w:t>:</w:t>
      </w:r>
    </w:p>
    <w:p w14:paraId="6A8A46AA" w14:textId="77777777" w:rsidR="004E795A" w:rsidRDefault="004E795A" w:rsidP="0025615D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FC38BD1" w14:textId="5BD7993B" w:rsidR="000C1C45" w:rsidRDefault="000C1C45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tbl>
      <w:tblPr>
        <w:tblW w:w="14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7087"/>
        <w:gridCol w:w="1985"/>
      </w:tblGrid>
      <w:tr w:rsidR="00B72B27" w:rsidRPr="007B4683" w14:paraId="0C9A21BD" w14:textId="77777777" w:rsidTr="00B72B27">
        <w:trPr>
          <w:cantSplit/>
          <w:trHeight w:val="739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8883B75" w14:textId="02F1F465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0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Nazwa i adres Wykonawcy lub podmiotu </w:t>
            </w:r>
            <w:proofErr w:type="gramStart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wykazującego  doświadczenie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5DB04E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5E4147AC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09677930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A0E8E6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75139DD0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B72B27" w:rsidRPr="007B0A25" w14:paraId="75650B0F" w14:textId="77777777" w:rsidTr="00B72B27">
        <w:trPr>
          <w:cantSplit/>
          <w:trHeight w:val="213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3E7E68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8439D0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3FAADF31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9413398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B72B27" w:rsidRPr="007B0A25" w14:paraId="3525167D" w14:textId="77777777" w:rsidTr="00D90D14">
        <w:trPr>
          <w:trHeight w:val="5523"/>
        </w:trPr>
        <w:tc>
          <w:tcPr>
            <w:tcW w:w="3119" w:type="dxa"/>
          </w:tcPr>
          <w:p w14:paraId="64755D4B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bookmarkStart w:id="1" w:name="_Hlk48493894"/>
          </w:p>
        </w:tc>
        <w:tc>
          <w:tcPr>
            <w:tcW w:w="2268" w:type="dxa"/>
          </w:tcPr>
          <w:p w14:paraId="0588E20A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F543A4D" w14:textId="77777777" w:rsidR="00B72B27" w:rsidRDefault="00B72B27" w:rsidP="000A1F7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Tahoma"/>
                <w:i/>
                <w:sz w:val="18"/>
                <w:szCs w:val="18"/>
              </w:rPr>
            </w:pPr>
          </w:p>
          <w:p w14:paraId="0D4D7D4F" w14:textId="77777777" w:rsidR="00B72B27" w:rsidRPr="007B0A25" w:rsidRDefault="00B72B27" w:rsidP="000A1F7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 xml:space="preserve">Nazwa </w:t>
            </w:r>
            <w:proofErr w:type="gramStart"/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inwestycji</w:t>
            </w:r>
            <w:r w:rsidRPr="007B4683">
              <w:rPr>
                <w:rFonts w:asciiTheme="minorHAnsi" w:hAnsiTheme="minorHAnsi"/>
                <w:sz w:val="18"/>
                <w:szCs w:val="18"/>
              </w:rPr>
              <w:t xml:space="preserve"> ,</w:t>
            </w:r>
            <w:proofErr w:type="gramEnd"/>
            <w:r w:rsidRPr="007B46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B4683">
              <w:rPr>
                <w:rFonts w:asciiTheme="minorHAnsi" w:hAnsiTheme="minorHAnsi"/>
                <w:i/>
                <w:iCs/>
                <w:sz w:val="18"/>
                <w:szCs w:val="18"/>
              </w:rPr>
              <w:t>miejsce wykonania</w:t>
            </w:r>
            <w:r>
              <w:rPr>
                <w:sz w:val="18"/>
                <w:szCs w:val="18"/>
              </w:rPr>
              <w:t>………</w:t>
            </w:r>
            <w:r w:rsidRPr="007B0A2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……………….....</w:t>
            </w:r>
          </w:p>
          <w:p w14:paraId="70CCF160" w14:textId="77777777" w:rsidR="00B72B27" w:rsidRPr="007B0A25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……………………...………………………...……………………………….……….....………………………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………………………………………</w:t>
            </w:r>
            <w:r w:rsidRPr="007B0A25">
              <w:rPr>
                <w:sz w:val="18"/>
                <w:szCs w:val="18"/>
              </w:rPr>
              <w:t>….………….……</w:t>
            </w:r>
          </w:p>
          <w:p w14:paraId="0154DA21" w14:textId="77777777" w:rsidR="00B72B27" w:rsidRPr="007B4683" w:rsidRDefault="00B72B27" w:rsidP="000A1F7E">
            <w:pPr>
              <w:spacing w:line="480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Zakres, opis robót</w:t>
            </w:r>
            <w:r w:rsidRPr="007B4683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14:paraId="2F40C6FB" w14:textId="77777777" w:rsidR="00B72B27" w:rsidRPr="007B0A25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……………………………………………………………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  <w:r w:rsidRPr="007B0A25">
              <w:rPr>
                <w:sz w:val="18"/>
                <w:szCs w:val="18"/>
              </w:rPr>
              <w:t>…………</w:t>
            </w:r>
          </w:p>
          <w:p w14:paraId="631E5E5A" w14:textId="77777777" w:rsidR="00B72B27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……………………...…………………………….…</w:t>
            </w:r>
            <w:r>
              <w:rPr>
                <w:sz w:val="18"/>
                <w:szCs w:val="18"/>
              </w:rPr>
              <w:t>…………………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</w:t>
            </w:r>
            <w:r w:rsidRPr="007B0A25">
              <w:rPr>
                <w:sz w:val="18"/>
                <w:szCs w:val="18"/>
              </w:rPr>
              <w:t>………......</w:t>
            </w:r>
          </w:p>
          <w:p w14:paraId="1F169FDE" w14:textId="77777777" w:rsidR="00B72B27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……………………...…………………………….…</w:t>
            </w:r>
            <w:r>
              <w:rPr>
                <w:sz w:val="18"/>
                <w:szCs w:val="18"/>
              </w:rPr>
              <w:t>…………………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</w:t>
            </w:r>
            <w:r w:rsidRPr="007B0A25">
              <w:rPr>
                <w:sz w:val="18"/>
                <w:szCs w:val="18"/>
              </w:rPr>
              <w:t>………......</w:t>
            </w:r>
          </w:p>
          <w:p w14:paraId="41FFB880" w14:textId="77777777" w:rsidR="00B72B27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……………………...…………………………….…</w:t>
            </w:r>
            <w:r>
              <w:rPr>
                <w:sz w:val="18"/>
                <w:szCs w:val="18"/>
              </w:rPr>
              <w:t>…………………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</w:t>
            </w:r>
            <w:r w:rsidRPr="007B0A25">
              <w:rPr>
                <w:sz w:val="18"/>
                <w:szCs w:val="18"/>
              </w:rPr>
              <w:t>………......</w:t>
            </w:r>
          </w:p>
          <w:p w14:paraId="0A55F0D4" w14:textId="77777777" w:rsidR="00B72B27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……………………...…………………………….…</w:t>
            </w:r>
            <w:r>
              <w:rPr>
                <w:sz w:val="18"/>
                <w:szCs w:val="18"/>
              </w:rPr>
              <w:t>…………………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</w:t>
            </w:r>
            <w:r w:rsidRPr="007B0A25">
              <w:rPr>
                <w:sz w:val="18"/>
                <w:szCs w:val="18"/>
              </w:rPr>
              <w:t>………......</w:t>
            </w:r>
          </w:p>
          <w:p w14:paraId="726881E8" w14:textId="10B1CCB3" w:rsidR="00B72B27" w:rsidRPr="00B72B27" w:rsidRDefault="00B72B27" w:rsidP="000A1F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B27">
              <w:rPr>
                <w:rFonts w:asciiTheme="minorHAnsi" w:eastAsia="SimSun" w:hAnsiTheme="minorHAnsi" w:cstheme="minorHAnsi"/>
                <w:b/>
                <w:sz w:val="24"/>
                <w:szCs w:val="24"/>
                <w:lang w:eastAsia="ar-SA"/>
              </w:rPr>
              <w:t xml:space="preserve">Wartość wykonanych robót budowlanych, </w:t>
            </w:r>
            <w:r w:rsidRPr="00B72B27">
              <w:rPr>
                <w:rFonts w:asciiTheme="minorHAnsi" w:hAnsiTheme="minorHAnsi" w:cstheme="minorHAnsi"/>
                <w:sz w:val="24"/>
                <w:szCs w:val="24"/>
              </w:rPr>
              <w:t>za które Wykonawca lub podmiot wykazujący doświadczenie był odpowiedzialny:</w:t>
            </w:r>
          </w:p>
          <w:p w14:paraId="2E4C8BE8" w14:textId="6A882AAF" w:rsidR="00B72B27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04DA6407" w14:textId="77777777" w:rsidR="00D90D14" w:rsidRDefault="00D90D14" w:rsidP="000A1F7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49A0090A" w14:textId="77777777" w:rsidR="00B72B27" w:rsidRPr="00D0146C" w:rsidRDefault="00B72B27" w:rsidP="000A1F7E">
            <w:pPr>
              <w:autoSpaceDE w:val="0"/>
              <w:autoSpaceDN w:val="0"/>
              <w:adjustRightInd w:val="0"/>
              <w:rPr>
                <w:rFonts w:ascii="Garamond" w:hAnsi="Garamond" w:cs="Tahoma"/>
              </w:rPr>
            </w:pPr>
            <w:r w:rsidRPr="007B0A2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 xml:space="preserve">………………………………………………… </w:t>
            </w:r>
            <w:r w:rsidRPr="00B72B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złotych brutto</w:t>
            </w:r>
            <w:r w:rsidRPr="00D0146C">
              <w:rPr>
                <w:rFonts w:ascii="Garamond" w:hAnsi="Garamond" w:cs="Tahoma"/>
              </w:rPr>
              <w:t xml:space="preserve"> </w:t>
            </w:r>
          </w:p>
        </w:tc>
        <w:tc>
          <w:tcPr>
            <w:tcW w:w="1985" w:type="dxa"/>
          </w:tcPr>
          <w:p w14:paraId="1B87A298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D757284" w14:textId="77777777" w:rsidR="00B72B27" w:rsidRPr="00180D67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rozpoczęcia robót</w:t>
            </w:r>
            <w:r w:rsidRPr="00180D67">
              <w:rPr>
                <w:rFonts w:ascii="Garamond" w:hAnsi="Garamond" w:cs="Tahoma"/>
                <w:sz w:val="18"/>
                <w:szCs w:val="18"/>
              </w:rPr>
              <w:t>:</w:t>
            </w:r>
          </w:p>
          <w:p w14:paraId="5DB70EDD" w14:textId="77777777" w:rsidR="00B72B27" w:rsidRPr="00180D67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52C2171D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………….………...</w:t>
            </w:r>
          </w:p>
          <w:p w14:paraId="7AFDA3C6" w14:textId="77777777" w:rsidR="00B72B27" w:rsidRPr="007B4683" w:rsidRDefault="00B72B27" w:rsidP="000A1F7E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  (dzień, miesiąc, rok)</w:t>
            </w:r>
          </w:p>
          <w:p w14:paraId="6F80E6E0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14:paraId="3F261AA2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zakończenia robót</w:t>
            </w:r>
          </w:p>
          <w:p w14:paraId="33D88B0D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(odbioru końcowego):</w:t>
            </w:r>
          </w:p>
          <w:p w14:paraId="155B2F2B" w14:textId="77777777" w:rsidR="00B72B27" w:rsidRDefault="00B72B27" w:rsidP="000A1F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62D35FF" w14:textId="77777777" w:rsidR="00B72B27" w:rsidRDefault="00B72B27" w:rsidP="000A1F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…………………..…...</w:t>
            </w:r>
          </w:p>
          <w:p w14:paraId="6F7D6C5F" w14:textId="173978F9" w:rsidR="00B72B27" w:rsidRPr="007B4683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i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="Tahoma"/>
                <w:i/>
                <w:sz w:val="16"/>
                <w:szCs w:val="16"/>
              </w:rPr>
              <w:t>(</w:t>
            </w: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>dzień, miesiąc, rok)</w:t>
            </w:r>
          </w:p>
          <w:p w14:paraId="39B37891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6ADC7BA5" w14:textId="77777777" w:rsidR="000C1C45" w:rsidRDefault="000C1C45" w:rsidP="000C1C45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278058A9" w14:textId="77777777" w:rsidR="000C1C45" w:rsidRDefault="000C1C45" w:rsidP="000C1C45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01D61EA5" w14:textId="77777777" w:rsidR="000C1C45" w:rsidRDefault="000C1C45" w:rsidP="000C1C45">
      <w:pPr>
        <w:jc w:val="both"/>
        <w:rPr>
          <w:rFonts w:ascii="Calibri" w:eastAsia="Calibri" w:hAnsi="Calibri" w:cs="Arial"/>
          <w:sz w:val="24"/>
          <w:lang w:eastAsia="en-US"/>
        </w:rPr>
      </w:pPr>
    </w:p>
    <w:p w14:paraId="0E624BDA" w14:textId="77777777" w:rsidR="000C1C45" w:rsidRDefault="000C1C45" w:rsidP="000C1C45">
      <w:pPr>
        <w:jc w:val="both"/>
        <w:rPr>
          <w:rFonts w:ascii="Calibri" w:eastAsia="Calibri" w:hAnsi="Calibri" w:cs="Arial"/>
          <w:sz w:val="24"/>
          <w:lang w:eastAsia="en-US"/>
        </w:rPr>
      </w:pPr>
      <w:r>
        <w:rPr>
          <w:rFonts w:ascii="Calibri" w:eastAsia="Calibri" w:hAnsi="Calibri" w:cs="Arial"/>
          <w:sz w:val="24"/>
          <w:lang w:eastAsia="en-US"/>
        </w:rPr>
        <w:lastRenderedPageBreak/>
        <w:t xml:space="preserve">Do niniejszego wykazu załączamy dowody, </w:t>
      </w:r>
      <w:proofErr w:type="gramStart"/>
      <w:r>
        <w:rPr>
          <w:rFonts w:ascii="Calibri" w:eastAsia="Calibri" w:hAnsi="Calibri" w:cs="Arial"/>
          <w:sz w:val="24"/>
          <w:lang w:eastAsia="en-US"/>
        </w:rPr>
        <w:t>określające,</w:t>
      </w:r>
      <w:proofErr w:type="gramEnd"/>
      <w:r>
        <w:rPr>
          <w:rFonts w:ascii="Calibri" w:eastAsia="Calibri" w:hAnsi="Calibri" w:cs="Arial"/>
          <w:sz w:val="24"/>
          <w:lang w:eastAsia="en-US"/>
        </w:rPr>
        <w:t xml:space="preserve">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79E0A8A" w14:textId="77777777" w:rsidR="000C1C45" w:rsidRDefault="000C1C45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3AA7AF1" w14:textId="77777777" w:rsidR="0037110F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0D0A89C0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68533E26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5C8428DF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5520D085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</w:p>
    <w:p w14:paraId="66EC7287" w14:textId="77777777" w:rsidR="00760956" w:rsidRPr="005A00B2" w:rsidRDefault="00760956" w:rsidP="00760956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sectPr w:rsidR="00760956" w:rsidRPr="005A00B2" w:rsidSect="0047184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4851" w14:textId="77777777" w:rsidR="00562279" w:rsidRDefault="00562279">
      <w:r>
        <w:separator/>
      </w:r>
    </w:p>
  </w:endnote>
  <w:endnote w:type="continuationSeparator" w:id="0">
    <w:p w14:paraId="1A215EAF" w14:textId="77777777" w:rsidR="00562279" w:rsidRDefault="0056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35B" w14:textId="77777777" w:rsidR="00471840" w:rsidRPr="00995560" w:rsidRDefault="00471840" w:rsidP="00471840">
    <w:pPr>
      <w:widowControl w:val="0"/>
      <w:tabs>
        <w:tab w:val="left" w:pos="1680"/>
        <w:tab w:val="center" w:pos="4536"/>
        <w:tab w:val="right" w:pos="9072"/>
      </w:tabs>
      <w:autoSpaceDE w:val="0"/>
      <w:autoSpaceDN w:val="0"/>
      <w:rPr>
        <w:rFonts w:ascii="Calibri" w:eastAsia="Carlito" w:hAnsi="Calibri" w:cs="Calibri"/>
        <w:sz w:val="6"/>
        <w:szCs w:val="6"/>
        <w:lang w:eastAsia="en-US"/>
      </w:rPr>
    </w:pPr>
  </w:p>
  <w:p w14:paraId="552D2693" w14:textId="24B6BEE0" w:rsidR="00821C80" w:rsidRDefault="00471840" w:rsidP="00471840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rFonts w:ascii="Arial" w:hAnsi="Arial"/>
      </w:rPr>
    </w:pPr>
    <w:r w:rsidRPr="00995560">
      <w:rPr>
        <w:rFonts w:ascii="Calibri" w:eastAsia="Calibri" w:hAnsi="Calibri" w:cs="Calibri"/>
        <w:sz w:val="16"/>
        <w:szCs w:val="16"/>
        <w:lang w:eastAsia="en-US"/>
      </w:rPr>
      <w:t xml:space="preserve">Projekt </w:t>
    </w:r>
    <w:r w:rsidRPr="00995560">
      <w:rPr>
        <w:rFonts w:ascii="Calibri" w:eastAsia="Carlito" w:hAnsi="Calibri" w:cs="Calibri"/>
        <w:b/>
        <w:sz w:val="16"/>
        <w:szCs w:val="16"/>
        <w:lang w:eastAsia="en-US"/>
      </w:rPr>
      <w:t xml:space="preserve">„Poprawa dostępności Pomorskiego Uniwersytetu Medycznego w Szczecinie dla osób niepełnosprawnych” </w:t>
    </w:r>
    <w:r w:rsidRPr="00995560">
      <w:rPr>
        <w:rFonts w:ascii="Calibri" w:eastAsia="Carlito" w:hAnsi="Calibri" w:cs="Calibri"/>
        <w:sz w:val="16"/>
        <w:szCs w:val="16"/>
        <w:lang w:eastAsia="en-US"/>
      </w:rPr>
      <w:t xml:space="preserve">POWR.03.05.00-00-A066/20 jest współfinansowany ze środków </w:t>
    </w:r>
    <w:r w:rsidRPr="00995560">
      <w:rPr>
        <w:rFonts w:ascii="Calibri" w:eastAsia="Calibri" w:hAnsi="Calibri" w:cs="Calibri"/>
        <w:sz w:val="16"/>
        <w:szCs w:val="16"/>
        <w:lang w:eastAsia="en-US"/>
      </w:rPr>
      <w:t xml:space="preserve">Europejskiego Funduszu Społecznego w </w:t>
    </w:r>
    <w:proofErr w:type="gramStart"/>
    <w:r w:rsidRPr="00995560">
      <w:rPr>
        <w:rFonts w:ascii="Calibri" w:eastAsia="Calibri" w:hAnsi="Calibri" w:cs="Calibri"/>
        <w:sz w:val="16"/>
        <w:szCs w:val="16"/>
        <w:lang w:eastAsia="en-US"/>
      </w:rPr>
      <w:t>ramach  Programu</w:t>
    </w:r>
    <w:proofErr w:type="gramEnd"/>
    <w:r w:rsidRPr="00995560">
      <w:rPr>
        <w:rFonts w:ascii="Calibri" w:eastAsia="Calibri" w:hAnsi="Calibri" w:cs="Calibri"/>
        <w:sz w:val="16"/>
        <w:szCs w:val="16"/>
        <w:lang w:eastAsia="en-US"/>
      </w:rPr>
      <w:t xml:space="preserve"> Operacyjnego Wiedza Edukacja Rozwój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1B2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679A0D2" w14:textId="77777777" w:rsidR="00821C80" w:rsidRDefault="00821C80">
    <w:pPr>
      <w:pStyle w:val="Stopka"/>
      <w:tabs>
        <w:tab w:val="clear" w:pos="4536"/>
      </w:tabs>
      <w:jc w:val="center"/>
    </w:pPr>
  </w:p>
  <w:p w14:paraId="131B7E58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C06FA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8174" w14:textId="77777777" w:rsidR="00562279" w:rsidRDefault="00562279">
      <w:r>
        <w:separator/>
      </w:r>
    </w:p>
  </w:footnote>
  <w:footnote w:type="continuationSeparator" w:id="0">
    <w:p w14:paraId="0BECD4E6" w14:textId="77777777" w:rsidR="00562279" w:rsidRDefault="0056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6A86" w14:textId="466F4B4B" w:rsidR="00BE362A" w:rsidRPr="00B47077" w:rsidRDefault="00992224" w:rsidP="00B47077">
    <w:pPr>
      <w:pStyle w:val="Nagwek"/>
    </w:pPr>
    <w:bookmarkStart w:id="2" w:name="_Hlk92733890"/>
    <w:bookmarkStart w:id="3" w:name="_Hlk92733891"/>
    <w:bookmarkStart w:id="4" w:name="_Hlk92733892"/>
    <w:bookmarkStart w:id="5" w:name="_Hlk92733893"/>
    <w:bookmarkStart w:id="6" w:name="_Hlk92733987"/>
    <w:bookmarkStart w:id="7" w:name="_Hlk92733988"/>
    <w:bookmarkStart w:id="8" w:name="_Hlk92733989"/>
    <w:bookmarkStart w:id="9" w:name="_Hlk92733990"/>
    <w:bookmarkStart w:id="10" w:name="_Hlk92734068"/>
    <w:bookmarkStart w:id="11" w:name="_Hlk92734069"/>
    <w:bookmarkStart w:id="12" w:name="_Hlk92734070"/>
    <w:bookmarkStart w:id="13" w:name="_Hlk92734071"/>
    <w:bookmarkStart w:id="14" w:name="_Hlk92734108"/>
    <w:bookmarkStart w:id="15" w:name="_Hlk92734109"/>
    <w:bookmarkStart w:id="16" w:name="_Hlk92734110"/>
    <w:bookmarkStart w:id="17" w:name="_Hlk92734111"/>
    <w:bookmarkStart w:id="18" w:name="_Hlk92734203"/>
    <w:bookmarkStart w:id="19" w:name="_Hlk92734204"/>
    <w:bookmarkStart w:id="20" w:name="_Hlk92734205"/>
    <w:bookmarkStart w:id="21" w:name="_Hlk92734206"/>
    <w:r w:rsidRPr="00B47077"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CA75E6">
      <w:rPr>
        <w:noProof/>
      </w:rPr>
      <w:drawing>
        <wp:inline distT="0" distB="0" distL="0" distR="0" wp14:anchorId="3766DEE2" wp14:editId="61C8704C">
          <wp:extent cx="1554480" cy="59118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75E6">
      <w:t xml:space="preserve">                           </w:t>
    </w:r>
    <w:r w:rsidR="00D629E8">
      <w:t xml:space="preserve">                     </w:t>
    </w:r>
    <w:r w:rsidR="00CA75E6">
      <w:t xml:space="preserve">             </w:t>
    </w:r>
    <w:r w:rsidR="00CA75E6">
      <w:rPr>
        <w:noProof/>
      </w:rPr>
      <w:drawing>
        <wp:inline distT="0" distB="0" distL="0" distR="0" wp14:anchorId="60AE7048" wp14:editId="4E47F395">
          <wp:extent cx="15119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75E6">
      <w:t xml:space="preserve">                                                                 </w:t>
    </w:r>
    <w:r w:rsidR="00CA75E6">
      <w:rPr>
        <w:noProof/>
      </w:rPr>
      <w:drawing>
        <wp:inline distT="0" distB="0" distL="0" distR="0" wp14:anchorId="15E7B89F" wp14:editId="230D815D">
          <wp:extent cx="1743710" cy="658495"/>
          <wp:effectExtent l="0" t="0" r="889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94FE7"/>
    <w:multiLevelType w:val="hybridMultilevel"/>
    <w:tmpl w:val="685873B4"/>
    <w:lvl w:ilvl="0" w:tplc="E82E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DE"/>
    <w:rsid w:val="00062F54"/>
    <w:rsid w:val="000C1C45"/>
    <w:rsid w:val="00117744"/>
    <w:rsid w:val="00123A4A"/>
    <w:rsid w:val="00150D7E"/>
    <w:rsid w:val="00167DCC"/>
    <w:rsid w:val="00182DDE"/>
    <w:rsid w:val="001B6E5D"/>
    <w:rsid w:val="001C6606"/>
    <w:rsid w:val="00203B81"/>
    <w:rsid w:val="00207BDE"/>
    <w:rsid w:val="00211537"/>
    <w:rsid w:val="002145B7"/>
    <w:rsid w:val="0025615D"/>
    <w:rsid w:val="00287F92"/>
    <w:rsid w:val="00297C2E"/>
    <w:rsid w:val="002B2062"/>
    <w:rsid w:val="002C029B"/>
    <w:rsid w:val="002C6B88"/>
    <w:rsid w:val="002D073A"/>
    <w:rsid w:val="002D11DE"/>
    <w:rsid w:val="002D24B4"/>
    <w:rsid w:val="002F7FE2"/>
    <w:rsid w:val="00303AB6"/>
    <w:rsid w:val="00327155"/>
    <w:rsid w:val="0033567D"/>
    <w:rsid w:val="0035041B"/>
    <w:rsid w:val="00355161"/>
    <w:rsid w:val="0037110F"/>
    <w:rsid w:val="00385070"/>
    <w:rsid w:val="00387C3D"/>
    <w:rsid w:val="003B0923"/>
    <w:rsid w:val="003D0678"/>
    <w:rsid w:val="003D0A0F"/>
    <w:rsid w:val="003E2660"/>
    <w:rsid w:val="00405A53"/>
    <w:rsid w:val="00432131"/>
    <w:rsid w:val="00440359"/>
    <w:rsid w:val="00460458"/>
    <w:rsid w:val="00467B7C"/>
    <w:rsid w:val="00471840"/>
    <w:rsid w:val="00485BE4"/>
    <w:rsid w:val="004B369D"/>
    <w:rsid w:val="004E070D"/>
    <w:rsid w:val="004E6A52"/>
    <w:rsid w:val="004E795A"/>
    <w:rsid w:val="00560DB1"/>
    <w:rsid w:val="00562279"/>
    <w:rsid w:val="00574396"/>
    <w:rsid w:val="00582986"/>
    <w:rsid w:val="00590CA4"/>
    <w:rsid w:val="005B1B5E"/>
    <w:rsid w:val="005B7081"/>
    <w:rsid w:val="005C06A7"/>
    <w:rsid w:val="005C06FA"/>
    <w:rsid w:val="005C0D12"/>
    <w:rsid w:val="005C79AE"/>
    <w:rsid w:val="005F2153"/>
    <w:rsid w:val="0060403D"/>
    <w:rsid w:val="0060654D"/>
    <w:rsid w:val="006114F0"/>
    <w:rsid w:val="006A693A"/>
    <w:rsid w:val="006D23E4"/>
    <w:rsid w:val="007064BA"/>
    <w:rsid w:val="00760956"/>
    <w:rsid w:val="00762DB8"/>
    <w:rsid w:val="00786400"/>
    <w:rsid w:val="007B5472"/>
    <w:rsid w:val="007B5939"/>
    <w:rsid w:val="007B6A0C"/>
    <w:rsid w:val="007E47F5"/>
    <w:rsid w:val="00821C80"/>
    <w:rsid w:val="00836A68"/>
    <w:rsid w:val="008379F3"/>
    <w:rsid w:val="00847078"/>
    <w:rsid w:val="0089028B"/>
    <w:rsid w:val="008E0DCF"/>
    <w:rsid w:val="008E45AD"/>
    <w:rsid w:val="00920477"/>
    <w:rsid w:val="00936CFB"/>
    <w:rsid w:val="0097650E"/>
    <w:rsid w:val="00980415"/>
    <w:rsid w:val="00992224"/>
    <w:rsid w:val="009948DB"/>
    <w:rsid w:val="009A7149"/>
    <w:rsid w:val="009B65F1"/>
    <w:rsid w:val="009C437A"/>
    <w:rsid w:val="00A02AB5"/>
    <w:rsid w:val="00A0671A"/>
    <w:rsid w:val="00A11221"/>
    <w:rsid w:val="00A11869"/>
    <w:rsid w:val="00A32FC2"/>
    <w:rsid w:val="00A44A14"/>
    <w:rsid w:val="00A45877"/>
    <w:rsid w:val="00AA594F"/>
    <w:rsid w:val="00AD0874"/>
    <w:rsid w:val="00AF2865"/>
    <w:rsid w:val="00B1048C"/>
    <w:rsid w:val="00B11EA3"/>
    <w:rsid w:val="00B20186"/>
    <w:rsid w:val="00B31A8E"/>
    <w:rsid w:val="00B33CD9"/>
    <w:rsid w:val="00B3535C"/>
    <w:rsid w:val="00B41A5F"/>
    <w:rsid w:val="00B47077"/>
    <w:rsid w:val="00B548CF"/>
    <w:rsid w:val="00B551AF"/>
    <w:rsid w:val="00B72B27"/>
    <w:rsid w:val="00B731A3"/>
    <w:rsid w:val="00BA6C08"/>
    <w:rsid w:val="00BE362A"/>
    <w:rsid w:val="00BF1718"/>
    <w:rsid w:val="00C62E82"/>
    <w:rsid w:val="00C659F2"/>
    <w:rsid w:val="00C70F40"/>
    <w:rsid w:val="00C80D6D"/>
    <w:rsid w:val="00C94ACE"/>
    <w:rsid w:val="00CA75E6"/>
    <w:rsid w:val="00CC6BEB"/>
    <w:rsid w:val="00CF1183"/>
    <w:rsid w:val="00CF2714"/>
    <w:rsid w:val="00D12334"/>
    <w:rsid w:val="00D34ED6"/>
    <w:rsid w:val="00D43895"/>
    <w:rsid w:val="00D52F5E"/>
    <w:rsid w:val="00D57E21"/>
    <w:rsid w:val="00D629E8"/>
    <w:rsid w:val="00D82121"/>
    <w:rsid w:val="00D90D14"/>
    <w:rsid w:val="00DA6A65"/>
    <w:rsid w:val="00DB544C"/>
    <w:rsid w:val="00DE3CBF"/>
    <w:rsid w:val="00E007BC"/>
    <w:rsid w:val="00E17D47"/>
    <w:rsid w:val="00E20869"/>
    <w:rsid w:val="00E567B1"/>
    <w:rsid w:val="00E819CF"/>
    <w:rsid w:val="00EB3E36"/>
    <w:rsid w:val="00F013C9"/>
    <w:rsid w:val="00F05388"/>
    <w:rsid w:val="00F150E5"/>
    <w:rsid w:val="00F17FA8"/>
    <w:rsid w:val="00F270B1"/>
    <w:rsid w:val="00F35DB1"/>
    <w:rsid w:val="00F555BB"/>
    <w:rsid w:val="00F77637"/>
    <w:rsid w:val="00F86319"/>
    <w:rsid w:val="00FA0937"/>
    <w:rsid w:val="00FA1B33"/>
    <w:rsid w:val="00FA52DF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550F7"/>
  <w15:docId w15:val="{C113822C-E8A4-4EEA-984F-3E1CAF5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5C06A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Wioletta Orzechowska</cp:lastModifiedBy>
  <cp:revision>7</cp:revision>
  <cp:lastPrinted>2021-03-02T10:13:00Z</cp:lastPrinted>
  <dcterms:created xsi:type="dcterms:W3CDTF">2022-04-27T20:06:00Z</dcterms:created>
  <dcterms:modified xsi:type="dcterms:W3CDTF">2022-04-29T17:43:00Z</dcterms:modified>
</cp:coreProperties>
</file>