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97" w:rsidRDefault="00320997" w:rsidP="00E8288E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320997" w:rsidRDefault="00320997" w:rsidP="00E8288E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Załącznik nr 4a </w:t>
      </w:r>
    </w:p>
    <w:p w:rsidR="00320997" w:rsidRDefault="00320997" w:rsidP="00E8288E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</w:t>
      </w:r>
    </w:p>
    <w:p w:rsidR="00320997" w:rsidRDefault="00320997" w:rsidP="00EE2ACC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Wykonawca:                                                                       </w:t>
      </w:r>
    </w:p>
    <w:p w:rsidR="00320997" w:rsidRDefault="00320997" w:rsidP="00EE2ACC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320997" w:rsidRDefault="00320997" w:rsidP="00EE2AC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320997" w:rsidRDefault="00320997" w:rsidP="00EE2ACC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KRS/CEiDG)</w:t>
      </w:r>
    </w:p>
    <w:p w:rsidR="00320997" w:rsidRDefault="00320997" w:rsidP="00EE2ACC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320997" w:rsidRDefault="00320997" w:rsidP="00EE2ACC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320997" w:rsidRDefault="00320997" w:rsidP="00EE2ACC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320997" w:rsidRDefault="00320997" w:rsidP="00EE2A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20997" w:rsidRDefault="00320997" w:rsidP="00EE2ACC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                                                     reprezentacji)</w:t>
      </w:r>
    </w:p>
    <w:p w:rsidR="00320997" w:rsidRDefault="00320997" w:rsidP="00EE2ACC">
      <w:pPr>
        <w:rPr>
          <w:rFonts w:ascii="Arial" w:hAnsi="Arial" w:cs="Arial"/>
          <w:sz w:val="21"/>
          <w:szCs w:val="21"/>
        </w:rPr>
      </w:pPr>
    </w:p>
    <w:p w:rsidR="00320997" w:rsidRDefault="00320997" w:rsidP="00EE2ACC">
      <w:pPr>
        <w:jc w:val="center"/>
        <w:rPr>
          <w:rFonts w:ascii="Bookman Old Style" w:hAnsi="Bookman Old Style" w:cs="Bookman Old Style"/>
          <w:b/>
          <w:bCs/>
        </w:rPr>
      </w:pPr>
    </w:p>
    <w:p w:rsidR="00320997" w:rsidRDefault="00320997" w:rsidP="00EE2ACC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OŚWIADCZENIEO WYKONAWCY</w:t>
      </w:r>
    </w:p>
    <w:p w:rsidR="00320997" w:rsidRDefault="00320997" w:rsidP="00EE2ACC">
      <w:pPr>
        <w:spacing w:before="16" w:line="264" w:lineRule="auto"/>
        <w:ind w:left="3886" w:right="599" w:hanging="3279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pacing w:val="-22"/>
          <w:w w:val="103"/>
        </w:rPr>
        <w:t xml:space="preserve">W ZAKRESIE </w:t>
      </w:r>
      <w:r>
        <w:rPr>
          <w:rFonts w:ascii="Bookman Old Style" w:hAnsi="Bookman Old Style" w:cs="Bookman Old Style"/>
          <w:b/>
          <w:bCs/>
        </w:rPr>
        <w:t xml:space="preserve"> ART. 108 UST. 1 PKT. 5 USTAWY PZP</w:t>
      </w:r>
    </w:p>
    <w:p w:rsidR="00320997" w:rsidRDefault="00320997" w:rsidP="00EE2AC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</w:p>
    <w:p w:rsidR="00320997" w:rsidRPr="00A12B44" w:rsidRDefault="00320997" w:rsidP="00EE2ACC">
      <w:pPr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>W związku ze złożeniem oferty w postępowaniu o udzielenie zamówienia publicznego na:</w:t>
      </w:r>
    </w:p>
    <w:p w:rsidR="00320997" w:rsidRPr="00A12B44" w:rsidRDefault="00320997" w:rsidP="00EE2ACC">
      <w:pPr>
        <w:rPr>
          <w:rFonts w:ascii="Bookman Old Style" w:hAnsi="Bookman Old Style" w:cs="Bookman Old Style"/>
        </w:rPr>
      </w:pPr>
    </w:p>
    <w:p w:rsidR="00320997" w:rsidRPr="00A12B44" w:rsidRDefault="00320997" w:rsidP="00EE2ACC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 w:rsidRPr="00A12B44">
        <w:rPr>
          <w:rFonts w:ascii="Bookman Old Style" w:hAnsi="Bookman Old Style" w:cs="Bookman Old Style"/>
          <w:b/>
          <w:bCs/>
          <w:i/>
          <w:iCs/>
        </w:rPr>
        <w:t xml:space="preserve">Zadanie 1 </w:t>
      </w:r>
    </w:p>
    <w:p w:rsidR="00320997" w:rsidRPr="00A12B44" w:rsidRDefault="00320997" w:rsidP="00EE2ACC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</w:rPr>
      </w:pPr>
      <w:r w:rsidRPr="00A12B44">
        <w:rPr>
          <w:rFonts w:ascii="Bookman Old Style" w:hAnsi="Bookman Old Style" w:cs="Bookman Old Style"/>
          <w:b/>
          <w:bCs/>
        </w:rPr>
        <w:t>Remont cząstkowy nawierzchni bitumicznych dróg powiatowych na terenie powiatu włoszczowskiego masą bitumiczną na gorąco</w:t>
      </w:r>
    </w:p>
    <w:p w:rsidR="00320997" w:rsidRPr="00A12B44" w:rsidRDefault="00320997" w:rsidP="00EE2AC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 xml:space="preserve">W ramach przetargu </w:t>
      </w:r>
    </w:p>
    <w:p w:rsidR="00320997" w:rsidRPr="00A12B44" w:rsidRDefault="00320997" w:rsidP="00EE2ACC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 w:rsidRPr="00A12B44">
        <w:rPr>
          <w:rFonts w:ascii="Bookman Old Style" w:hAnsi="Bookman Old Style" w:cs="Bookman Old Style"/>
          <w:b/>
          <w:bCs/>
          <w:i/>
          <w:iCs/>
        </w:rPr>
        <w:t>„Wykonanie remontów nawierzchni bitumicznych sieci dróg powiatowych   na terenie Powiatu Włoszczowskiego.”</w:t>
      </w:r>
    </w:p>
    <w:p w:rsidR="00320997" w:rsidRPr="00A12B44" w:rsidRDefault="00320997" w:rsidP="00C06C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ind w:firstLine="708"/>
        <w:jc w:val="both"/>
        <w:rPr>
          <w:rFonts w:ascii="Bookman Old Style" w:hAnsi="Bookman Old Style" w:cs="Bookman Old Style"/>
          <w:b/>
          <w:bCs/>
          <w:shd w:val="clear" w:color="auto" w:fill="FFFFFF"/>
        </w:rPr>
      </w:pPr>
      <w:bookmarkStart w:id="0" w:name="_GoBack"/>
      <w:bookmarkEnd w:id="0"/>
      <w:r w:rsidRPr="00A12B44">
        <w:rPr>
          <w:rFonts w:ascii="Bookman Old Style" w:hAnsi="Bookman Old Style" w:cs="Bookman Old Style"/>
          <w:b/>
          <w:bCs/>
          <w:shd w:val="clear" w:color="auto" w:fill="FFFFFF"/>
        </w:rPr>
        <w:t>Niniejszym, oświadczam*:</w:t>
      </w:r>
    </w:p>
    <w:p w:rsidR="00320997" w:rsidRPr="00A12B44" w:rsidRDefault="00320997" w:rsidP="00A07714">
      <w:pPr>
        <w:spacing w:before="120"/>
        <w:ind w:left="1276" w:hanging="567"/>
        <w:rPr>
          <w:rFonts w:ascii="Bookman Old Style" w:hAnsi="Bookman Old Style" w:cs="Bookman Old Style"/>
          <w:shd w:val="clear" w:color="auto" w:fill="FFFFFF"/>
        </w:rPr>
      </w:pPr>
      <w:r w:rsidRPr="00A12B44">
        <w:rPr>
          <w:rFonts w:ascii="Bookman Old Style" w:hAnsi="Bookman Old Style" w:cs="Bookman Old Style"/>
        </w:rPr>
        <w:sym w:font="Wingdings" w:char="F0A8"/>
      </w:r>
      <w:r w:rsidRPr="00A12B44">
        <w:rPr>
          <w:rFonts w:ascii="Bookman Old Style" w:hAnsi="Bookman Old Style" w:cs="Bookman Old Style"/>
          <w:b/>
          <w:bCs/>
        </w:rPr>
        <w:t xml:space="preserve"> </w:t>
      </w:r>
      <w:r w:rsidRPr="00A12B44">
        <w:rPr>
          <w:rFonts w:ascii="Bookman Old Style" w:hAnsi="Bookman Old Style" w:cs="Bookman Old Style"/>
          <w:b/>
          <w:bCs/>
        </w:rPr>
        <w:tab/>
      </w:r>
      <w:r w:rsidRPr="00A12B44">
        <w:rPr>
          <w:rFonts w:ascii="Bookman Old Style" w:hAnsi="Bookman Old Style" w:cs="Bookman Old Style"/>
        </w:rPr>
        <w:t xml:space="preserve">o </w:t>
      </w:r>
      <w:r w:rsidRPr="00A12B44">
        <w:rPr>
          <w:rFonts w:ascii="Bookman Old Style" w:hAnsi="Bookman Old Style" w:cs="Bookman Old Style"/>
          <w:shd w:val="clear" w:color="auto" w:fill="FFFFFF"/>
        </w:rPr>
        <w:t xml:space="preserve">braku przynależności do tej samej grupy kapitałowej w rozumieniu </w:t>
      </w:r>
      <w:hyperlink r:id="rId5" w:anchor="/document/17337528?cm=DOCUMENT" w:history="1">
        <w:r w:rsidRPr="00A07714">
          <w:rPr>
            <w:rStyle w:val="Hyperlink"/>
            <w:rFonts w:ascii="Bookman Old Style" w:hAnsi="Bookman Old Style" w:cs="Bookman Old Style"/>
            <w:color w:val="auto"/>
            <w:shd w:val="clear" w:color="auto" w:fill="FFFFFF"/>
          </w:rPr>
          <w:t>ustawy</w:t>
        </w:r>
      </w:hyperlink>
      <w:r w:rsidRPr="00A07714">
        <w:rPr>
          <w:rFonts w:ascii="Bookman Old Style" w:hAnsi="Bookman Old Style" w:cs="Bookman Old Style"/>
          <w:shd w:val="clear" w:color="auto" w:fill="FFFFFF"/>
        </w:rPr>
        <w:t xml:space="preserve"> </w:t>
      </w:r>
      <w:r w:rsidRPr="00A07714">
        <w:rPr>
          <w:rFonts w:ascii="Bookman Old Style" w:hAnsi="Bookman Old Style" w:cs="Bookman Old Style"/>
          <w:shd w:val="clear" w:color="auto" w:fill="FFFFFF"/>
        </w:rPr>
        <w:br/>
      </w:r>
      <w:r w:rsidRPr="00A12B44">
        <w:rPr>
          <w:rFonts w:ascii="Bookman Old Style" w:hAnsi="Bookman Old Style" w:cs="Bookman Old Style"/>
          <w:shd w:val="clear" w:color="auto" w:fill="FFFFFF"/>
        </w:rPr>
        <w:t xml:space="preserve">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 w:rsidRPr="00A12B44">
          <w:rPr>
            <w:rFonts w:ascii="Bookman Old Style" w:hAnsi="Bookman Old Style" w:cs="Bookman Old Style"/>
            <w:shd w:val="clear" w:color="auto" w:fill="FFFFFF"/>
          </w:rPr>
          <w:t>16 lutego 2007 r.</w:t>
        </w:r>
      </w:smartTag>
      <w:r w:rsidRPr="00A12B44">
        <w:rPr>
          <w:rFonts w:ascii="Bookman Old Style" w:hAnsi="Bookman Old Style" w:cs="Bookman Old Style"/>
          <w:shd w:val="clear" w:color="auto" w:fill="FFFFFF"/>
        </w:rPr>
        <w:t xml:space="preserve"> o ochronie konkurencji i konsumentów </w:t>
      </w:r>
      <w:r w:rsidRPr="00A12B44">
        <w:rPr>
          <w:rFonts w:ascii="Bookman Old Style" w:hAnsi="Bookman Old Style" w:cs="Bookman Old Style"/>
          <w:shd w:val="clear" w:color="auto" w:fill="FFFFFF"/>
        </w:rPr>
        <w:br/>
        <w:t xml:space="preserve">(Dz. U. z 2020 r. poz. 1076 i 1086), z innym wykonawcą, który złożył odrębną ofertę;  </w:t>
      </w:r>
    </w:p>
    <w:p w:rsidR="00320997" w:rsidRPr="00A12B44" w:rsidRDefault="00320997" w:rsidP="00A07714">
      <w:pPr>
        <w:spacing w:before="120"/>
        <w:ind w:left="1276" w:hanging="567"/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sym w:font="Wingdings" w:char="F0A8"/>
      </w:r>
      <w:r w:rsidRPr="00A12B44">
        <w:rPr>
          <w:rFonts w:ascii="Bookman Old Style" w:hAnsi="Bookman Old Style" w:cs="Bookman Old Style"/>
          <w:b/>
          <w:bCs/>
        </w:rPr>
        <w:t xml:space="preserve"> </w:t>
      </w:r>
      <w:r w:rsidRPr="00A12B44">
        <w:rPr>
          <w:rFonts w:ascii="Bookman Old Style" w:hAnsi="Bookman Old Style" w:cs="Bookman Old Style"/>
          <w:b/>
          <w:bCs/>
        </w:rPr>
        <w:tab/>
      </w:r>
      <w:r w:rsidRPr="00A12B44">
        <w:rPr>
          <w:rFonts w:ascii="Bookman Old Style" w:hAnsi="Bookman Old Style" w:cs="Bookman Old Style"/>
        </w:rPr>
        <w:t xml:space="preserve">o </w:t>
      </w:r>
      <w:r w:rsidRPr="00A12B44">
        <w:rPr>
          <w:rFonts w:ascii="Bookman Old Style" w:hAnsi="Bookman Old Style" w:cs="Bookman Old Style"/>
          <w:shd w:val="clear" w:color="auto" w:fill="FFFFFF"/>
        </w:rPr>
        <w:t xml:space="preserve">przynależności do tej samej grupy kapitałowej w rozumieniu </w:t>
      </w:r>
      <w:hyperlink r:id="rId6" w:anchor="/document/17337528?cm=DOCUMENT" w:history="1">
        <w:r w:rsidRPr="00A07714">
          <w:rPr>
            <w:rStyle w:val="Hyperlink"/>
            <w:rFonts w:ascii="Bookman Old Style" w:hAnsi="Bookman Old Style" w:cs="Bookman Old Style"/>
            <w:color w:val="auto"/>
            <w:shd w:val="clear" w:color="auto" w:fill="FFFFFF"/>
          </w:rPr>
          <w:t>ustawy</w:t>
        </w:r>
      </w:hyperlink>
      <w:r w:rsidRPr="00A07714">
        <w:rPr>
          <w:rFonts w:ascii="Bookman Old Style" w:hAnsi="Bookman Old Style" w:cs="Bookman Old Style"/>
          <w:shd w:val="clear" w:color="auto" w:fill="FFFFFF"/>
        </w:rPr>
        <w:t xml:space="preserve"> </w:t>
      </w:r>
      <w:r w:rsidRPr="00A07714">
        <w:rPr>
          <w:rFonts w:ascii="Bookman Old Style" w:hAnsi="Bookman Old Style" w:cs="Bookman Old Style"/>
          <w:shd w:val="clear" w:color="auto" w:fill="FFFFFF"/>
        </w:rPr>
        <w:br/>
      </w:r>
      <w:r w:rsidRPr="00A12B44">
        <w:rPr>
          <w:rFonts w:ascii="Bookman Old Style" w:hAnsi="Bookman Old Style" w:cs="Bookman Old Style"/>
          <w:shd w:val="clear" w:color="auto" w:fill="FFFFFF"/>
        </w:rPr>
        <w:t xml:space="preserve">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 w:rsidRPr="00A12B44">
          <w:rPr>
            <w:rFonts w:ascii="Bookman Old Style" w:hAnsi="Bookman Old Style" w:cs="Bookman Old Style"/>
            <w:shd w:val="clear" w:color="auto" w:fill="FFFFFF"/>
          </w:rPr>
          <w:t>16 lutego 2007 r.</w:t>
        </w:r>
      </w:smartTag>
      <w:r w:rsidRPr="00A12B44">
        <w:rPr>
          <w:rFonts w:ascii="Bookman Old Style" w:hAnsi="Bookman Old Style" w:cs="Bookman Old Style"/>
          <w:shd w:val="clear" w:color="auto" w:fill="FFFFFF"/>
        </w:rPr>
        <w:t xml:space="preserve"> o ochronie konkurencji i konsumentów </w:t>
      </w:r>
      <w:r w:rsidRPr="00A12B44">
        <w:rPr>
          <w:rFonts w:ascii="Bookman Old Style" w:hAnsi="Bookman Old Style" w:cs="Bookman Old Style"/>
          <w:shd w:val="clear" w:color="auto" w:fill="FFFFFF"/>
        </w:rPr>
        <w:br/>
        <w:t>(Dz. U. z 2020 r. poz. 1076 i 1086), z innym wykonawcą, który złożył odrębną ofertę. Jednocześnie załączam dokumenty/informacje potwierdzające przygotowanie oferty niezależnie od innego wykonawcy należącego do tej samej grupy kapitałowej;</w:t>
      </w:r>
    </w:p>
    <w:p w:rsidR="00320997" w:rsidRPr="00A12B44" w:rsidRDefault="00320997" w:rsidP="00A12B44">
      <w:pPr>
        <w:ind w:left="-567" w:firstLine="567"/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ind w:left="709"/>
        <w:rPr>
          <w:rFonts w:ascii="Bookman Old Style" w:hAnsi="Bookman Old Style" w:cs="Bookman Old Style"/>
          <w:i/>
          <w:iCs/>
        </w:rPr>
      </w:pPr>
      <w:r w:rsidRPr="00A12B44">
        <w:rPr>
          <w:rFonts w:ascii="Bookman Old Style" w:hAnsi="Bookman Old Style" w:cs="Bookman Old Style"/>
          <w:i/>
          <w:iCs/>
        </w:rPr>
        <w:t>* zaznaczyć właściwe</w:t>
      </w:r>
    </w:p>
    <w:p w:rsidR="00320997" w:rsidRPr="00A12B44" w:rsidRDefault="00320997" w:rsidP="00A12B44">
      <w:pPr>
        <w:ind w:left="-567"/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jc w:val="center"/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ab/>
      </w:r>
    </w:p>
    <w:p w:rsidR="00320997" w:rsidRPr="00A12B44" w:rsidRDefault="00320997" w:rsidP="00A12B44">
      <w:pPr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 xml:space="preserve">.................................., dnia ...............................  </w:t>
      </w:r>
    </w:p>
    <w:p w:rsidR="00320997" w:rsidRPr="00A12B44" w:rsidRDefault="00320997" w:rsidP="00A12B44">
      <w:pPr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rPr>
          <w:rFonts w:ascii="Bookman Old Style" w:hAnsi="Bookman Old Style" w:cs="Bookman Old Style"/>
        </w:rPr>
      </w:pPr>
    </w:p>
    <w:p w:rsidR="00320997" w:rsidRPr="00A12B44" w:rsidRDefault="00320997" w:rsidP="00A12B44">
      <w:pPr>
        <w:ind w:left="3402"/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>.............................................................................</w:t>
      </w:r>
    </w:p>
    <w:p w:rsidR="00320997" w:rsidRPr="00A12B44" w:rsidRDefault="00320997" w:rsidP="00A12B44">
      <w:pPr>
        <w:ind w:left="3402"/>
        <w:jc w:val="center"/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>podpis i pieczątka lub czytelny podpis osoby uprawnionej</w:t>
      </w:r>
    </w:p>
    <w:p w:rsidR="00320997" w:rsidRPr="00A07714" w:rsidRDefault="00320997" w:rsidP="00A07714">
      <w:pPr>
        <w:ind w:left="3402"/>
        <w:jc w:val="center"/>
        <w:rPr>
          <w:rFonts w:ascii="Bookman Old Style" w:hAnsi="Bookman Old Style" w:cs="Bookman Old Style"/>
        </w:rPr>
      </w:pPr>
      <w:r w:rsidRPr="00A12B44">
        <w:rPr>
          <w:rFonts w:ascii="Bookman Old Style" w:hAnsi="Bookman Old Style" w:cs="Bookman Old Style"/>
        </w:rPr>
        <w:t>(osób uprawnionych) do reprezentowania Wykonawcy</w:t>
      </w:r>
    </w:p>
    <w:p w:rsidR="00320997" w:rsidRPr="00E02A5A" w:rsidRDefault="00320997" w:rsidP="00A12B44">
      <w:pPr>
        <w:jc w:val="both"/>
        <w:rPr>
          <w:b/>
          <w:bCs/>
          <w:color w:val="FF0000"/>
          <w:sz w:val="18"/>
          <w:szCs w:val="18"/>
          <w:u w:val="single"/>
        </w:rPr>
      </w:pPr>
    </w:p>
    <w:p w:rsidR="00320997" w:rsidRPr="00A07714" w:rsidRDefault="00320997" w:rsidP="00A12B44">
      <w:pPr>
        <w:jc w:val="both"/>
        <w:rPr>
          <w:b/>
          <w:bCs/>
          <w:sz w:val="18"/>
          <w:szCs w:val="18"/>
          <w:u w:val="single"/>
        </w:rPr>
      </w:pPr>
      <w:r w:rsidRPr="00A07714">
        <w:rPr>
          <w:b/>
          <w:bCs/>
          <w:sz w:val="18"/>
          <w:szCs w:val="18"/>
          <w:u w:val="single"/>
        </w:rPr>
        <w:t>Uwaga:</w:t>
      </w:r>
    </w:p>
    <w:p w:rsidR="00320997" w:rsidRPr="00741397" w:rsidRDefault="00320997" w:rsidP="00741397">
      <w:pPr>
        <w:jc w:val="both"/>
        <w:rPr>
          <w:b/>
          <w:bCs/>
          <w:sz w:val="18"/>
          <w:szCs w:val="18"/>
          <w:u w:val="single"/>
        </w:rPr>
      </w:pPr>
      <w:r w:rsidRPr="00A07714">
        <w:rPr>
          <w:b/>
          <w:bCs/>
          <w:sz w:val="18"/>
          <w:szCs w:val="18"/>
        </w:rPr>
        <w:t xml:space="preserve">Wykonawca składa ww. oświadczenie </w:t>
      </w:r>
      <w:r>
        <w:rPr>
          <w:b/>
          <w:bCs/>
          <w:sz w:val="18"/>
          <w:szCs w:val="18"/>
          <w:u w:val="single"/>
        </w:rPr>
        <w:t>na wezwanie Zamawiającego</w:t>
      </w:r>
    </w:p>
    <w:sectPr w:rsidR="00320997" w:rsidRPr="00741397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7C49"/>
    <w:multiLevelType w:val="hybridMultilevel"/>
    <w:tmpl w:val="23C6D66E"/>
    <w:lvl w:ilvl="0" w:tplc="341ED3D2">
      <w:start w:val="1"/>
      <w:numFmt w:val="decimal"/>
      <w:lvlText w:val="%1)"/>
      <w:lvlJc w:val="left"/>
      <w:pPr>
        <w:ind w:left="360" w:hanging="360"/>
      </w:p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ACC"/>
    <w:rsid w:val="00087C02"/>
    <w:rsid w:val="00320997"/>
    <w:rsid w:val="004A372D"/>
    <w:rsid w:val="00552F62"/>
    <w:rsid w:val="006B0DB2"/>
    <w:rsid w:val="007102BF"/>
    <w:rsid w:val="00741397"/>
    <w:rsid w:val="00A07714"/>
    <w:rsid w:val="00A12B44"/>
    <w:rsid w:val="00B17A23"/>
    <w:rsid w:val="00C06CE1"/>
    <w:rsid w:val="00C96AA7"/>
    <w:rsid w:val="00CE6B94"/>
    <w:rsid w:val="00E02A5A"/>
    <w:rsid w:val="00E8288E"/>
    <w:rsid w:val="00EE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C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12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304</Words>
  <Characters>1827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2021-03-03T08:52:00Z</dcterms:created>
  <dcterms:modified xsi:type="dcterms:W3CDTF">2021-03-10T06:53:00Z</dcterms:modified>
</cp:coreProperties>
</file>