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7D24E909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8C254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673654D" w14:textId="77777777" w:rsidR="008C2546" w:rsidRPr="008C2546" w:rsidRDefault="008C2546" w:rsidP="008C254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C2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Wykonanie centralnego ogrzewania w budynkach będących w zasobach Miejskiego Zakładu Gospodarki Mieszkaniowej „MZGM” Sp. z o.o. w Ostrowie Wielkopolskim </w:t>
      </w:r>
    </w:p>
    <w:p w14:paraId="44022F90" w14:textId="77777777" w:rsidR="008C2546" w:rsidRPr="008C2546" w:rsidRDefault="008C2546" w:rsidP="008C254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C2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podziale na 3 części.</w:t>
      </w:r>
    </w:p>
    <w:p w14:paraId="7E8D77FE" w14:textId="0C0CF064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2C17-98A0-47DB-B3FA-F329E4D3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12</cp:revision>
  <cp:lastPrinted>2016-07-26T10:32:00Z</cp:lastPrinted>
  <dcterms:created xsi:type="dcterms:W3CDTF">2021-05-24T13:36:00Z</dcterms:created>
  <dcterms:modified xsi:type="dcterms:W3CDTF">2021-08-16T11:30:00Z</dcterms:modified>
</cp:coreProperties>
</file>