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3F" w:rsidRPr="00E672EE" w:rsidRDefault="00BF083F" w:rsidP="00E672E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="Calibri"/>
          <w:b/>
          <w:bCs/>
          <w:lang w:eastAsia="pl-PL"/>
        </w:rPr>
      </w:pPr>
      <w:r w:rsidRPr="00E672EE">
        <w:rPr>
          <w:rFonts w:eastAsia="TimesNewRoman,Bold" w:cs="Calibri"/>
          <w:b/>
          <w:bCs/>
          <w:lang w:eastAsia="pl-PL"/>
        </w:rPr>
        <w:t>UMOWA Nr</w:t>
      </w:r>
      <w:r w:rsidR="00073883">
        <w:rPr>
          <w:rFonts w:eastAsia="TimesNewRoman,Bold" w:cs="Calibri"/>
          <w:b/>
          <w:bCs/>
          <w:lang w:eastAsia="pl-PL"/>
        </w:rPr>
        <w:t xml:space="preserve"> ............</w:t>
      </w:r>
    </w:p>
    <w:p w:rsidR="00BF083F" w:rsidRPr="00E672EE" w:rsidRDefault="00BF083F" w:rsidP="00E672E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Calibri"/>
          <w:lang w:eastAsia="pl-PL"/>
        </w:rPr>
      </w:pPr>
    </w:p>
    <w:p w:rsidR="00BF083F" w:rsidRPr="00E672EE" w:rsidRDefault="00BF083F" w:rsidP="00E672EE">
      <w:pPr>
        <w:spacing w:after="0" w:line="240" w:lineRule="auto"/>
        <w:ind w:firstLine="708"/>
        <w:jc w:val="both"/>
        <w:rPr>
          <w:rFonts w:eastAsia="Times New Roman" w:cs="Calibri"/>
          <w:lang w:eastAsia="pl-PL"/>
        </w:rPr>
      </w:pPr>
      <w:r w:rsidRPr="00E672EE">
        <w:rPr>
          <w:rFonts w:eastAsia="Times New Roman" w:cs="Calibri"/>
          <w:lang w:eastAsia="pl-PL"/>
        </w:rPr>
        <w:t>W rezultacie wyboru oferty w wyni</w:t>
      </w:r>
      <w:r w:rsidR="000A37E2">
        <w:rPr>
          <w:rFonts w:eastAsia="Times New Roman" w:cs="Calibri"/>
          <w:lang w:eastAsia="pl-PL"/>
        </w:rPr>
        <w:t>ku rozstrzygnięcia postępowania -</w:t>
      </w:r>
      <w:r w:rsidRPr="00E672EE">
        <w:rPr>
          <w:rFonts w:eastAsia="Times New Roman" w:cs="Calibri"/>
          <w:lang w:eastAsia="pl-PL"/>
        </w:rPr>
        <w:t xml:space="preserve"> </w:t>
      </w:r>
      <w:r w:rsidR="00CB1A70" w:rsidRPr="00E672EE">
        <w:rPr>
          <w:rFonts w:eastAsia="Times New Roman" w:cs="Calibri"/>
          <w:lang w:eastAsia="pl-PL"/>
        </w:rPr>
        <w:t xml:space="preserve">zapytania ofertowego do 30 000 euro </w:t>
      </w:r>
      <w:r w:rsidRPr="00E672EE">
        <w:rPr>
          <w:rFonts w:eastAsia="Times New Roman" w:cs="Calibri"/>
          <w:lang w:eastAsia="pl-PL"/>
        </w:rPr>
        <w:t xml:space="preserve">dotyczącego: </w:t>
      </w:r>
      <w:r w:rsidR="00E51941" w:rsidRPr="00607322">
        <w:rPr>
          <w:rFonts w:eastAsia="Times New Roman" w:cs="Calibri"/>
          <w:b/>
          <w:lang w:eastAsia="pl-PL"/>
        </w:rPr>
        <w:t xml:space="preserve"> dostaw</w:t>
      </w:r>
      <w:r w:rsidR="00E43B88">
        <w:rPr>
          <w:rFonts w:eastAsia="Times New Roman" w:cs="Calibri"/>
          <w:b/>
          <w:lang w:eastAsia="pl-PL"/>
        </w:rPr>
        <w:t>y koszul mundurowych</w:t>
      </w:r>
      <w:r w:rsidR="00E51941" w:rsidRPr="00607322">
        <w:rPr>
          <w:rFonts w:eastAsia="Times New Roman" w:cs="Calibri"/>
          <w:b/>
          <w:lang w:eastAsia="pl-PL"/>
        </w:rPr>
        <w:t xml:space="preserve"> dla studentów oraz kadry dydaktycz</w:t>
      </w:r>
      <w:r w:rsidR="0083654B">
        <w:rPr>
          <w:rFonts w:eastAsia="Times New Roman" w:cs="Calibri"/>
          <w:b/>
          <w:lang w:eastAsia="pl-PL"/>
        </w:rPr>
        <w:t>nej U</w:t>
      </w:r>
      <w:r w:rsidR="00E51941" w:rsidRPr="00607322">
        <w:rPr>
          <w:rFonts w:eastAsia="Times New Roman" w:cs="Calibri"/>
          <w:b/>
          <w:lang w:eastAsia="pl-PL"/>
        </w:rPr>
        <w:t>MG w roku 201</w:t>
      </w:r>
      <w:r w:rsidR="0083654B">
        <w:rPr>
          <w:rFonts w:eastAsia="Times New Roman" w:cs="Calibri"/>
          <w:b/>
          <w:lang w:eastAsia="pl-PL"/>
        </w:rPr>
        <w:t>9</w:t>
      </w:r>
      <w:r w:rsidR="00840F69" w:rsidRPr="00E672EE">
        <w:rPr>
          <w:rFonts w:eastAsia="Times New Roman" w:cs="Calibri"/>
          <w:lang w:eastAsia="pl-PL"/>
        </w:rPr>
        <w:t>, pomiędzy</w:t>
      </w:r>
      <w:r w:rsidRPr="00E672EE">
        <w:rPr>
          <w:rFonts w:eastAsia="Times New Roman" w:cs="Calibri"/>
          <w:lang w:eastAsia="pl-PL"/>
        </w:rPr>
        <w:t>:</w:t>
      </w:r>
    </w:p>
    <w:p w:rsidR="00BF083F" w:rsidRPr="00E672EE" w:rsidRDefault="00BF083F" w:rsidP="00E672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BF083F" w:rsidRPr="00E672EE" w:rsidRDefault="0083654B" w:rsidP="00114F98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Uniwersytetem</w:t>
      </w:r>
      <w:r w:rsidR="006973BE" w:rsidRPr="00E672EE">
        <w:rPr>
          <w:rFonts w:eastAsia="Times New Roman" w:cs="Calibri"/>
          <w:b/>
          <w:lang w:eastAsia="pl-PL"/>
        </w:rPr>
        <w:t xml:space="preserve"> Morsk</w:t>
      </w:r>
      <w:r>
        <w:rPr>
          <w:rFonts w:eastAsia="Times New Roman" w:cs="Calibri"/>
          <w:b/>
          <w:lang w:eastAsia="pl-PL"/>
        </w:rPr>
        <w:t>im</w:t>
      </w:r>
      <w:r w:rsidR="006973BE" w:rsidRPr="00E672EE">
        <w:rPr>
          <w:rFonts w:eastAsia="Times New Roman" w:cs="Calibri"/>
          <w:b/>
          <w:lang w:eastAsia="pl-PL"/>
        </w:rPr>
        <w:t xml:space="preserve"> w Gdyni</w:t>
      </w:r>
    </w:p>
    <w:p w:rsidR="00BF083F" w:rsidRPr="00E672EE" w:rsidRDefault="006973BE" w:rsidP="00114F98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E672EE">
        <w:rPr>
          <w:rFonts w:eastAsia="Times New Roman" w:cs="Calibri"/>
          <w:b/>
          <w:lang w:eastAsia="pl-PL"/>
        </w:rPr>
        <w:t>ul. Morska</w:t>
      </w:r>
      <w:r w:rsidR="00BF083F" w:rsidRPr="00E672EE">
        <w:rPr>
          <w:rFonts w:eastAsia="Times New Roman" w:cs="Calibri"/>
          <w:b/>
          <w:lang w:eastAsia="pl-PL"/>
        </w:rPr>
        <w:t xml:space="preserve"> </w:t>
      </w:r>
      <w:r w:rsidRPr="00E672EE">
        <w:rPr>
          <w:rFonts w:eastAsia="Times New Roman" w:cs="Calibri"/>
          <w:b/>
          <w:lang w:eastAsia="pl-PL"/>
        </w:rPr>
        <w:t>81-87</w:t>
      </w:r>
      <w:r w:rsidR="00BF083F" w:rsidRPr="00E672EE">
        <w:rPr>
          <w:rFonts w:eastAsia="Times New Roman" w:cs="Calibri"/>
          <w:b/>
          <w:lang w:eastAsia="pl-PL"/>
        </w:rPr>
        <w:t xml:space="preserve"> </w:t>
      </w:r>
    </w:p>
    <w:p w:rsidR="00BF083F" w:rsidRPr="00E672EE" w:rsidRDefault="006973BE" w:rsidP="00114F98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E672EE">
        <w:rPr>
          <w:rFonts w:eastAsia="Times New Roman" w:cs="Calibri"/>
          <w:b/>
          <w:lang w:eastAsia="pl-PL"/>
        </w:rPr>
        <w:t>81-225</w:t>
      </w:r>
      <w:r w:rsidR="00BF083F" w:rsidRPr="00E672EE">
        <w:rPr>
          <w:rFonts w:eastAsia="Times New Roman" w:cs="Calibri"/>
          <w:b/>
          <w:lang w:eastAsia="pl-PL"/>
        </w:rPr>
        <w:t xml:space="preserve"> </w:t>
      </w:r>
      <w:r w:rsidRPr="00E672EE">
        <w:rPr>
          <w:rFonts w:eastAsia="Times New Roman" w:cs="Calibri"/>
          <w:b/>
          <w:lang w:eastAsia="pl-PL"/>
        </w:rPr>
        <w:t>Gdynia</w:t>
      </w:r>
    </w:p>
    <w:p w:rsidR="00BF083F" w:rsidRPr="00E672EE" w:rsidRDefault="00BF083F" w:rsidP="00114F98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672EE">
        <w:rPr>
          <w:rFonts w:eastAsia="Times New Roman" w:cs="Calibri"/>
          <w:lang w:eastAsia="pl-PL"/>
        </w:rPr>
        <w:t xml:space="preserve">NIP: </w:t>
      </w:r>
      <w:r w:rsidR="006973BE" w:rsidRPr="00E672EE">
        <w:rPr>
          <w:rFonts w:eastAsia="Times New Roman" w:cs="Calibri"/>
          <w:b/>
          <w:lang w:eastAsia="pl-PL"/>
        </w:rPr>
        <w:t>586-001-28-73</w:t>
      </w:r>
    </w:p>
    <w:p w:rsidR="00BF083F" w:rsidRPr="00E672EE" w:rsidRDefault="00BF083F" w:rsidP="00E672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53459D" w:rsidRDefault="0053459D" w:rsidP="0053459D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zwaną dalej Zamawiającym, reprezentowanym przez:</w:t>
      </w:r>
    </w:p>
    <w:p w:rsidR="0053459D" w:rsidRDefault="0053459D" w:rsidP="0053459D">
      <w:pPr>
        <w:spacing w:after="0" w:line="240" w:lineRule="auto"/>
        <w:jc w:val="both"/>
        <w:rPr>
          <w:rFonts w:cs="Calibri"/>
          <w:lang w:eastAsia="pl-PL"/>
        </w:rPr>
      </w:pPr>
    </w:p>
    <w:p w:rsidR="0053459D" w:rsidRDefault="0053459D" w:rsidP="0053459D">
      <w:pPr>
        <w:numPr>
          <w:ilvl w:val="0"/>
          <w:numId w:val="25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cs="Tahoma"/>
        </w:rPr>
      </w:pPr>
      <w:r>
        <w:rPr>
          <w:rFonts w:cs="Tahoma"/>
        </w:rPr>
        <w:t>Filipa Malata</w:t>
      </w:r>
      <w:r>
        <w:rPr>
          <w:rFonts w:cs="Tahoma"/>
        </w:rPr>
        <w:tab/>
      </w:r>
      <w:r>
        <w:rPr>
          <w:rFonts w:cs="Tahoma"/>
        </w:rPr>
        <w:tab/>
        <w:t>-</w:t>
      </w:r>
      <w:r>
        <w:rPr>
          <w:rFonts w:cs="Tahoma"/>
        </w:rPr>
        <w:tab/>
        <w:t>Z-ca Kanclerza</w:t>
      </w:r>
    </w:p>
    <w:p w:rsidR="0053459D" w:rsidRDefault="0053459D" w:rsidP="0053459D">
      <w:pPr>
        <w:numPr>
          <w:ilvl w:val="0"/>
          <w:numId w:val="25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cs="Tahoma"/>
        </w:rPr>
      </w:pPr>
      <w:r>
        <w:rPr>
          <w:rFonts w:cs="Tahoma"/>
        </w:rPr>
        <w:t>Dariusza Fanslau</w:t>
      </w:r>
      <w:r>
        <w:rPr>
          <w:rFonts w:cs="Tahoma"/>
        </w:rPr>
        <w:tab/>
        <w:t>-</w:t>
      </w:r>
      <w:r>
        <w:rPr>
          <w:rFonts w:cs="Tahoma"/>
        </w:rPr>
        <w:tab/>
        <w:t>Kwestora</w:t>
      </w:r>
      <w:r>
        <w:rPr>
          <w:rFonts w:cs="Tahoma"/>
        </w:rPr>
        <w:tab/>
      </w:r>
    </w:p>
    <w:p w:rsidR="00BF083F" w:rsidRPr="00E672EE" w:rsidRDefault="00EE6C9F" w:rsidP="00E672EE">
      <w:pPr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E672EE" w:rsidDel="00EE6C9F">
        <w:rPr>
          <w:rFonts w:eastAsia="Times New Roman" w:cs="Calibri"/>
          <w:lang w:eastAsia="pl-PL"/>
        </w:rPr>
        <w:t xml:space="preserve"> </w:t>
      </w:r>
      <w:r w:rsidR="00BF083F" w:rsidRPr="00E672EE">
        <w:rPr>
          <w:rFonts w:eastAsia="Times New Roman" w:cs="Calibri"/>
          <w:i/>
          <w:sz w:val="16"/>
          <w:szCs w:val="16"/>
          <w:lang w:eastAsia="pl-PL"/>
        </w:rPr>
        <w:t>(imiona, nazwiska i stanowiska umocowanych przedstawicieli)</w:t>
      </w:r>
    </w:p>
    <w:p w:rsidR="00BF083F" w:rsidRDefault="00BF083F" w:rsidP="00E672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4320E2">
        <w:rPr>
          <w:rFonts w:eastAsia="Times New Roman" w:cs="Calibri"/>
          <w:b/>
          <w:lang w:eastAsia="pl-PL"/>
        </w:rPr>
        <w:t xml:space="preserve">a </w:t>
      </w:r>
    </w:p>
    <w:p w:rsidR="00DC1512" w:rsidRPr="004320E2" w:rsidRDefault="0083654B" w:rsidP="00E672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   ......................................................</w:t>
      </w:r>
    </w:p>
    <w:p w:rsidR="001C45DE" w:rsidRDefault="0083654B" w:rsidP="0083654B">
      <w:pPr>
        <w:tabs>
          <w:tab w:val="left" w:pos="34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   ........................................................</w:t>
      </w:r>
    </w:p>
    <w:p w:rsidR="0083654B" w:rsidRDefault="0083654B" w:rsidP="0083654B">
      <w:pPr>
        <w:tabs>
          <w:tab w:val="left" w:pos="34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   .......................................................</w:t>
      </w:r>
    </w:p>
    <w:p w:rsidR="0083654B" w:rsidRPr="0083654B" w:rsidRDefault="0083654B" w:rsidP="0083654B">
      <w:pPr>
        <w:tabs>
          <w:tab w:val="left" w:pos="34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zarejestrowaną  w</w:t>
      </w:r>
    </w:p>
    <w:p w:rsidR="001C45DE" w:rsidRDefault="006C4DD3" w:rsidP="001C45D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672EE">
        <w:rPr>
          <w:rFonts w:eastAsia="Times New Roman" w:cs="Calibri"/>
          <w:lang w:eastAsia="pl-PL"/>
        </w:rPr>
        <w:t>z</w:t>
      </w:r>
      <w:r w:rsidR="00BF083F" w:rsidRPr="00E672EE">
        <w:rPr>
          <w:rFonts w:eastAsia="Times New Roman" w:cs="Calibri"/>
          <w:lang w:eastAsia="pl-PL"/>
        </w:rPr>
        <w:t>wan</w:t>
      </w:r>
      <w:r w:rsidRPr="00E672EE">
        <w:rPr>
          <w:rFonts w:eastAsia="Times New Roman" w:cs="Calibri"/>
          <w:lang w:eastAsia="pl-PL"/>
        </w:rPr>
        <w:t>ą</w:t>
      </w:r>
      <w:r w:rsidR="00BF083F" w:rsidRPr="00E672EE">
        <w:rPr>
          <w:rFonts w:eastAsia="Times New Roman" w:cs="Calibri"/>
          <w:lang w:eastAsia="pl-PL"/>
        </w:rPr>
        <w:t xml:space="preserve"> dalej Wykonawcą, reprezentowan</w:t>
      </w:r>
      <w:r w:rsidR="00E672EE" w:rsidRPr="00E672EE">
        <w:rPr>
          <w:rFonts w:eastAsia="Times New Roman" w:cs="Calibri"/>
          <w:lang w:eastAsia="pl-PL"/>
        </w:rPr>
        <w:t>ą</w:t>
      </w:r>
      <w:r w:rsidR="0053459D">
        <w:rPr>
          <w:rFonts w:eastAsia="Times New Roman" w:cs="Calibri"/>
          <w:lang w:eastAsia="pl-PL"/>
        </w:rPr>
        <w:t xml:space="preserve"> przez:</w:t>
      </w:r>
    </w:p>
    <w:p w:rsidR="0053459D" w:rsidRDefault="0053459D" w:rsidP="001C45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53459D" w:rsidRPr="00E672EE" w:rsidRDefault="0083654B" w:rsidP="0083654B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1. ....................................................................................................</w:t>
      </w:r>
    </w:p>
    <w:p w:rsidR="00BF083F" w:rsidRPr="00E672EE" w:rsidRDefault="00BF083F" w:rsidP="00E672EE">
      <w:pPr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E672EE">
        <w:rPr>
          <w:rFonts w:eastAsia="Times New Roman" w:cs="Calibri"/>
          <w:i/>
          <w:sz w:val="16"/>
          <w:szCs w:val="16"/>
          <w:lang w:eastAsia="pl-PL"/>
        </w:rPr>
        <w:t>(imiona, nazwiska i stanowiska umocowanych przedstawicieli)</w:t>
      </w:r>
    </w:p>
    <w:p w:rsidR="001C45DE" w:rsidRPr="00E672EE" w:rsidRDefault="001C45DE" w:rsidP="00E672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:rsidR="00BF083F" w:rsidRPr="00E672EE" w:rsidRDefault="00E672EE" w:rsidP="001C45D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</w:t>
      </w:r>
      <w:r w:rsidR="00BF083F" w:rsidRPr="00E672EE">
        <w:rPr>
          <w:rFonts w:eastAsia="Times New Roman" w:cs="Calibri"/>
          <w:lang w:eastAsia="pl-PL"/>
        </w:rPr>
        <w:t xml:space="preserve"> dniu </w:t>
      </w:r>
      <w:r w:rsidR="0083654B">
        <w:rPr>
          <w:rFonts w:eastAsia="Times New Roman" w:cs="Calibri"/>
          <w:lang w:eastAsia="pl-PL"/>
        </w:rPr>
        <w:t>................................</w:t>
      </w:r>
      <w:r w:rsidR="0053459D">
        <w:rPr>
          <w:rFonts w:eastAsia="Times New Roman" w:cs="Calibri"/>
          <w:lang w:eastAsia="pl-PL"/>
        </w:rPr>
        <w:t xml:space="preserve">. </w:t>
      </w:r>
      <w:r w:rsidR="00BF083F" w:rsidRPr="00E672EE">
        <w:rPr>
          <w:rFonts w:eastAsia="Times New Roman" w:cs="Calibri"/>
          <w:lang w:eastAsia="pl-PL"/>
        </w:rPr>
        <w:t xml:space="preserve">w </w:t>
      </w:r>
      <w:r w:rsidR="00840F69" w:rsidRPr="00E672EE">
        <w:rPr>
          <w:rFonts w:eastAsia="Times New Roman" w:cs="Calibri"/>
          <w:lang w:eastAsia="pl-PL"/>
        </w:rPr>
        <w:t>Gdyni</w:t>
      </w:r>
      <w:r w:rsidR="00BF083F" w:rsidRPr="00E672EE">
        <w:rPr>
          <w:rFonts w:eastAsia="Times New Roman" w:cs="Calibri"/>
          <w:lang w:eastAsia="pl-PL"/>
        </w:rPr>
        <w:t xml:space="preserve"> została zawarta umowa następującej treści:</w:t>
      </w:r>
    </w:p>
    <w:p w:rsidR="00BF083F" w:rsidRPr="00E672EE" w:rsidRDefault="00BF083F" w:rsidP="00E672EE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:rsidR="00BF083F" w:rsidRPr="00E672EE" w:rsidRDefault="00BF083F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1</w:t>
      </w:r>
    </w:p>
    <w:p w:rsidR="00BF083F" w:rsidRPr="00E672EE" w:rsidRDefault="00BF083F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PRZEDMIOT UMOWY</w:t>
      </w:r>
    </w:p>
    <w:p w:rsidR="00BF083F" w:rsidRPr="00E672EE" w:rsidRDefault="00DD51CC" w:rsidP="008E12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Przedmiotem umowy jest dostawa koszul, </w:t>
      </w:r>
      <w:r w:rsidR="00584BA0">
        <w:rPr>
          <w:rFonts w:eastAsia="Times New Roman" w:cs="Calibri"/>
          <w:lang w:eastAsia="ar-SA"/>
        </w:rPr>
        <w:t xml:space="preserve"> dla stu</w:t>
      </w:r>
      <w:r w:rsidR="0083654B">
        <w:rPr>
          <w:rFonts w:eastAsia="Times New Roman" w:cs="Calibri"/>
          <w:lang w:eastAsia="ar-SA"/>
        </w:rPr>
        <w:t>dentów oraz kadry dydaktycznej UMG w roku 2019</w:t>
      </w:r>
      <w:r w:rsidR="00584BA0">
        <w:rPr>
          <w:rFonts w:eastAsia="Times New Roman" w:cs="Calibri"/>
          <w:lang w:eastAsia="ar-SA"/>
        </w:rPr>
        <w:t xml:space="preserve"> </w:t>
      </w:r>
      <w:r w:rsidR="00BF083F" w:rsidRPr="00E672EE">
        <w:rPr>
          <w:rFonts w:eastAsia="Times New Roman" w:cs="Calibri"/>
          <w:lang w:eastAsia="ar-SA"/>
        </w:rPr>
        <w:t>przez Wykonawcę na rzecz Zamawiającego zgodni</w:t>
      </w:r>
      <w:r w:rsidR="004311D3" w:rsidRPr="00E672EE">
        <w:rPr>
          <w:rFonts w:eastAsia="Times New Roman" w:cs="Calibri"/>
          <w:lang w:eastAsia="ar-SA"/>
        </w:rPr>
        <w:t xml:space="preserve">e z </w:t>
      </w:r>
      <w:r w:rsidR="004311D3" w:rsidRPr="00E672EE">
        <w:rPr>
          <w:rFonts w:eastAsia="Times New Roman" w:cs="Calibri"/>
          <w:bCs/>
          <w:lang w:eastAsia="ar-SA"/>
        </w:rPr>
        <w:t>ofertą z dnia</w:t>
      </w:r>
      <w:r w:rsidR="0083654B">
        <w:rPr>
          <w:rFonts w:eastAsia="Times New Roman" w:cs="Calibri"/>
          <w:bCs/>
          <w:lang w:eastAsia="ar-SA"/>
        </w:rPr>
        <w:t xml:space="preserve"> .......................</w:t>
      </w:r>
      <w:r w:rsidR="004311D3" w:rsidRPr="00E672EE">
        <w:rPr>
          <w:rFonts w:eastAsia="Times New Roman" w:cs="Calibri"/>
          <w:bCs/>
          <w:lang w:eastAsia="ar-SA"/>
        </w:rPr>
        <w:t xml:space="preserve"> złożoną przez </w:t>
      </w:r>
      <w:r w:rsidR="00034725">
        <w:rPr>
          <w:rFonts w:eastAsia="Times New Roman" w:cs="Calibri"/>
          <w:bCs/>
          <w:lang w:eastAsia="ar-SA"/>
        </w:rPr>
        <w:t>Wykonawcę.</w:t>
      </w:r>
      <w:r w:rsidR="004311D3" w:rsidRPr="00E672EE">
        <w:rPr>
          <w:rFonts w:eastAsia="Times New Roman" w:cs="Calibri"/>
          <w:lang w:eastAsia="ar-SA"/>
        </w:rPr>
        <w:t xml:space="preserve"> </w:t>
      </w:r>
    </w:p>
    <w:p w:rsidR="00BF083F" w:rsidRPr="00E672EE" w:rsidRDefault="00BF083F" w:rsidP="008E12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Wykonawca oświadcza, że jest uprawniony oraz posiada niezbędne kwalifikacje do pełnej realizacji przedmiotu umowy.</w:t>
      </w:r>
    </w:p>
    <w:p w:rsidR="00BF083F" w:rsidRPr="00E672EE" w:rsidRDefault="00BF083F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2</w:t>
      </w:r>
    </w:p>
    <w:p w:rsidR="00BF083F" w:rsidRPr="00E672EE" w:rsidRDefault="00BF083F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OBOWIĄZKI WYKONAWCY</w:t>
      </w:r>
    </w:p>
    <w:p w:rsidR="00372782" w:rsidRPr="00E672EE" w:rsidRDefault="00372782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Wykonawca jest zobowiązany do zajmowania się realizacją zamówienia z największą starannością.</w:t>
      </w:r>
    </w:p>
    <w:p w:rsidR="00975702" w:rsidRPr="00EA6268" w:rsidRDefault="004311D3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A6268">
        <w:rPr>
          <w:rFonts w:eastAsia="Times New Roman" w:cs="Calibri"/>
          <w:lang w:eastAsia="ar-SA"/>
        </w:rPr>
        <w:t xml:space="preserve">Miejscem wykonania przedmiotu umowy jest magazyn </w:t>
      </w:r>
      <w:r w:rsidR="0060417B" w:rsidRPr="00EA6268">
        <w:rPr>
          <w:rFonts w:eastAsia="Times New Roman" w:cs="Calibri"/>
          <w:lang w:eastAsia="ar-SA"/>
        </w:rPr>
        <w:t xml:space="preserve">Zamawiającego </w:t>
      </w:r>
      <w:r w:rsidR="005C3EE6" w:rsidRPr="00EA6268">
        <w:rPr>
          <w:rFonts w:eastAsia="Times New Roman" w:cs="Calibri"/>
          <w:lang w:eastAsia="ar-SA"/>
        </w:rPr>
        <w:t xml:space="preserve">przy </w:t>
      </w:r>
      <w:r w:rsidRPr="00EA6268">
        <w:rPr>
          <w:rFonts w:eastAsia="Times New Roman" w:cs="Calibri"/>
          <w:lang w:eastAsia="ar-SA"/>
        </w:rPr>
        <w:t>ul. Morsk</w:t>
      </w:r>
      <w:r w:rsidR="00DF30B2" w:rsidRPr="00EA6268">
        <w:rPr>
          <w:rFonts w:eastAsia="Times New Roman" w:cs="Calibri"/>
          <w:lang w:eastAsia="ar-SA"/>
        </w:rPr>
        <w:t>iej</w:t>
      </w:r>
      <w:r w:rsidRPr="00EA6268">
        <w:rPr>
          <w:rFonts w:eastAsia="Times New Roman" w:cs="Calibri"/>
          <w:lang w:eastAsia="ar-SA"/>
        </w:rPr>
        <w:t xml:space="preserve"> 81-87</w:t>
      </w:r>
      <w:r w:rsidR="00EA6268" w:rsidRPr="00EA6268">
        <w:rPr>
          <w:rFonts w:eastAsia="Times New Roman" w:cs="Calibri"/>
          <w:lang w:eastAsia="ar-SA"/>
        </w:rPr>
        <w:t>.</w:t>
      </w:r>
      <w:r w:rsidR="00840F69" w:rsidRPr="00EA6268">
        <w:rPr>
          <w:rFonts w:eastAsia="Times New Roman" w:cs="Calibri"/>
          <w:lang w:eastAsia="ar-SA"/>
        </w:rPr>
        <w:t xml:space="preserve"> </w:t>
      </w:r>
      <w:r w:rsidR="00975702" w:rsidRPr="00EA6268">
        <w:rPr>
          <w:rFonts w:eastAsia="Times New Roman" w:cs="Calibri"/>
          <w:lang w:eastAsia="ar-SA"/>
        </w:rPr>
        <w:t>Strony ustalają, że dostawy następować bę</w:t>
      </w:r>
      <w:r w:rsidR="008B57EA" w:rsidRPr="00EA6268">
        <w:rPr>
          <w:rFonts w:eastAsia="Times New Roman" w:cs="Calibri"/>
          <w:lang w:eastAsia="ar-SA"/>
        </w:rPr>
        <w:t>dą partiami określonymi przez Zamawia</w:t>
      </w:r>
      <w:r w:rsidR="00975702" w:rsidRPr="00EA6268">
        <w:rPr>
          <w:rFonts w:eastAsia="Times New Roman" w:cs="Calibri"/>
          <w:lang w:eastAsia="ar-SA"/>
        </w:rPr>
        <w:t xml:space="preserve">jącego po wcześniejszym pisemnym zgłoszeniu zapotrzebowania </w:t>
      </w:r>
      <w:r w:rsidR="0084471F" w:rsidRPr="00EA6268">
        <w:rPr>
          <w:rFonts w:eastAsia="Times New Roman" w:cs="Calibri"/>
          <w:lang w:eastAsia="ar-SA"/>
        </w:rPr>
        <w:t xml:space="preserve">wraz ze wskazaniem miejsca dostawy </w:t>
      </w:r>
      <w:r w:rsidR="00975702" w:rsidRPr="00EA6268">
        <w:rPr>
          <w:rFonts w:eastAsia="Times New Roman" w:cs="Calibri"/>
          <w:lang w:eastAsia="ar-SA"/>
        </w:rPr>
        <w:t xml:space="preserve">przez pracownika </w:t>
      </w:r>
      <w:r w:rsidR="00C85968">
        <w:rPr>
          <w:rFonts w:eastAsia="Times New Roman" w:cs="Calibri"/>
          <w:lang w:eastAsia="ar-SA"/>
        </w:rPr>
        <w:t>magazynu głównego</w:t>
      </w:r>
      <w:r w:rsidR="008B57EA" w:rsidRPr="00EA6268">
        <w:rPr>
          <w:rFonts w:eastAsia="Times New Roman" w:cs="Calibri"/>
          <w:lang w:eastAsia="ar-SA"/>
        </w:rPr>
        <w:t>.</w:t>
      </w:r>
    </w:p>
    <w:p w:rsidR="004311D3" w:rsidRPr="00E672EE" w:rsidRDefault="004311D3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 xml:space="preserve">Zamawiający określi ilość każdorazowej partii zamówionych </w:t>
      </w:r>
      <w:r w:rsidR="00DD51CC">
        <w:rPr>
          <w:rFonts w:eastAsia="Times New Roman" w:cs="Calibri"/>
          <w:lang w:eastAsia="ar-SA"/>
        </w:rPr>
        <w:t>koszul</w:t>
      </w:r>
      <w:r w:rsidR="00C85968">
        <w:rPr>
          <w:rFonts w:eastAsia="Times New Roman" w:cs="Calibri"/>
          <w:lang w:eastAsia="ar-SA"/>
        </w:rPr>
        <w:t xml:space="preserve"> </w:t>
      </w:r>
      <w:r w:rsidR="002448A1" w:rsidRPr="00E672EE">
        <w:rPr>
          <w:rFonts w:eastAsia="Times New Roman" w:cs="Calibri"/>
          <w:lang w:eastAsia="ar-SA"/>
        </w:rPr>
        <w:t>telefonicznie</w:t>
      </w:r>
      <w:r w:rsidR="00DD51CC">
        <w:rPr>
          <w:rFonts w:eastAsia="Times New Roman" w:cs="Calibri"/>
          <w:lang w:eastAsia="ar-SA"/>
        </w:rPr>
        <w:t xml:space="preserve"> lub </w:t>
      </w:r>
      <w:r w:rsidR="00745E37" w:rsidRPr="00E672EE">
        <w:rPr>
          <w:rFonts w:eastAsia="Times New Roman" w:cs="Calibri"/>
          <w:lang w:eastAsia="ar-SA"/>
        </w:rPr>
        <w:t>elektronicznie</w:t>
      </w:r>
      <w:r w:rsidR="00DD51CC">
        <w:rPr>
          <w:rFonts w:eastAsia="Times New Roman" w:cs="Calibri"/>
          <w:lang w:eastAsia="ar-SA"/>
        </w:rPr>
        <w:t xml:space="preserve">  </w:t>
      </w:r>
      <w:r w:rsidR="00372782" w:rsidRPr="00E672EE">
        <w:rPr>
          <w:rFonts w:eastAsia="Times New Roman" w:cs="Calibri"/>
          <w:lang w:eastAsia="ar-SA"/>
        </w:rPr>
        <w:t xml:space="preserve"> na numer: </w:t>
      </w:r>
      <w:r w:rsidR="002448A1" w:rsidRPr="00E672EE">
        <w:rPr>
          <w:rFonts w:eastAsia="Times New Roman" w:cs="Calibri"/>
          <w:lang w:eastAsia="ar-SA"/>
        </w:rPr>
        <w:t>tel</w:t>
      </w:r>
      <w:r w:rsidR="00951CDD" w:rsidRPr="00E672EE">
        <w:rPr>
          <w:rFonts w:eastAsia="Times New Roman" w:cs="Calibri"/>
          <w:lang w:eastAsia="ar-SA"/>
        </w:rPr>
        <w:t>.</w:t>
      </w:r>
      <w:r w:rsidR="00073883">
        <w:rPr>
          <w:rFonts w:eastAsia="Times New Roman" w:cs="Calibri"/>
          <w:lang w:eastAsia="ar-SA"/>
        </w:rPr>
        <w:t xml:space="preserve"> ............................</w:t>
      </w:r>
      <w:r w:rsidR="00951CDD" w:rsidRPr="004C10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1E16">
        <w:rPr>
          <w:rFonts w:eastAsia="Times New Roman" w:cs="Calibri"/>
          <w:lang w:eastAsia="ar-SA"/>
        </w:rPr>
        <w:t>lub</w:t>
      </w:r>
      <w:r w:rsidR="00951CDD" w:rsidRPr="00E672EE">
        <w:rPr>
          <w:rFonts w:eastAsia="Times New Roman" w:cs="Calibri"/>
          <w:lang w:eastAsia="ar-SA"/>
        </w:rPr>
        <w:t>,</w:t>
      </w:r>
      <w:r w:rsidR="002448A1" w:rsidRPr="00E672EE">
        <w:rPr>
          <w:rFonts w:eastAsia="Times New Roman" w:cs="Calibri"/>
          <w:lang w:eastAsia="ar-SA"/>
        </w:rPr>
        <w:t xml:space="preserve"> </w:t>
      </w:r>
      <w:r w:rsidR="00745E37" w:rsidRPr="00E672EE">
        <w:rPr>
          <w:rFonts w:eastAsia="Times New Roman" w:cs="Calibri"/>
          <w:lang w:eastAsia="ar-SA"/>
        </w:rPr>
        <w:t>e-mail</w:t>
      </w:r>
      <w:r w:rsidR="00010FCB" w:rsidRPr="00E672EE">
        <w:rPr>
          <w:rFonts w:eastAsia="Times New Roman" w:cs="Calibri"/>
          <w:lang w:eastAsia="ar-SA"/>
        </w:rPr>
        <w:t>:</w:t>
      </w:r>
      <w:r w:rsidR="0053459D">
        <w:rPr>
          <w:rFonts w:eastAsia="Times New Roman" w:cs="Calibri"/>
          <w:lang w:eastAsia="ar-SA"/>
        </w:rPr>
        <w:t xml:space="preserve"> </w:t>
      </w:r>
      <w:r w:rsidR="000A37E2">
        <w:rPr>
          <w:rFonts w:eastAsia="Times New Roman" w:cs="Calibri"/>
          <w:lang w:eastAsia="ar-SA"/>
        </w:rPr>
        <w:t>..............................................................</w:t>
      </w:r>
    </w:p>
    <w:p w:rsidR="004311D3" w:rsidRPr="00E672EE" w:rsidRDefault="004311D3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 xml:space="preserve">Termin dostawy licząc od momentu zamówienia wynosi </w:t>
      </w:r>
      <w:r w:rsidR="00DD51CC">
        <w:rPr>
          <w:rFonts w:eastAsia="Times New Roman" w:cs="Calibri"/>
          <w:lang w:eastAsia="ar-SA"/>
        </w:rPr>
        <w:t>20</w:t>
      </w:r>
      <w:r w:rsidR="00F454C4" w:rsidRPr="00E672EE">
        <w:rPr>
          <w:rFonts w:eastAsia="Times New Roman" w:cs="Calibri"/>
          <w:lang w:eastAsia="ar-SA"/>
        </w:rPr>
        <w:t xml:space="preserve"> </w:t>
      </w:r>
      <w:r w:rsidRPr="00E672EE">
        <w:rPr>
          <w:rFonts w:eastAsia="Times New Roman" w:cs="Calibri"/>
          <w:lang w:eastAsia="ar-SA"/>
        </w:rPr>
        <w:t>dni robocz</w:t>
      </w:r>
      <w:r w:rsidR="001E425A">
        <w:rPr>
          <w:rFonts w:eastAsia="Times New Roman" w:cs="Calibri"/>
          <w:lang w:eastAsia="ar-SA"/>
        </w:rPr>
        <w:t>ych</w:t>
      </w:r>
      <w:r w:rsidRPr="00E672EE">
        <w:rPr>
          <w:rFonts w:eastAsia="Times New Roman" w:cs="Calibri"/>
          <w:lang w:eastAsia="ar-SA"/>
        </w:rPr>
        <w:t>.</w:t>
      </w:r>
    </w:p>
    <w:p w:rsidR="00975702" w:rsidRPr="00E672EE" w:rsidRDefault="00975702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Wykonawca zobowiązuje się dostarczyć Zamawiającemu wyłącznie wyroby fabrycznie nowe, wolne od wad, oryginalnie zapakowane, pochodzące z bieżącej produkcji.</w:t>
      </w:r>
    </w:p>
    <w:p w:rsidR="008B57EA" w:rsidRPr="00E672EE" w:rsidRDefault="008B57EA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Zamawiający dokona sprawdzenia ilościowego i jakościowego dostarczonych artykułów</w:t>
      </w:r>
      <w:r w:rsidR="001E425A">
        <w:rPr>
          <w:rFonts w:eastAsia="Times New Roman" w:cs="Calibri"/>
          <w:lang w:eastAsia="ar-SA"/>
        </w:rPr>
        <w:t>.</w:t>
      </w:r>
      <w:r w:rsidRPr="00E672EE">
        <w:rPr>
          <w:rFonts w:eastAsia="Times New Roman" w:cs="Calibri"/>
          <w:lang w:eastAsia="ar-SA"/>
        </w:rPr>
        <w:t xml:space="preserve">. W przypadku dostarczenia artykułów niezgodnie z zamówieniem, stwierdzenia wad lub braków, Zamawiający niezwłocznie poinformuje Wykonawcę o tym fakcie wnosząc reklamację w formie wskazanej poniżej nie później niż w </w:t>
      </w:r>
      <w:r w:rsidR="007F546A">
        <w:rPr>
          <w:rFonts w:eastAsia="Times New Roman" w:cs="Calibri"/>
          <w:lang w:eastAsia="ar-SA"/>
        </w:rPr>
        <w:t xml:space="preserve">terminie </w:t>
      </w:r>
      <w:r w:rsidRPr="00E672EE">
        <w:rPr>
          <w:rFonts w:eastAsia="Times New Roman" w:cs="Calibri"/>
          <w:lang w:eastAsia="ar-SA"/>
        </w:rPr>
        <w:t>5 dni roboczych od dostarczenia towaru.</w:t>
      </w:r>
    </w:p>
    <w:p w:rsidR="008B57EA" w:rsidRPr="00E672EE" w:rsidRDefault="008B57EA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lastRenderedPageBreak/>
        <w:t>Wykonawca odpowiada za jakość dostarczonych artykułów. W przypadku dostarczenia artykułów niezgodnych z umową, w szczególności: uszkodzonych, o nie należytej jakości, posiadających wady lub braki Wykonawca zobowiązuje się do jego wymiany na własny koszt, w terminie nie dłuższym niż 48 godzin od powzięcia o tym wiadomości. Jeżeli wyznaczony termin wymiany jest dniem wolnym od pracy wymiana zostanie zrealizowana pierwszego dnia roboczego następującego po wyznaczonym dniu.</w:t>
      </w:r>
    </w:p>
    <w:p w:rsidR="004311D3" w:rsidRPr="00E672EE" w:rsidRDefault="004311D3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Odbiór każ</w:t>
      </w:r>
      <w:r w:rsidR="00372782" w:rsidRPr="00E672EE">
        <w:rPr>
          <w:rFonts w:eastAsia="Times New Roman" w:cs="Calibri"/>
          <w:lang w:eastAsia="ar-SA"/>
        </w:rPr>
        <w:t xml:space="preserve">dorazowej partii </w:t>
      </w:r>
      <w:r w:rsidR="005B4209">
        <w:rPr>
          <w:rFonts w:eastAsia="Times New Roman" w:cs="Calibri"/>
          <w:lang w:eastAsia="ar-SA"/>
        </w:rPr>
        <w:t xml:space="preserve">dostawy </w:t>
      </w:r>
      <w:r w:rsidRPr="00E672EE">
        <w:rPr>
          <w:rFonts w:eastAsia="Times New Roman" w:cs="Calibri"/>
          <w:lang w:eastAsia="ar-SA"/>
        </w:rPr>
        <w:t xml:space="preserve">odbędzie się w obecności przedstawiciela Wykonawcy i Zamawiającego w </w:t>
      </w:r>
      <w:r w:rsidR="00817269">
        <w:rPr>
          <w:rFonts w:eastAsia="Times New Roman" w:cs="Calibri"/>
          <w:lang w:eastAsia="ar-SA"/>
        </w:rPr>
        <w:t xml:space="preserve">miejscu dostawy wskazanym przez Zamawiającego zgodnie z § 2 ust. 2 i </w:t>
      </w:r>
      <w:r w:rsidR="003E2F6E">
        <w:rPr>
          <w:rFonts w:eastAsia="Times New Roman" w:cs="Calibri"/>
          <w:lang w:eastAsia="ar-SA"/>
        </w:rPr>
        <w:t xml:space="preserve">ust. </w:t>
      </w:r>
      <w:r w:rsidR="00817269">
        <w:rPr>
          <w:rFonts w:eastAsia="Times New Roman" w:cs="Calibri"/>
          <w:lang w:eastAsia="ar-SA"/>
        </w:rPr>
        <w:t>3</w:t>
      </w:r>
      <w:r w:rsidRPr="00E672EE">
        <w:rPr>
          <w:rFonts w:eastAsia="Times New Roman" w:cs="Calibri"/>
          <w:lang w:eastAsia="ar-SA"/>
        </w:rPr>
        <w:t xml:space="preserve">, </w:t>
      </w:r>
      <w:r w:rsidR="003E2F6E">
        <w:rPr>
          <w:rFonts w:eastAsia="Times New Roman" w:cs="Calibri"/>
          <w:lang w:eastAsia="ar-SA"/>
        </w:rPr>
        <w:t xml:space="preserve">w dniach od </w:t>
      </w:r>
      <w:r w:rsidRPr="00E672EE">
        <w:rPr>
          <w:rFonts w:eastAsia="Times New Roman" w:cs="Calibri"/>
          <w:lang w:eastAsia="ar-SA"/>
        </w:rPr>
        <w:t>poniedziałku do piątku w godz. od</w:t>
      </w:r>
      <w:r w:rsidR="00372782" w:rsidRPr="00E672EE">
        <w:rPr>
          <w:rFonts w:eastAsia="Times New Roman" w:cs="Calibri"/>
          <w:lang w:eastAsia="ar-SA"/>
        </w:rPr>
        <w:t xml:space="preserve"> 8: 00 do</w:t>
      </w:r>
      <w:r w:rsidRPr="00E672EE">
        <w:rPr>
          <w:rFonts w:eastAsia="Times New Roman" w:cs="Calibri"/>
          <w:lang w:eastAsia="ar-SA"/>
        </w:rPr>
        <w:t xml:space="preserve"> 14:00.</w:t>
      </w:r>
    </w:p>
    <w:p w:rsidR="004311D3" w:rsidRPr="00E672EE" w:rsidRDefault="004311D3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Wykonawca zapewni transport towaru do magazynu Zamawiającego bezpłatnie.</w:t>
      </w:r>
    </w:p>
    <w:p w:rsidR="004311D3" w:rsidRPr="00E672EE" w:rsidRDefault="007349E8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Odbioru ilościowego</w:t>
      </w:r>
      <w:r w:rsidR="004311D3" w:rsidRPr="00E672EE">
        <w:rPr>
          <w:rFonts w:eastAsia="Times New Roman" w:cs="Calibri"/>
          <w:lang w:eastAsia="ar-SA"/>
        </w:rPr>
        <w:t xml:space="preserve"> każdorazowej dostawy dokona przedstawiciel Zamawiającego w miejscu wykonania umowy.</w:t>
      </w:r>
    </w:p>
    <w:p w:rsidR="00BF083F" w:rsidRPr="00E672EE" w:rsidRDefault="00BF083F" w:rsidP="008E12B9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lang w:eastAsia="ar-SA"/>
        </w:rPr>
        <w:t>Wykonawca zapewnia,</w:t>
      </w:r>
      <w:r w:rsidR="00975702" w:rsidRPr="00E672EE">
        <w:rPr>
          <w:rFonts w:eastAsia="Times New Roman" w:cs="Calibri"/>
          <w:lang w:eastAsia="ar-SA"/>
        </w:rPr>
        <w:t xml:space="preserve"> aż do czasu zakończenia dostaw</w:t>
      </w:r>
      <w:r w:rsidRPr="00E672EE">
        <w:rPr>
          <w:rFonts w:eastAsia="Times New Roman" w:cs="Calibri"/>
          <w:lang w:eastAsia="ar-SA"/>
        </w:rPr>
        <w:t xml:space="preserve"> przyjmowanie reklamacji</w:t>
      </w:r>
      <w:r w:rsidR="00975702" w:rsidRPr="00E672EE">
        <w:rPr>
          <w:rFonts w:eastAsia="Times New Roman" w:cs="Calibri"/>
          <w:lang w:eastAsia="ar-SA"/>
        </w:rPr>
        <w:t xml:space="preserve"> może odbywać </w:t>
      </w:r>
      <w:r w:rsidR="008B57EA" w:rsidRPr="00E672EE">
        <w:rPr>
          <w:rFonts w:eastAsia="Times New Roman" w:cs="Calibri"/>
          <w:lang w:eastAsia="ar-SA"/>
        </w:rPr>
        <w:t>się listownie</w:t>
      </w:r>
      <w:r w:rsidRPr="00E672EE">
        <w:rPr>
          <w:rFonts w:eastAsia="Times New Roman" w:cs="Calibri"/>
          <w:lang w:eastAsia="ar-SA"/>
        </w:rPr>
        <w:t>, telefonicznie, faxem lub drogą elektroniczną.</w:t>
      </w:r>
    </w:p>
    <w:p w:rsidR="003667BB" w:rsidRDefault="003667BB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:rsidR="00BF083F" w:rsidRPr="00E672EE" w:rsidRDefault="00BF083F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3</w:t>
      </w:r>
    </w:p>
    <w:p w:rsidR="00BF083F" w:rsidRPr="00E672EE" w:rsidRDefault="00BF083F" w:rsidP="008E12B9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WYNAGRODZENIE WYKONAWCY</w:t>
      </w:r>
    </w:p>
    <w:p w:rsidR="00965F94" w:rsidRDefault="00BF083F" w:rsidP="004007C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 xml:space="preserve">Strony ustalają, że za </w:t>
      </w:r>
      <w:r w:rsidR="00B84695">
        <w:rPr>
          <w:rFonts w:eastAsia="Times New Roman" w:cs="Calibri"/>
          <w:bCs/>
          <w:lang w:eastAsia="ar-SA"/>
        </w:rPr>
        <w:t xml:space="preserve">terminową i prawidłową </w:t>
      </w:r>
      <w:r w:rsidRPr="00E672EE">
        <w:rPr>
          <w:rFonts w:eastAsia="Times New Roman" w:cs="Calibri"/>
          <w:bCs/>
          <w:lang w:eastAsia="ar-SA"/>
        </w:rPr>
        <w:t>realizację przedmiotu umowy</w:t>
      </w:r>
      <w:r w:rsidRPr="00E672EE">
        <w:rPr>
          <w:rFonts w:eastAsia="Times New Roman" w:cs="Calibri"/>
          <w:bCs/>
          <w:lang w:eastAsia="pl-PL"/>
        </w:rPr>
        <w:t xml:space="preserve"> </w:t>
      </w:r>
      <w:r w:rsidRPr="00E672EE">
        <w:rPr>
          <w:rFonts w:eastAsia="Times New Roman" w:cs="Calibri"/>
          <w:bCs/>
          <w:lang w:eastAsia="ar-SA"/>
        </w:rPr>
        <w:t xml:space="preserve">Zamawiający </w:t>
      </w:r>
      <w:r w:rsidR="00B84695">
        <w:rPr>
          <w:rFonts w:eastAsia="Times New Roman" w:cs="Calibri"/>
          <w:bCs/>
          <w:lang w:eastAsia="ar-SA"/>
        </w:rPr>
        <w:t xml:space="preserve">zobowiązuje się </w:t>
      </w:r>
      <w:r w:rsidRPr="00E672EE">
        <w:rPr>
          <w:rFonts w:eastAsia="Times New Roman" w:cs="Calibri"/>
          <w:bCs/>
          <w:lang w:eastAsia="ar-SA"/>
        </w:rPr>
        <w:t>zapłaci</w:t>
      </w:r>
      <w:r w:rsidR="00B84695">
        <w:rPr>
          <w:rFonts w:eastAsia="Times New Roman" w:cs="Calibri"/>
          <w:bCs/>
          <w:lang w:eastAsia="ar-SA"/>
        </w:rPr>
        <w:t>ć</w:t>
      </w:r>
      <w:r w:rsidRPr="00E672EE">
        <w:rPr>
          <w:rFonts w:eastAsia="Times New Roman" w:cs="Calibri"/>
          <w:bCs/>
          <w:lang w:eastAsia="ar-SA"/>
        </w:rPr>
        <w:t xml:space="preserve"> wynagrodzenie </w:t>
      </w:r>
      <w:r w:rsidR="00F75FEB">
        <w:rPr>
          <w:rFonts w:eastAsia="Times New Roman" w:cs="Calibri"/>
          <w:bCs/>
          <w:lang w:eastAsia="ar-SA"/>
        </w:rPr>
        <w:t>ustalone zgodnie z ofertą Wykonawcy</w:t>
      </w:r>
      <w:r w:rsidR="00B84695" w:rsidRPr="00E672EE">
        <w:rPr>
          <w:rFonts w:eastAsia="Times New Roman" w:cs="Calibri"/>
          <w:bCs/>
          <w:lang w:eastAsia="ar-SA"/>
        </w:rPr>
        <w:t xml:space="preserve"> stanowiącą załącznik </w:t>
      </w:r>
      <w:r w:rsidR="00B84695">
        <w:rPr>
          <w:rFonts w:eastAsia="Times New Roman" w:cs="Calibri"/>
          <w:bCs/>
          <w:lang w:eastAsia="ar-SA"/>
        </w:rPr>
        <w:t xml:space="preserve">numer 1 </w:t>
      </w:r>
      <w:r w:rsidR="00B84695" w:rsidRPr="00E672EE">
        <w:rPr>
          <w:rFonts w:eastAsia="Times New Roman" w:cs="Calibri"/>
          <w:bCs/>
          <w:lang w:eastAsia="ar-SA"/>
        </w:rPr>
        <w:t>do niniejszej umowy</w:t>
      </w:r>
      <w:r w:rsidR="002B1CD2">
        <w:rPr>
          <w:rFonts w:eastAsia="Times New Roman" w:cs="Calibri"/>
          <w:bCs/>
          <w:lang w:eastAsia="ar-SA"/>
        </w:rPr>
        <w:t xml:space="preserve"> </w:t>
      </w:r>
      <w:r w:rsidR="00962C2B">
        <w:rPr>
          <w:rFonts w:eastAsia="Times New Roman" w:cs="Calibri"/>
          <w:bCs/>
          <w:lang w:eastAsia="ar-SA"/>
        </w:rPr>
        <w:t>w wysokości nie wyższej niż</w:t>
      </w:r>
      <w:r w:rsidR="002B1CD2">
        <w:rPr>
          <w:rFonts w:eastAsia="Times New Roman" w:cs="Calibri"/>
          <w:bCs/>
          <w:lang w:eastAsia="ar-SA"/>
        </w:rPr>
        <w:t xml:space="preserve"> :</w:t>
      </w:r>
      <w:r w:rsidR="004839D1" w:rsidRPr="00E672EE" w:rsidDel="004839D1">
        <w:rPr>
          <w:rFonts w:eastAsia="Times New Roman" w:cs="Calibri"/>
          <w:bCs/>
          <w:lang w:eastAsia="ar-SA"/>
        </w:rPr>
        <w:t xml:space="preserve"> </w:t>
      </w:r>
    </w:p>
    <w:p w:rsidR="00840F69" w:rsidRPr="00E672EE" w:rsidRDefault="002B1CD2" w:rsidP="004F67F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w</w:t>
      </w:r>
      <w:r w:rsidR="00BF083F" w:rsidRPr="00E672EE">
        <w:rPr>
          <w:rFonts w:eastAsia="Times New Roman" w:cs="Calibri"/>
          <w:bCs/>
          <w:lang w:eastAsia="ar-SA"/>
        </w:rPr>
        <w:t xml:space="preserve">artość </w:t>
      </w:r>
      <w:r w:rsidR="00703D26" w:rsidRPr="00E672EE">
        <w:rPr>
          <w:rFonts w:eastAsia="Times New Roman" w:cs="Calibri"/>
          <w:bCs/>
          <w:lang w:eastAsia="ar-SA"/>
        </w:rPr>
        <w:t>netto:</w:t>
      </w:r>
      <w:r w:rsidR="00F454C4" w:rsidRPr="00E672EE">
        <w:rPr>
          <w:rFonts w:eastAsia="Times New Roman" w:cs="Calibri"/>
          <w:bCs/>
          <w:lang w:eastAsia="ar-SA"/>
        </w:rPr>
        <w:t xml:space="preserve"> </w:t>
      </w:r>
      <w:r w:rsidR="00073883">
        <w:rPr>
          <w:rFonts w:eastAsia="Times New Roman" w:cs="Calibri"/>
          <w:bCs/>
          <w:lang w:eastAsia="ar-SA"/>
        </w:rPr>
        <w:t>............................</w:t>
      </w:r>
      <w:r w:rsidR="0053459D">
        <w:rPr>
          <w:rFonts w:eastAsia="Times New Roman" w:cs="Calibri"/>
          <w:bCs/>
          <w:lang w:eastAsia="ar-SA"/>
        </w:rPr>
        <w:t xml:space="preserve"> </w:t>
      </w:r>
      <w:r w:rsidR="00703D26" w:rsidRPr="00E672EE">
        <w:rPr>
          <w:rFonts w:eastAsia="Times New Roman" w:cs="Calibri"/>
          <w:bCs/>
          <w:lang w:eastAsia="ar-SA"/>
        </w:rPr>
        <w:t>(słownie:</w:t>
      </w:r>
      <w:r w:rsidR="00073883">
        <w:rPr>
          <w:rFonts w:eastAsia="Times New Roman" w:cs="Calibri"/>
          <w:bCs/>
          <w:lang w:eastAsia="ar-SA"/>
        </w:rPr>
        <w:t xml:space="preserve"> .......................</w:t>
      </w:r>
      <w:r w:rsidR="00840F69" w:rsidRPr="00E672EE">
        <w:rPr>
          <w:rFonts w:eastAsia="Times New Roman" w:cs="Calibri"/>
          <w:bCs/>
          <w:lang w:eastAsia="ar-SA"/>
        </w:rPr>
        <w:t>)</w:t>
      </w:r>
      <w:r>
        <w:rPr>
          <w:rFonts w:eastAsia="Times New Roman" w:cs="Calibri"/>
          <w:bCs/>
          <w:lang w:eastAsia="ar-SA"/>
        </w:rPr>
        <w:t>,</w:t>
      </w:r>
    </w:p>
    <w:p w:rsidR="00840F69" w:rsidRPr="00E672EE" w:rsidRDefault="002B1CD2" w:rsidP="004F67F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w</w:t>
      </w:r>
      <w:r w:rsidR="00745E37" w:rsidRPr="00E672EE">
        <w:rPr>
          <w:rFonts w:eastAsia="Times New Roman" w:cs="Calibri"/>
          <w:bCs/>
          <w:lang w:eastAsia="ar-SA"/>
        </w:rPr>
        <w:t xml:space="preserve">artość podatku </w:t>
      </w:r>
      <w:r w:rsidR="00073883">
        <w:rPr>
          <w:rFonts w:eastAsia="Times New Roman" w:cs="Calibri"/>
          <w:bCs/>
          <w:lang w:eastAsia="ar-SA"/>
        </w:rPr>
        <w:t xml:space="preserve">23% VAT:......................... </w:t>
      </w:r>
      <w:r w:rsidR="00E711F0" w:rsidRPr="00E672EE">
        <w:rPr>
          <w:rFonts w:eastAsia="Times New Roman" w:cs="Calibri"/>
          <w:bCs/>
          <w:lang w:eastAsia="ar-SA"/>
        </w:rPr>
        <w:t>(słownie:</w:t>
      </w:r>
      <w:r w:rsidR="00073883">
        <w:rPr>
          <w:rFonts w:eastAsia="Times New Roman" w:cs="Calibri"/>
          <w:bCs/>
          <w:lang w:eastAsia="ar-SA"/>
        </w:rPr>
        <w:t xml:space="preserve">................... </w:t>
      </w:r>
      <w:r w:rsidR="00840F69" w:rsidRPr="00E672EE">
        <w:rPr>
          <w:rFonts w:eastAsia="Times New Roman" w:cs="Calibri"/>
          <w:bCs/>
          <w:lang w:eastAsia="ar-SA"/>
        </w:rPr>
        <w:t>)</w:t>
      </w:r>
      <w:r>
        <w:rPr>
          <w:rFonts w:eastAsia="Times New Roman" w:cs="Calibri"/>
          <w:bCs/>
          <w:lang w:eastAsia="ar-SA"/>
        </w:rPr>
        <w:t>,</w:t>
      </w:r>
    </w:p>
    <w:p w:rsidR="00840F69" w:rsidRPr="00E672EE" w:rsidRDefault="00965F94" w:rsidP="004F67F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w</w:t>
      </w:r>
      <w:r w:rsidR="00840F69" w:rsidRPr="00E672EE">
        <w:rPr>
          <w:rFonts w:eastAsia="Times New Roman" w:cs="Calibri"/>
          <w:bCs/>
          <w:lang w:eastAsia="ar-SA"/>
        </w:rPr>
        <w:t>artość brutto:</w:t>
      </w:r>
      <w:r w:rsidR="00073883">
        <w:rPr>
          <w:rFonts w:eastAsia="Times New Roman" w:cs="Calibri"/>
          <w:bCs/>
          <w:lang w:eastAsia="ar-SA"/>
        </w:rPr>
        <w:t>...........................</w:t>
      </w:r>
      <w:r w:rsidR="00E711F0" w:rsidRPr="00E672EE">
        <w:rPr>
          <w:rFonts w:cs="Calibri"/>
        </w:rPr>
        <w:t xml:space="preserve"> </w:t>
      </w:r>
      <w:r w:rsidR="00AE2298" w:rsidRPr="00E672EE" w:rsidDel="00AE2298">
        <w:rPr>
          <w:rFonts w:eastAsia="Times New Roman" w:cs="Calibri"/>
          <w:bCs/>
          <w:lang w:eastAsia="ar-SA"/>
        </w:rPr>
        <w:t xml:space="preserve"> </w:t>
      </w:r>
      <w:r w:rsidR="002F2548" w:rsidRPr="00E672EE">
        <w:rPr>
          <w:rFonts w:eastAsia="Times New Roman" w:cs="Calibri"/>
          <w:bCs/>
          <w:lang w:eastAsia="ar-SA"/>
        </w:rPr>
        <w:t>(słownie:</w:t>
      </w:r>
      <w:r w:rsidR="00073883">
        <w:rPr>
          <w:rFonts w:eastAsia="Times New Roman" w:cs="Calibri"/>
          <w:bCs/>
          <w:lang w:eastAsia="ar-SA"/>
        </w:rPr>
        <w:t>............................</w:t>
      </w:r>
      <w:r w:rsidR="00840F69" w:rsidRPr="00E672EE">
        <w:rPr>
          <w:rFonts w:eastAsia="Times New Roman" w:cs="Calibri"/>
          <w:bCs/>
          <w:lang w:eastAsia="ar-SA"/>
        </w:rPr>
        <w:t>)</w:t>
      </w:r>
      <w:r w:rsidR="002B1CD2">
        <w:rPr>
          <w:rFonts w:eastAsia="Times New Roman" w:cs="Calibri"/>
          <w:bCs/>
          <w:lang w:eastAsia="ar-SA"/>
        </w:rPr>
        <w:t>.</w:t>
      </w:r>
    </w:p>
    <w:p w:rsidR="00073883" w:rsidRPr="00073883" w:rsidRDefault="00BF083F" w:rsidP="00EB595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073883">
        <w:rPr>
          <w:rFonts w:eastAsia="Times New Roman" w:cs="Calibri"/>
          <w:bCs/>
          <w:lang w:eastAsia="ar-SA"/>
        </w:rPr>
        <w:t>Zapłata za wykonaną us</w:t>
      </w:r>
      <w:r w:rsidR="00372782" w:rsidRPr="00073883">
        <w:rPr>
          <w:rFonts w:eastAsia="Times New Roman" w:cs="Calibri"/>
          <w:bCs/>
          <w:lang w:eastAsia="ar-SA"/>
        </w:rPr>
        <w:t xml:space="preserve">ługę nastąpi każdorazowo po dostawie towaru i otrzymaniu prawidłowo wystawionej faktury w terminie </w:t>
      </w:r>
      <w:r w:rsidR="00073883" w:rsidRPr="00073883">
        <w:rPr>
          <w:rFonts w:eastAsia="Times New Roman" w:cs="Calibri"/>
          <w:bCs/>
          <w:lang w:eastAsia="ar-SA"/>
        </w:rPr>
        <w:t>14</w:t>
      </w:r>
      <w:r w:rsidR="00372782" w:rsidRPr="00073883">
        <w:rPr>
          <w:rFonts w:eastAsia="Times New Roman" w:cs="Calibri"/>
          <w:bCs/>
          <w:lang w:eastAsia="ar-SA"/>
        </w:rPr>
        <w:t xml:space="preserve"> dni</w:t>
      </w:r>
      <w:r w:rsidRPr="00073883">
        <w:rPr>
          <w:rFonts w:eastAsia="Times New Roman" w:cs="Calibri"/>
          <w:bCs/>
          <w:lang w:eastAsia="ar-SA"/>
        </w:rPr>
        <w:t xml:space="preserve"> </w:t>
      </w:r>
      <w:r w:rsidRPr="00073883">
        <w:rPr>
          <w:rFonts w:eastAsia="TimesNewRoman" w:cs="Calibri"/>
          <w:lang w:eastAsia="ar-SA"/>
        </w:rPr>
        <w:t>z konta Zamawiającego Nr rachunku:</w:t>
      </w:r>
      <w:r w:rsidR="00FD68BF" w:rsidRPr="00073883">
        <w:rPr>
          <w:rFonts w:eastAsia="TimesNewRoman" w:cs="Calibri"/>
          <w:lang w:eastAsia="ar-SA"/>
        </w:rPr>
        <w:t xml:space="preserve"> </w:t>
      </w:r>
      <w:r w:rsidR="006973BE" w:rsidRPr="00073883">
        <w:rPr>
          <w:rFonts w:eastAsia="TimesNewRoman" w:cs="Calibri"/>
          <w:b/>
          <w:lang w:eastAsia="pl-PL"/>
        </w:rPr>
        <w:t>55 1140 1153 0000 2235 4300 1001</w:t>
      </w:r>
      <w:r w:rsidRPr="00073883">
        <w:rPr>
          <w:rFonts w:eastAsia="TimesNewRoman" w:cs="Calibri"/>
          <w:lang w:eastAsia="pl-PL"/>
        </w:rPr>
        <w:t xml:space="preserve"> prowadzony przez</w:t>
      </w:r>
      <w:r w:rsidRPr="00073883">
        <w:rPr>
          <w:rFonts w:cs="Calibri"/>
        </w:rPr>
        <w:t xml:space="preserve"> </w:t>
      </w:r>
      <w:r w:rsidR="006973BE" w:rsidRPr="00073883">
        <w:rPr>
          <w:rFonts w:cs="Calibri"/>
          <w:b/>
        </w:rPr>
        <w:t>mBank SA</w:t>
      </w:r>
      <w:r w:rsidR="00840F69" w:rsidRPr="00073883">
        <w:rPr>
          <w:rFonts w:eastAsia="TimesNewRoman" w:cs="Calibri"/>
          <w:lang w:eastAsia="ar-SA"/>
        </w:rPr>
        <w:t xml:space="preserve"> </w:t>
      </w:r>
      <w:r w:rsidRPr="00073883">
        <w:rPr>
          <w:rFonts w:eastAsia="Times New Roman" w:cs="Calibri"/>
          <w:bCs/>
          <w:lang w:eastAsia="ar-SA"/>
        </w:rPr>
        <w:t xml:space="preserve">na konto Wykonawcy Nr rachunku: </w:t>
      </w:r>
      <w:r w:rsidR="00073883">
        <w:rPr>
          <w:rFonts w:eastAsia="Times New Roman" w:cs="Calibri"/>
          <w:bCs/>
          <w:lang w:eastAsia="ar-SA"/>
        </w:rPr>
        <w:t>.......................</w:t>
      </w:r>
    </w:p>
    <w:p w:rsidR="00BF083F" w:rsidRPr="00073883" w:rsidRDefault="00BF083F" w:rsidP="00EB595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073883">
        <w:rPr>
          <w:rFonts w:eastAsia="Times New Roman" w:cs="Calibri"/>
          <w:lang w:eastAsia="ar-SA"/>
        </w:rPr>
        <w:t>Wykonawca oświadcza, że jest płatnikiem VAT i posiada NIP</w:t>
      </w:r>
      <w:r w:rsidR="00A55F23" w:rsidRPr="00073883">
        <w:rPr>
          <w:rFonts w:eastAsia="Times New Roman" w:cs="Calibri"/>
          <w:lang w:eastAsia="ar-SA"/>
        </w:rPr>
        <w:t xml:space="preserve">: </w:t>
      </w:r>
      <w:r w:rsidRPr="00073883">
        <w:rPr>
          <w:rFonts w:eastAsia="Times New Roman" w:cs="Calibri"/>
          <w:lang w:eastAsia="ar-SA"/>
        </w:rPr>
        <w:t xml:space="preserve"> </w:t>
      </w:r>
      <w:r w:rsidR="00073883">
        <w:rPr>
          <w:rFonts w:eastAsia="Times New Roman" w:cs="Calibri"/>
          <w:b/>
          <w:lang w:eastAsia="ar-SA"/>
        </w:rPr>
        <w:t>.........................................</w:t>
      </w:r>
      <w:r w:rsidR="0053459D" w:rsidRPr="00073883">
        <w:rPr>
          <w:rFonts w:eastAsia="Times New Roman" w:cs="Calibri"/>
          <w:b/>
          <w:lang w:eastAsia="ar-SA"/>
        </w:rPr>
        <w:t>.</w:t>
      </w:r>
    </w:p>
    <w:p w:rsidR="00BF083F" w:rsidRPr="004007C6" w:rsidRDefault="00BF083F" w:rsidP="00E672E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4007C6">
        <w:rPr>
          <w:rFonts w:eastAsia="Times New Roman" w:cs="Calibri"/>
          <w:lang w:eastAsia="ar-SA"/>
        </w:rPr>
        <w:t xml:space="preserve">Zamawiający oświadcza, że posiada NIP </w:t>
      </w:r>
      <w:r w:rsidR="006973BE" w:rsidRPr="00E672EE">
        <w:rPr>
          <w:rFonts w:eastAsia="Times New Roman" w:cs="Calibri"/>
          <w:b/>
          <w:lang w:eastAsia="ar-SA"/>
        </w:rPr>
        <w:t>586-001-28-73</w:t>
      </w:r>
      <w:r w:rsidRPr="004007C6">
        <w:rPr>
          <w:rFonts w:eastAsia="Times New Roman" w:cs="Calibri"/>
          <w:lang w:eastAsia="ar-SA"/>
        </w:rPr>
        <w:t>.</w:t>
      </w:r>
    </w:p>
    <w:p w:rsidR="00BF083F" w:rsidRPr="004007C6" w:rsidRDefault="00BF083F" w:rsidP="00E672E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E672EE">
        <w:rPr>
          <w:rFonts w:eastAsia="Times New Roman" w:cs="Calibri"/>
          <w:bCs/>
          <w:lang w:eastAsia="ar-SA"/>
        </w:rPr>
        <w:t xml:space="preserve">Zamawiający upoważnia Wykonawcę do wystawiania faktur VAT bez konieczności </w:t>
      </w:r>
      <w:r w:rsidRPr="004007C6">
        <w:rPr>
          <w:rFonts w:eastAsia="Times New Roman" w:cs="Calibri"/>
          <w:lang w:eastAsia="ar-SA"/>
        </w:rPr>
        <w:t>uzyskiwania</w:t>
      </w:r>
      <w:r w:rsidRPr="00E672EE">
        <w:rPr>
          <w:rFonts w:eastAsia="Times New Roman" w:cs="Calibri"/>
          <w:bCs/>
          <w:lang w:eastAsia="ar-SA"/>
        </w:rPr>
        <w:t xml:space="preserve"> podpisu.</w:t>
      </w:r>
    </w:p>
    <w:p w:rsidR="00D41FFC" w:rsidRPr="00E672EE" w:rsidRDefault="00DD51CC" w:rsidP="00E672E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Style w:val="FontStyle14"/>
          <w:rFonts w:ascii="Calibri" w:hAnsi="Calibri" w:cs="Calibri"/>
        </w:rPr>
      </w:pPr>
      <w:r>
        <w:rPr>
          <w:rStyle w:val="FontStyle14"/>
          <w:rFonts w:ascii="Calibri" w:hAnsi="Calibri" w:cs="Calibri"/>
        </w:rPr>
        <w:t>Ceny towaru</w:t>
      </w:r>
      <w:r w:rsidR="006E7149">
        <w:rPr>
          <w:rStyle w:val="FontStyle14"/>
          <w:rFonts w:ascii="Calibri" w:hAnsi="Calibri" w:cs="Calibri"/>
        </w:rPr>
        <w:t xml:space="preserve"> </w:t>
      </w:r>
      <w:r w:rsidR="002024CB" w:rsidRPr="00E672EE">
        <w:rPr>
          <w:rStyle w:val="FontStyle14"/>
          <w:rFonts w:ascii="Calibri" w:hAnsi="Calibri" w:cs="Calibri"/>
        </w:rPr>
        <w:t xml:space="preserve"> z oferty </w:t>
      </w:r>
      <w:r w:rsidR="007349E8">
        <w:rPr>
          <w:rFonts w:eastAsia="Times New Roman" w:cs="Calibri"/>
          <w:bCs/>
          <w:lang w:eastAsia="ar-SA"/>
        </w:rPr>
        <w:t>Wykonawcy</w:t>
      </w:r>
      <w:r w:rsidR="001847E6">
        <w:rPr>
          <w:rFonts w:eastAsia="Times New Roman" w:cs="Calibri"/>
          <w:bCs/>
          <w:lang w:eastAsia="ar-SA"/>
        </w:rPr>
        <w:t xml:space="preserve"> </w:t>
      </w:r>
      <w:r w:rsidR="001847E6" w:rsidRPr="00E672EE">
        <w:rPr>
          <w:rFonts w:eastAsia="Times New Roman" w:cs="Calibri"/>
          <w:bCs/>
          <w:lang w:eastAsia="ar-SA"/>
        </w:rPr>
        <w:t xml:space="preserve"> </w:t>
      </w:r>
      <w:r w:rsidR="00D41FFC" w:rsidRPr="00E672EE">
        <w:rPr>
          <w:rStyle w:val="FontStyle14"/>
          <w:rFonts w:ascii="Calibri" w:hAnsi="Calibri" w:cs="Calibri"/>
        </w:rPr>
        <w:t>nie ulegną zmianie przez cały okres trwania umowy.</w:t>
      </w:r>
    </w:p>
    <w:p w:rsidR="00D41FFC" w:rsidRPr="00E672EE" w:rsidRDefault="00D41FFC" w:rsidP="00E672E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Style w:val="FontStyle14"/>
          <w:rFonts w:ascii="Calibri" w:hAnsi="Calibri" w:cs="Calibri"/>
        </w:rPr>
      </w:pPr>
      <w:r w:rsidRPr="00E672EE">
        <w:rPr>
          <w:rStyle w:val="FontStyle14"/>
          <w:rFonts w:ascii="Calibri" w:hAnsi="Calibri" w:cs="Calibri"/>
        </w:rPr>
        <w:t>W razie zakwestionowania jakości dostarczonego towaru - Zamawiający wstrzyma się z zapłatą należności za zakwestionowaną część towaru do czasu załatwienia reklamacji.</w:t>
      </w:r>
    </w:p>
    <w:p w:rsidR="00BF083F" w:rsidRPr="00E672EE" w:rsidRDefault="00BF083F" w:rsidP="004007C6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4</w:t>
      </w:r>
    </w:p>
    <w:p w:rsidR="00BF083F" w:rsidRPr="00E672EE" w:rsidRDefault="00E30E31" w:rsidP="004007C6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OSOBY DO KONTAKTU</w:t>
      </w:r>
      <w:r w:rsidR="00BF083F" w:rsidRPr="00E672EE">
        <w:rPr>
          <w:rFonts w:eastAsia="Times New Roman" w:cs="Calibri"/>
          <w:b/>
          <w:bCs/>
          <w:lang w:eastAsia="ar-SA"/>
        </w:rPr>
        <w:t xml:space="preserve"> </w:t>
      </w:r>
    </w:p>
    <w:p w:rsidR="0053459D" w:rsidRPr="001C5C2A" w:rsidRDefault="00BF083F" w:rsidP="00420991">
      <w:pPr>
        <w:numPr>
          <w:ilvl w:val="0"/>
          <w:numId w:val="19"/>
        </w:numPr>
        <w:suppressAutoHyphens/>
        <w:spacing w:after="0" w:line="240" w:lineRule="auto"/>
        <w:rPr>
          <w:rFonts w:eastAsia="Times New Roman" w:cs="Calibri"/>
          <w:bCs/>
          <w:lang w:eastAsia="ar-SA"/>
        </w:rPr>
      </w:pPr>
      <w:r w:rsidRPr="0053459D">
        <w:rPr>
          <w:rFonts w:eastAsia="Times New Roman" w:cs="Calibri"/>
          <w:bCs/>
          <w:lang w:eastAsia="ar-SA"/>
        </w:rPr>
        <w:t>Do kontaktu z Wykonawcą ze strony Zamawiając</w:t>
      </w:r>
      <w:r w:rsidR="003628A8" w:rsidRPr="0053459D">
        <w:rPr>
          <w:rFonts w:eastAsia="Times New Roman" w:cs="Calibri"/>
          <w:bCs/>
          <w:lang w:eastAsia="ar-SA"/>
        </w:rPr>
        <w:t xml:space="preserve">ego upoważnia </w:t>
      </w:r>
      <w:r w:rsidR="007F5353" w:rsidRPr="0053459D">
        <w:rPr>
          <w:rFonts w:eastAsia="Times New Roman" w:cs="Calibri"/>
          <w:bCs/>
          <w:lang w:eastAsia="ar-SA"/>
        </w:rPr>
        <w:t xml:space="preserve">się: </w:t>
      </w:r>
      <w:r w:rsidR="00621565">
        <w:rPr>
          <w:rFonts w:eastAsia="Times New Roman" w:cs="Calibri"/>
          <w:b/>
          <w:bCs/>
          <w:lang w:eastAsia="ar-SA"/>
        </w:rPr>
        <w:t>Tadeusz</w:t>
      </w:r>
      <w:r w:rsidR="000F1E16">
        <w:rPr>
          <w:rFonts w:eastAsia="Times New Roman" w:cs="Calibri"/>
          <w:b/>
          <w:bCs/>
          <w:lang w:eastAsia="ar-SA"/>
        </w:rPr>
        <w:t>a Śramę</w:t>
      </w:r>
      <w:r w:rsidR="007F5353" w:rsidRPr="001C5C2A">
        <w:rPr>
          <w:rFonts w:eastAsia="Times New Roman" w:cs="Calibri"/>
          <w:bCs/>
          <w:lang w:eastAsia="ar-SA"/>
        </w:rPr>
        <w:t xml:space="preserve">, </w:t>
      </w:r>
      <w:r w:rsidR="0053459D" w:rsidRPr="001C5C2A">
        <w:rPr>
          <w:rStyle w:val="FontStyle14"/>
          <w:rFonts w:ascii="Calibri" w:hAnsi="Calibri" w:cs="Calibri"/>
        </w:rPr>
        <w:t xml:space="preserve">58 55-86-540, email: </w:t>
      </w:r>
      <w:hyperlink r:id="rId8" w:history="1">
        <w:r w:rsidR="0053459D" w:rsidRPr="001C5C2A">
          <w:rPr>
            <w:rStyle w:val="Hipercze"/>
            <w:rFonts w:cs="Calibri"/>
          </w:rPr>
          <w:t>t.srama@au.am.gdynia.pl</w:t>
        </w:r>
      </w:hyperlink>
    </w:p>
    <w:p w:rsidR="00BF083F" w:rsidRPr="000F1E16" w:rsidRDefault="00BF083F" w:rsidP="00420991">
      <w:pPr>
        <w:numPr>
          <w:ilvl w:val="0"/>
          <w:numId w:val="19"/>
        </w:numPr>
        <w:suppressAutoHyphens/>
        <w:spacing w:after="0" w:line="240" w:lineRule="auto"/>
        <w:rPr>
          <w:rFonts w:eastAsia="Times New Roman" w:cs="Calibri"/>
          <w:bCs/>
          <w:lang w:eastAsia="ar-SA"/>
        </w:rPr>
      </w:pPr>
      <w:r w:rsidRPr="0053459D">
        <w:rPr>
          <w:rFonts w:eastAsia="Times New Roman" w:cs="Calibri"/>
          <w:bCs/>
          <w:lang w:eastAsia="ar-SA"/>
        </w:rPr>
        <w:t>Do kontaktu z Zamawiającym ze strony Wykonawcy upo</w:t>
      </w:r>
      <w:r w:rsidR="007E2B7C" w:rsidRPr="0053459D">
        <w:rPr>
          <w:rFonts w:eastAsia="Times New Roman" w:cs="Calibri"/>
          <w:bCs/>
          <w:lang w:eastAsia="ar-SA"/>
        </w:rPr>
        <w:t>ważnia się:</w:t>
      </w:r>
      <w:r w:rsidR="000F1E16">
        <w:rPr>
          <w:rFonts w:eastAsia="Times New Roman" w:cs="Calibri"/>
          <w:bCs/>
          <w:lang w:eastAsia="ar-SA"/>
        </w:rPr>
        <w:t xml:space="preserve"> </w:t>
      </w:r>
      <w:r w:rsidR="00420991">
        <w:rPr>
          <w:rFonts w:eastAsia="Times New Roman" w:cs="Calibri"/>
          <w:b/>
          <w:bCs/>
          <w:lang w:eastAsia="ar-SA"/>
        </w:rPr>
        <w:t>................................................................................</w:t>
      </w:r>
      <w:r w:rsidR="000F1E16" w:rsidRPr="000F1E16">
        <w:rPr>
          <w:rFonts w:eastAsia="Times New Roman" w:cs="Calibri"/>
          <w:bCs/>
          <w:lang w:eastAsia="ar-SA"/>
        </w:rPr>
        <w:t xml:space="preserve"> lub, e-mail: </w:t>
      </w:r>
      <w:r w:rsidR="00420991">
        <w:rPr>
          <w:rFonts w:eastAsia="Times New Roman" w:cs="Calibri"/>
          <w:bCs/>
          <w:lang w:eastAsia="ar-SA"/>
        </w:rPr>
        <w:t>.........................................</w:t>
      </w:r>
    </w:p>
    <w:p w:rsidR="006E7C48" w:rsidRPr="00E672EE" w:rsidRDefault="006E7C48" w:rsidP="004007C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Zmiana osób, o których mowa w ust. 1 i 2 wymaga </w:t>
      </w:r>
      <w:r w:rsidR="00F370BF">
        <w:rPr>
          <w:rFonts w:eastAsia="Times New Roman" w:cs="Calibri"/>
          <w:bCs/>
          <w:lang w:eastAsia="ar-SA"/>
        </w:rPr>
        <w:t xml:space="preserve">pisemnego </w:t>
      </w:r>
      <w:r>
        <w:rPr>
          <w:rFonts w:eastAsia="Times New Roman" w:cs="Calibri"/>
          <w:bCs/>
          <w:lang w:eastAsia="ar-SA"/>
        </w:rPr>
        <w:t xml:space="preserve">zawiadomienia drugiej Strony i nie wymaga zmiany niniejszej umowy. </w:t>
      </w:r>
    </w:p>
    <w:p w:rsidR="00621565" w:rsidRDefault="00621565" w:rsidP="004007C6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:rsidR="00BF083F" w:rsidRPr="00E672EE" w:rsidRDefault="00BF083F" w:rsidP="004007C6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5</w:t>
      </w:r>
    </w:p>
    <w:p w:rsidR="00BF083F" w:rsidRPr="00E672EE" w:rsidRDefault="00BF083F" w:rsidP="004007C6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KARY UMOWNE</w:t>
      </w:r>
    </w:p>
    <w:p w:rsidR="003628A8" w:rsidRPr="00E672EE" w:rsidRDefault="003628A8" w:rsidP="00E672E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>Strony ustanawiają odpowiedzialność za niewykonanie lub nienależyte wykonanie Umowy w formie kar umownych.</w:t>
      </w:r>
    </w:p>
    <w:p w:rsidR="003628A8" w:rsidRPr="00E672EE" w:rsidRDefault="003628A8" w:rsidP="00E672E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>Wykonawca zapłaci Zamawiającemu kary umowne:</w:t>
      </w:r>
    </w:p>
    <w:p w:rsidR="003628A8" w:rsidRPr="00E672EE" w:rsidRDefault="00840F69" w:rsidP="00E672E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>za opóźnienie</w:t>
      </w:r>
      <w:r w:rsidR="003628A8" w:rsidRPr="00E672EE">
        <w:rPr>
          <w:rFonts w:eastAsia="Times New Roman" w:cs="Calibri"/>
          <w:bCs/>
          <w:lang w:eastAsia="ar-SA"/>
        </w:rPr>
        <w:t xml:space="preserve"> w wykonaniu przedmiotu umowy w wysokości 0,1% wynagrodzenia </w:t>
      </w:r>
      <w:r w:rsidR="00F34174" w:rsidRPr="00E672EE">
        <w:rPr>
          <w:rFonts w:eastAsia="Times New Roman" w:cs="Calibri"/>
          <w:bCs/>
          <w:lang w:eastAsia="ar-SA"/>
        </w:rPr>
        <w:t xml:space="preserve">brutto </w:t>
      </w:r>
      <w:r w:rsidR="003628A8" w:rsidRPr="00E672EE">
        <w:rPr>
          <w:rFonts w:eastAsia="Times New Roman" w:cs="Calibri"/>
          <w:bCs/>
          <w:lang w:eastAsia="ar-SA"/>
        </w:rPr>
        <w:t>określonego w § 3 ust.2</w:t>
      </w:r>
      <w:r w:rsidRPr="00E672EE">
        <w:rPr>
          <w:rFonts w:eastAsia="Times New Roman" w:cs="Calibri"/>
          <w:bCs/>
          <w:lang w:eastAsia="ar-SA"/>
        </w:rPr>
        <w:t xml:space="preserve"> za każdy dzień opóźnienia,</w:t>
      </w:r>
    </w:p>
    <w:p w:rsidR="003628A8" w:rsidRDefault="003628A8" w:rsidP="00E672E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lastRenderedPageBreak/>
        <w:t xml:space="preserve">z tytułu odstąpienia od umowy z przyczyn występujących po stronie Wykonawcy w wysokości 10% wynagrodzenia </w:t>
      </w:r>
      <w:r w:rsidR="00F34174" w:rsidRPr="00E672EE">
        <w:rPr>
          <w:rFonts w:eastAsia="Times New Roman" w:cs="Calibri"/>
          <w:bCs/>
          <w:lang w:eastAsia="ar-SA"/>
        </w:rPr>
        <w:t xml:space="preserve"> brutto </w:t>
      </w:r>
      <w:r w:rsidRPr="00E672EE">
        <w:rPr>
          <w:rFonts w:eastAsia="Times New Roman" w:cs="Calibri"/>
          <w:bCs/>
          <w:lang w:eastAsia="ar-SA"/>
        </w:rPr>
        <w:t>określonego w § 3 ust.</w:t>
      </w:r>
      <w:r w:rsidR="00B7164C">
        <w:rPr>
          <w:rFonts w:eastAsia="Times New Roman" w:cs="Calibri"/>
          <w:bCs/>
          <w:lang w:eastAsia="ar-SA"/>
        </w:rPr>
        <w:t xml:space="preserve"> </w:t>
      </w:r>
      <w:r w:rsidRPr="00E672EE">
        <w:rPr>
          <w:rFonts w:eastAsia="Times New Roman" w:cs="Calibri"/>
          <w:bCs/>
          <w:lang w:eastAsia="ar-SA"/>
        </w:rPr>
        <w:t>2</w:t>
      </w:r>
      <w:r w:rsidR="00B7164C">
        <w:rPr>
          <w:rFonts w:eastAsia="Times New Roman" w:cs="Calibri"/>
          <w:bCs/>
          <w:lang w:eastAsia="ar-SA"/>
        </w:rPr>
        <w:t>.</w:t>
      </w:r>
    </w:p>
    <w:p w:rsidR="00B71125" w:rsidRPr="00E672EE" w:rsidRDefault="00B71125" w:rsidP="004007C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Zamawiającemu przysługuje uprawnienie do dochodzenia odszkodowania  na zasadach ogólnych w wypadku gdy wysokość zastrzeżonych kar umownych nie pokrywa szkody w całości. </w:t>
      </w:r>
    </w:p>
    <w:p w:rsidR="001C64E8" w:rsidRDefault="001C64E8" w:rsidP="001458EC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6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TERMIN WYKONANIA PRZEDMIOTU UMOWY</w:t>
      </w:r>
    </w:p>
    <w:p w:rsidR="002448A1" w:rsidRPr="00E672EE" w:rsidRDefault="00BF083F" w:rsidP="001458EC">
      <w:pPr>
        <w:suppressAutoHyphens/>
        <w:spacing w:after="0" w:line="240" w:lineRule="auto"/>
        <w:jc w:val="both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>Przedmiot umowy r</w:t>
      </w:r>
      <w:r w:rsidR="00013E7A" w:rsidRPr="00E672EE">
        <w:rPr>
          <w:rFonts w:eastAsia="Times New Roman" w:cs="Calibri"/>
          <w:bCs/>
          <w:lang w:eastAsia="ar-SA"/>
        </w:rPr>
        <w:t>ealizowany będzie od dnia</w:t>
      </w:r>
      <w:r w:rsidR="00840F69" w:rsidRPr="00E672EE">
        <w:rPr>
          <w:rFonts w:eastAsia="Times New Roman" w:cs="Calibri"/>
          <w:bCs/>
          <w:lang w:eastAsia="ar-SA"/>
        </w:rPr>
        <w:t xml:space="preserve"> podpisania umowy </w:t>
      </w:r>
      <w:r w:rsidR="00073883">
        <w:rPr>
          <w:rFonts w:eastAsia="Times New Roman" w:cs="Calibri"/>
          <w:bCs/>
          <w:lang w:eastAsia="ar-SA"/>
        </w:rPr>
        <w:t xml:space="preserve">przez okres 12 miesięcy </w:t>
      </w:r>
      <w:r w:rsidR="00165391">
        <w:rPr>
          <w:rFonts w:eastAsia="Times New Roman" w:cs="Calibri"/>
          <w:bCs/>
          <w:lang w:eastAsia="ar-SA"/>
        </w:rPr>
        <w:t xml:space="preserve">albo </w:t>
      </w:r>
      <w:r w:rsidRPr="00E672EE">
        <w:rPr>
          <w:rFonts w:eastAsia="Times New Roman" w:cs="Calibri"/>
          <w:bCs/>
          <w:lang w:eastAsia="ar-SA"/>
        </w:rPr>
        <w:t>do</w:t>
      </w:r>
      <w:r w:rsidR="00013E7A" w:rsidRPr="00E672EE">
        <w:rPr>
          <w:rFonts w:eastAsia="Times New Roman" w:cs="Calibri"/>
          <w:bCs/>
          <w:lang w:eastAsia="ar-SA"/>
        </w:rPr>
        <w:t xml:space="preserve"> wyczerpania kwoty określonej w § 3 </w:t>
      </w:r>
      <w:r w:rsidR="00280D8F">
        <w:rPr>
          <w:rFonts w:eastAsia="Times New Roman" w:cs="Calibri"/>
          <w:bCs/>
          <w:lang w:eastAsia="ar-SA"/>
        </w:rPr>
        <w:t>ust. 1</w:t>
      </w:r>
      <w:r w:rsidR="00013E7A" w:rsidRPr="00E672EE">
        <w:rPr>
          <w:rFonts w:eastAsia="Times New Roman" w:cs="Calibri"/>
          <w:bCs/>
          <w:lang w:eastAsia="ar-SA"/>
        </w:rPr>
        <w:t>.</w:t>
      </w:r>
      <w:r w:rsidR="00280D8F">
        <w:rPr>
          <w:rFonts w:eastAsia="Times New Roman" w:cs="Calibri"/>
          <w:bCs/>
          <w:lang w:eastAsia="ar-SA"/>
        </w:rPr>
        <w:t xml:space="preserve"> </w:t>
      </w:r>
      <w:r w:rsidR="00840F69" w:rsidRPr="00E672EE">
        <w:rPr>
          <w:rFonts w:eastAsia="Times New Roman" w:cs="Calibri"/>
          <w:bCs/>
          <w:lang w:eastAsia="ar-SA"/>
        </w:rPr>
        <w:t xml:space="preserve"> </w:t>
      </w:r>
    </w:p>
    <w:p w:rsidR="00BF083F" w:rsidRPr="00E672EE" w:rsidRDefault="00BF083F" w:rsidP="001458E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7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ODSTĄPIENIE OD UMOWY</w:t>
      </w:r>
    </w:p>
    <w:p w:rsidR="00E6509E" w:rsidRDefault="00E6509E" w:rsidP="001951EF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:rsidR="00E6509E" w:rsidRDefault="00BF083F" w:rsidP="001951E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 xml:space="preserve">Zamawiającemu przysługuje prawo do odstąpienia od umowy </w:t>
      </w:r>
      <w:r w:rsidR="003A2CE3">
        <w:rPr>
          <w:rFonts w:eastAsia="Times New Roman" w:cs="Calibri"/>
          <w:bCs/>
          <w:lang w:eastAsia="ar-SA"/>
        </w:rPr>
        <w:t xml:space="preserve">w </w:t>
      </w:r>
      <w:r w:rsidR="00E6509E">
        <w:rPr>
          <w:rFonts w:eastAsia="Times New Roman" w:cs="Calibri"/>
          <w:bCs/>
          <w:lang w:eastAsia="ar-SA"/>
        </w:rPr>
        <w:t>wypadku :</w:t>
      </w:r>
    </w:p>
    <w:p w:rsidR="00314ED2" w:rsidRDefault="00314ED2" w:rsidP="001951E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stwierdzenia dwukrotnego opóźnienia w wykonaniu przedmiotu umowy</w:t>
      </w:r>
      <w:r w:rsidR="00FC7095">
        <w:rPr>
          <w:rFonts w:eastAsia="Times New Roman" w:cs="Calibri"/>
          <w:bCs/>
          <w:lang w:eastAsia="ar-SA"/>
        </w:rPr>
        <w:t>;</w:t>
      </w:r>
      <w:r>
        <w:rPr>
          <w:rFonts w:eastAsia="Times New Roman" w:cs="Calibri"/>
          <w:bCs/>
          <w:lang w:eastAsia="ar-SA"/>
        </w:rPr>
        <w:t xml:space="preserve"> </w:t>
      </w:r>
    </w:p>
    <w:p w:rsidR="00FC7095" w:rsidRDefault="00FC7095" w:rsidP="001951E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stwierdzenia </w:t>
      </w:r>
      <w:r w:rsidR="009B0DBE">
        <w:rPr>
          <w:rFonts w:eastAsia="Times New Roman" w:cs="Calibri"/>
          <w:bCs/>
          <w:lang w:eastAsia="ar-SA"/>
        </w:rPr>
        <w:t>dwukrotnej</w:t>
      </w:r>
      <w:r w:rsidR="00EE362E">
        <w:rPr>
          <w:rFonts w:eastAsia="Times New Roman" w:cs="Calibri"/>
          <w:bCs/>
          <w:lang w:eastAsia="ar-SA"/>
        </w:rPr>
        <w:t xml:space="preserve"> </w:t>
      </w:r>
      <w:r w:rsidR="000E2875">
        <w:rPr>
          <w:rFonts w:eastAsia="Times New Roman" w:cs="Calibri"/>
          <w:bCs/>
          <w:lang w:eastAsia="ar-SA"/>
        </w:rPr>
        <w:t xml:space="preserve">dostawy </w:t>
      </w:r>
      <w:r w:rsidR="009B0DBE">
        <w:rPr>
          <w:rFonts w:eastAsia="Times New Roman" w:cs="Calibri"/>
          <w:bCs/>
          <w:lang w:eastAsia="ar-SA"/>
        </w:rPr>
        <w:t>przez Wykonawcę</w:t>
      </w:r>
      <w:r w:rsidR="000E2875">
        <w:rPr>
          <w:rFonts w:eastAsia="Times New Roman" w:cs="Calibri"/>
          <w:bCs/>
          <w:lang w:eastAsia="ar-SA"/>
        </w:rPr>
        <w:t xml:space="preserve"> </w:t>
      </w:r>
      <w:r w:rsidR="009B0DBE">
        <w:rPr>
          <w:rFonts w:eastAsia="Times New Roman" w:cs="Calibri"/>
          <w:bCs/>
          <w:lang w:eastAsia="ar-SA"/>
        </w:rPr>
        <w:t xml:space="preserve">produktów niezgodnych pod względem ilościowym lub jakościowym z niniejszą umową </w:t>
      </w:r>
      <w:r>
        <w:rPr>
          <w:rFonts w:eastAsia="Times New Roman" w:cs="Calibri"/>
          <w:bCs/>
          <w:lang w:eastAsia="ar-SA"/>
        </w:rPr>
        <w:t>umowy</w:t>
      </w:r>
      <w:r w:rsidR="00A02BF1">
        <w:rPr>
          <w:rFonts w:eastAsia="Times New Roman" w:cs="Calibri"/>
          <w:bCs/>
          <w:lang w:eastAsia="ar-SA"/>
        </w:rPr>
        <w:t xml:space="preserve"> albo </w:t>
      </w:r>
      <w:r w:rsidR="009B0DBE">
        <w:rPr>
          <w:rFonts w:eastAsia="Times New Roman" w:cs="Calibri"/>
          <w:bCs/>
          <w:lang w:eastAsia="ar-SA"/>
        </w:rPr>
        <w:t>ofertą Wykonawcy</w:t>
      </w:r>
      <w:r>
        <w:rPr>
          <w:rFonts w:eastAsia="Times New Roman" w:cs="Calibri"/>
          <w:bCs/>
          <w:lang w:eastAsia="ar-SA"/>
        </w:rPr>
        <w:t>;</w:t>
      </w:r>
    </w:p>
    <w:p w:rsidR="005944B2" w:rsidRDefault="00BF083F" w:rsidP="001951E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 xml:space="preserve">w </w:t>
      </w:r>
      <w:r w:rsidR="00314ED2">
        <w:rPr>
          <w:rFonts w:eastAsia="Times New Roman" w:cs="Calibri"/>
          <w:bCs/>
          <w:lang w:eastAsia="ar-SA"/>
        </w:rPr>
        <w:t xml:space="preserve">wypadku </w:t>
      </w:r>
      <w:r w:rsidRPr="00E672EE">
        <w:rPr>
          <w:rFonts w:eastAsia="Times New Roman" w:cs="Calibri"/>
          <w:bCs/>
          <w:lang w:eastAsia="ar-SA"/>
        </w:rPr>
        <w:t xml:space="preserve">wystąpienia istotnej zmiany okoliczności powodującej, że wykonanie umowy nie leży w interesie publicznym, czego nie można było przewidzieć w chwili zawarcia umowy. </w:t>
      </w:r>
    </w:p>
    <w:p w:rsidR="004E6B58" w:rsidRDefault="00BF083F" w:rsidP="001951E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 xml:space="preserve">Odstąpienie od umowy może nastąpić w terminie 30 dni od powzięcia </w:t>
      </w:r>
      <w:r w:rsidR="00317FD7">
        <w:rPr>
          <w:rFonts w:eastAsia="Times New Roman" w:cs="Calibri"/>
          <w:bCs/>
          <w:lang w:eastAsia="ar-SA"/>
        </w:rPr>
        <w:t xml:space="preserve">przez Zamawiającego </w:t>
      </w:r>
      <w:r w:rsidRPr="00E672EE">
        <w:rPr>
          <w:rFonts w:eastAsia="Times New Roman" w:cs="Calibri"/>
          <w:bCs/>
          <w:lang w:eastAsia="ar-SA"/>
        </w:rPr>
        <w:t>wiadomości o okolicznościach</w:t>
      </w:r>
      <w:r w:rsidR="00AC165A">
        <w:rPr>
          <w:rFonts w:eastAsia="Times New Roman" w:cs="Calibri"/>
          <w:bCs/>
          <w:lang w:eastAsia="ar-SA"/>
        </w:rPr>
        <w:t xml:space="preserve"> </w:t>
      </w:r>
      <w:r w:rsidR="005944B2">
        <w:rPr>
          <w:rFonts w:eastAsia="Times New Roman" w:cs="Calibri"/>
          <w:bCs/>
          <w:lang w:eastAsia="ar-SA"/>
        </w:rPr>
        <w:t xml:space="preserve"> opisanych w ust. 1 lit. a) – c</w:t>
      </w:r>
      <w:r w:rsidR="00F957E1">
        <w:rPr>
          <w:rFonts w:eastAsia="Times New Roman" w:cs="Calibri"/>
          <w:bCs/>
          <w:lang w:eastAsia="ar-SA"/>
        </w:rPr>
        <w:t>).</w:t>
      </w:r>
    </w:p>
    <w:p w:rsidR="00E6509E" w:rsidRDefault="00E6509E" w:rsidP="001951EF">
      <w:pPr>
        <w:suppressAutoHyphens/>
        <w:spacing w:after="0" w:line="240" w:lineRule="auto"/>
        <w:ind w:left="750"/>
        <w:jc w:val="both"/>
        <w:rPr>
          <w:rFonts w:eastAsia="Times New Roman" w:cs="Calibri"/>
          <w:bCs/>
          <w:lang w:eastAsia="ar-SA"/>
        </w:rPr>
      </w:pP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8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ZMIANY W UMOWIE</w:t>
      </w:r>
    </w:p>
    <w:p w:rsidR="00BF083F" w:rsidRPr="00E672EE" w:rsidRDefault="00BF083F" w:rsidP="001458E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672EE">
        <w:rPr>
          <w:rFonts w:eastAsia="Times New Roman" w:cs="Calibri"/>
          <w:lang w:eastAsia="pl-PL"/>
        </w:rPr>
        <w:t xml:space="preserve">Zmiana </w:t>
      </w:r>
      <w:r w:rsidR="002A4A91">
        <w:rPr>
          <w:rFonts w:eastAsia="Times New Roman" w:cs="Calibri"/>
          <w:lang w:eastAsia="pl-PL"/>
        </w:rPr>
        <w:t>lub uzupełnienie</w:t>
      </w:r>
      <w:r w:rsidR="00991686">
        <w:rPr>
          <w:rFonts w:eastAsia="Times New Roman" w:cs="Calibri"/>
          <w:lang w:eastAsia="pl-PL"/>
        </w:rPr>
        <w:t xml:space="preserve"> </w:t>
      </w:r>
      <w:r w:rsidRPr="00E672EE">
        <w:rPr>
          <w:rFonts w:eastAsia="Times New Roman" w:cs="Calibri"/>
          <w:lang w:eastAsia="pl-PL"/>
        </w:rPr>
        <w:t>postanowień niniejszej umowy wymaga formy pisemnej pod rygorem nieważności.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9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WŁAŚCIWOŚĆ SĄDU</w:t>
      </w:r>
    </w:p>
    <w:p w:rsidR="00BF083F" w:rsidRPr="00E672EE" w:rsidRDefault="00BF083F" w:rsidP="001458E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E672EE">
        <w:rPr>
          <w:rFonts w:eastAsia="Times New Roman" w:cs="Calibri"/>
          <w:bCs/>
          <w:lang w:eastAsia="ar-SA"/>
        </w:rPr>
        <w:t>Spory, które nie zostaną rozstrzygnięte polubownie, strony przekażą do rozstrzygnięcia przez rzeczowo właściwy sąd dla siedziby Zamawiającego.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§ 10</w:t>
      </w:r>
    </w:p>
    <w:p w:rsidR="00BF083F" w:rsidRPr="00E672EE" w:rsidRDefault="00BF083F" w:rsidP="001458EC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E672EE">
        <w:rPr>
          <w:rFonts w:eastAsia="Times New Roman" w:cs="Calibri"/>
          <w:b/>
          <w:bCs/>
          <w:lang w:eastAsia="ar-SA"/>
        </w:rPr>
        <w:t>POSTANOWIENIA KOŃCOWE</w:t>
      </w:r>
    </w:p>
    <w:p w:rsidR="00BF083F" w:rsidRPr="00E672EE" w:rsidRDefault="00BF083F" w:rsidP="00E672EE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Cs/>
          <w:lang w:eastAsia="pl-PL"/>
        </w:rPr>
      </w:pPr>
      <w:r w:rsidRPr="00E672EE">
        <w:rPr>
          <w:rFonts w:eastAsia="Times New Roman" w:cs="Calibri"/>
          <w:bCs/>
          <w:lang w:eastAsia="pl-PL"/>
        </w:rPr>
        <w:t>W sprawach nieuregulowanych niniejszą umową stosuje się przepisy Kodeksu Cywilnego, Kodeksu postępowania cywilnego</w:t>
      </w:r>
      <w:r w:rsidR="00DB0FBA" w:rsidRPr="00E672EE">
        <w:rPr>
          <w:rFonts w:eastAsia="Times New Roman" w:cs="Calibri"/>
          <w:bCs/>
          <w:lang w:eastAsia="pl-PL"/>
        </w:rPr>
        <w:t>.</w:t>
      </w:r>
      <w:r w:rsidRPr="00E672EE">
        <w:rPr>
          <w:rFonts w:eastAsia="Times New Roman" w:cs="Calibri"/>
          <w:bCs/>
          <w:lang w:eastAsia="pl-PL"/>
        </w:rPr>
        <w:t xml:space="preserve"> </w:t>
      </w:r>
    </w:p>
    <w:p w:rsidR="00BF083F" w:rsidRPr="00890F53" w:rsidRDefault="00BF083F" w:rsidP="00890F53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Cs/>
          <w:lang w:eastAsia="pl-PL"/>
        </w:rPr>
      </w:pPr>
      <w:r w:rsidRPr="00E672EE">
        <w:rPr>
          <w:rFonts w:eastAsia="Times New Roman" w:cs="Calibri"/>
          <w:bCs/>
          <w:lang w:eastAsia="pl-PL"/>
        </w:rPr>
        <w:t>Umowa niniej</w:t>
      </w:r>
      <w:r w:rsidR="00890F53">
        <w:rPr>
          <w:rFonts w:eastAsia="Times New Roman" w:cs="Calibri"/>
          <w:bCs/>
          <w:lang w:eastAsia="pl-PL"/>
        </w:rPr>
        <w:t>sza została sporządzona w dwóch</w:t>
      </w:r>
      <w:r w:rsidRPr="00E672EE">
        <w:rPr>
          <w:rFonts w:eastAsia="Times New Roman" w:cs="Calibri"/>
          <w:bCs/>
          <w:lang w:eastAsia="pl-PL"/>
        </w:rPr>
        <w:t xml:space="preserve"> </w:t>
      </w:r>
      <w:r w:rsidR="00890F53">
        <w:rPr>
          <w:rFonts w:eastAsia="Times New Roman" w:cs="Calibri"/>
          <w:bCs/>
          <w:lang w:eastAsia="pl-PL"/>
        </w:rPr>
        <w:t>jednobrzmiących egzemplarzach, 1 egzemplarz</w:t>
      </w:r>
      <w:r w:rsidRPr="00E672EE">
        <w:rPr>
          <w:rFonts w:eastAsia="Times New Roman" w:cs="Calibri"/>
          <w:bCs/>
          <w:lang w:eastAsia="pl-PL"/>
        </w:rPr>
        <w:t xml:space="preserve"> dla Zamawiającego, 1 egzemplarz dla Wykona</w:t>
      </w:r>
      <w:r w:rsidR="00890F53">
        <w:rPr>
          <w:rFonts w:eastAsia="Times New Roman" w:cs="Calibri"/>
          <w:bCs/>
          <w:lang w:eastAsia="pl-PL"/>
        </w:rPr>
        <w:t>wcy.</w:t>
      </w:r>
    </w:p>
    <w:p w:rsidR="00BF083F" w:rsidRPr="00E672EE" w:rsidRDefault="00295E16" w:rsidP="007349E8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</w:t>
      </w:r>
    </w:p>
    <w:p w:rsidR="00BF083F" w:rsidRPr="00E672EE" w:rsidRDefault="00BF083F" w:rsidP="001458EC">
      <w:pPr>
        <w:suppressAutoHyphens/>
        <w:spacing w:after="0" w:line="240" w:lineRule="auto"/>
        <w:rPr>
          <w:rFonts w:eastAsia="Times New Roman" w:cs="Calibri"/>
          <w:bCs/>
          <w:lang w:eastAsia="ar-SA"/>
        </w:rPr>
      </w:pPr>
    </w:p>
    <w:p w:rsidR="00BF083F" w:rsidRPr="00E672EE" w:rsidRDefault="00BF083F" w:rsidP="001458EC">
      <w:pPr>
        <w:suppressAutoHyphens/>
        <w:spacing w:after="0" w:line="240" w:lineRule="auto"/>
        <w:rPr>
          <w:rFonts w:eastAsia="Times New Roman" w:cs="Calibri"/>
          <w:bCs/>
          <w:lang w:eastAsia="ar-SA"/>
        </w:rPr>
      </w:pPr>
    </w:p>
    <w:p w:rsidR="00301CB5" w:rsidRPr="000F1E16" w:rsidRDefault="00BF083F" w:rsidP="000F1E16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1458EC">
        <w:rPr>
          <w:rFonts w:eastAsia="Times New Roman" w:cs="Calibri"/>
          <w:b/>
          <w:bCs/>
          <w:lang w:eastAsia="ar-SA"/>
        </w:rPr>
        <w:t>ZAMAWIAJĄCY:</w:t>
      </w:r>
      <w:r w:rsidRPr="001458EC">
        <w:rPr>
          <w:rFonts w:eastAsia="Times New Roman" w:cs="Calibri"/>
          <w:b/>
          <w:bCs/>
          <w:lang w:eastAsia="ar-SA"/>
        </w:rPr>
        <w:tab/>
      </w:r>
      <w:r w:rsidRPr="001458EC">
        <w:rPr>
          <w:rFonts w:eastAsia="Times New Roman" w:cs="Calibri"/>
          <w:b/>
          <w:bCs/>
          <w:lang w:eastAsia="ar-SA"/>
        </w:rPr>
        <w:tab/>
      </w:r>
      <w:r w:rsidRPr="001458EC">
        <w:rPr>
          <w:rFonts w:eastAsia="Times New Roman" w:cs="Calibri"/>
          <w:b/>
          <w:bCs/>
          <w:lang w:eastAsia="ar-SA"/>
        </w:rPr>
        <w:tab/>
      </w:r>
      <w:r w:rsidRPr="001458EC">
        <w:rPr>
          <w:rFonts w:eastAsia="Times New Roman" w:cs="Calibri"/>
          <w:b/>
          <w:bCs/>
          <w:lang w:eastAsia="ar-SA"/>
        </w:rPr>
        <w:tab/>
      </w:r>
      <w:r w:rsidRPr="001458EC">
        <w:rPr>
          <w:rFonts w:eastAsia="Times New Roman" w:cs="Calibri"/>
          <w:b/>
          <w:bCs/>
          <w:lang w:eastAsia="ar-SA"/>
        </w:rPr>
        <w:tab/>
      </w:r>
      <w:r w:rsidRPr="001458EC">
        <w:rPr>
          <w:rFonts w:eastAsia="Times New Roman" w:cs="Calibri"/>
          <w:b/>
          <w:bCs/>
          <w:lang w:eastAsia="ar-SA"/>
        </w:rPr>
        <w:tab/>
      </w:r>
      <w:r w:rsidRPr="001458EC">
        <w:rPr>
          <w:rFonts w:eastAsia="Times New Roman" w:cs="Calibri"/>
          <w:b/>
          <w:bCs/>
          <w:lang w:eastAsia="ar-SA"/>
        </w:rPr>
        <w:tab/>
        <w:t xml:space="preserve">                   WYKONAWCA:</w:t>
      </w:r>
    </w:p>
    <w:sectPr w:rsidR="00301CB5" w:rsidRPr="000F1E1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65" w:rsidRDefault="00521C65" w:rsidP="00BF083F">
      <w:pPr>
        <w:spacing w:after="0" w:line="240" w:lineRule="auto"/>
      </w:pPr>
      <w:r>
        <w:separator/>
      </w:r>
    </w:p>
  </w:endnote>
  <w:endnote w:type="continuationSeparator" w:id="0">
    <w:p w:rsidR="00521C65" w:rsidRDefault="00521C65" w:rsidP="00BF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4B" w:rsidRDefault="0083654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12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12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83654B" w:rsidRDefault="008365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65" w:rsidRDefault="00521C65" w:rsidP="00BF083F">
      <w:pPr>
        <w:spacing w:after="0" w:line="240" w:lineRule="auto"/>
      </w:pPr>
      <w:r>
        <w:separator/>
      </w:r>
    </w:p>
  </w:footnote>
  <w:footnote w:type="continuationSeparator" w:id="0">
    <w:p w:rsidR="00521C65" w:rsidRDefault="00521C65" w:rsidP="00BF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4B" w:rsidRDefault="008365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4B" w:rsidRPr="001951EF" w:rsidRDefault="0083654B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4B" w:rsidRDefault="008365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F1A"/>
    <w:multiLevelType w:val="hybridMultilevel"/>
    <w:tmpl w:val="2D3E0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52B21"/>
    <w:multiLevelType w:val="hybridMultilevel"/>
    <w:tmpl w:val="754E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FC539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8E4"/>
    <w:multiLevelType w:val="hybridMultilevel"/>
    <w:tmpl w:val="754E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FC539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6DE3"/>
    <w:multiLevelType w:val="hybridMultilevel"/>
    <w:tmpl w:val="EC9016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1FDC"/>
    <w:multiLevelType w:val="hybridMultilevel"/>
    <w:tmpl w:val="D1A41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CF1"/>
    <w:multiLevelType w:val="hybridMultilevel"/>
    <w:tmpl w:val="FCD622D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3795E"/>
    <w:multiLevelType w:val="hybridMultilevel"/>
    <w:tmpl w:val="BF3269D0"/>
    <w:lvl w:ilvl="0" w:tplc="E8DE2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11371"/>
    <w:multiLevelType w:val="singleLevel"/>
    <w:tmpl w:val="F91A21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4D2E3E"/>
    <w:multiLevelType w:val="hybridMultilevel"/>
    <w:tmpl w:val="260885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5CB4"/>
    <w:multiLevelType w:val="hybridMultilevel"/>
    <w:tmpl w:val="3ED841DA"/>
    <w:lvl w:ilvl="0" w:tplc="04150019">
      <w:start w:val="1"/>
      <w:numFmt w:val="lowerLetter"/>
      <w:lvlText w:val="%1."/>
      <w:lvlJc w:val="left"/>
      <w:pPr>
        <w:ind w:left="975" w:hanging="360"/>
      </w:p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>
      <w:start w:val="1"/>
      <w:numFmt w:val="lowerRoman"/>
      <w:lvlText w:val="%3."/>
      <w:lvlJc w:val="right"/>
      <w:pPr>
        <w:ind w:left="2415" w:hanging="180"/>
      </w:pPr>
    </w:lvl>
    <w:lvl w:ilvl="3" w:tplc="0415000F">
      <w:start w:val="1"/>
      <w:numFmt w:val="decimal"/>
      <w:lvlText w:val="%4."/>
      <w:lvlJc w:val="left"/>
      <w:pPr>
        <w:ind w:left="3135" w:hanging="360"/>
      </w:pPr>
    </w:lvl>
    <w:lvl w:ilvl="4" w:tplc="04150019">
      <w:start w:val="1"/>
      <w:numFmt w:val="lowerLetter"/>
      <w:lvlText w:val="%5."/>
      <w:lvlJc w:val="left"/>
      <w:pPr>
        <w:ind w:left="3855" w:hanging="360"/>
      </w:pPr>
    </w:lvl>
    <w:lvl w:ilvl="5" w:tplc="0415001B">
      <w:start w:val="1"/>
      <w:numFmt w:val="lowerRoman"/>
      <w:lvlText w:val="%6."/>
      <w:lvlJc w:val="right"/>
      <w:pPr>
        <w:ind w:left="4575" w:hanging="180"/>
      </w:pPr>
    </w:lvl>
    <w:lvl w:ilvl="6" w:tplc="0415000F">
      <w:start w:val="1"/>
      <w:numFmt w:val="decimal"/>
      <w:lvlText w:val="%7."/>
      <w:lvlJc w:val="left"/>
      <w:pPr>
        <w:ind w:left="5295" w:hanging="360"/>
      </w:pPr>
    </w:lvl>
    <w:lvl w:ilvl="7" w:tplc="04150019">
      <w:start w:val="1"/>
      <w:numFmt w:val="lowerLetter"/>
      <w:lvlText w:val="%8."/>
      <w:lvlJc w:val="left"/>
      <w:pPr>
        <w:ind w:left="6015" w:hanging="360"/>
      </w:pPr>
    </w:lvl>
    <w:lvl w:ilvl="8" w:tplc="0415001B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312C8"/>
    <w:multiLevelType w:val="multilevel"/>
    <w:tmpl w:val="7D58F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EB50444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86134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456EB"/>
    <w:multiLevelType w:val="hybridMultilevel"/>
    <w:tmpl w:val="7CDA58FA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69DA2052"/>
    <w:multiLevelType w:val="hybridMultilevel"/>
    <w:tmpl w:val="1FDC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27582"/>
    <w:multiLevelType w:val="hybridMultilevel"/>
    <w:tmpl w:val="BF98C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6112CB4"/>
    <w:multiLevelType w:val="hybridMultilevel"/>
    <w:tmpl w:val="ADDEA0AE"/>
    <w:lvl w:ilvl="0" w:tplc="E93C38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A892FAB"/>
    <w:multiLevelType w:val="hybridMultilevel"/>
    <w:tmpl w:val="9648E48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4"/>
  </w:num>
  <w:num w:numId="12">
    <w:abstractNumId w:val="1"/>
  </w:num>
  <w:num w:numId="13">
    <w:abstractNumId w:val="12"/>
  </w:num>
  <w:num w:numId="14">
    <w:abstractNumId w:val="8"/>
    <w:lvlOverride w:ilvl="0">
      <w:startOverride w:val="1"/>
    </w:lvlOverride>
  </w:num>
  <w:num w:numId="15">
    <w:abstractNumId w:val="22"/>
  </w:num>
  <w:num w:numId="16">
    <w:abstractNumId w:val="17"/>
  </w:num>
  <w:num w:numId="17">
    <w:abstractNumId w:val="21"/>
  </w:num>
  <w:num w:numId="18">
    <w:abstractNumId w:val="3"/>
  </w:num>
  <w:num w:numId="19">
    <w:abstractNumId w:val="0"/>
  </w:num>
  <w:num w:numId="20">
    <w:abstractNumId w:val="13"/>
  </w:num>
  <w:num w:numId="21">
    <w:abstractNumId w:val="4"/>
  </w:num>
  <w:num w:numId="22">
    <w:abstractNumId w:val="16"/>
  </w:num>
  <w:num w:numId="23">
    <w:abstractNumId w:val="19"/>
  </w:num>
  <w:num w:numId="24">
    <w:abstractNumId w:val="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Formatting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5CCB"/>
    <w:rsid w:val="0000041C"/>
    <w:rsid w:val="00010FCB"/>
    <w:rsid w:val="000112DD"/>
    <w:rsid w:val="00013E7A"/>
    <w:rsid w:val="00034725"/>
    <w:rsid w:val="00036FCC"/>
    <w:rsid w:val="00057580"/>
    <w:rsid w:val="00073883"/>
    <w:rsid w:val="000739D6"/>
    <w:rsid w:val="000A37E2"/>
    <w:rsid w:val="000B7683"/>
    <w:rsid w:val="000D3DEC"/>
    <w:rsid w:val="000E2875"/>
    <w:rsid w:val="000E66F9"/>
    <w:rsid w:val="000F1E16"/>
    <w:rsid w:val="00100970"/>
    <w:rsid w:val="001131BD"/>
    <w:rsid w:val="00114F98"/>
    <w:rsid w:val="001350E3"/>
    <w:rsid w:val="001418B7"/>
    <w:rsid w:val="001458EC"/>
    <w:rsid w:val="00156DE5"/>
    <w:rsid w:val="00165391"/>
    <w:rsid w:val="001847E6"/>
    <w:rsid w:val="001951EF"/>
    <w:rsid w:val="001A4219"/>
    <w:rsid w:val="001A4E6E"/>
    <w:rsid w:val="001C45DE"/>
    <w:rsid w:val="001C5C2A"/>
    <w:rsid w:val="001C64E8"/>
    <w:rsid w:val="001C7726"/>
    <w:rsid w:val="001E425A"/>
    <w:rsid w:val="001E6D6F"/>
    <w:rsid w:val="002024CB"/>
    <w:rsid w:val="002044B2"/>
    <w:rsid w:val="0020729F"/>
    <w:rsid w:val="00227252"/>
    <w:rsid w:val="002448A1"/>
    <w:rsid w:val="00265791"/>
    <w:rsid w:val="00266B35"/>
    <w:rsid w:val="00280D8F"/>
    <w:rsid w:val="00295E16"/>
    <w:rsid w:val="002A0290"/>
    <w:rsid w:val="002A4A91"/>
    <w:rsid w:val="002B1CD2"/>
    <w:rsid w:val="002C3330"/>
    <w:rsid w:val="002F2548"/>
    <w:rsid w:val="002F2872"/>
    <w:rsid w:val="002F623A"/>
    <w:rsid w:val="00301CB5"/>
    <w:rsid w:val="00302777"/>
    <w:rsid w:val="00314ED2"/>
    <w:rsid w:val="00317FD7"/>
    <w:rsid w:val="003628A8"/>
    <w:rsid w:val="003667BB"/>
    <w:rsid w:val="00372782"/>
    <w:rsid w:val="0038534E"/>
    <w:rsid w:val="003A2CE3"/>
    <w:rsid w:val="003E2F6E"/>
    <w:rsid w:val="004007C6"/>
    <w:rsid w:val="00420991"/>
    <w:rsid w:val="00422EE7"/>
    <w:rsid w:val="004311D3"/>
    <w:rsid w:val="004320E2"/>
    <w:rsid w:val="00451356"/>
    <w:rsid w:val="00457A7E"/>
    <w:rsid w:val="00475703"/>
    <w:rsid w:val="004839D1"/>
    <w:rsid w:val="004C1036"/>
    <w:rsid w:val="004D41B6"/>
    <w:rsid w:val="004D6940"/>
    <w:rsid w:val="004E6B58"/>
    <w:rsid w:val="004F67F8"/>
    <w:rsid w:val="00521C65"/>
    <w:rsid w:val="005222DC"/>
    <w:rsid w:val="005317FC"/>
    <w:rsid w:val="0053459D"/>
    <w:rsid w:val="00563A75"/>
    <w:rsid w:val="00567B44"/>
    <w:rsid w:val="00584BA0"/>
    <w:rsid w:val="00591B3D"/>
    <w:rsid w:val="005944B2"/>
    <w:rsid w:val="005A5C16"/>
    <w:rsid w:val="005B4209"/>
    <w:rsid w:val="005B4DF0"/>
    <w:rsid w:val="005B54DE"/>
    <w:rsid w:val="005C3EE6"/>
    <w:rsid w:val="005E00DD"/>
    <w:rsid w:val="005F399A"/>
    <w:rsid w:val="0060179D"/>
    <w:rsid w:val="0060417B"/>
    <w:rsid w:val="006070FF"/>
    <w:rsid w:val="00607322"/>
    <w:rsid w:val="00621565"/>
    <w:rsid w:val="00623F87"/>
    <w:rsid w:val="00645C5C"/>
    <w:rsid w:val="00676702"/>
    <w:rsid w:val="00680D2E"/>
    <w:rsid w:val="00691C17"/>
    <w:rsid w:val="00691C69"/>
    <w:rsid w:val="006973BE"/>
    <w:rsid w:val="0069773E"/>
    <w:rsid w:val="006B241F"/>
    <w:rsid w:val="006C4DD3"/>
    <w:rsid w:val="006E3A5D"/>
    <w:rsid w:val="006E7149"/>
    <w:rsid w:val="006E7C48"/>
    <w:rsid w:val="006F1CC8"/>
    <w:rsid w:val="00703D26"/>
    <w:rsid w:val="00722290"/>
    <w:rsid w:val="007349E8"/>
    <w:rsid w:val="00745E37"/>
    <w:rsid w:val="00762E40"/>
    <w:rsid w:val="00783131"/>
    <w:rsid w:val="00783477"/>
    <w:rsid w:val="00790992"/>
    <w:rsid w:val="007D654B"/>
    <w:rsid w:val="007E2B7C"/>
    <w:rsid w:val="007F5353"/>
    <w:rsid w:val="007F546A"/>
    <w:rsid w:val="007F7D8E"/>
    <w:rsid w:val="00817269"/>
    <w:rsid w:val="00823A02"/>
    <w:rsid w:val="00835CCB"/>
    <w:rsid w:val="0083654B"/>
    <w:rsid w:val="00840F69"/>
    <w:rsid w:val="0084471F"/>
    <w:rsid w:val="00853E4F"/>
    <w:rsid w:val="00855C22"/>
    <w:rsid w:val="00877DCF"/>
    <w:rsid w:val="00884E39"/>
    <w:rsid w:val="00890F53"/>
    <w:rsid w:val="008B0F2C"/>
    <w:rsid w:val="008B57EA"/>
    <w:rsid w:val="008C4089"/>
    <w:rsid w:val="008D4C8F"/>
    <w:rsid w:val="008E12B9"/>
    <w:rsid w:val="00951CDD"/>
    <w:rsid w:val="00962C2B"/>
    <w:rsid w:val="00965F94"/>
    <w:rsid w:val="0097128A"/>
    <w:rsid w:val="00975702"/>
    <w:rsid w:val="00991686"/>
    <w:rsid w:val="009B0DBE"/>
    <w:rsid w:val="009E0CC4"/>
    <w:rsid w:val="009F1E2C"/>
    <w:rsid w:val="00A02BF1"/>
    <w:rsid w:val="00A253ED"/>
    <w:rsid w:val="00A36D82"/>
    <w:rsid w:val="00A51CCF"/>
    <w:rsid w:val="00A55620"/>
    <w:rsid w:val="00A55F23"/>
    <w:rsid w:val="00AA6C3B"/>
    <w:rsid w:val="00AC165A"/>
    <w:rsid w:val="00AC2B91"/>
    <w:rsid w:val="00AC4B23"/>
    <w:rsid w:val="00AE2298"/>
    <w:rsid w:val="00B17450"/>
    <w:rsid w:val="00B30888"/>
    <w:rsid w:val="00B4125C"/>
    <w:rsid w:val="00B519F0"/>
    <w:rsid w:val="00B6097E"/>
    <w:rsid w:val="00B71125"/>
    <w:rsid w:val="00B7164C"/>
    <w:rsid w:val="00B84695"/>
    <w:rsid w:val="00B921B7"/>
    <w:rsid w:val="00B95FE3"/>
    <w:rsid w:val="00BF083F"/>
    <w:rsid w:val="00C62633"/>
    <w:rsid w:val="00C76141"/>
    <w:rsid w:val="00C7744D"/>
    <w:rsid w:val="00C85968"/>
    <w:rsid w:val="00C92AEA"/>
    <w:rsid w:val="00CB1A70"/>
    <w:rsid w:val="00CB4BE3"/>
    <w:rsid w:val="00D3405E"/>
    <w:rsid w:val="00D34A9F"/>
    <w:rsid w:val="00D41FFC"/>
    <w:rsid w:val="00D47EE4"/>
    <w:rsid w:val="00D61363"/>
    <w:rsid w:val="00DA1240"/>
    <w:rsid w:val="00DA756E"/>
    <w:rsid w:val="00DB0FBA"/>
    <w:rsid w:val="00DB3A40"/>
    <w:rsid w:val="00DC1512"/>
    <w:rsid w:val="00DD51CC"/>
    <w:rsid w:val="00DF30B2"/>
    <w:rsid w:val="00DF31B2"/>
    <w:rsid w:val="00E30E31"/>
    <w:rsid w:val="00E31604"/>
    <w:rsid w:val="00E43B88"/>
    <w:rsid w:val="00E448D6"/>
    <w:rsid w:val="00E45698"/>
    <w:rsid w:val="00E51941"/>
    <w:rsid w:val="00E6509E"/>
    <w:rsid w:val="00E672EE"/>
    <w:rsid w:val="00E711F0"/>
    <w:rsid w:val="00EA6268"/>
    <w:rsid w:val="00EB5955"/>
    <w:rsid w:val="00EE362E"/>
    <w:rsid w:val="00EE6C9F"/>
    <w:rsid w:val="00EE7585"/>
    <w:rsid w:val="00EF25A7"/>
    <w:rsid w:val="00F015F5"/>
    <w:rsid w:val="00F23075"/>
    <w:rsid w:val="00F23E21"/>
    <w:rsid w:val="00F34174"/>
    <w:rsid w:val="00F3489C"/>
    <w:rsid w:val="00F370BF"/>
    <w:rsid w:val="00F454C4"/>
    <w:rsid w:val="00F75FEB"/>
    <w:rsid w:val="00F81CC0"/>
    <w:rsid w:val="00F957E1"/>
    <w:rsid w:val="00FC3EDB"/>
    <w:rsid w:val="00FC6C69"/>
    <w:rsid w:val="00FC7095"/>
    <w:rsid w:val="00FD68BF"/>
    <w:rsid w:val="00FE328C"/>
    <w:rsid w:val="00FF0E87"/>
    <w:rsid w:val="00FF1793"/>
    <w:rsid w:val="00F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83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F08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083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F083F"/>
    <w:rPr>
      <w:sz w:val="22"/>
      <w:szCs w:val="22"/>
      <w:lang w:eastAsia="en-US"/>
    </w:rPr>
  </w:style>
  <w:style w:type="paragraph" w:customStyle="1" w:styleId="Style10">
    <w:name w:val="Style10"/>
    <w:basedOn w:val="Normalny"/>
    <w:uiPriority w:val="99"/>
    <w:rsid w:val="00D41FFC"/>
    <w:pPr>
      <w:widowControl w:val="0"/>
      <w:autoSpaceDE w:val="0"/>
      <w:autoSpaceDN w:val="0"/>
      <w:adjustRightInd w:val="0"/>
      <w:spacing w:after="0" w:line="259" w:lineRule="exact"/>
      <w:ind w:hanging="35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D41FFC"/>
    <w:rPr>
      <w:rFonts w:ascii="Arial" w:hAnsi="Arial" w:cs="Arial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34A9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F1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793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FF17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7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1793"/>
    <w:rPr>
      <w:b/>
      <w:bCs/>
      <w:lang w:eastAsia="en-US"/>
    </w:rPr>
  </w:style>
  <w:style w:type="character" w:styleId="Hipercze">
    <w:name w:val="Hyperlink"/>
    <w:uiPriority w:val="99"/>
    <w:unhideWhenUsed/>
    <w:rsid w:val="00302777"/>
    <w:rPr>
      <w:color w:val="0000FF"/>
      <w:u w:val="single"/>
    </w:rPr>
  </w:style>
  <w:style w:type="paragraph" w:styleId="Poprawka">
    <w:name w:val="Revision"/>
    <w:hidden/>
    <w:uiPriority w:val="99"/>
    <w:semiHidden/>
    <w:rsid w:val="008447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rama@au.am.gdy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B44-7E3A-4F92-BEFA-42CC59C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Links>
    <vt:vector size="6" baseType="variant">
      <vt:variant>
        <vt:i4>7471130</vt:i4>
      </vt:variant>
      <vt:variant>
        <vt:i4>0</vt:i4>
      </vt:variant>
      <vt:variant>
        <vt:i4>0</vt:i4>
      </vt:variant>
      <vt:variant>
        <vt:i4>5</vt:i4>
      </vt:variant>
      <vt:variant>
        <vt:lpwstr>mailto:t.srama@au.am.gdynia.pl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Bekier</cp:lastModifiedBy>
  <cp:revision>2</cp:revision>
  <cp:lastPrinted>2019-01-24T07:15:00Z</cp:lastPrinted>
  <dcterms:created xsi:type="dcterms:W3CDTF">2019-01-31T13:32:00Z</dcterms:created>
  <dcterms:modified xsi:type="dcterms:W3CDTF">2019-01-31T13:32:00Z</dcterms:modified>
</cp:coreProperties>
</file>