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46" w14:textId="4860D4E5" w:rsidR="00F4242E" w:rsidRDefault="00F4242E" w:rsidP="00F4242E">
      <w:pPr>
        <w:ind w:left="6381" w:firstLine="709"/>
        <w:rPr>
          <w:rFonts w:ascii="Tw Cen MT" w:hAnsi="Tw Cen MT"/>
          <w:bCs/>
          <w:iCs/>
          <w:color w:val="383883"/>
        </w:rPr>
      </w:pPr>
      <w:r w:rsidRPr="00FE0A8D">
        <w:rPr>
          <w:rFonts w:ascii="Tw Cen MT" w:hAnsi="Tw Cen MT"/>
          <w:bCs/>
          <w:iCs/>
          <w:color w:val="383883"/>
          <w:sz w:val="18"/>
          <w:szCs w:val="18"/>
        </w:rPr>
        <w:t>znak sprawy: RB.271.</w:t>
      </w:r>
      <w:r w:rsidR="00E63B60">
        <w:rPr>
          <w:rFonts w:ascii="Tw Cen MT" w:hAnsi="Tw Cen MT"/>
          <w:bCs/>
          <w:iCs/>
          <w:color w:val="383883"/>
          <w:sz w:val="18"/>
          <w:szCs w:val="18"/>
        </w:rPr>
        <w:t>13</w:t>
      </w:r>
      <w:r w:rsidRPr="00FE0A8D">
        <w:rPr>
          <w:rFonts w:ascii="Tw Cen MT" w:hAnsi="Tw Cen MT"/>
          <w:bCs/>
          <w:iCs/>
          <w:color w:val="383883"/>
          <w:sz w:val="18"/>
          <w:szCs w:val="18"/>
        </w:rPr>
        <w:t>.2023</w:t>
      </w:r>
    </w:p>
    <w:p w14:paraId="33779E5A" w14:textId="77777777" w:rsidR="00F4242E" w:rsidRDefault="00F4242E" w:rsidP="00F4242E">
      <w:pPr>
        <w:rPr>
          <w:rFonts w:ascii="Tw Cen MT" w:hAnsi="Tw Cen MT"/>
          <w:bCs/>
          <w:iCs/>
          <w:color w:val="383883"/>
        </w:rPr>
      </w:pPr>
    </w:p>
    <w:p w14:paraId="0F02A6F5" w14:textId="77777777" w:rsidR="00F4242E" w:rsidRPr="00DA6013" w:rsidRDefault="00F4242E" w:rsidP="00F4242E">
      <w:pPr>
        <w:jc w:val="center"/>
        <w:rPr>
          <w:rFonts w:ascii="Tw Cen MT" w:hAnsi="Tw Cen MT"/>
          <w:bCs/>
          <w:i/>
          <w:color w:val="383883"/>
        </w:rPr>
      </w:pPr>
      <w:r>
        <w:rPr>
          <w:rFonts w:ascii="Tw Cen MT" w:hAnsi="Tw Cen MT"/>
          <w:bCs/>
          <w:iCs/>
          <w:color w:val="383883"/>
        </w:rPr>
        <w:t xml:space="preserve">Nazwa zamówienia: </w:t>
      </w:r>
      <w:r w:rsidRPr="00044D8F">
        <w:rPr>
          <w:rFonts w:ascii="Tw Cen MT" w:hAnsi="Tw Cen MT"/>
          <w:bCs/>
          <w:i/>
          <w:color w:val="383883"/>
        </w:rPr>
        <w:t>„Świadczenie usług managera projektu dla dwóch projektów o nazwie „Termomodernizacja budynków szkolnych na terenie Gminy Czarny Dunajec” finansowanych z zewnętrznych źródeł”</w:t>
      </w:r>
    </w:p>
    <w:p w14:paraId="73CBCAAF" w14:textId="77777777" w:rsidR="00F4242E" w:rsidRPr="00AB7DE1" w:rsidRDefault="00F4242E" w:rsidP="00F4242E">
      <w:pPr>
        <w:outlineLvl w:val="0"/>
        <w:rPr>
          <w:rFonts w:asciiTheme="majorHAnsi" w:hAnsiTheme="majorHAnsi" w:cstheme="majorHAnsi"/>
          <w:b/>
          <w:sz w:val="10"/>
          <w:szCs w:val="8"/>
        </w:rPr>
      </w:pPr>
    </w:p>
    <w:p w14:paraId="6F4D621C" w14:textId="29F06F09" w:rsidR="00D57BD4" w:rsidRPr="00D57BD4" w:rsidRDefault="00D57BD4" w:rsidP="00D57BD4">
      <w:pPr>
        <w:spacing w:before="120"/>
        <w:rPr>
          <w:rFonts w:ascii="Cambria" w:hAnsi="Cambria" w:cs="Tahoma"/>
          <w:b/>
          <w:i/>
          <w:color w:val="003399"/>
          <w:u w:val="single"/>
        </w:rPr>
      </w:pPr>
      <w:r w:rsidRPr="002069B4">
        <w:rPr>
          <w:rFonts w:ascii="Cambria" w:hAnsi="Cambria" w:cs="Tahoma"/>
          <w:b/>
          <w:i/>
          <w:color w:val="003399"/>
          <w:u w:val="single"/>
        </w:rPr>
        <w:t>DOKUMENT SKŁADANY NA WEZWANIE ZAMAWIAJĄCEGO</w:t>
      </w:r>
    </w:p>
    <w:p w14:paraId="551DB81C" w14:textId="7738D612" w:rsidR="006515AB" w:rsidRDefault="00F4242E" w:rsidP="00D57BD4">
      <w:pPr>
        <w:jc w:val="right"/>
        <w:outlineLvl w:val="0"/>
        <w:rPr>
          <w:rFonts w:asciiTheme="majorHAnsi" w:hAnsiTheme="majorHAnsi" w:cstheme="majorHAnsi"/>
          <w:b/>
          <w:i/>
          <w:iCs/>
          <w:sz w:val="22"/>
        </w:rPr>
      </w:pP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Załącznik nr </w:t>
      </w:r>
      <w:r w:rsidR="00AB7DE1">
        <w:rPr>
          <w:rFonts w:asciiTheme="majorHAnsi" w:hAnsiTheme="majorHAnsi" w:cstheme="majorHAnsi"/>
          <w:b/>
          <w:i/>
          <w:iCs/>
          <w:sz w:val="22"/>
        </w:rPr>
        <w:t>10</w:t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 do </w:t>
      </w:r>
      <w:r w:rsidR="00865035">
        <w:rPr>
          <w:rFonts w:asciiTheme="majorHAnsi" w:hAnsiTheme="majorHAnsi" w:cstheme="majorHAnsi"/>
          <w:b/>
          <w:i/>
          <w:iCs/>
          <w:sz w:val="22"/>
        </w:rPr>
        <w:t>SWZ</w:t>
      </w:r>
    </w:p>
    <w:p w14:paraId="242FC6D6" w14:textId="77777777" w:rsidR="00DC426F" w:rsidRDefault="00DC426F" w:rsidP="00D57BD4">
      <w:pPr>
        <w:jc w:val="right"/>
        <w:outlineLvl w:val="0"/>
        <w:rPr>
          <w:rFonts w:asciiTheme="majorHAnsi" w:hAnsiTheme="majorHAnsi" w:cstheme="majorHAnsi"/>
          <w:b/>
          <w:i/>
          <w:iCs/>
          <w:sz w:val="22"/>
        </w:rPr>
      </w:pPr>
    </w:p>
    <w:p w14:paraId="7B6F062E" w14:textId="77777777" w:rsidR="00AB7DE1" w:rsidRPr="00AB7DE1" w:rsidRDefault="00AB7DE1" w:rsidP="00AB7DE1">
      <w:pPr>
        <w:pStyle w:val="Tekstpodstawowy"/>
        <w:jc w:val="center"/>
        <w:rPr>
          <w:rFonts w:asciiTheme="majorHAnsi" w:hAnsiTheme="majorHAnsi" w:cstheme="majorHAnsi"/>
          <w:b/>
          <w:sz w:val="32"/>
          <w:szCs w:val="24"/>
          <w:shd w:val="clear" w:color="auto" w:fill="E6E6E6"/>
        </w:rPr>
      </w:pPr>
      <w:r w:rsidRPr="00AB7DE1">
        <w:rPr>
          <w:rFonts w:asciiTheme="majorHAnsi" w:hAnsiTheme="majorHAnsi" w:cstheme="majorHAnsi"/>
          <w:b/>
          <w:sz w:val="32"/>
          <w:szCs w:val="24"/>
          <w:shd w:val="clear" w:color="auto" w:fill="E6E6E6"/>
        </w:rPr>
        <w:t>WYKAZ OSÓB</w:t>
      </w:r>
    </w:p>
    <w:p w14:paraId="6D4D1229" w14:textId="77777777" w:rsidR="00AB7DE1" w:rsidRPr="00AB7DE1" w:rsidRDefault="00AB7DE1" w:rsidP="00AB7DE1">
      <w:pPr>
        <w:pStyle w:val="Tekstpodstawowy"/>
        <w:jc w:val="center"/>
        <w:rPr>
          <w:rFonts w:asciiTheme="majorHAnsi" w:hAnsiTheme="majorHAnsi" w:cstheme="majorHAnsi"/>
          <w:szCs w:val="24"/>
        </w:rPr>
      </w:pPr>
      <w:r w:rsidRPr="00AB7DE1">
        <w:rPr>
          <w:rFonts w:asciiTheme="majorHAnsi" w:hAnsiTheme="majorHAnsi" w:cstheme="majorHAnsi"/>
          <w:szCs w:val="24"/>
          <w:shd w:val="clear" w:color="auto" w:fill="E6E6E6"/>
        </w:rPr>
        <w:t>które będą uczestniczyć w wykonaniu zamówienia</w:t>
      </w:r>
      <w:r w:rsidRPr="00AB7DE1">
        <w:rPr>
          <w:rFonts w:asciiTheme="majorHAnsi" w:hAnsiTheme="majorHAnsi" w:cstheme="majorHAnsi"/>
          <w:szCs w:val="24"/>
        </w:rPr>
        <w:t xml:space="preserve"> </w:t>
      </w:r>
    </w:p>
    <w:p w14:paraId="3E1931D8" w14:textId="77777777" w:rsidR="00EA1D70" w:rsidRPr="00EA1D70" w:rsidRDefault="00EA1D70" w:rsidP="00EA1D70">
      <w:pPr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A4AAF2C" w14:textId="77777777" w:rsidR="00D57BD4" w:rsidRPr="00D57BD4" w:rsidRDefault="00D57BD4" w:rsidP="00D57BD4">
      <w:pPr>
        <w:rPr>
          <w:rFonts w:asciiTheme="majorHAnsi" w:hAnsiTheme="majorHAnsi" w:cstheme="majorHAnsi"/>
          <w:b/>
          <w:sz w:val="22"/>
        </w:rPr>
      </w:pPr>
      <w:r w:rsidRPr="00D57BD4">
        <w:rPr>
          <w:rFonts w:asciiTheme="majorHAnsi" w:hAnsiTheme="majorHAnsi" w:cstheme="majorHAnsi"/>
          <w:b/>
          <w:szCs w:val="18"/>
        </w:rPr>
        <w:t xml:space="preserve">Zamawiający:  </w:t>
      </w:r>
      <w:r w:rsidRPr="00D57BD4">
        <w:rPr>
          <w:rFonts w:asciiTheme="majorHAnsi" w:hAnsiTheme="majorHAnsi" w:cstheme="majorHAnsi"/>
          <w:szCs w:val="22"/>
        </w:rPr>
        <w:t>Miasto i Gmina Czarny Dunajec, ul.  Józefa Piłsudskiego  2</w:t>
      </w:r>
      <w:r w:rsidRPr="00D57BD4">
        <w:rPr>
          <w:rFonts w:asciiTheme="majorHAnsi" w:hAnsiTheme="majorHAnsi" w:cstheme="majorHAnsi"/>
          <w:sz w:val="18"/>
          <w:szCs w:val="22"/>
        </w:rPr>
        <w:t xml:space="preserve">, </w:t>
      </w:r>
      <w:r w:rsidRPr="00D57BD4">
        <w:rPr>
          <w:rFonts w:asciiTheme="majorHAnsi" w:hAnsiTheme="majorHAnsi" w:cstheme="majorHAnsi"/>
          <w:szCs w:val="22"/>
        </w:rPr>
        <w:t>34-470  Czarny Dunajec</w:t>
      </w:r>
    </w:p>
    <w:p w14:paraId="1E2F34EE" w14:textId="77777777" w:rsidR="00D57BD4" w:rsidRPr="00AB7DE1" w:rsidRDefault="00D57BD4" w:rsidP="00D57BD4">
      <w:pPr>
        <w:pStyle w:val="Tekstpodstawowy"/>
        <w:rPr>
          <w:rFonts w:asciiTheme="majorHAnsi" w:hAnsiTheme="majorHAnsi" w:cstheme="majorHAnsi"/>
          <w:sz w:val="12"/>
          <w:szCs w:val="10"/>
        </w:rPr>
      </w:pPr>
    </w:p>
    <w:p w14:paraId="1E308F0F" w14:textId="77E0761E" w:rsidR="00D57BD4" w:rsidRPr="00D57BD4" w:rsidRDefault="00D57BD4" w:rsidP="00D57BD4">
      <w:pPr>
        <w:pStyle w:val="Tekstpodstawowy"/>
        <w:rPr>
          <w:rFonts w:asciiTheme="majorHAnsi" w:hAnsiTheme="majorHAnsi" w:cstheme="majorHAnsi"/>
          <w:b/>
          <w:bCs/>
        </w:rPr>
      </w:pPr>
      <w:r w:rsidRPr="00D57BD4">
        <w:rPr>
          <w:rFonts w:asciiTheme="majorHAnsi" w:hAnsiTheme="majorHAnsi" w:cstheme="majorHAnsi"/>
          <w:b/>
          <w:bCs/>
          <w:sz w:val="20"/>
          <w:szCs w:val="18"/>
        </w:rPr>
        <w:t>Wykonawca:</w:t>
      </w:r>
      <w:r w:rsidRPr="00D57BD4">
        <w:rPr>
          <w:rFonts w:asciiTheme="majorHAnsi" w:hAnsiTheme="majorHAnsi" w:cstheme="majorHAnsi"/>
          <w:b/>
          <w:bCs/>
          <w:sz w:val="22"/>
          <w:szCs w:val="18"/>
        </w:rPr>
        <w:t xml:space="preserve">      </w:t>
      </w:r>
      <w:r w:rsidRPr="00D57BD4">
        <w:rPr>
          <w:rFonts w:asciiTheme="majorHAnsi" w:hAnsiTheme="majorHAnsi" w:cstheme="majorHAnsi"/>
        </w:rPr>
        <w:t>...................................................................................................................</w:t>
      </w:r>
    </w:p>
    <w:p w14:paraId="47ED01A6" w14:textId="77777777" w:rsidR="00D57BD4" w:rsidRPr="00D57BD4" w:rsidRDefault="00D57BD4" w:rsidP="00D57BD4">
      <w:pPr>
        <w:pStyle w:val="Tekstpodstawowy"/>
        <w:jc w:val="center"/>
        <w:rPr>
          <w:rFonts w:asciiTheme="majorHAnsi" w:hAnsiTheme="majorHAnsi" w:cstheme="majorHAnsi"/>
          <w:sz w:val="22"/>
        </w:rPr>
      </w:pPr>
      <w:r w:rsidRPr="00D57BD4">
        <w:rPr>
          <w:rFonts w:asciiTheme="majorHAnsi" w:hAnsiTheme="majorHAnsi" w:cstheme="majorHAnsi"/>
          <w:sz w:val="18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3411CC41" w14:textId="77777777" w:rsidR="00D57BD4" w:rsidRPr="00AB7DE1" w:rsidRDefault="00D57BD4" w:rsidP="00D57BD4">
      <w:pPr>
        <w:rPr>
          <w:rFonts w:asciiTheme="majorHAnsi" w:hAnsiTheme="majorHAnsi" w:cstheme="majorHAnsi"/>
          <w:bCs/>
          <w:sz w:val="14"/>
          <w:szCs w:val="14"/>
        </w:rPr>
      </w:pPr>
    </w:p>
    <w:p w14:paraId="1047D321" w14:textId="77777777" w:rsidR="00AB7DE1" w:rsidRPr="00AB7DE1" w:rsidRDefault="00AB7DE1" w:rsidP="00AB7DE1">
      <w:pPr>
        <w:rPr>
          <w:rFonts w:asciiTheme="majorHAnsi" w:hAnsiTheme="majorHAnsi" w:cstheme="majorHAnsi"/>
          <w:szCs w:val="18"/>
        </w:rPr>
      </w:pPr>
      <w:r w:rsidRPr="00AB7DE1">
        <w:rPr>
          <w:rFonts w:asciiTheme="majorHAnsi" w:hAnsiTheme="majorHAnsi" w:cstheme="majorHAnsi"/>
          <w:b/>
          <w:szCs w:val="18"/>
        </w:rPr>
        <w:t>Oświadczam</w:t>
      </w:r>
      <w:r w:rsidRPr="00AB7DE1">
        <w:rPr>
          <w:rFonts w:asciiTheme="majorHAnsi" w:hAnsiTheme="majorHAnsi" w:cstheme="majorHAnsi"/>
          <w:szCs w:val="18"/>
        </w:rPr>
        <w:t>, że zamówienie pn.:</w:t>
      </w:r>
    </w:p>
    <w:p w14:paraId="47C63E1E" w14:textId="43270DC7" w:rsidR="00AB7DE1" w:rsidRPr="00AB7DE1" w:rsidRDefault="00AB7DE1" w:rsidP="00AB7DE1">
      <w:pPr>
        <w:pStyle w:val="Tekstpodstawowy"/>
        <w:jc w:val="center"/>
        <w:rPr>
          <w:rFonts w:asciiTheme="majorHAnsi" w:hAnsiTheme="majorHAnsi" w:cstheme="majorHAnsi"/>
          <w:b/>
          <w:i/>
          <w:sz w:val="20"/>
          <w:szCs w:val="16"/>
        </w:rPr>
      </w:pPr>
      <w:r w:rsidRPr="00AB7DE1">
        <w:rPr>
          <w:rFonts w:asciiTheme="majorHAnsi" w:hAnsiTheme="majorHAnsi" w:cstheme="majorHAnsi"/>
          <w:b/>
          <w:i/>
          <w:sz w:val="20"/>
          <w:szCs w:val="16"/>
        </w:rPr>
        <w:t>Świadczenie usług managera projektu dla dwóch projektów o nazwie „Termomodernizacja budynków szkolnych na terenie Gminy Czarny Dunajec” finansowanych z zewnętrznych źródeł</w:t>
      </w:r>
    </w:p>
    <w:p w14:paraId="0F14E9C5" w14:textId="77777777" w:rsidR="00AB7DE1" w:rsidRPr="00AB7DE1" w:rsidRDefault="00AB7DE1" w:rsidP="00AB7DE1">
      <w:pPr>
        <w:pStyle w:val="Tekstpodstawowy"/>
        <w:rPr>
          <w:rFonts w:asciiTheme="majorHAnsi" w:hAnsiTheme="majorHAnsi" w:cstheme="majorHAnsi"/>
          <w:sz w:val="8"/>
        </w:rPr>
      </w:pPr>
    </w:p>
    <w:p w14:paraId="1B49E901" w14:textId="77777777" w:rsidR="00AB7DE1" w:rsidRPr="00AB7DE1" w:rsidRDefault="00AB7DE1" w:rsidP="00AB7DE1">
      <w:pPr>
        <w:rPr>
          <w:rFonts w:asciiTheme="majorHAnsi" w:hAnsiTheme="majorHAnsi" w:cstheme="majorHAnsi"/>
          <w:szCs w:val="18"/>
        </w:rPr>
      </w:pPr>
      <w:r w:rsidRPr="00AB7DE1">
        <w:rPr>
          <w:rFonts w:asciiTheme="majorHAnsi" w:hAnsiTheme="majorHAnsi" w:cstheme="majorHAnsi"/>
          <w:szCs w:val="18"/>
        </w:rPr>
        <w:t>będzie realizowane z udziałem następujących osób:</w:t>
      </w:r>
    </w:p>
    <w:p w14:paraId="7D7C989C" w14:textId="77777777" w:rsidR="00AB7DE1" w:rsidRPr="00AB7DE1" w:rsidRDefault="00AB7DE1" w:rsidP="00AB7DE1">
      <w:pPr>
        <w:rPr>
          <w:rFonts w:asciiTheme="majorHAnsi" w:hAnsiTheme="majorHAnsi" w:cstheme="majorHAnsi"/>
          <w:sz w:val="10"/>
          <w:szCs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AB7DE1" w:rsidRPr="00AB7DE1" w14:paraId="39193C67" w14:textId="77777777" w:rsidTr="00922E01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14:paraId="2FF7A34A" w14:textId="77777777" w:rsidR="00AB7DE1" w:rsidRPr="00AB7DE1" w:rsidRDefault="00AB7DE1" w:rsidP="00922E0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  <w:r w:rsidRPr="00AB7DE1">
              <w:rPr>
                <w:rFonts w:asciiTheme="majorHAnsi" w:hAnsiTheme="majorHAnsi" w:cstheme="majorHAnsi"/>
                <w:bCs/>
                <w:sz w:val="18"/>
                <w:szCs w:val="24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14:paraId="4A402938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AB7DE1">
              <w:rPr>
                <w:rFonts w:asciiTheme="majorHAnsi" w:hAnsiTheme="majorHAnsi" w:cstheme="majorHAnsi"/>
                <w:bCs/>
                <w:sz w:val="18"/>
                <w:szCs w:val="24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14:paraId="1A7A334C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  <w:r w:rsidRPr="00AB7DE1">
              <w:rPr>
                <w:rFonts w:asciiTheme="majorHAnsi" w:hAnsiTheme="majorHAnsi" w:cstheme="majorHAnsi"/>
                <w:bCs/>
                <w:sz w:val="18"/>
                <w:szCs w:val="24"/>
              </w:rPr>
              <w:t>Opis posiadanych kwalifikacji zawodowych</w:t>
            </w:r>
          </w:p>
          <w:p w14:paraId="5D0E97F1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</w:p>
          <w:p w14:paraId="13E7CE46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</w:p>
          <w:p w14:paraId="3EE0FF1D" w14:textId="5EE19509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  <w:r w:rsidRPr="00AB7DE1">
              <w:rPr>
                <w:rFonts w:asciiTheme="majorHAnsi" w:hAnsiTheme="majorHAnsi" w:cstheme="majorHAnsi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AB7DE1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R</w:t>
            </w:r>
            <w:r w:rsidRPr="00D57BD4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ozdziale </w:t>
            </w:r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VIII  ust. 1, pkt 4), </w:t>
            </w:r>
            <w:proofErr w:type="spellStart"/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ppkt</w:t>
            </w:r>
            <w:proofErr w:type="spellEnd"/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 4.</w:t>
            </w:r>
            <w:r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2</w:t>
            </w:r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). SWZ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14:paraId="58A7D167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  <w:r w:rsidRPr="00AB7DE1">
              <w:rPr>
                <w:rFonts w:asciiTheme="majorHAnsi" w:hAnsiTheme="majorHAnsi" w:cstheme="majorHAnsi"/>
                <w:bCs/>
                <w:sz w:val="18"/>
                <w:szCs w:val="24"/>
              </w:rPr>
              <w:t>Podstawa dysponowania osobą *</w:t>
            </w:r>
          </w:p>
        </w:tc>
      </w:tr>
      <w:tr w:rsidR="00AB7DE1" w:rsidRPr="00AB7DE1" w14:paraId="45612F81" w14:textId="77777777" w:rsidTr="00922E01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14:paraId="182F090C" w14:textId="77777777" w:rsidR="00AB7DE1" w:rsidRPr="00AB7DE1" w:rsidRDefault="00AB7DE1" w:rsidP="00922E0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14:paraId="5F7ACBBA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14:paraId="04E68B85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14:paraId="1B8324D7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  <w:r w:rsidRPr="00AB7DE1">
              <w:rPr>
                <w:rFonts w:asciiTheme="majorHAnsi" w:hAnsiTheme="majorHAnsi" w:cstheme="majorHAnsi"/>
                <w:bCs/>
                <w:sz w:val="18"/>
                <w:szCs w:val="24"/>
              </w:rPr>
              <w:t>Dysponowanie bezpośrednie</w:t>
            </w:r>
          </w:p>
          <w:p w14:paraId="11291670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AB7DE1">
              <w:rPr>
                <w:rFonts w:asciiTheme="majorHAnsi" w:hAnsiTheme="majorHAnsi" w:cstheme="majorHAnsi"/>
                <w:bCs/>
                <w:sz w:val="16"/>
                <w:szCs w:val="24"/>
              </w:rPr>
              <w:t>(np. umowa o pracę, umowa 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14:paraId="704E815B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  <w:r w:rsidRPr="00AB7DE1">
              <w:rPr>
                <w:rFonts w:asciiTheme="majorHAnsi" w:hAnsiTheme="majorHAnsi" w:cstheme="majorHAnsi"/>
                <w:bCs/>
                <w:sz w:val="18"/>
                <w:szCs w:val="24"/>
              </w:rPr>
              <w:t xml:space="preserve">Wykonawca dysponuje osobą na podstawie </w:t>
            </w:r>
            <w:r w:rsidRPr="00AB7DE1">
              <w:rPr>
                <w:rFonts w:asciiTheme="majorHAnsi" w:hAnsiTheme="majorHAnsi" w:cstheme="majorHAnsi"/>
                <w:bCs/>
                <w:i/>
                <w:sz w:val="18"/>
                <w:szCs w:val="24"/>
              </w:rPr>
              <w:t xml:space="preserve">art. 118 Ustawy </w:t>
            </w:r>
            <w:proofErr w:type="spellStart"/>
            <w:r w:rsidRPr="00AB7DE1">
              <w:rPr>
                <w:rFonts w:asciiTheme="majorHAnsi" w:hAnsiTheme="majorHAnsi" w:cstheme="majorHAnsi"/>
                <w:bCs/>
                <w:i/>
                <w:sz w:val="18"/>
                <w:szCs w:val="24"/>
              </w:rPr>
              <w:t>Pzp</w:t>
            </w:r>
            <w:proofErr w:type="spellEnd"/>
          </w:p>
          <w:p w14:paraId="0EC56285" w14:textId="77777777" w:rsidR="00AB7DE1" w:rsidRPr="00AB7DE1" w:rsidRDefault="00AB7DE1" w:rsidP="00922E01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AB7DE1">
              <w:rPr>
                <w:rFonts w:asciiTheme="majorHAnsi" w:hAnsiTheme="majorHAnsi" w:cstheme="majorHAnsi"/>
                <w:bCs/>
                <w:sz w:val="16"/>
                <w:szCs w:val="24"/>
              </w:rPr>
              <w:t>(podać nazwę i dane adresowe podmiotu udostępniającego zasób)</w:t>
            </w:r>
          </w:p>
        </w:tc>
      </w:tr>
      <w:tr w:rsidR="00AB7DE1" w:rsidRPr="00AB7DE1" w14:paraId="6D8B15C6" w14:textId="77777777" w:rsidTr="00922E01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14:paraId="06AA8832" w14:textId="654909B6" w:rsidR="00AB7DE1" w:rsidRPr="00AB7DE1" w:rsidRDefault="00AB7DE1" w:rsidP="00EC053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7379D4F" w14:textId="24A4D909" w:rsidR="00AB7DE1" w:rsidRPr="00AB7DE1" w:rsidRDefault="00EC053B" w:rsidP="00922E01">
            <w:pPr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EC053B">
              <w:rPr>
                <w:rFonts w:asciiTheme="majorHAnsi" w:hAnsiTheme="majorHAnsi" w:cstheme="majorHAnsi"/>
                <w:bCs/>
                <w:sz w:val="16"/>
              </w:rPr>
              <w:t>Menager projektu</w:t>
            </w:r>
          </w:p>
        </w:tc>
        <w:tc>
          <w:tcPr>
            <w:tcW w:w="3572" w:type="dxa"/>
            <w:vAlign w:val="center"/>
          </w:tcPr>
          <w:p w14:paraId="5DB4703F" w14:textId="1CA48F11" w:rsidR="00AB7DE1" w:rsidRPr="00AB7DE1" w:rsidRDefault="00AB7DE1" w:rsidP="00922E01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E4310D4" w14:textId="77777777" w:rsidR="00AB7DE1" w:rsidRPr="00AB7DE1" w:rsidRDefault="00AB7DE1" w:rsidP="00922E01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18"/>
                <w:szCs w:val="20"/>
              </w:rPr>
            </w:pPr>
            <w:r w:rsidRPr="00AB7DE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E1">
              <w:rPr>
                <w:rFonts w:asciiTheme="majorHAnsi" w:hAnsiTheme="majorHAnsi" w:cstheme="majorHAnsi"/>
                <w:b/>
                <w:bCs/>
                <w:sz w:val="20"/>
              </w:rPr>
              <w:instrText xml:space="preserve"> FORMCHECKBOX </w:instrText>
            </w:r>
            <w:r w:rsidRPr="00AB7DE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r>
            <w:r w:rsidRPr="00AB7DE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end"/>
            </w:r>
            <w:r w:rsidRPr="00AB7DE1">
              <w:rPr>
                <w:rFonts w:asciiTheme="majorHAnsi" w:hAnsiTheme="majorHAnsi" w:cstheme="majorHAnsi"/>
                <w:b/>
                <w:bCs/>
                <w:sz w:val="20"/>
              </w:rPr>
              <w:t xml:space="preserve">   </w:t>
            </w:r>
            <w:r w:rsidRPr="00AB7DE1">
              <w:rPr>
                <w:rFonts w:asciiTheme="majorHAnsi" w:hAnsiTheme="majorHAnsi" w:cstheme="majorHAnsi"/>
                <w:sz w:val="18"/>
                <w:szCs w:val="20"/>
              </w:rPr>
              <w:t xml:space="preserve">TAK </w:t>
            </w:r>
          </w:p>
          <w:p w14:paraId="1DE97D18" w14:textId="77777777" w:rsidR="00AB7DE1" w:rsidRPr="00AB7DE1" w:rsidRDefault="00AB7DE1" w:rsidP="00922E01">
            <w:pPr>
              <w:pStyle w:val="Akapitzlist"/>
              <w:ind w:left="0"/>
              <w:rPr>
                <w:rFonts w:asciiTheme="majorHAnsi" w:hAnsiTheme="majorHAnsi" w:cstheme="majorHAnsi"/>
                <w:bCs/>
                <w:sz w:val="16"/>
                <w:lang w:val="en-GB"/>
              </w:rPr>
            </w:pPr>
            <w:r w:rsidRPr="00AB7DE1">
              <w:rPr>
                <w:rFonts w:asciiTheme="majorHAnsi" w:hAnsiTheme="majorHAnsi" w:cstheme="majorHAnsi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2170C0BC" w14:textId="77777777" w:rsidR="00AB7DE1" w:rsidRPr="00AB7DE1" w:rsidRDefault="00AB7DE1" w:rsidP="00922E0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Cs/>
                <w:i/>
                <w:sz w:val="12"/>
                <w:lang w:val="en-GB"/>
              </w:rPr>
            </w:pPr>
            <w:r w:rsidRPr="00AB7DE1">
              <w:rPr>
                <w:rFonts w:asciiTheme="majorHAnsi" w:hAnsiTheme="majorHAnsi" w:cstheme="majorHAnsi"/>
                <w:bCs/>
                <w:i/>
                <w:sz w:val="12"/>
                <w:lang w:val="en-GB"/>
              </w:rPr>
              <w:t>(</w:t>
            </w:r>
            <w:proofErr w:type="spellStart"/>
            <w:r w:rsidRPr="00AB7DE1">
              <w:rPr>
                <w:rFonts w:asciiTheme="majorHAnsi" w:hAnsiTheme="majorHAnsi" w:cstheme="majorHAnsi"/>
                <w:bCs/>
                <w:i/>
                <w:sz w:val="12"/>
                <w:lang w:val="en-GB"/>
              </w:rPr>
              <w:t>podać</w:t>
            </w:r>
            <w:proofErr w:type="spellEnd"/>
            <w:r w:rsidRPr="00AB7DE1">
              <w:rPr>
                <w:rFonts w:asciiTheme="majorHAnsi" w:hAnsiTheme="majorHAnsi" w:cstheme="majorHAnsi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AB7DE1">
              <w:rPr>
                <w:rFonts w:asciiTheme="majorHAnsi" w:hAnsiTheme="majorHAnsi" w:cstheme="majorHAnsi"/>
                <w:bCs/>
                <w:i/>
                <w:sz w:val="12"/>
                <w:lang w:val="en-GB"/>
              </w:rPr>
              <w:t>formę</w:t>
            </w:r>
            <w:proofErr w:type="spellEnd"/>
            <w:r w:rsidRPr="00AB7DE1">
              <w:rPr>
                <w:rFonts w:asciiTheme="majorHAnsi" w:hAnsiTheme="majorHAnsi" w:cstheme="majorHAnsi"/>
                <w:bCs/>
                <w:i/>
                <w:sz w:val="12"/>
                <w:lang w:val="en-GB"/>
              </w:rPr>
              <w:t>)</w:t>
            </w:r>
          </w:p>
          <w:p w14:paraId="7D9EBCEB" w14:textId="77777777" w:rsidR="00AB7DE1" w:rsidRPr="00AB7DE1" w:rsidRDefault="00AB7DE1" w:rsidP="00922E0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i/>
                <w:sz w:val="12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4DC26E4B" w14:textId="77777777" w:rsidR="00AB7DE1" w:rsidRPr="00AB7DE1" w:rsidRDefault="00AB7DE1" w:rsidP="00922E01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18"/>
                <w:szCs w:val="20"/>
              </w:rPr>
            </w:pPr>
            <w:r w:rsidRPr="00AB7DE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E1">
              <w:rPr>
                <w:rFonts w:asciiTheme="majorHAnsi" w:hAnsiTheme="majorHAnsi" w:cstheme="majorHAnsi"/>
                <w:b/>
                <w:bCs/>
                <w:sz w:val="20"/>
              </w:rPr>
              <w:instrText xml:space="preserve"> FORMCHECKBOX </w:instrText>
            </w:r>
            <w:r w:rsidRPr="00AB7DE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r>
            <w:r w:rsidRPr="00AB7DE1"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fldChar w:fldCharType="end"/>
            </w:r>
            <w:r w:rsidRPr="00AB7DE1">
              <w:rPr>
                <w:rFonts w:asciiTheme="majorHAnsi" w:hAnsiTheme="majorHAnsi" w:cstheme="majorHAnsi"/>
                <w:b/>
                <w:bCs/>
                <w:sz w:val="20"/>
              </w:rPr>
              <w:t xml:space="preserve">   </w:t>
            </w:r>
            <w:r w:rsidRPr="00AB7DE1">
              <w:rPr>
                <w:rFonts w:asciiTheme="majorHAnsi" w:hAnsiTheme="majorHAnsi" w:cstheme="majorHAnsi"/>
                <w:sz w:val="18"/>
                <w:szCs w:val="20"/>
              </w:rPr>
              <w:t>TAK</w:t>
            </w:r>
          </w:p>
          <w:p w14:paraId="370E14E1" w14:textId="77777777" w:rsidR="00AB7DE1" w:rsidRPr="00AB7DE1" w:rsidRDefault="00AB7DE1" w:rsidP="00922E01">
            <w:pPr>
              <w:pStyle w:val="Akapitzlist"/>
              <w:ind w:left="0"/>
              <w:rPr>
                <w:rFonts w:asciiTheme="majorHAnsi" w:hAnsiTheme="majorHAnsi" w:cstheme="majorHAnsi"/>
                <w:bCs/>
                <w:sz w:val="16"/>
              </w:rPr>
            </w:pPr>
            <w:r w:rsidRPr="00AB7DE1">
              <w:rPr>
                <w:rFonts w:asciiTheme="majorHAnsi" w:hAnsiTheme="majorHAnsi" w:cstheme="majorHAnsi"/>
                <w:bCs/>
                <w:sz w:val="16"/>
              </w:rPr>
              <w:t>………………………………………………………………</w:t>
            </w:r>
          </w:p>
          <w:p w14:paraId="3243C937" w14:textId="77777777" w:rsidR="00AB7DE1" w:rsidRPr="00AB7DE1" w:rsidRDefault="00AB7DE1" w:rsidP="00922E0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AB7DE1">
              <w:rPr>
                <w:rFonts w:asciiTheme="majorHAnsi" w:hAnsiTheme="majorHAnsi" w:cstheme="majorHAnsi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21091CD4" w14:textId="77777777" w:rsidR="00AB7DE1" w:rsidRPr="00AB7DE1" w:rsidRDefault="00AB7DE1" w:rsidP="00AB7DE1">
      <w:pPr>
        <w:pStyle w:val="Tekstpodstawowy3"/>
        <w:spacing w:after="0"/>
        <w:rPr>
          <w:rFonts w:asciiTheme="majorHAnsi" w:hAnsiTheme="majorHAnsi" w:cstheme="majorHAnsi"/>
          <w:sz w:val="8"/>
        </w:rPr>
      </w:pPr>
    </w:p>
    <w:p w14:paraId="75A3C622" w14:textId="77777777" w:rsidR="00AB7DE1" w:rsidRPr="00AB7DE1" w:rsidRDefault="00AB7DE1" w:rsidP="00AB7DE1">
      <w:pPr>
        <w:pStyle w:val="Tekstpodstawowy3"/>
        <w:rPr>
          <w:rFonts w:asciiTheme="majorHAnsi" w:hAnsiTheme="majorHAnsi" w:cstheme="majorHAnsi"/>
          <w:bCs/>
          <w:i/>
        </w:rPr>
      </w:pPr>
      <w:r w:rsidRPr="00AB7DE1">
        <w:rPr>
          <w:rFonts w:asciiTheme="majorHAnsi" w:hAnsiTheme="majorHAnsi" w:cstheme="majorHAnsi"/>
        </w:rPr>
        <w:t xml:space="preserve">* Należy zaznaczyć „TAK” dla odpowiedniej podstawy dysponowania. </w:t>
      </w:r>
    </w:p>
    <w:p w14:paraId="26F4ED61" w14:textId="1B46E409" w:rsidR="00AB7DE1" w:rsidRPr="00AB7DE1" w:rsidRDefault="00AB7DE1" w:rsidP="00AB7DE1">
      <w:pPr>
        <w:pStyle w:val="Tytu"/>
        <w:jc w:val="both"/>
        <w:rPr>
          <w:rFonts w:asciiTheme="majorHAnsi" w:hAnsiTheme="majorHAnsi" w:cstheme="majorHAnsi"/>
          <w:b w:val="0"/>
          <w:bCs/>
          <w:sz w:val="16"/>
          <w:szCs w:val="24"/>
        </w:rPr>
      </w:pPr>
      <w:r w:rsidRPr="00AB7DE1">
        <w:rPr>
          <w:rFonts w:asciiTheme="majorHAnsi" w:hAnsiTheme="majorHAnsi" w:cstheme="majorHAnsi"/>
          <w:b w:val="0"/>
          <w:bCs/>
          <w:sz w:val="16"/>
          <w:szCs w:val="24"/>
        </w:rPr>
        <w:t>Wykonawca może w celu potwierdzenia spełniania warunków udziału w postępowaniu, w stosownych sytuacjach oraz w odniesieniu do konkretnego zamówienia, lub jego części, polegać na zdolnościach technicznych lub zawodowych podmiotów udostępniających zasoby, niezależnie od charakteru prawnego łączących go z nimi stosunków prawnych.</w:t>
      </w:r>
      <w:r w:rsidRPr="00AB7DE1">
        <w:rPr>
          <w:rFonts w:asciiTheme="majorHAnsi" w:hAnsiTheme="majorHAnsi" w:cstheme="majorHAnsi"/>
          <w:b w:val="0"/>
          <w:bCs/>
          <w:i/>
          <w:sz w:val="16"/>
          <w:szCs w:val="24"/>
        </w:rPr>
        <w:t xml:space="preserve"> [art. 118 ust 1 Ustawy </w:t>
      </w:r>
      <w:proofErr w:type="spellStart"/>
      <w:r w:rsidRPr="00AB7DE1">
        <w:rPr>
          <w:rFonts w:asciiTheme="majorHAnsi" w:hAnsiTheme="majorHAnsi" w:cstheme="majorHAnsi"/>
          <w:b w:val="0"/>
          <w:bCs/>
          <w:i/>
          <w:sz w:val="16"/>
          <w:szCs w:val="24"/>
        </w:rPr>
        <w:t>Pzp</w:t>
      </w:r>
      <w:proofErr w:type="spellEnd"/>
      <w:r w:rsidRPr="00AB7DE1">
        <w:rPr>
          <w:rFonts w:asciiTheme="majorHAnsi" w:hAnsiTheme="majorHAnsi" w:cstheme="majorHAnsi"/>
          <w:b w:val="0"/>
          <w:bCs/>
          <w:i/>
          <w:sz w:val="16"/>
          <w:szCs w:val="24"/>
        </w:rPr>
        <w:t>]</w:t>
      </w:r>
    </w:p>
    <w:p w14:paraId="1D4372CA" w14:textId="3143B7D3" w:rsidR="00AB7DE1" w:rsidRPr="00AB7DE1" w:rsidRDefault="00AB7DE1" w:rsidP="00AB7DE1">
      <w:pPr>
        <w:pStyle w:val="Tytu"/>
        <w:jc w:val="both"/>
        <w:rPr>
          <w:rFonts w:asciiTheme="majorHAnsi" w:hAnsiTheme="majorHAnsi" w:cstheme="majorHAnsi"/>
          <w:b w:val="0"/>
          <w:bCs/>
          <w:sz w:val="16"/>
          <w:szCs w:val="24"/>
        </w:rPr>
      </w:pPr>
      <w:r w:rsidRPr="00AB7DE1">
        <w:rPr>
          <w:rFonts w:asciiTheme="majorHAnsi" w:hAnsiTheme="majorHAnsi" w:cstheme="majorHAnsi"/>
          <w:b w:val="0"/>
          <w:bCs/>
          <w:sz w:val="16"/>
          <w:szCs w:val="24"/>
        </w:rPr>
        <w:t>Wykonawca, który polega na zdolnościach podmiotów udostępniających zasoby, składa</w:t>
      </w:r>
      <w:r w:rsidR="00EC053B">
        <w:rPr>
          <w:rFonts w:asciiTheme="majorHAnsi" w:hAnsiTheme="majorHAnsi" w:cstheme="majorHAnsi"/>
          <w:b w:val="0"/>
          <w:bCs/>
          <w:sz w:val="16"/>
          <w:szCs w:val="24"/>
          <w:lang w:val="pl-PL"/>
        </w:rPr>
        <w:t xml:space="preserve"> </w:t>
      </w:r>
      <w:r w:rsidRPr="00AB7DE1">
        <w:rPr>
          <w:rFonts w:asciiTheme="majorHAnsi" w:hAnsiTheme="majorHAnsi" w:cstheme="majorHAnsi"/>
          <w:b w:val="0"/>
          <w:bCs/>
          <w:sz w:val="16"/>
          <w:szCs w:val="24"/>
        </w:rPr>
        <w:t xml:space="preserve">wraz z ofertą, </w:t>
      </w:r>
      <w:r w:rsidRPr="00AB7DE1">
        <w:rPr>
          <w:rFonts w:asciiTheme="majorHAnsi" w:hAnsiTheme="majorHAnsi" w:cstheme="majorHAnsi"/>
          <w:bCs/>
          <w:sz w:val="16"/>
          <w:szCs w:val="24"/>
        </w:rPr>
        <w:t>zobowiązanie podmiotu udostępniającego</w:t>
      </w:r>
      <w:r w:rsidRPr="00AB7DE1">
        <w:rPr>
          <w:rFonts w:asciiTheme="majorHAnsi" w:hAnsiTheme="majorHAnsi" w:cstheme="majorHAnsi"/>
          <w:b w:val="0"/>
          <w:bCs/>
          <w:sz w:val="16"/>
          <w:szCs w:val="24"/>
        </w:rPr>
        <w:t xml:space="preserve"> </w:t>
      </w:r>
      <w:r w:rsidRPr="00AB7DE1">
        <w:rPr>
          <w:rFonts w:asciiTheme="majorHAnsi" w:hAnsiTheme="majorHAnsi" w:cstheme="majorHAnsi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AB7DE1">
        <w:rPr>
          <w:rFonts w:asciiTheme="majorHAnsi" w:hAnsiTheme="majorHAnsi" w:cstheme="majorHAnsi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  <w:r w:rsidRPr="00AB7DE1">
        <w:rPr>
          <w:rFonts w:asciiTheme="majorHAnsi" w:hAnsiTheme="majorHAnsi" w:cstheme="majorHAnsi"/>
          <w:b w:val="0"/>
          <w:bCs/>
          <w:i/>
          <w:sz w:val="16"/>
          <w:szCs w:val="24"/>
        </w:rPr>
        <w:t xml:space="preserve">[art. 118 ust 3 Ustawy </w:t>
      </w:r>
      <w:proofErr w:type="spellStart"/>
      <w:r w:rsidRPr="00AB7DE1">
        <w:rPr>
          <w:rFonts w:asciiTheme="majorHAnsi" w:hAnsiTheme="majorHAnsi" w:cstheme="majorHAnsi"/>
          <w:b w:val="0"/>
          <w:bCs/>
          <w:i/>
          <w:sz w:val="16"/>
          <w:szCs w:val="24"/>
        </w:rPr>
        <w:t>Pzp</w:t>
      </w:r>
      <w:proofErr w:type="spellEnd"/>
      <w:r w:rsidRPr="00AB7DE1">
        <w:rPr>
          <w:rFonts w:asciiTheme="majorHAnsi" w:hAnsiTheme="majorHAnsi" w:cstheme="majorHAnsi"/>
          <w:b w:val="0"/>
          <w:bCs/>
          <w:i/>
          <w:sz w:val="16"/>
          <w:szCs w:val="24"/>
        </w:rPr>
        <w:t>]</w:t>
      </w:r>
    </w:p>
    <w:p w14:paraId="3F976CF9" w14:textId="77777777" w:rsidR="00AB7DE1" w:rsidRPr="00AB7DE1" w:rsidRDefault="00AB7DE1" w:rsidP="00AB7DE1">
      <w:pPr>
        <w:pStyle w:val="Tytu"/>
        <w:tabs>
          <w:tab w:val="left" w:pos="1560"/>
        </w:tabs>
        <w:jc w:val="both"/>
        <w:rPr>
          <w:rFonts w:asciiTheme="majorHAnsi" w:hAnsiTheme="majorHAnsi" w:cstheme="majorHAnsi"/>
          <w:b w:val="0"/>
          <w:bCs/>
          <w:sz w:val="8"/>
          <w:szCs w:val="24"/>
        </w:rPr>
      </w:pPr>
    </w:p>
    <w:p w14:paraId="0322BF92" w14:textId="77777777" w:rsidR="00AB7DE1" w:rsidRPr="00AB7DE1" w:rsidRDefault="00AB7DE1" w:rsidP="00AB7DE1">
      <w:pPr>
        <w:rPr>
          <w:rFonts w:asciiTheme="majorHAnsi" w:hAnsiTheme="majorHAnsi" w:cstheme="majorHAnsi"/>
          <w:sz w:val="22"/>
        </w:rPr>
      </w:pPr>
    </w:p>
    <w:p w14:paraId="671BEE26" w14:textId="77777777" w:rsidR="00AB7DE1" w:rsidRPr="00AB7DE1" w:rsidRDefault="00AB7DE1" w:rsidP="00AB7DE1">
      <w:pPr>
        <w:rPr>
          <w:rFonts w:asciiTheme="majorHAnsi" w:hAnsiTheme="majorHAnsi" w:cstheme="majorHAnsi"/>
          <w:color w:val="003399"/>
          <w:sz w:val="10"/>
          <w:szCs w:val="18"/>
        </w:rPr>
      </w:pPr>
    </w:p>
    <w:p w14:paraId="358C04CB" w14:textId="77777777" w:rsidR="00AB7DE1" w:rsidRPr="00AB7DE1" w:rsidRDefault="00AB7DE1" w:rsidP="00AB7DE1">
      <w:pPr>
        <w:pStyle w:val="rozdzia"/>
        <w:rPr>
          <w:rFonts w:asciiTheme="majorHAnsi" w:hAnsiTheme="majorHAnsi" w:cstheme="majorHAnsi"/>
        </w:rPr>
      </w:pPr>
      <w:r w:rsidRPr="00AB7DE1">
        <w:rPr>
          <w:rFonts w:asciiTheme="majorHAnsi" w:hAnsiTheme="majorHAnsi" w:cstheme="majorHAnsi"/>
        </w:rPr>
        <w:t>UWAGA:</w:t>
      </w:r>
    </w:p>
    <w:p w14:paraId="57A0BA2F" w14:textId="77777777" w:rsidR="00AB7DE1" w:rsidRPr="00AB7DE1" w:rsidRDefault="00AB7DE1" w:rsidP="00AB7DE1">
      <w:pPr>
        <w:pStyle w:val="rozdzia"/>
        <w:numPr>
          <w:ilvl w:val="0"/>
          <w:numId w:val="7"/>
        </w:numPr>
        <w:rPr>
          <w:rFonts w:asciiTheme="majorHAnsi" w:hAnsiTheme="majorHAnsi" w:cstheme="majorHAnsi"/>
        </w:rPr>
      </w:pPr>
      <w:r w:rsidRPr="00AB7DE1">
        <w:rPr>
          <w:rFonts w:asciiTheme="majorHAnsi" w:hAnsiTheme="majorHAnsi" w:cstheme="majorHAnsi"/>
        </w:rPr>
        <w:t>Zamawiający zaleca przed podpisaniem, zapisanie dokumentu w formacie .pdf</w:t>
      </w:r>
    </w:p>
    <w:p w14:paraId="4C138021" w14:textId="77777777" w:rsidR="00AB7DE1" w:rsidRPr="00AB7DE1" w:rsidRDefault="00AB7DE1" w:rsidP="00AB7DE1">
      <w:pPr>
        <w:pStyle w:val="rozdzia"/>
        <w:numPr>
          <w:ilvl w:val="0"/>
          <w:numId w:val="7"/>
        </w:numPr>
        <w:rPr>
          <w:rFonts w:asciiTheme="majorHAnsi" w:hAnsiTheme="majorHAnsi" w:cstheme="majorHAnsi"/>
        </w:rPr>
      </w:pPr>
      <w:r w:rsidRPr="00AB7DE1">
        <w:rPr>
          <w:rFonts w:asciiTheme="majorHAnsi" w:hAnsiTheme="majorHAnsi" w:cstheme="majorHAnsi"/>
        </w:rPr>
        <w:t xml:space="preserve">Dokument należy wypełnić i podpisać kwalifikowalnym podpisem elektronicznym lub podpisem zaufanym lub podpisem osobistym </w:t>
      </w:r>
    </w:p>
    <w:p w14:paraId="497E72BA" w14:textId="426A6B02" w:rsidR="00022B70" w:rsidRPr="00EC053B" w:rsidRDefault="00AB7DE1" w:rsidP="00AB7DE1">
      <w:pPr>
        <w:pStyle w:val="rozdzia"/>
        <w:numPr>
          <w:ilvl w:val="0"/>
          <w:numId w:val="7"/>
        </w:numPr>
        <w:rPr>
          <w:rFonts w:asciiTheme="majorHAnsi" w:hAnsiTheme="majorHAnsi" w:cstheme="majorHAnsi"/>
        </w:rPr>
      </w:pPr>
      <w:r w:rsidRPr="00AB7DE1">
        <w:rPr>
          <w:rFonts w:asciiTheme="majorHAnsi" w:hAnsiTheme="majorHAnsi" w:cstheme="majorHAnsi"/>
        </w:rPr>
        <w:t>W przypadku wykonawców wspólnie ubiegających się o udzielenie zamówienia, dokument ten/ dokumenty te  składa przynajmniej jeden z wykonawców.</w:t>
      </w:r>
    </w:p>
    <w:sectPr w:rsidR="00022B70" w:rsidRPr="00EC053B" w:rsidSect="00D52AE4">
      <w:headerReference w:type="default" r:id="rId8"/>
      <w:footerReference w:type="even" r:id="rId9"/>
      <w:footerReference w:type="default" r:id="rId10"/>
      <w:pgSz w:w="11906" w:h="16838"/>
      <w:pgMar w:top="1694" w:right="991" w:bottom="851" w:left="1417" w:header="284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031E" w14:textId="77777777" w:rsidR="005F3267" w:rsidRDefault="005F3267">
      <w:r>
        <w:separator/>
      </w:r>
    </w:p>
  </w:endnote>
  <w:endnote w:type="continuationSeparator" w:id="0">
    <w:p w14:paraId="0EEED8B4" w14:textId="77777777" w:rsidR="005F3267" w:rsidRDefault="005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954" w14:textId="77777777" w:rsidR="00111743" w:rsidRDefault="001117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806D1" w14:textId="77777777" w:rsidR="00111743" w:rsidRDefault="0011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4189" w14:textId="66887ABE" w:rsidR="00423397" w:rsidRDefault="00D52AE4" w:rsidP="00FA5854">
    <w:pPr>
      <w:pStyle w:val="Stopka"/>
    </w:pPr>
    <w:r>
      <w:rPr>
        <w:rFonts w:ascii="Tw Cen MT" w:hAnsi="Tw Cen MT"/>
        <w:bCs/>
        <w:iCs/>
        <w:noProof/>
        <w:color w:val="383883"/>
      </w:rPr>
      <w:drawing>
        <wp:anchor distT="0" distB="0" distL="114300" distR="114300" simplePos="0" relativeHeight="251655168" behindDoc="0" locked="0" layoutInCell="1" allowOverlap="1" wp14:anchorId="77D47BC6" wp14:editId="2D6FCE35">
          <wp:simplePos x="0" y="0"/>
          <wp:positionH relativeFrom="column">
            <wp:posOffset>3403036</wp:posOffset>
          </wp:positionH>
          <wp:positionV relativeFrom="paragraph">
            <wp:posOffset>150276</wp:posOffset>
          </wp:positionV>
          <wp:extent cx="2354526" cy="677171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" name="Grafika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4526" cy="6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6B2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B95B09D" wp14:editId="68F6AD17">
              <wp:simplePos x="0" y="0"/>
              <wp:positionH relativeFrom="column">
                <wp:posOffset>-175895</wp:posOffset>
              </wp:positionH>
              <wp:positionV relativeFrom="paragraph">
                <wp:posOffset>-1775490</wp:posOffset>
              </wp:positionV>
              <wp:extent cx="6380095" cy="225174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0095" cy="2251740"/>
                        <a:chOff x="0" y="0"/>
                        <a:chExt cx="6380095" cy="2251740"/>
                      </a:xfrm>
                    </wpg:grpSpPr>
                    <wpg:grpSp>
                      <wpg:cNvPr id="4" name="Grupa 4"/>
                      <wpg:cNvGrpSpPr>
                        <a:grpSpLocks/>
                      </wpg:cNvGrpSpPr>
                      <wpg:grpSpPr>
                        <a:xfrm>
                          <a:off x="0" y="1931065"/>
                          <a:ext cx="6379845" cy="320675"/>
                          <a:chOff x="0" y="0"/>
                          <a:chExt cx="6379790" cy="320675"/>
                        </a:xfrm>
                      </wpg:grpSpPr>
                      <wps:wsp>
                        <wps:cNvPr id="656" name="Prostokąt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0380" cy="468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5984">
                                <a:srgbClr val="7861A3"/>
                              </a:gs>
                              <a:gs pos="74001">
                                <a:srgbClr val="383883"/>
                              </a:gs>
                              <a:gs pos="96001">
                                <a:srgbClr val="71C7D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5" name="Prostokąt 40"/>
                        <wps:cNvSpPr>
                          <a:spLocks/>
                        </wps:cNvSpPr>
                        <wps:spPr bwMode="auto">
                          <a:xfrm>
                            <a:off x="5922499" y="0"/>
                            <a:ext cx="457291" cy="3206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7861A3"/>
                              </a:gs>
                              <a:gs pos="0">
                                <a:srgbClr val="71C7DD"/>
                              </a:gs>
                              <a:gs pos="100000">
                                <a:srgbClr val="383883"/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39A1CBDE" w14:textId="77777777" w:rsidR="00423397" w:rsidRPr="00423397" w:rsidRDefault="00423397" w:rsidP="00423397">
                              <w:pPr>
                                <w:jc w:val="right"/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noProof/>
                                  <w:color w:val="FFFFFF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  <wps:wsp>
                      <wps:cNvPr id="7" name="Prostokąt 7"/>
                      <wps:cNvSpPr/>
                      <wps:spPr>
                        <a:xfrm rot="5400000" flipV="1">
                          <a:off x="5382895" y="979200"/>
                          <a:ext cx="1976400" cy="18000"/>
                        </a:xfrm>
                        <a:prstGeom prst="rect">
                          <a:avLst/>
                        </a:prstGeom>
                        <a:gradFill>
                          <a:gsLst>
                            <a:gs pos="22000">
                              <a:srgbClr val="7861A3"/>
                            </a:gs>
                            <a:gs pos="0">
                              <a:srgbClr val="383883"/>
                            </a:gs>
                            <a:gs pos="74000">
                              <a:srgbClr val="71C7DD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44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95B09D" id="Grupa 6" o:spid="_x0000_s1026" style="position:absolute;margin-left:-13.85pt;margin-top:-139.8pt;width:502.35pt;height:177.3pt;z-index:251659776" coordsize="63800,2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">
              <v:group id="Grupa 4" o:spid="_x0000_s1027" style="position:absolute;top:19310;width:63798;height:3207" coordsize="6379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Prostokąt 38" o:spid="_x0000_s1028" style="position:absolute;width:59303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" fillcolor="#7861a3" stroked="f" strokeweight="1pt">
                  <v:fill color2="#71c7dd" rotate="t" focusposition=".5,.5" focussize="" colors="0 #7861a3;10475f #7861a3;48497f #383883" focus="100%" type="gradientRadial"/>
                </v:rect>
                <v:rect id="Prostokąt 40" o:spid="_x0000_s1029" style="position:absolute;left:59224;width:4573;height:3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" fillcolor="#71c7dd" stroked="f">
                  <v:fill color2="#383883" rotate="t" angle="90" colors="0 #71c7dd;.5 #7861a3;1 #383883" focus="100%" type="gradient">
                    <o:fill v:ext="view" type="gradientUnscaled"/>
                  </v:fill>
                  <v:textbox>
                    <w:txbxContent>
                      <w:p w14:paraId="39A1CBDE" w14:textId="77777777" w:rsidR="00423397" w:rsidRPr="00423397" w:rsidRDefault="00423397" w:rsidP="00423397">
                        <w:pPr>
                          <w:jc w:val="right"/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</w:pP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begin"/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separate"/>
                        </w:r>
                        <w:r w:rsidRPr="00423397">
                          <w:rPr>
                            <w:rFonts w:ascii="Tw Cen MT" w:eastAsia="STHupo" w:hAnsi="Tw Cen MT"/>
                            <w:noProof/>
                            <w:color w:val="FFFFFF"/>
                            <w:sz w:val="22"/>
                            <w:szCs w:val="22"/>
                          </w:rPr>
                          <w:t>1</w: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rect id="Prostokąt 7" o:spid="_x0000_s1030" style="position:absolute;left:53828;top:9792;width:19764;height:180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" fillcolor="#383883" stroked="f" strokeweight="1pt">
                <v:fill color2="#71c7dd" focusposition="1,1" focussize="" colors="0 #383883;14418f #7861a3;48497f #71c7dd" focus="100%" type="gradientRadial"/>
                <v:textbox inset="4mm,,4mm"/>
              </v:rect>
            </v:group>
          </w:pict>
        </mc:Fallback>
      </mc:AlternateContent>
    </w:r>
  </w:p>
  <w:p w14:paraId="7960F71D" w14:textId="77777777" w:rsidR="00423397" w:rsidRDefault="00423397">
    <w:pPr>
      <w:pStyle w:val="Stopka"/>
    </w:pPr>
  </w:p>
  <w:p w14:paraId="17F50547" w14:textId="1D37D094" w:rsidR="00423397" w:rsidRPr="00423397" w:rsidRDefault="00423397">
    <w:pPr>
      <w:pStyle w:val="Stopka"/>
      <w:rPr>
        <w:rFonts w:ascii="Tw Cen MT" w:hAnsi="Tw Cen MT"/>
        <w:color w:val="38388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6A67" w14:textId="77777777" w:rsidR="005F3267" w:rsidRDefault="005F3267">
      <w:r>
        <w:separator/>
      </w:r>
    </w:p>
  </w:footnote>
  <w:footnote w:type="continuationSeparator" w:id="0">
    <w:p w14:paraId="2BCF20BC" w14:textId="77777777" w:rsidR="005F3267" w:rsidRDefault="005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B31" w14:textId="77777777" w:rsidR="00D52AE4" w:rsidRPr="001F4F81" w:rsidRDefault="001F4F81" w:rsidP="001F4F81">
    <w:r>
      <w:rPr>
        <w:noProof/>
      </w:rPr>
      <mc:AlternateContent>
        <mc:Choice Requires="wpg">
          <w:drawing>
            <wp:inline distT="0" distB="0" distL="0" distR="0" wp14:anchorId="0E53528A" wp14:editId="23A2EC7A">
              <wp:extent cx="6325870" cy="1326515"/>
              <wp:effectExtent l="0" t="0" r="0" b="0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870" cy="1326515"/>
                        <a:chOff x="0" y="0"/>
                        <a:chExt cx="6325870" cy="132651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7320" y="0"/>
                          <a:ext cx="1098550" cy="1326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20"/>
                          <a:ext cx="1537970" cy="965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8" descr="C:\Users\user\Desktop\Herby\he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213360"/>
                          <a:ext cx="6991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F9C649E" id="Grupa 2" o:spid="_x0000_s1026" style="width:498.1pt;height:104.45pt;mso-position-horizontal-relative:char;mso-position-vertical-relative:line" coordsize="63258,132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2273;width:10985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">
                <v:imagedata r:id="rId4" o:title=""/>
              </v:shape>
              <v:shape id="Obraz 5" o:spid="_x0000_s1028" type="#_x0000_t75" style="position:absolute;top:1600;width:15379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">
                <v:imagedata r:id="rId5" o:title=""/>
              </v:shape>
              <v:shape id="Obraz 8" o:spid="_x0000_s1029" type="#_x0000_t75" style="position:absolute;left:26517;top:2133;width:6991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">
                <v:imagedata r:id="rId6" o:title="herb"/>
              </v:shape>
              <w10:anchorlock/>
            </v:group>
          </w:pict>
        </mc:Fallback>
      </mc:AlternateContent>
    </w:r>
  </w:p>
  <w:p w14:paraId="30FCD114" w14:textId="4FE9A035" w:rsidR="00D52AE4" w:rsidRDefault="00D52AE4" w:rsidP="001F4F81">
    <w:pPr>
      <w:rPr>
        <w:rFonts w:ascii="Tw Cen MT" w:hAnsi="Tw Cen MT"/>
        <w:bCs/>
        <w:iCs/>
        <w:color w:val="383883"/>
      </w:rPr>
    </w:pPr>
    <w:r>
      <w:rPr>
        <w:rFonts w:ascii="Tw Cen MT" w:hAnsi="Tw Cen MT"/>
        <w:bCs/>
        <w:iCs/>
        <w:noProof/>
        <w:color w:val="38388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738140" wp14:editId="23F33FF6">
              <wp:simplePos x="0" y="0"/>
              <wp:positionH relativeFrom="column">
                <wp:posOffset>-197440</wp:posOffset>
              </wp:positionH>
              <wp:positionV relativeFrom="paragraph">
                <wp:posOffset>197315</wp:posOffset>
              </wp:positionV>
              <wp:extent cx="6383326" cy="46677"/>
              <wp:effectExtent l="0" t="0" r="5080" b="4445"/>
              <wp:wrapSquare wrapText="bothSides"/>
              <wp:docPr id="659" name="Prostoką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83326" cy="466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5984">
                            <a:srgbClr val="7861A3"/>
                          </a:gs>
                          <a:gs pos="74001">
                            <a:srgbClr val="383883"/>
                          </a:gs>
                          <a:gs pos="96001">
                            <a:srgbClr val="71C7DD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4B060" id="Prostokąt 38" o:spid="_x0000_s1026" style="position:absolute;margin-left:-15.55pt;margin-top:15.55pt;width:502.6pt;height:3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" fillcolor="#7861a3" stroked="f" strokeweight="1pt">
              <v:fill color2="#71c7dd" rotate="t" focusposition=".5,.5" focussize="" colors="0 #7861a3;10475f #7861a3;48497f #383883" focus="100%" type="gradientRadial"/>
              <w10:wrap type="square"/>
            </v:rect>
          </w:pict>
        </mc:Fallback>
      </mc:AlternateContent>
    </w:r>
  </w:p>
  <w:p w14:paraId="6223C883" w14:textId="73A50B7C" w:rsidR="00D52AE4" w:rsidRDefault="00D52AE4" w:rsidP="00D52AE4">
    <w:pPr>
      <w:jc w:val="center"/>
      <w:rPr>
        <w:color w:val="383883"/>
        <w:sz w:val="18"/>
        <w:szCs w:val="18"/>
      </w:rPr>
    </w:pPr>
    <w:r w:rsidRPr="00FE0A8D">
      <w:rPr>
        <w:color w:val="383883"/>
        <w:sz w:val="18"/>
        <w:szCs w:val="18"/>
      </w:rPr>
      <w:t xml:space="preserve">           </w:t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33E42E6C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BCAC66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1A825D5"/>
    <w:multiLevelType w:val="multilevel"/>
    <w:tmpl w:val="6B449FBA"/>
    <w:styleLink w:val="Biecalista1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0914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36548"/>
    <w:multiLevelType w:val="hybridMultilevel"/>
    <w:tmpl w:val="7EE8F40C"/>
    <w:lvl w:ilvl="0" w:tplc="6D8E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C560A"/>
    <w:multiLevelType w:val="hybridMultilevel"/>
    <w:tmpl w:val="054A6A52"/>
    <w:lvl w:ilvl="0" w:tplc="514EA9D2">
      <w:start w:val="1"/>
      <w:numFmt w:val="decimal"/>
      <w:pStyle w:val="Paragraf"/>
      <w:lvlText w:val="§ %1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C26FB"/>
    <w:multiLevelType w:val="multilevel"/>
    <w:tmpl w:val="48707B78"/>
    <w:styleLink w:val="Biecalist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7B27189"/>
    <w:multiLevelType w:val="multilevel"/>
    <w:tmpl w:val="9CB8C56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65786828">
    <w:abstractNumId w:val="2"/>
  </w:num>
  <w:num w:numId="2" w16cid:durableId="1588228121">
    <w:abstractNumId w:val="7"/>
  </w:num>
  <w:num w:numId="3" w16cid:durableId="1340932271">
    <w:abstractNumId w:val="6"/>
  </w:num>
  <w:num w:numId="4" w16cid:durableId="2067679398">
    <w:abstractNumId w:val="8"/>
  </w:num>
  <w:num w:numId="5" w16cid:durableId="2094083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4637675">
    <w:abstractNumId w:val="3"/>
  </w:num>
  <w:num w:numId="7" w16cid:durableId="311447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1C"/>
    <w:rsid w:val="0000047C"/>
    <w:rsid w:val="00000529"/>
    <w:rsid w:val="0000131F"/>
    <w:rsid w:val="00001C30"/>
    <w:rsid w:val="00002486"/>
    <w:rsid w:val="000028D1"/>
    <w:rsid w:val="00002E58"/>
    <w:rsid w:val="00002F9E"/>
    <w:rsid w:val="00003240"/>
    <w:rsid w:val="000034F2"/>
    <w:rsid w:val="00003647"/>
    <w:rsid w:val="00003AB6"/>
    <w:rsid w:val="00003CAB"/>
    <w:rsid w:val="00004684"/>
    <w:rsid w:val="0000566B"/>
    <w:rsid w:val="000073FE"/>
    <w:rsid w:val="000078F8"/>
    <w:rsid w:val="00007ADF"/>
    <w:rsid w:val="00007FD5"/>
    <w:rsid w:val="00011402"/>
    <w:rsid w:val="00011F1A"/>
    <w:rsid w:val="00011F58"/>
    <w:rsid w:val="0001212E"/>
    <w:rsid w:val="00012899"/>
    <w:rsid w:val="00014A05"/>
    <w:rsid w:val="00015E28"/>
    <w:rsid w:val="000165AF"/>
    <w:rsid w:val="00016647"/>
    <w:rsid w:val="00016EEF"/>
    <w:rsid w:val="000200E3"/>
    <w:rsid w:val="000206E8"/>
    <w:rsid w:val="00020DBE"/>
    <w:rsid w:val="00021497"/>
    <w:rsid w:val="000216EC"/>
    <w:rsid w:val="000220C1"/>
    <w:rsid w:val="00022529"/>
    <w:rsid w:val="00022B70"/>
    <w:rsid w:val="00025BE8"/>
    <w:rsid w:val="00025C87"/>
    <w:rsid w:val="0002687A"/>
    <w:rsid w:val="0002711D"/>
    <w:rsid w:val="00027A0A"/>
    <w:rsid w:val="00030308"/>
    <w:rsid w:val="00030402"/>
    <w:rsid w:val="00031226"/>
    <w:rsid w:val="00031F34"/>
    <w:rsid w:val="00032531"/>
    <w:rsid w:val="000326A5"/>
    <w:rsid w:val="0003289F"/>
    <w:rsid w:val="00032C0C"/>
    <w:rsid w:val="00032DCD"/>
    <w:rsid w:val="00033B6B"/>
    <w:rsid w:val="00033E0F"/>
    <w:rsid w:val="000341B8"/>
    <w:rsid w:val="00035FCB"/>
    <w:rsid w:val="00036976"/>
    <w:rsid w:val="0003737C"/>
    <w:rsid w:val="00037674"/>
    <w:rsid w:val="00037CB1"/>
    <w:rsid w:val="00040155"/>
    <w:rsid w:val="00040391"/>
    <w:rsid w:val="00040A91"/>
    <w:rsid w:val="00041FEF"/>
    <w:rsid w:val="000428CC"/>
    <w:rsid w:val="0004290F"/>
    <w:rsid w:val="00043658"/>
    <w:rsid w:val="00043D91"/>
    <w:rsid w:val="00044D8F"/>
    <w:rsid w:val="00044FF4"/>
    <w:rsid w:val="000450E3"/>
    <w:rsid w:val="00045FB5"/>
    <w:rsid w:val="00046650"/>
    <w:rsid w:val="00046C38"/>
    <w:rsid w:val="00051C79"/>
    <w:rsid w:val="00051FB4"/>
    <w:rsid w:val="000527F0"/>
    <w:rsid w:val="00052D50"/>
    <w:rsid w:val="0005394D"/>
    <w:rsid w:val="00053FBE"/>
    <w:rsid w:val="00054583"/>
    <w:rsid w:val="00054A94"/>
    <w:rsid w:val="00055547"/>
    <w:rsid w:val="00056D53"/>
    <w:rsid w:val="0005747F"/>
    <w:rsid w:val="0005749F"/>
    <w:rsid w:val="00057DC2"/>
    <w:rsid w:val="000604F9"/>
    <w:rsid w:val="00060671"/>
    <w:rsid w:val="000608D7"/>
    <w:rsid w:val="000620E9"/>
    <w:rsid w:val="0006228A"/>
    <w:rsid w:val="00063247"/>
    <w:rsid w:val="0006418C"/>
    <w:rsid w:val="000644AB"/>
    <w:rsid w:val="00064D8D"/>
    <w:rsid w:val="000655DB"/>
    <w:rsid w:val="00065984"/>
    <w:rsid w:val="00065CFF"/>
    <w:rsid w:val="00066474"/>
    <w:rsid w:val="00066C28"/>
    <w:rsid w:val="000675D9"/>
    <w:rsid w:val="000705C4"/>
    <w:rsid w:val="00070696"/>
    <w:rsid w:val="00070A40"/>
    <w:rsid w:val="000710AD"/>
    <w:rsid w:val="00072769"/>
    <w:rsid w:val="0007301F"/>
    <w:rsid w:val="000737D1"/>
    <w:rsid w:val="0007648C"/>
    <w:rsid w:val="0007696C"/>
    <w:rsid w:val="000804AE"/>
    <w:rsid w:val="00081AF0"/>
    <w:rsid w:val="00082238"/>
    <w:rsid w:val="0008233E"/>
    <w:rsid w:val="00082FDA"/>
    <w:rsid w:val="000830B9"/>
    <w:rsid w:val="00083482"/>
    <w:rsid w:val="0008365E"/>
    <w:rsid w:val="00083E94"/>
    <w:rsid w:val="00085961"/>
    <w:rsid w:val="00085D0D"/>
    <w:rsid w:val="00086968"/>
    <w:rsid w:val="00086F3A"/>
    <w:rsid w:val="000873D0"/>
    <w:rsid w:val="00087799"/>
    <w:rsid w:val="00087E7B"/>
    <w:rsid w:val="000906F9"/>
    <w:rsid w:val="00090924"/>
    <w:rsid w:val="00091142"/>
    <w:rsid w:val="000911B5"/>
    <w:rsid w:val="000914AE"/>
    <w:rsid w:val="000916C3"/>
    <w:rsid w:val="0009297A"/>
    <w:rsid w:val="00092EA3"/>
    <w:rsid w:val="00093804"/>
    <w:rsid w:val="0009506F"/>
    <w:rsid w:val="00095088"/>
    <w:rsid w:val="00095B8C"/>
    <w:rsid w:val="000A035E"/>
    <w:rsid w:val="000A0903"/>
    <w:rsid w:val="000A0D43"/>
    <w:rsid w:val="000A0E0D"/>
    <w:rsid w:val="000A1E82"/>
    <w:rsid w:val="000A2208"/>
    <w:rsid w:val="000A2A04"/>
    <w:rsid w:val="000A3CC3"/>
    <w:rsid w:val="000A4C97"/>
    <w:rsid w:val="000A53EF"/>
    <w:rsid w:val="000A5D55"/>
    <w:rsid w:val="000A6E1F"/>
    <w:rsid w:val="000A75ED"/>
    <w:rsid w:val="000B0385"/>
    <w:rsid w:val="000B0C94"/>
    <w:rsid w:val="000B0EDB"/>
    <w:rsid w:val="000B1314"/>
    <w:rsid w:val="000B1CCE"/>
    <w:rsid w:val="000B29DD"/>
    <w:rsid w:val="000B2F8D"/>
    <w:rsid w:val="000B3035"/>
    <w:rsid w:val="000B32A1"/>
    <w:rsid w:val="000B3987"/>
    <w:rsid w:val="000B3C4A"/>
    <w:rsid w:val="000B3DA4"/>
    <w:rsid w:val="000B5EC4"/>
    <w:rsid w:val="000B695D"/>
    <w:rsid w:val="000B6E40"/>
    <w:rsid w:val="000B7647"/>
    <w:rsid w:val="000C0231"/>
    <w:rsid w:val="000C1DBC"/>
    <w:rsid w:val="000C1E00"/>
    <w:rsid w:val="000C1F1F"/>
    <w:rsid w:val="000C234E"/>
    <w:rsid w:val="000C4A8A"/>
    <w:rsid w:val="000C4F78"/>
    <w:rsid w:val="000C66B5"/>
    <w:rsid w:val="000C68FA"/>
    <w:rsid w:val="000C6B83"/>
    <w:rsid w:val="000C6BF9"/>
    <w:rsid w:val="000C797B"/>
    <w:rsid w:val="000D0032"/>
    <w:rsid w:val="000D0F68"/>
    <w:rsid w:val="000D19FF"/>
    <w:rsid w:val="000D24D5"/>
    <w:rsid w:val="000D4A5B"/>
    <w:rsid w:val="000D4C47"/>
    <w:rsid w:val="000D545A"/>
    <w:rsid w:val="000D64EB"/>
    <w:rsid w:val="000E00AD"/>
    <w:rsid w:val="000E0E7A"/>
    <w:rsid w:val="000E19A4"/>
    <w:rsid w:val="000E1BB4"/>
    <w:rsid w:val="000E2F2C"/>
    <w:rsid w:val="000E3920"/>
    <w:rsid w:val="000E4416"/>
    <w:rsid w:val="000E4852"/>
    <w:rsid w:val="000E5859"/>
    <w:rsid w:val="000E5D02"/>
    <w:rsid w:val="000E6240"/>
    <w:rsid w:val="000E6861"/>
    <w:rsid w:val="000E6920"/>
    <w:rsid w:val="000E6C0B"/>
    <w:rsid w:val="000E7030"/>
    <w:rsid w:val="000E7FB0"/>
    <w:rsid w:val="000F0063"/>
    <w:rsid w:val="000F066D"/>
    <w:rsid w:val="000F251E"/>
    <w:rsid w:val="000F2EE1"/>
    <w:rsid w:val="000F4630"/>
    <w:rsid w:val="000F46F0"/>
    <w:rsid w:val="000F49C7"/>
    <w:rsid w:val="000F4EAD"/>
    <w:rsid w:val="000F502F"/>
    <w:rsid w:val="000F686A"/>
    <w:rsid w:val="00100370"/>
    <w:rsid w:val="001004AD"/>
    <w:rsid w:val="00100BDA"/>
    <w:rsid w:val="00101843"/>
    <w:rsid w:val="00101965"/>
    <w:rsid w:val="001026EA"/>
    <w:rsid w:val="00102AA4"/>
    <w:rsid w:val="00102CBA"/>
    <w:rsid w:val="0010374F"/>
    <w:rsid w:val="00104183"/>
    <w:rsid w:val="00104839"/>
    <w:rsid w:val="00105990"/>
    <w:rsid w:val="00105D79"/>
    <w:rsid w:val="00106974"/>
    <w:rsid w:val="0011089F"/>
    <w:rsid w:val="00111346"/>
    <w:rsid w:val="00111743"/>
    <w:rsid w:val="001119A0"/>
    <w:rsid w:val="00111A35"/>
    <w:rsid w:val="0011230B"/>
    <w:rsid w:val="001133E5"/>
    <w:rsid w:val="00113509"/>
    <w:rsid w:val="00115A31"/>
    <w:rsid w:val="0011760D"/>
    <w:rsid w:val="00117B25"/>
    <w:rsid w:val="00117CE3"/>
    <w:rsid w:val="00117FF5"/>
    <w:rsid w:val="001200DE"/>
    <w:rsid w:val="00120244"/>
    <w:rsid w:val="0012089B"/>
    <w:rsid w:val="0012104B"/>
    <w:rsid w:val="00121395"/>
    <w:rsid w:val="00121745"/>
    <w:rsid w:val="00122AB7"/>
    <w:rsid w:val="00122B41"/>
    <w:rsid w:val="00122B9A"/>
    <w:rsid w:val="00123407"/>
    <w:rsid w:val="00124AC9"/>
    <w:rsid w:val="001250FE"/>
    <w:rsid w:val="00125681"/>
    <w:rsid w:val="001275A4"/>
    <w:rsid w:val="00127D52"/>
    <w:rsid w:val="00131237"/>
    <w:rsid w:val="00131545"/>
    <w:rsid w:val="00131C08"/>
    <w:rsid w:val="00131CC9"/>
    <w:rsid w:val="00132342"/>
    <w:rsid w:val="001328D6"/>
    <w:rsid w:val="00132DD0"/>
    <w:rsid w:val="00135193"/>
    <w:rsid w:val="0013524C"/>
    <w:rsid w:val="001354D5"/>
    <w:rsid w:val="00135727"/>
    <w:rsid w:val="001364CA"/>
    <w:rsid w:val="00136B66"/>
    <w:rsid w:val="00136C1E"/>
    <w:rsid w:val="00136CBA"/>
    <w:rsid w:val="00137036"/>
    <w:rsid w:val="00137367"/>
    <w:rsid w:val="0013755D"/>
    <w:rsid w:val="00137AB8"/>
    <w:rsid w:val="00137E7F"/>
    <w:rsid w:val="001401F6"/>
    <w:rsid w:val="00142B0D"/>
    <w:rsid w:val="00142CF2"/>
    <w:rsid w:val="0014577E"/>
    <w:rsid w:val="00146CF3"/>
    <w:rsid w:val="001471D9"/>
    <w:rsid w:val="001479A5"/>
    <w:rsid w:val="00147AA2"/>
    <w:rsid w:val="001501F2"/>
    <w:rsid w:val="001516B6"/>
    <w:rsid w:val="00151AE3"/>
    <w:rsid w:val="001522EE"/>
    <w:rsid w:val="00152755"/>
    <w:rsid w:val="001551AF"/>
    <w:rsid w:val="00156622"/>
    <w:rsid w:val="00157172"/>
    <w:rsid w:val="0015758E"/>
    <w:rsid w:val="00160DDE"/>
    <w:rsid w:val="00161328"/>
    <w:rsid w:val="00161DFF"/>
    <w:rsid w:val="00161FFE"/>
    <w:rsid w:val="001633AA"/>
    <w:rsid w:val="0016406C"/>
    <w:rsid w:val="0016415A"/>
    <w:rsid w:val="00165093"/>
    <w:rsid w:val="00165456"/>
    <w:rsid w:val="0016771C"/>
    <w:rsid w:val="00167D82"/>
    <w:rsid w:val="00167FC0"/>
    <w:rsid w:val="001701F1"/>
    <w:rsid w:val="001710EA"/>
    <w:rsid w:val="001711FD"/>
    <w:rsid w:val="0017162B"/>
    <w:rsid w:val="00171C1C"/>
    <w:rsid w:val="00171D50"/>
    <w:rsid w:val="00171E24"/>
    <w:rsid w:val="00173635"/>
    <w:rsid w:val="00173E18"/>
    <w:rsid w:val="00174276"/>
    <w:rsid w:val="00175267"/>
    <w:rsid w:val="001752B8"/>
    <w:rsid w:val="00175B7E"/>
    <w:rsid w:val="00175BD0"/>
    <w:rsid w:val="00176738"/>
    <w:rsid w:val="001805DA"/>
    <w:rsid w:val="00180D58"/>
    <w:rsid w:val="00181E08"/>
    <w:rsid w:val="00181F60"/>
    <w:rsid w:val="00182321"/>
    <w:rsid w:val="001825ED"/>
    <w:rsid w:val="001827FB"/>
    <w:rsid w:val="001833B8"/>
    <w:rsid w:val="00183746"/>
    <w:rsid w:val="001845A4"/>
    <w:rsid w:val="00184E20"/>
    <w:rsid w:val="001861B0"/>
    <w:rsid w:val="001863FB"/>
    <w:rsid w:val="00186457"/>
    <w:rsid w:val="0018667E"/>
    <w:rsid w:val="00186A0A"/>
    <w:rsid w:val="00186B8D"/>
    <w:rsid w:val="001908F1"/>
    <w:rsid w:val="00191F4D"/>
    <w:rsid w:val="0019225A"/>
    <w:rsid w:val="00192F31"/>
    <w:rsid w:val="00194793"/>
    <w:rsid w:val="0019491F"/>
    <w:rsid w:val="00195B30"/>
    <w:rsid w:val="00197401"/>
    <w:rsid w:val="00197D68"/>
    <w:rsid w:val="001A137C"/>
    <w:rsid w:val="001A2619"/>
    <w:rsid w:val="001A2B24"/>
    <w:rsid w:val="001A340B"/>
    <w:rsid w:val="001A39E2"/>
    <w:rsid w:val="001A431D"/>
    <w:rsid w:val="001A5303"/>
    <w:rsid w:val="001A5349"/>
    <w:rsid w:val="001A751C"/>
    <w:rsid w:val="001A7800"/>
    <w:rsid w:val="001B0694"/>
    <w:rsid w:val="001B1498"/>
    <w:rsid w:val="001B253E"/>
    <w:rsid w:val="001B2AE1"/>
    <w:rsid w:val="001B3276"/>
    <w:rsid w:val="001B361A"/>
    <w:rsid w:val="001B3625"/>
    <w:rsid w:val="001B406F"/>
    <w:rsid w:val="001B4076"/>
    <w:rsid w:val="001B420B"/>
    <w:rsid w:val="001B5542"/>
    <w:rsid w:val="001B56DA"/>
    <w:rsid w:val="001B5BCD"/>
    <w:rsid w:val="001B62A5"/>
    <w:rsid w:val="001B6860"/>
    <w:rsid w:val="001B69A9"/>
    <w:rsid w:val="001B6C10"/>
    <w:rsid w:val="001B6E58"/>
    <w:rsid w:val="001B75A9"/>
    <w:rsid w:val="001B7B01"/>
    <w:rsid w:val="001C1223"/>
    <w:rsid w:val="001C1236"/>
    <w:rsid w:val="001C1A35"/>
    <w:rsid w:val="001C1ADF"/>
    <w:rsid w:val="001C21D7"/>
    <w:rsid w:val="001C29EF"/>
    <w:rsid w:val="001C37B8"/>
    <w:rsid w:val="001C3D8C"/>
    <w:rsid w:val="001C3FF1"/>
    <w:rsid w:val="001C4778"/>
    <w:rsid w:val="001C4BE1"/>
    <w:rsid w:val="001C5220"/>
    <w:rsid w:val="001C7526"/>
    <w:rsid w:val="001C7CC8"/>
    <w:rsid w:val="001D0EA1"/>
    <w:rsid w:val="001D184F"/>
    <w:rsid w:val="001D18D7"/>
    <w:rsid w:val="001D199F"/>
    <w:rsid w:val="001D1D98"/>
    <w:rsid w:val="001D2129"/>
    <w:rsid w:val="001D2CB2"/>
    <w:rsid w:val="001D2F03"/>
    <w:rsid w:val="001D357B"/>
    <w:rsid w:val="001D46DA"/>
    <w:rsid w:val="001D5077"/>
    <w:rsid w:val="001D58BE"/>
    <w:rsid w:val="001D58EE"/>
    <w:rsid w:val="001D68BC"/>
    <w:rsid w:val="001D6EAE"/>
    <w:rsid w:val="001D6ECF"/>
    <w:rsid w:val="001D71DC"/>
    <w:rsid w:val="001E0564"/>
    <w:rsid w:val="001E14B4"/>
    <w:rsid w:val="001E1A1E"/>
    <w:rsid w:val="001E2EA8"/>
    <w:rsid w:val="001E35B1"/>
    <w:rsid w:val="001E4298"/>
    <w:rsid w:val="001E44BF"/>
    <w:rsid w:val="001E4A0D"/>
    <w:rsid w:val="001E5030"/>
    <w:rsid w:val="001E7B51"/>
    <w:rsid w:val="001E7CD4"/>
    <w:rsid w:val="001F015D"/>
    <w:rsid w:val="001F262C"/>
    <w:rsid w:val="001F2A33"/>
    <w:rsid w:val="001F2A91"/>
    <w:rsid w:val="001F2CCC"/>
    <w:rsid w:val="001F3056"/>
    <w:rsid w:val="001F337C"/>
    <w:rsid w:val="001F36B8"/>
    <w:rsid w:val="001F4385"/>
    <w:rsid w:val="001F4F81"/>
    <w:rsid w:val="001F7305"/>
    <w:rsid w:val="001F76A8"/>
    <w:rsid w:val="001F7CA0"/>
    <w:rsid w:val="002016CE"/>
    <w:rsid w:val="0020240C"/>
    <w:rsid w:val="00202DE8"/>
    <w:rsid w:val="00203E18"/>
    <w:rsid w:val="00203FC7"/>
    <w:rsid w:val="0020498E"/>
    <w:rsid w:val="00206327"/>
    <w:rsid w:val="00206E84"/>
    <w:rsid w:val="0020728C"/>
    <w:rsid w:val="00210761"/>
    <w:rsid w:val="00211A38"/>
    <w:rsid w:val="002121B9"/>
    <w:rsid w:val="002126BD"/>
    <w:rsid w:val="0021379A"/>
    <w:rsid w:val="002142C8"/>
    <w:rsid w:val="0021504F"/>
    <w:rsid w:val="002150FD"/>
    <w:rsid w:val="0021514E"/>
    <w:rsid w:val="0021518B"/>
    <w:rsid w:val="0021560F"/>
    <w:rsid w:val="002156A1"/>
    <w:rsid w:val="00215D68"/>
    <w:rsid w:val="0021682D"/>
    <w:rsid w:val="00217F93"/>
    <w:rsid w:val="002203A4"/>
    <w:rsid w:val="0022251E"/>
    <w:rsid w:val="00223634"/>
    <w:rsid w:val="00223920"/>
    <w:rsid w:val="00224709"/>
    <w:rsid w:val="00224A1D"/>
    <w:rsid w:val="00225153"/>
    <w:rsid w:val="002275BC"/>
    <w:rsid w:val="00230422"/>
    <w:rsid w:val="00231ABF"/>
    <w:rsid w:val="00234B6A"/>
    <w:rsid w:val="002351DD"/>
    <w:rsid w:val="00235D38"/>
    <w:rsid w:val="00236135"/>
    <w:rsid w:val="0023629C"/>
    <w:rsid w:val="002362E0"/>
    <w:rsid w:val="00240D35"/>
    <w:rsid w:val="00241764"/>
    <w:rsid w:val="00241E6A"/>
    <w:rsid w:val="0024206C"/>
    <w:rsid w:val="002420FC"/>
    <w:rsid w:val="002421C0"/>
    <w:rsid w:val="00243306"/>
    <w:rsid w:val="0024393D"/>
    <w:rsid w:val="00243950"/>
    <w:rsid w:val="002442A6"/>
    <w:rsid w:val="00244ABF"/>
    <w:rsid w:val="00244F03"/>
    <w:rsid w:val="00245234"/>
    <w:rsid w:val="00245631"/>
    <w:rsid w:val="0024593F"/>
    <w:rsid w:val="00245B56"/>
    <w:rsid w:val="00245BEC"/>
    <w:rsid w:val="00245C0A"/>
    <w:rsid w:val="00245CA7"/>
    <w:rsid w:val="00245CF1"/>
    <w:rsid w:val="0024762B"/>
    <w:rsid w:val="00247DB1"/>
    <w:rsid w:val="00250B38"/>
    <w:rsid w:val="00251BAF"/>
    <w:rsid w:val="00253670"/>
    <w:rsid w:val="00253758"/>
    <w:rsid w:val="00253AA3"/>
    <w:rsid w:val="0025458F"/>
    <w:rsid w:val="002546CB"/>
    <w:rsid w:val="00255179"/>
    <w:rsid w:val="00255778"/>
    <w:rsid w:val="00255962"/>
    <w:rsid w:val="002561CC"/>
    <w:rsid w:val="002604EC"/>
    <w:rsid w:val="0026072B"/>
    <w:rsid w:val="00262CD7"/>
    <w:rsid w:val="00263E6C"/>
    <w:rsid w:val="00263F30"/>
    <w:rsid w:val="00264AD2"/>
    <w:rsid w:val="00264C92"/>
    <w:rsid w:val="002653D2"/>
    <w:rsid w:val="00265438"/>
    <w:rsid w:val="00265467"/>
    <w:rsid w:val="00265669"/>
    <w:rsid w:val="00265699"/>
    <w:rsid w:val="00265751"/>
    <w:rsid w:val="0026695E"/>
    <w:rsid w:val="00266C76"/>
    <w:rsid w:val="002678A6"/>
    <w:rsid w:val="00271090"/>
    <w:rsid w:val="00271DF8"/>
    <w:rsid w:val="00272ACF"/>
    <w:rsid w:val="00272CEB"/>
    <w:rsid w:val="002733D4"/>
    <w:rsid w:val="00273775"/>
    <w:rsid w:val="002739DD"/>
    <w:rsid w:val="00274B2E"/>
    <w:rsid w:val="00275168"/>
    <w:rsid w:val="0027563A"/>
    <w:rsid w:val="00275BAE"/>
    <w:rsid w:val="00276384"/>
    <w:rsid w:val="00276ABE"/>
    <w:rsid w:val="0027713D"/>
    <w:rsid w:val="00277C84"/>
    <w:rsid w:val="00280897"/>
    <w:rsid w:val="0028364F"/>
    <w:rsid w:val="0028370C"/>
    <w:rsid w:val="002838BF"/>
    <w:rsid w:val="00283DEE"/>
    <w:rsid w:val="002840A0"/>
    <w:rsid w:val="002845D0"/>
    <w:rsid w:val="00285D44"/>
    <w:rsid w:val="00286C41"/>
    <w:rsid w:val="00290A54"/>
    <w:rsid w:val="00290A77"/>
    <w:rsid w:val="00290B89"/>
    <w:rsid w:val="00291C82"/>
    <w:rsid w:val="00291F26"/>
    <w:rsid w:val="002924A2"/>
    <w:rsid w:val="00293846"/>
    <w:rsid w:val="00293CA7"/>
    <w:rsid w:val="002942FB"/>
    <w:rsid w:val="00294524"/>
    <w:rsid w:val="00295367"/>
    <w:rsid w:val="002958F0"/>
    <w:rsid w:val="00296F6F"/>
    <w:rsid w:val="00296FCC"/>
    <w:rsid w:val="002A00D8"/>
    <w:rsid w:val="002A05B3"/>
    <w:rsid w:val="002A063D"/>
    <w:rsid w:val="002A1329"/>
    <w:rsid w:val="002A1891"/>
    <w:rsid w:val="002A232C"/>
    <w:rsid w:val="002A2A12"/>
    <w:rsid w:val="002A3F3E"/>
    <w:rsid w:val="002A4331"/>
    <w:rsid w:val="002A5133"/>
    <w:rsid w:val="002A5258"/>
    <w:rsid w:val="002A5405"/>
    <w:rsid w:val="002A5F77"/>
    <w:rsid w:val="002A6587"/>
    <w:rsid w:val="002A6AED"/>
    <w:rsid w:val="002A724F"/>
    <w:rsid w:val="002A7B85"/>
    <w:rsid w:val="002A7E6C"/>
    <w:rsid w:val="002B00B7"/>
    <w:rsid w:val="002B0844"/>
    <w:rsid w:val="002B0D86"/>
    <w:rsid w:val="002B46C0"/>
    <w:rsid w:val="002B525F"/>
    <w:rsid w:val="002B537A"/>
    <w:rsid w:val="002B5CA7"/>
    <w:rsid w:val="002B632A"/>
    <w:rsid w:val="002B6985"/>
    <w:rsid w:val="002B708C"/>
    <w:rsid w:val="002B76DA"/>
    <w:rsid w:val="002C04EE"/>
    <w:rsid w:val="002C0EA9"/>
    <w:rsid w:val="002C195D"/>
    <w:rsid w:val="002C1A34"/>
    <w:rsid w:val="002C3371"/>
    <w:rsid w:val="002C3A36"/>
    <w:rsid w:val="002C3B4B"/>
    <w:rsid w:val="002C3B85"/>
    <w:rsid w:val="002C49B0"/>
    <w:rsid w:val="002C597A"/>
    <w:rsid w:val="002D05CB"/>
    <w:rsid w:val="002D0C13"/>
    <w:rsid w:val="002D21D9"/>
    <w:rsid w:val="002D2925"/>
    <w:rsid w:val="002D3805"/>
    <w:rsid w:val="002D427C"/>
    <w:rsid w:val="002D4299"/>
    <w:rsid w:val="002D46CB"/>
    <w:rsid w:val="002D4F6C"/>
    <w:rsid w:val="002D5DA4"/>
    <w:rsid w:val="002D6B86"/>
    <w:rsid w:val="002D7E00"/>
    <w:rsid w:val="002D7E9D"/>
    <w:rsid w:val="002E0B96"/>
    <w:rsid w:val="002E1131"/>
    <w:rsid w:val="002E1BB8"/>
    <w:rsid w:val="002E323F"/>
    <w:rsid w:val="002E3A4E"/>
    <w:rsid w:val="002E3AA9"/>
    <w:rsid w:val="002E4742"/>
    <w:rsid w:val="002E47B3"/>
    <w:rsid w:val="002E47B4"/>
    <w:rsid w:val="002E4CC4"/>
    <w:rsid w:val="002E6093"/>
    <w:rsid w:val="002E6A9C"/>
    <w:rsid w:val="002E6BB4"/>
    <w:rsid w:val="002E6D28"/>
    <w:rsid w:val="002E6DF6"/>
    <w:rsid w:val="002E74F2"/>
    <w:rsid w:val="002E7783"/>
    <w:rsid w:val="002E77E0"/>
    <w:rsid w:val="002E7BB8"/>
    <w:rsid w:val="002E7C45"/>
    <w:rsid w:val="002E7FA2"/>
    <w:rsid w:val="002F0983"/>
    <w:rsid w:val="002F10F7"/>
    <w:rsid w:val="002F1664"/>
    <w:rsid w:val="002F24EC"/>
    <w:rsid w:val="002F27D5"/>
    <w:rsid w:val="002F32B1"/>
    <w:rsid w:val="002F3B4A"/>
    <w:rsid w:val="002F4CD2"/>
    <w:rsid w:val="002F4D77"/>
    <w:rsid w:val="002F4E18"/>
    <w:rsid w:val="002F6242"/>
    <w:rsid w:val="002F624D"/>
    <w:rsid w:val="002F62CE"/>
    <w:rsid w:val="002F7AD0"/>
    <w:rsid w:val="002F7DB1"/>
    <w:rsid w:val="0030048C"/>
    <w:rsid w:val="00300827"/>
    <w:rsid w:val="003013DE"/>
    <w:rsid w:val="00302724"/>
    <w:rsid w:val="00302799"/>
    <w:rsid w:val="00302E8B"/>
    <w:rsid w:val="00302FE2"/>
    <w:rsid w:val="003041AB"/>
    <w:rsid w:val="00304819"/>
    <w:rsid w:val="00304884"/>
    <w:rsid w:val="00304C53"/>
    <w:rsid w:val="00304E4F"/>
    <w:rsid w:val="00305335"/>
    <w:rsid w:val="00305C8E"/>
    <w:rsid w:val="00305EDE"/>
    <w:rsid w:val="00306FF5"/>
    <w:rsid w:val="00307F30"/>
    <w:rsid w:val="00307F50"/>
    <w:rsid w:val="00307F69"/>
    <w:rsid w:val="00310021"/>
    <w:rsid w:val="0031031E"/>
    <w:rsid w:val="0031086A"/>
    <w:rsid w:val="00310C0B"/>
    <w:rsid w:val="00310CCF"/>
    <w:rsid w:val="00310D3C"/>
    <w:rsid w:val="0031183B"/>
    <w:rsid w:val="00311CA1"/>
    <w:rsid w:val="00312DA2"/>
    <w:rsid w:val="00313750"/>
    <w:rsid w:val="00315970"/>
    <w:rsid w:val="00315EF1"/>
    <w:rsid w:val="00315F2E"/>
    <w:rsid w:val="00316502"/>
    <w:rsid w:val="00316513"/>
    <w:rsid w:val="003172D9"/>
    <w:rsid w:val="003172ED"/>
    <w:rsid w:val="003179A5"/>
    <w:rsid w:val="00317D32"/>
    <w:rsid w:val="00320199"/>
    <w:rsid w:val="00320848"/>
    <w:rsid w:val="00322F2B"/>
    <w:rsid w:val="003232AE"/>
    <w:rsid w:val="0032337B"/>
    <w:rsid w:val="003240FD"/>
    <w:rsid w:val="003241A3"/>
    <w:rsid w:val="003243C9"/>
    <w:rsid w:val="003248DF"/>
    <w:rsid w:val="00324CD2"/>
    <w:rsid w:val="00324D15"/>
    <w:rsid w:val="0032548A"/>
    <w:rsid w:val="0032578A"/>
    <w:rsid w:val="00325A40"/>
    <w:rsid w:val="00325C8A"/>
    <w:rsid w:val="00326075"/>
    <w:rsid w:val="003264FA"/>
    <w:rsid w:val="00330762"/>
    <w:rsid w:val="00330C47"/>
    <w:rsid w:val="003311D1"/>
    <w:rsid w:val="0033171E"/>
    <w:rsid w:val="00331C61"/>
    <w:rsid w:val="00331C6A"/>
    <w:rsid w:val="00332414"/>
    <w:rsid w:val="00332CE5"/>
    <w:rsid w:val="00333B8F"/>
    <w:rsid w:val="00334F40"/>
    <w:rsid w:val="00335325"/>
    <w:rsid w:val="00335B3D"/>
    <w:rsid w:val="00335C31"/>
    <w:rsid w:val="00336812"/>
    <w:rsid w:val="0033755B"/>
    <w:rsid w:val="003375B6"/>
    <w:rsid w:val="003409DA"/>
    <w:rsid w:val="00340C66"/>
    <w:rsid w:val="00341830"/>
    <w:rsid w:val="00341BD9"/>
    <w:rsid w:val="00343333"/>
    <w:rsid w:val="00343678"/>
    <w:rsid w:val="00343BD4"/>
    <w:rsid w:val="0034443D"/>
    <w:rsid w:val="003446BA"/>
    <w:rsid w:val="0034533C"/>
    <w:rsid w:val="00345E5A"/>
    <w:rsid w:val="00346659"/>
    <w:rsid w:val="00347DAA"/>
    <w:rsid w:val="00350187"/>
    <w:rsid w:val="0035163E"/>
    <w:rsid w:val="00352BBF"/>
    <w:rsid w:val="00352D36"/>
    <w:rsid w:val="00353066"/>
    <w:rsid w:val="003530C9"/>
    <w:rsid w:val="003533D0"/>
    <w:rsid w:val="003534DB"/>
    <w:rsid w:val="00354B98"/>
    <w:rsid w:val="00355266"/>
    <w:rsid w:val="00355D3D"/>
    <w:rsid w:val="00356177"/>
    <w:rsid w:val="00356C42"/>
    <w:rsid w:val="00357009"/>
    <w:rsid w:val="0035717A"/>
    <w:rsid w:val="00357DD1"/>
    <w:rsid w:val="0036059C"/>
    <w:rsid w:val="00360DB1"/>
    <w:rsid w:val="00361310"/>
    <w:rsid w:val="0036186C"/>
    <w:rsid w:val="00361B28"/>
    <w:rsid w:val="00361F45"/>
    <w:rsid w:val="00362321"/>
    <w:rsid w:val="003624A3"/>
    <w:rsid w:val="00362C2F"/>
    <w:rsid w:val="00362EFB"/>
    <w:rsid w:val="003630B6"/>
    <w:rsid w:val="0036319D"/>
    <w:rsid w:val="0036321B"/>
    <w:rsid w:val="0036429D"/>
    <w:rsid w:val="0036505C"/>
    <w:rsid w:val="00365336"/>
    <w:rsid w:val="0036621F"/>
    <w:rsid w:val="003667C3"/>
    <w:rsid w:val="00366AA7"/>
    <w:rsid w:val="003675AC"/>
    <w:rsid w:val="00367F6E"/>
    <w:rsid w:val="00370DEE"/>
    <w:rsid w:val="0037135B"/>
    <w:rsid w:val="00371ECE"/>
    <w:rsid w:val="00372EA8"/>
    <w:rsid w:val="00372FAB"/>
    <w:rsid w:val="003730C2"/>
    <w:rsid w:val="00373233"/>
    <w:rsid w:val="00373959"/>
    <w:rsid w:val="00373AA6"/>
    <w:rsid w:val="00373C13"/>
    <w:rsid w:val="00373DA9"/>
    <w:rsid w:val="0037454F"/>
    <w:rsid w:val="00374E34"/>
    <w:rsid w:val="003754AD"/>
    <w:rsid w:val="00375992"/>
    <w:rsid w:val="003765FD"/>
    <w:rsid w:val="0037674E"/>
    <w:rsid w:val="00376FEA"/>
    <w:rsid w:val="00377205"/>
    <w:rsid w:val="0037738C"/>
    <w:rsid w:val="00377A20"/>
    <w:rsid w:val="003800DA"/>
    <w:rsid w:val="00380A1C"/>
    <w:rsid w:val="00380B80"/>
    <w:rsid w:val="00380C23"/>
    <w:rsid w:val="00380F98"/>
    <w:rsid w:val="00381D14"/>
    <w:rsid w:val="00381D42"/>
    <w:rsid w:val="00382476"/>
    <w:rsid w:val="00382C24"/>
    <w:rsid w:val="00383559"/>
    <w:rsid w:val="00383823"/>
    <w:rsid w:val="00383EAD"/>
    <w:rsid w:val="0038428C"/>
    <w:rsid w:val="00384382"/>
    <w:rsid w:val="00384CD8"/>
    <w:rsid w:val="00384CE1"/>
    <w:rsid w:val="00384D0B"/>
    <w:rsid w:val="00384E3B"/>
    <w:rsid w:val="00386EC8"/>
    <w:rsid w:val="00387DB8"/>
    <w:rsid w:val="003900C5"/>
    <w:rsid w:val="00390E62"/>
    <w:rsid w:val="00391FDA"/>
    <w:rsid w:val="00393DD0"/>
    <w:rsid w:val="00396B31"/>
    <w:rsid w:val="00396E2C"/>
    <w:rsid w:val="003A0636"/>
    <w:rsid w:val="003A14D7"/>
    <w:rsid w:val="003A19FF"/>
    <w:rsid w:val="003A25A7"/>
    <w:rsid w:val="003A2F7F"/>
    <w:rsid w:val="003A386B"/>
    <w:rsid w:val="003A583E"/>
    <w:rsid w:val="003A6425"/>
    <w:rsid w:val="003A6827"/>
    <w:rsid w:val="003A6D62"/>
    <w:rsid w:val="003A72E7"/>
    <w:rsid w:val="003A7B44"/>
    <w:rsid w:val="003B090C"/>
    <w:rsid w:val="003B1773"/>
    <w:rsid w:val="003B207B"/>
    <w:rsid w:val="003B248B"/>
    <w:rsid w:val="003B3FC6"/>
    <w:rsid w:val="003B4102"/>
    <w:rsid w:val="003B4559"/>
    <w:rsid w:val="003B56E6"/>
    <w:rsid w:val="003B6793"/>
    <w:rsid w:val="003B6990"/>
    <w:rsid w:val="003C028A"/>
    <w:rsid w:val="003C0351"/>
    <w:rsid w:val="003C0667"/>
    <w:rsid w:val="003C0DBA"/>
    <w:rsid w:val="003C24F1"/>
    <w:rsid w:val="003C2861"/>
    <w:rsid w:val="003C2DD7"/>
    <w:rsid w:val="003C2EA3"/>
    <w:rsid w:val="003C3104"/>
    <w:rsid w:val="003C314F"/>
    <w:rsid w:val="003C3AA3"/>
    <w:rsid w:val="003C4A81"/>
    <w:rsid w:val="003C60F8"/>
    <w:rsid w:val="003C77B6"/>
    <w:rsid w:val="003C7B32"/>
    <w:rsid w:val="003D03B4"/>
    <w:rsid w:val="003D0FC8"/>
    <w:rsid w:val="003D12A9"/>
    <w:rsid w:val="003D1834"/>
    <w:rsid w:val="003D1A7B"/>
    <w:rsid w:val="003D205E"/>
    <w:rsid w:val="003D20F0"/>
    <w:rsid w:val="003D229B"/>
    <w:rsid w:val="003D2399"/>
    <w:rsid w:val="003D24E5"/>
    <w:rsid w:val="003D45BD"/>
    <w:rsid w:val="003D4A22"/>
    <w:rsid w:val="003D4E9C"/>
    <w:rsid w:val="003D4FFD"/>
    <w:rsid w:val="003D544E"/>
    <w:rsid w:val="003D61B8"/>
    <w:rsid w:val="003D61CC"/>
    <w:rsid w:val="003D6D11"/>
    <w:rsid w:val="003D7056"/>
    <w:rsid w:val="003D72E5"/>
    <w:rsid w:val="003D7636"/>
    <w:rsid w:val="003D7B65"/>
    <w:rsid w:val="003D7C57"/>
    <w:rsid w:val="003E0638"/>
    <w:rsid w:val="003E073F"/>
    <w:rsid w:val="003E0D61"/>
    <w:rsid w:val="003E2726"/>
    <w:rsid w:val="003E28E7"/>
    <w:rsid w:val="003E4899"/>
    <w:rsid w:val="003E515E"/>
    <w:rsid w:val="003E726A"/>
    <w:rsid w:val="003F212A"/>
    <w:rsid w:val="003F34C5"/>
    <w:rsid w:val="003F3933"/>
    <w:rsid w:val="003F6254"/>
    <w:rsid w:val="003F6F87"/>
    <w:rsid w:val="00400766"/>
    <w:rsid w:val="00400A6F"/>
    <w:rsid w:val="00402C12"/>
    <w:rsid w:val="004031E2"/>
    <w:rsid w:val="0040459C"/>
    <w:rsid w:val="004046A5"/>
    <w:rsid w:val="00404B2A"/>
    <w:rsid w:val="004052C1"/>
    <w:rsid w:val="00405A30"/>
    <w:rsid w:val="00406A82"/>
    <w:rsid w:val="00410DC2"/>
    <w:rsid w:val="004114C8"/>
    <w:rsid w:val="00411582"/>
    <w:rsid w:val="00411DCF"/>
    <w:rsid w:val="00413861"/>
    <w:rsid w:val="0041502C"/>
    <w:rsid w:val="00415C90"/>
    <w:rsid w:val="00416141"/>
    <w:rsid w:val="00416B86"/>
    <w:rsid w:val="00417453"/>
    <w:rsid w:val="0042009E"/>
    <w:rsid w:val="00420586"/>
    <w:rsid w:val="00420AA1"/>
    <w:rsid w:val="00420B9B"/>
    <w:rsid w:val="004212B6"/>
    <w:rsid w:val="0042148D"/>
    <w:rsid w:val="00421CC0"/>
    <w:rsid w:val="00421F00"/>
    <w:rsid w:val="00423397"/>
    <w:rsid w:val="00423440"/>
    <w:rsid w:val="00423F0F"/>
    <w:rsid w:val="00424405"/>
    <w:rsid w:val="004250FD"/>
    <w:rsid w:val="00426317"/>
    <w:rsid w:val="00426849"/>
    <w:rsid w:val="004274F4"/>
    <w:rsid w:val="004306E5"/>
    <w:rsid w:val="00432086"/>
    <w:rsid w:val="004321B8"/>
    <w:rsid w:val="00432F50"/>
    <w:rsid w:val="0043489A"/>
    <w:rsid w:val="00434C17"/>
    <w:rsid w:val="004350EA"/>
    <w:rsid w:val="00435390"/>
    <w:rsid w:val="00435875"/>
    <w:rsid w:val="0043591D"/>
    <w:rsid w:val="00435D7B"/>
    <w:rsid w:val="004371C3"/>
    <w:rsid w:val="004371DE"/>
    <w:rsid w:val="00437428"/>
    <w:rsid w:val="0043746B"/>
    <w:rsid w:val="00437F21"/>
    <w:rsid w:val="00440986"/>
    <w:rsid w:val="00440F75"/>
    <w:rsid w:val="004412D1"/>
    <w:rsid w:val="004417CE"/>
    <w:rsid w:val="00441E46"/>
    <w:rsid w:val="00442371"/>
    <w:rsid w:val="004423D8"/>
    <w:rsid w:val="00443780"/>
    <w:rsid w:val="00445343"/>
    <w:rsid w:val="00446397"/>
    <w:rsid w:val="00446FD1"/>
    <w:rsid w:val="00447777"/>
    <w:rsid w:val="00450374"/>
    <w:rsid w:val="00450F94"/>
    <w:rsid w:val="004510D8"/>
    <w:rsid w:val="00451FE8"/>
    <w:rsid w:val="0045326C"/>
    <w:rsid w:val="00453635"/>
    <w:rsid w:val="00454052"/>
    <w:rsid w:val="00454F30"/>
    <w:rsid w:val="004557A5"/>
    <w:rsid w:val="00456ABB"/>
    <w:rsid w:val="00457C04"/>
    <w:rsid w:val="004613AD"/>
    <w:rsid w:val="00461A83"/>
    <w:rsid w:val="00461F56"/>
    <w:rsid w:val="00462324"/>
    <w:rsid w:val="00462690"/>
    <w:rsid w:val="00462B39"/>
    <w:rsid w:val="0046363E"/>
    <w:rsid w:val="00463EA4"/>
    <w:rsid w:val="00464550"/>
    <w:rsid w:val="004645EA"/>
    <w:rsid w:val="00465513"/>
    <w:rsid w:val="00465687"/>
    <w:rsid w:val="00465E7A"/>
    <w:rsid w:val="004660CB"/>
    <w:rsid w:val="004660F5"/>
    <w:rsid w:val="00466C63"/>
    <w:rsid w:val="00466DE1"/>
    <w:rsid w:val="0046797B"/>
    <w:rsid w:val="00467F58"/>
    <w:rsid w:val="0047011D"/>
    <w:rsid w:val="00470568"/>
    <w:rsid w:val="00470F1E"/>
    <w:rsid w:val="004716A8"/>
    <w:rsid w:val="0047197E"/>
    <w:rsid w:val="00471FB3"/>
    <w:rsid w:val="00472463"/>
    <w:rsid w:val="00472B28"/>
    <w:rsid w:val="00472D56"/>
    <w:rsid w:val="00472F13"/>
    <w:rsid w:val="00473FF5"/>
    <w:rsid w:val="00474B81"/>
    <w:rsid w:val="00476779"/>
    <w:rsid w:val="00476DD3"/>
    <w:rsid w:val="00476E1A"/>
    <w:rsid w:val="0048085F"/>
    <w:rsid w:val="00480B82"/>
    <w:rsid w:val="00480C26"/>
    <w:rsid w:val="004816E6"/>
    <w:rsid w:val="004816F1"/>
    <w:rsid w:val="00481AC0"/>
    <w:rsid w:val="00481C9A"/>
    <w:rsid w:val="00482361"/>
    <w:rsid w:val="004830F3"/>
    <w:rsid w:val="00483FF7"/>
    <w:rsid w:val="004852C8"/>
    <w:rsid w:val="00485535"/>
    <w:rsid w:val="00485CC8"/>
    <w:rsid w:val="00486468"/>
    <w:rsid w:val="00486FDA"/>
    <w:rsid w:val="0048705D"/>
    <w:rsid w:val="00487107"/>
    <w:rsid w:val="00487235"/>
    <w:rsid w:val="004875EB"/>
    <w:rsid w:val="0048769B"/>
    <w:rsid w:val="004916AB"/>
    <w:rsid w:val="00491F45"/>
    <w:rsid w:val="00491F4B"/>
    <w:rsid w:val="00492DD6"/>
    <w:rsid w:val="004933EE"/>
    <w:rsid w:val="00493D6F"/>
    <w:rsid w:val="00494C7D"/>
    <w:rsid w:val="004951EE"/>
    <w:rsid w:val="00496325"/>
    <w:rsid w:val="00496610"/>
    <w:rsid w:val="00497C00"/>
    <w:rsid w:val="00497CF6"/>
    <w:rsid w:val="004A152D"/>
    <w:rsid w:val="004A1817"/>
    <w:rsid w:val="004A1D2F"/>
    <w:rsid w:val="004A2C8A"/>
    <w:rsid w:val="004A2D8D"/>
    <w:rsid w:val="004A324A"/>
    <w:rsid w:val="004A4B08"/>
    <w:rsid w:val="004A4F7C"/>
    <w:rsid w:val="004A5D8C"/>
    <w:rsid w:val="004A7926"/>
    <w:rsid w:val="004A7BED"/>
    <w:rsid w:val="004A7C86"/>
    <w:rsid w:val="004A7DBB"/>
    <w:rsid w:val="004B02FF"/>
    <w:rsid w:val="004B141E"/>
    <w:rsid w:val="004B1D16"/>
    <w:rsid w:val="004B1F7D"/>
    <w:rsid w:val="004B437C"/>
    <w:rsid w:val="004B4BC5"/>
    <w:rsid w:val="004B601F"/>
    <w:rsid w:val="004B749F"/>
    <w:rsid w:val="004B7A0A"/>
    <w:rsid w:val="004B7FFB"/>
    <w:rsid w:val="004C0559"/>
    <w:rsid w:val="004C06FE"/>
    <w:rsid w:val="004C0827"/>
    <w:rsid w:val="004C0972"/>
    <w:rsid w:val="004C09AC"/>
    <w:rsid w:val="004C0B4E"/>
    <w:rsid w:val="004C1A2F"/>
    <w:rsid w:val="004C1A7A"/>
    <w:rsid w:val="004C1DDC"/>
    <w:rsid w:val="004C1E41"/>
    <w:rsid w:val="004C1EA5"/>
    <w:rsid w:val="004C2451"/>
    <w:rsid w:val="004C27D3"/>
    <w:rsid w:val="004C2C27"/>
    <w:rsid w:val="004C2F1B"/>
    <w:rsid w:val="004C34D9"/>
    <w:rsid w:val="004C3655"/>
    <w:rsid w:val="004C37C5"/>
    <w:rsid w:val="004C39C3"/>
    <w:rsid w:val="004C3D18"/>
    <w:rsid w:val="004C430E"/>
    <w:rsid w:val="004C43AD"/>
    <w:rsid w:val="004C5425"/>
    <w:rsid w:val="004C5DC5"/>
    <w:rsid w:val="004C7089"/>
    <w:rsid w:val="004C7112"/>
    <w:rsid w:val="004D002E"/>
    <w:rsid w:val="004D0949"/>
    <w:rsid w:val="004D0FBB"/>
    <w:rsid w:val="004D16CE"/>
    <w:rsid w:val="004D2033"/>
    <w:rsid w:val="004D218B"/>
    <w:rsid w:val="004D25E8"/>
    <w:rsid w:val="004D2BBE"/>
    <w:rsid w:val="004D3DB4"/>
    <w:rsid w:val="004D4C1E"/>
    <w:rsid w:val="004D525C"/>
    <w:rsid w:val="004D6D78"/>
    <w:rsid w:val="004D727A"/>
    <w:rsid w:val="004E02C8"/>
    <w:rsid w:val="004E03E9"/>
    <w:rsid w:val="004E06AE"/>
    <w:rsid w:val="004E085C"/>
    <w:rsid w:val="004E130D"/>
    <w:rsid w:val="004E154B"/>
    <w:rsid w:val="004E229F"/>
    <w:rsid w:val="004E2624"/>
    <w:rsid w:val="004E2A64"/>
    <w:rsid w:val="004E2F95"/>
    <w:rsid w:val="004E3CDB"/>
    <w:rsid w:val="004E41AD"/>
    <w:rsid w:val="004E42B1"/>
    <w:rsid w:val="004E486A"/>
    <w:rsid w:val="004E4E9D"/>
    <w:rsid w:val="004E4EF9"/>
    <w:rsid w:val="004E5350"/>
    <w:rsid w:val="004E54AD"/>
    <w:rsid w:val="004E554F"/>
    <w:rsid w:val="004E5704"/>
    <w:rsid w:val="004F076A"/>
    <w:rsid w:val="004F10A6"/>
    <w:rsid w:val="004F4B96"/>
    <w:rsid w:val="00500FEA"/>
    <w:rsid w:val="0050154D"/>
    <w:rsid w:val="00501C2F"/>
    <w:rsid w:val="00502B9C"/>
    <w:rsid w:val="00502C26"/>
    <w:rsid w:val="00502C5B"/>
    <w:rsid w:val="005033BA"/>
    <w:rsid w:val="00504129"/>
    <w:rsid w:val="005050DA"/>
    <w:rsid w:val="00505DCF"/>
    <w:rsid w:val="0050668A"/>
    <w:rsid w:val="005079D2"/>
    <w:rsid w:val="00507EE3"/>
    <w:rsid w:val="005109C3"/>
    <w:rsid w:val="0051201B"/>
    <w:rsid w:val="005121D5"/>
    <w:rsid w:val="00512B35"/>
    <w:rsid w:val="00513D62"/>
    <w:rsid w:val="00514A9D"/>
    <w:rsid w:val="00515697"/>
    <w:rsid w:val="00517AA0"/>
    <w:rsid w:val="005210CB"/>
    <w:rsid w:val="00521401"/>
    <w:rsid w:val="00521882"/>
    <w:rsid w:val="00521E74"/>
    <w:rsid w:val="005225A4"/>
    <w:rsid w:val="00522699"/>
    <w:rsid w:val="00522CA5"/>
    <w:rsid w:val="0052318F"/>
    <w:rsid w:val="005232DA"/>
    <w:rsid w:val="00523EDF"/>
    <w:rsid w:val="00523FCF"/>
    <w:rsid w:val="00523FEA"/>
    <w:rsid w:val="00525B2D"/>
    <w:rsid w:val="0052646A"/>
    <w:rsid w:val="00526C88"/>
    <w:rsid w:val="0052791B"/>
    <w:rsid w:val="00527943"/>
    <w:rsid w:val="00527C4C"/>
    <w:rsid w:val="00527CAC"/>
    <w:rsid w:val="00527CF2"/>
    <w:rsid w:val="00530A99"/>
    <w:rsid w:val="00532013"/>
    <w:rsid w:val="00532AAA"/>
    <w:rsid w:val="0053343C"/>
    <w:rsid w:val="005334BA"/>
    <w:rsid w:val="0053375C"/>
    <w:rsid w:val="00534F5E"/>
    <w:rsid w:val="00536A04"/>
    <w:rsid w:val="005379DF"/>
    <w:rsid w:val="00541665"/>
    <w:rsid w:val="00541B74"/>
    <w:rsid w:val="0054226D"/>
    <w:rsid w:val="005427B8"/>
    <w:rsid w:val="00542E2B"/>
    <w:rsid w:val="00543659"/>
    <w:rsid w:val="00543B01"/>
    <w:rsid w:val="00545175"/>
    <w:rsid w:val="0054539C"/>
    <w:rsid w:val="005453F6"/>
    <w:rsid w:val="0054559E"/>
    <w:rsid w:val="00545C62"/>
    <w:rsid w:val="00546328"/>
    <w:rsid w:val="00546625"/>
    <w:rsid w:val="005479A6"/>
    <w:rsid w:val="0055003C"/>
    <w:rsid w:val="00551367"/>
    <w:rsid w:val="0055177D"/>
    <w:rsid w:val="00551832"/>
    <w:rsid w:val="00552544"/>
    <w:rsid w:val="00553F31"/>
    <w:rsid w:val="005548BF"/>
    <w:rsid w:val="00554DA8"/>
    <w:rsid w:val="00554F9C"/>
    <w:rsid w:val="005550E9"/>
    <w:rsid w:val="0055518B"/>
    <w:rsid w:val="00555A4B"/>
    <w:rsid w:val="00555D87"/>
    <w:rsid w:val="0055643D"/>
    <w:rsid w:val="00556601"/>
    <w:rsid w:val="005579DB"/>
    <w:rsid w:val="00557F69"/>
    <w:rsid w:val="00560374"/>
    <w:rsid w:val="005606FA"/>
    <w:rsid w:val="00562186"/>
    <w:rsid w:val="00562710"/>
    <w:rsid w:val="00563FA3"/>
    <w:rsid w:val="005656F9"/>
    <w:rsid w:val="00567069"/>
    <w:rsid w:val="00570318"/>
    <w:rsid w:val="005705F0"/>
    <w:rsid w:val="005712F0"/>
    <w:rsid w:val="005720AF"/>
    <w:rsid w:val="005728EF"/>
    <w:rsid w:val="00573175"/>
    <w:rsid w:val="0057441C"/>
    <w:rsid w:val="005754BC"/>
    <w:rsid w:val="00575A6D"/>
    <w:rsid w:val="00576196"/>
    <w:rsid w:val="0057642C"/>
    <w:rsid w:val="00576678"/>
    <w:rsid w:val="00576CFF"/>
    <w:rsid w:val="0057742F"/>
    <w:rsid w:val="00577785"/>
    <w:rsid w:val="005802FD"/>
    <w:rsid w:val="00580404"/>
    <w:rsid w:val="00580486"/>
    <w:rsid w:val="0058098D"/>
    <w:rsid w:val="00581035"/>
    <w:rsid w:val="00581273"/>
    <w:rsid w:val="00581BC7"/>
    <w:rsid w:val="00582506"/>
    <w:rsid w:val="00582699"/>
    <w:rsid w:val="00582CF9"/>
    <w:rsid w:val="00583D11"/>
    <w:rsid w:val="00583E55"/>
    <w:rsid w:val="0058406E"/>
    <w:rsid w:val="0058412D"/>
    <w:rsid w:val="005849A5"/>
    <w:rsid w:val="00584FFF"/>
    <w:rsid w:val="00585770"/>
    <w:rsid w:val="00585DD6"/>
    <w:rsid w:val="00585E8B"/>
    <w:rsid w:val="0058720A"/>
    <w:rsid w:val="005872BB"/>
    <w:rsid w:val="0058762E"/>
    <w:rsid w:val="005903C1"/>
    <w:rsid w:val="0059171A"/>
    <w:rsid w:val="00591D85"/>
    <w:rsid w:val="00592C33"/>
    <w:rsid w:val="00593103"/>
    <w:rsid w:val="0059325E"/>
    <w:rsid w:val="00593AA5"/>
    <w:rsid w:val="005941B1"/>
    <w:rsid w:val="00594207"/>
    <w:rsid w:val="00594690"/>
    <w:rsid w:val="00594C5A"/>
    <w:rsid w:val="005952FB"/>
    <w:rsid w:val="005961E1"/>
    <w:rsid w:val="00596702"/>
    <w:rsid w:val="00596D3C"/>
    <w:rsid w:val="005972D8"/>
    <w:rsid w:val="00597462"/>
    <w:rsid w:val="00597567"/>
    <w:rsid w:val="005A0C21"/>
    <w:rsid w:val="005A0D4B"/>
    <w:rsid w:val="005A1552"/>
    <w:rsid w:val="005A2594"/>
    <w:rsid w:val="005A3EC1"/>
    <w:rsid w:val="005A3EC2"/>
    <w:rsid w:val="005A55D5"/>
    <w:rsid w:val="005A5A7A"/>
    <w:rsid w:val="005A5B0C"/>
    <w:rsid w:val="005A5E71"/>
    <w:rsid w:val="005A6437"/>
    <w:rsid w:val="005A66AD"/>
    <w:rsid w:val="005A6CC7"/>
    <w:rsid w:val="005A79C6"/>
    <w:rsid w:val="005B1B52"/>
    <w:rsid w:val="005B1D68"/>
    <w:rsid w:val="005B2E16"/>
    <w:rsid w:val="005B42F6"/>
    <w:rsid w:val="005B4B4E"/>
    <w:rsid w:val="005B51A8"/>
    <w:rsid w:val="005B56C9"/>
    <w:rsid w:val="005B60ED"/>
    <w:rsid w:val="005B62D2"/>
    <w:rsid w:val="005B6FDD"/>
    <w:rsid w:val="005B7265"/>
    <w:rsid w:val="005C09C1"/>
    <w:rsid w:val="005C0FD7"/>
    <w:rsid w:val="005C21CE"/>
    <w:rsid w:val="005C38F6"/>
    <w:rsid w:val="005C4F43"/>
    <w:rsid w:val="005C5165"/>
    <w:rsid w:val="005C5798"/>
    <w:rsid w:val="005C5A9B"/>
    <w:rsid w:val="005C77A0"/>
    <w:rsid w:val="005D042B"/>
    <w:rsid w:val="005D0C14"/>
    <w:rsid w:val="005D0EEE"/>
    <w:rsid w:val="005D2357"/>
    <w:rsid w:val="005D25DB"/>
    <w:rsid w:val="005D2EFB"/>
    <w:rsid w:val="005D3640"/>
    <w:rsid w:val="005D3F63"/>
    <w:rsid w:val="005D4570"/>
    <w:rsid w:val="005D4D60"/>
    <w:rsid w:val="005D54D6"/>
    <w:rsid w:val="005D5C91"/>
    <w:rsid w:val="005D5E3A"/>
    <w:rsid w:val="005D6280"/>
    <w:rsid w:val="005D62E4"/>
    <w:rsid w:val="005D6327"/>
    <w:rsid w:val="005D6352"/>
    <w:rsid w:val="005D73B5"/>
    <w:rsid w:val="005E037B"/>
    <w:rsid w:val="005E083B"/>
    <w:rsid w:val="005E091E"/>
    <w:rsid w:val="005E0C5A"/>
    <w:rsid w:val="005E1C6F"/>
    <w:rsid w:val="005E4033"/>
    <w:rsid w:val="005E4C94"/>
    <w:rsid w:val="005E5B12"/>
    <w:rsid w:val="005E62E2"/>
    <w:rsid w:val="005E67A4"/>
    <w:rsid w:val="005E7AE2"/>
    <w:rsid w:val="005E7F8B"/>
    <w:rsid w:val="005F03AD"/>
    <w:rsid w:val="005F0946"/>
    <w:rsid w:val="005F0C13"/>
    <w:rsid w:val="005F1373"/>
    <w:rsid w:val="005F1C1D"/>
    <w:rsid w:val="005F23DA"/>
    <w:rsid w:val="005F3267"/>
    <w:rsid w:val="005F39FA"/>
    <w:rsid w:val="005F3D0F"/>
    <w:rsid w:val="005F3D7B"/>
    <w:rsid w:val="005F45F0"/>
    <w:rsid w:val="005F4A35"/>
    <w:rsid w:val="005F5AF5"/>
    <w:rsid w:val="005F6E33"/>
    <w:rsid w:val="00601B91"/>
    <w:rsid w:val="00604B0B"/>
    <w:rsid w:val="00605538"/>
    <w:rsid w:val="00606922"/>
    <w:rsid w:val="006074C0"/>
    <w:rsid w:val="006076CD"/>
    <w:rsid w:val="00607D6F"/>
    <w:rsid w:val="00610388"/>
    <w:rsid w:val="00610515"/>
    <w:rsid w:val="00610791"/>
    <w:rsid w:val="0061153E"/>
    <w:rsid w:val="00611547"/>
    <w:rsid w:val="006115CC"/>
    <w:rsid w:val="006116D3"/>
    <w:rsid w:val="0061253B"/>
    <w:rsid w:val="00612E38"/>
    <w:rsid w:val="006139D3"/>
    <w:rsid w:val="006139D5"/>
    <w:rsid w:val="00613C31"/>
    <w:rsid w:val="00613D2D"/>
    <w:rsid w:val="00614C3A"/>
    <w:rsid w:val="00614C90"/>
    <w:rsid w:val="00615021"/>
    <w:rsid w:val="006152D9"/>
    <w:rsid w:val="006163B1"/>
    <w:rsid w:val="00616AE2"/>
    <w:rsid w:val="006172F4"/>
    <w:rsid w:val="00617599"/>
    <w:rsid w:val="00617E50"/>
    <w:rsid w:val="006201D0"/>
    <w:rsid w:val="0062039C"/>
    <w:rsid w:val="006208AC"/>
    <w:rsid w:val="00620D6F"/>
    <w:rsid w:val="00621961"/>
    <w:rsid w:val="00621AAE"/>
    <w:rsid w:val="006220F4"/>
    <w:rsid w:val="00622583"/>
    <w:rsid w:val="00622DD5"/>
    <w:rsid w:val="00623AD7"/>
    <w:rsid w:val="006241EF"/>
    <w:rsid w:val="00625311"/>
    <w:rsid w:val="006262DB"/>
    <w:rsid w:val="0062649B"/>
    <w:rsid w:val="006310A6"/>
    <w:rsid w:val="006313FE"/>
    <w:rsid w:val="00631412"/>
    <w:rsid w:val="006314AD"/>
    <w:rsid w:val="00631632"/>
    <w:rsid w:val="00631A09"/>
    <w:rsid w:val="00632F92"/>
    <w:rsid w:val="00633224"/>
    <w:rsid w:val="00634308"/>
    <w:rsid w:val="006347F7"/>
    <w:rsid w:val="00634D71"/>
    <w:rsid w:val="00635768"/>
    <w:rsid w:val="006357A3"/>
    <w:rsid w:val="00635F46"/>
    <w:rsid w:val="00636839"/>
    <w:rsid w:val="00636EAD"/>
    <w:rsid w:val="0063753D"/>
    <w:rsid w:val="00637B26"/>
    <w:rsid w:val="00637C14"/>
    <w:rsid w:val="006400C9"/>
    <w:rsid w:val="00640280"/>
    <w:rsid w:val="00641473"/>
    <w:rsid w:val="00641C54"/>
    <w:rsid w:val="006424F8"/>
    <w:rsid w:val="00643167"/>
    <w:rsid w:val="0064358E"/>
    <w:rsid w:val="00644CEA"/>
    <w:rsid w:val="00644DAB"/>
    <w:rsid w:val="00645CCE"/>
    <w:rsid w:val="00646DD3"/>
    <w:rsid w:val="0064725D"/>
    <w:rsid w:val="00647E04"/>
    <w:rsid w:val="0065006C"/>
    <w:rsid w:val="006510CA"/>
    <w:rsid w:val="006514D1"/>
    <w:rsid w:val="006514D8"/>
    <w:rsid w:val="006515AB"/>
    <w:rsid w:val="006522BE"/>
    <w:rsid w:val="00654466"/>
    <w:rsid w:val="00654B0B"/>
    <w:rsid w:val="006555C5"/>
    <w:rsid w:val="0065591B"/>
    <w:rsid w:val="006562C1"/>
    <w:rsid w:val="00656E26"/>
    <w:rsid w:val="0065746B"/>
    <w:rsid w:val="00660E33"/>
    <w:rsid w:val="00661578"/>
    <w:rsid w:val="00661705"/>
    <w:rsid w:val="0066183D"/>
    <w:rsid w:val="006636DA"/>
    <w:rsid w:val="00663D99"/>
    <w:rsid w:val="0066422F"/>
    <w:rsid w:val="006653FC"/>
    <w:rsid w:val="00665C86"/>
    <w:rsid w:val="00666E76"/>
    <w:rsid w:val="006678B1"/>
    <w:rsid w:val="00667E20"/>
    <w:rsid w:val="0067070A"/>
    <w:rsid w:val="00671147"/>
    <w:rsid w:val="00671DD3"/>
    <w:rsid w:val="00672191"/>
    <w:rsid w:val="00673454"/>
    <w:rsid w:val="00673770"/>
    <w:rsid w:val="00674061"/>
    <w:rsid w:val="006742AF"/>
    <w:rsid w:val="00674672"/>
    <w:rsid w:val="0067498F"/>
    <w:rsid w:val="006749E3"/>
    <w:rsid w:val="00674C82"/>
    <w:rsid w:val="00675580"/>
    <w:rsid w:val="006758B9"/>
    <w:rsid w:val="00675E97"/>
    <w:rsid w:val="00676D79"/>
    <w:rsid w:val="006775A0"/>
    <w:rsid w:val="00681841"/>
    <w:rsid w:val="00682AFC"/>
    <w:rsid w:val="00682DAF"/>
    <w:rsid w:val="00683186"/>
    <w:rsid w:val="00683DCC"/>
    <w:rsid w:val="00683F8D"/>
    <w:rsid w:val="00684223"/>
    <w:rsid w:val="006846B7"/>
    <w:rsid w:val="00684A25"/>
    <w:rsid w:val="00685631"/>
    <w:rsid w:val="006856BD"/>
    <w:rsid w:val="006862E1"/>
    <w:rsid w:val="0068685F"/>
    <w:rsid w:val="006871E3"/>
    <w:rsid w:val="0068737C"/>
    <w:rsid w:val="0069254A"/>
    <w:rsid w:val="006926EE"/>
    <w:rsid w:val="006936AF"/>
    <w:rsid w:val="00694226"/>
    <w:rsid w:val="00694B91"/>
    <w:rsid w:val="00694D58"/>
    <w:rsid w:val="00695374"/>
    <w:rsid w:val="00695635"/>
    <w:rsid w:val="00695F9F"/>
    <w:rsid w:val="006969F9"/>
    <w:rsid w:val="00697BAC"/>
    <w:rsid w:val="00697CFE"/>
    <w:rsid w:val="006A0649"/>
    <w:rsid w:val="006A0C32"/>
    <w:rsid w:val="006A0D18"/>
    <w:rsid w:val="006A0FA8"/>
    <w:rsid w:val="006A1160"/>
    <w:rsid w:val="006A180B"/>
    <w:rsid w:val="006A22D3"/>
    <w:rsid w:val="006A26AA"/>
    <w:rsid w:val="006A2B79"/>
    <w:rsid w:val="006A3246"/>
    <w:rsid w:val="006A3316"/>
    <w:rsid w:val="006A36E7"/>
    <w:rsid w:val="006A4410"/>
    <w:rsid w:val="006A4798"/>
    <w:rsid w:val="006A5D4B"/>
    <w:rsid w:val="006A6363"/>
    <w:rsid w:val="006B0A3E"/>
    <w:rsid w:val="006B3086"/>
    <w:rsid w:val="006B48FF"/>
    <w:rsid w:val="006B4B57"/>
    <w:rsid w:val="006B5242"/>
    <w:rsid w:val="006B67F5"/>
    <w:rsid w:val="006B6989"/>
    <w:rsid w:val="006B739F"/>
    <w:rsid w:val="006B7BFD"/>
    <w:rsid w:val="006B7F35"/>
    <w:rsid w:val="006C0516"/>
    <w:rsid w:val="006C05EE"/>
    <w:rsid w:val="006C0B24"/>
    <w:rsid w:val="006C132D"/>
    <w:rsid w:val="006C24F4"/>
    <w:rsid w:val="006C30A9"/>
    <w:rsid w:val="006C3422"/>
    <w:rsid w:val="006C344B"/>
    <w:rsid w:val="006C4291"/>
    <w:rsid w:val="006C4D7A"/>
    <w:rsid w:val="006C532B"/>
    <w:rsid w:val="006C59A3"/>
    <w:rsid w:val="006C5F51"/>
    <w:rsid w:val="006C648E"/>
    <w:rsid w:val="006C653C"/>
    <w:rsid w:val="006D0537"/>
    <w:rsid w:val="006D1AF6"/>
    <w:rsid w:val="006D1D0B"/>
    <w:rsid w:val="006D2672"/>
    <w:rsid w:val="006D28B8"/>
    <w:rsid w:val="006D2BAA"/>
    <w:rsid w:val="006D367D"/>
    <w:rsid w:val="006D3BEB"/>
    <w:rsid w:val="006D3C73"/>
    <w:rsid w:val="006D46BC"/>
    <w:rsid w:val="006D46D1"/>
    <w:rsid w:val="006D5231"/>
    <w:rsid w:val="006D5382"/>
    <w:rsid w:val="006D5C67"/>
    <w:rsid w:val="006D5CA6"/>
    <w:rsid w:val="006E1179"/>
    <w:rsid w:val="006E117C"/>
    <w:rsid w:val="006E1AB3"/>
    <w:rsid w:val="006E1B31"/>
    <w:rsid w:val="006E1F4A"/>
    <w:rsid w:val="006E2120"/>
    <w:rsid w:val="006E2F3D"/>
    <w:rsid w:val="006E32D7"/>
    <w:rsid w:val="006E3903"/>
    <w:rsid w:val="006E394A"/>
    <w:rsid w:val="006E3A3F"/>
    <w:rsid w:val="006E4A72"/>
    <w:rsid w:val="006E51EE"/>
    <w:rsid w:val="006E6483"/>
    <w:rsid w:val="006E69A1"/>
    <w:rsid w:val="006E6BBB"/>
    <w:rsid w:val="006E6ED7"/>
    <w:rsid w:val="006E7476"/>
    <w:rsid w:val="006E7874"/>
    <w:rsid w:val="006F1207"/>
    <w:rsid w:val="006F20D3"/>
    <w:rsid w:val="006F2571"/>
    <w:rsid w:val="006F2E94"/>
    <w:rsid w:val="006F3A63"/>
    <w:rsid w:val="006F451B"/>
    <w:rsid w:val="006F4621"/>
    <w:rsid w:val="006F4D3F"/>
    <w:rsid w:val="006F52D3"/>
    <w:rsid w:val="006F5D6F"/>
    <w:rsid w:val="006F6B0A"/>
    <w:rsid w:val="006F6EE2"/>
    <w:rsid w:val="006F6F74"/>
    <w:rsid w:val="006F77B4"/>
    <w:rsid w:val="006F7835"/>
    <w:rsid w:val="0070398C"/>
    <w:rsid w:val="00704ECE"/>
    <w:rsid w:val="0070558D"/>
    <w:rsid w:val="007059E8"/>
    <w:rsid w:val="00706C0A"/>
    <w:rsid w:val="00706E1F"/>
    <w:rsid w:val="00707D25"/>
    <w:rsid w:val="00710757"/>
    <w:rsid w:val="00711BE2"/>
    <w:rsid w:val="00711EC4"/>
    <w:rsid w:val="00713DD4"/>
    <w:rsid w:val="00717370"/>
    <w:rsid w:val="00717412"/>
    <w:rsid w:val="00717508"/>
    <w:rsid w:val="00717B5A"/>
    <w:rsid w:val="00717F95"/>
    <w:rsid w:val="00720609"/>
    <w:rsid w:val="00720BFB"/>
    <w:rsid w:val="00721BD0"/>
    <w:rsid w:val="0072294C"/>
    <w:rsid w:val="00722EE6"/>
    <w:rsid w:val="00723175"/>
    <w:rsid w:val="00723AD8"/>
    <w:rsid w:val="00723B83"/>
    <w:rsid w:val="0072419A"/>
    <w:rsid w:val="007255A6"/>
    <w:rsid w:val="00725F07"/>
    <w:rsid w:val="007265B8"/>
    <w:rsid w:val="007275EC"/>
    <w:rsid w:val="00727A7E"/>
    <w:rsid w:val="00727BE3"/>
    <w:rsid w:val="00727C9F"/>
    <w:rsid w:val="00731614"/>
    <w:rsid w:val="00731CC5"/>
    <w:rsid w:val="0073231E"/>
    <w:rsid w:val="00734118"/>
    <w:rsid w:val="007345E0"/>
    <w:rsid w:val="00735A78"/>
    <w:rsid w:val="00735BC8"/>
    <w:rsid w:val="007366E6"/>
    <w:rsid w:val="0073677E"/>
    <w:rsid w:val="007378FB"/>
    <w:rsid w:val="007379DF"/>
    <w:rsid w:val="00737A40"/>
    <w:rsid w:val="00740142"/>
    <w:rsid w:val="00740427"/>
    <w:rsid w:val="007414DF"/>
    <w:rsid w:val="00741AA8"/>
    <w:rsid w:val="00742D06"/>
    <w:rsid w:val="00742D09"/>
    <w:rsid w:val="0074422E"/>
    <w:rsid w:val="00744C63"/>
    <w:rsid w:val="00745A16"/>
    <w:rsid w:val="00750A24"/>
    <w:rsid w:val="007516CD"/>
    <w:rsid w:val="00751787"/>
    <w:rsid w:val="00751C28"/>
    <w:rsid w:val="00752100"/>
    <w:rsid w:val="00753057"/>
    <w:rsid w:val="00753180"/>
    <w:rsid w:val="00753E6E"/>
    <w:rsid w:val="00754B02"/>
    <w:rsid w:val="00754B6B"/>
    <w:rsid w:val="00754DB1"/>
    <w:rsid w:val="00755F67"/>
    <w:rsid w:val="007563A7"/>
    <w:rsid w:val="007564C7"/>
    <w:rsid w:val="00756AFC"/>
    <w:rsid w:val="00757361"/>
    <w:rsid w:val="00757F1E"/>
    <w:rsid w:val="007605F7"/>
    <w:rsid w:val="0076104F"/>
    <w:rsid w:val="0076134D"/>
    <w:rsid w:val="00761687"/>
    <w:rsid w:val="00762413"/>
    <w:rsid w:val="00762C27"/>
    <w:rsid w:val="00763386"/>
    <w:rsid w:val="007636FE"/>
    <w:rsid w:val="00764205"/>
    <w:rsid w:val="0076494F"/>
    <w:rsid w:val="007667C5"/>
    <w:rsid w:val="00767FC0"/>
    <w:rsid w:val="00770213"/>
    <w:rsid w:val="0077095D"/>
    <w:rsid w:val="00772990"/>
    <w:rsid w:val="00772C8C"/>
    <w:rsid w:val="00773092"/>
    <w:rsid w:val="00773806"/>
    <w:rsid w:val="0077409F"/>
    <w:rsid w:val="007742A4"/>
    <w:rsid w:val="007750A4"/>
    <w:rsid w:val="0077577F"/>
    <w:rsid w:val="00775C09"/>
    <w:rsid w:val="00775DDB"/>
    <w:rsid w:val="007760C3"/>
    <w:rsid w:val="00777009"/>
    <w:rsid w:val="0077797A"/>
    <w:rsid w:val="00780396"/>
    <w:rsid w:val="007810A0"/>
    <w:rsid w:val="00781895"/>
    <w:rsid w:val="00782D12"/>
    <w:rsid w:val="00785CC4"/>
    <w:rsid w:val="00785DA6"/>
    <w:rsid w:val="00786564"/>
    <w:rsid w:val="00786772"/>
    <w:rsid w:val="00786FE4"/>
    <w:rsid w:val="00790692"/>
    <w:rsid w:val="00790E53"/>
    <w:rsid w:val="007910F1"/>
    <w:rsid w:val="007917CB"/>
    <w:rsid w:val="007922DA"/>
    <w:rsid w:val="00792D1B"/>
    <w:rsid w:val="00793046"/>
    <w:rsid w:val="00793D6A"/>
    <w:rsid w:val="007941DE"/>
    <w:rsid w:val="0079460D"/>
    <w:rsid w:val="00794CFC"/>
    <w:rsid w:val="00794EF4"/>
    <w:rsid w:val="007952C1"/>
    <w:rsid w:val="007956FB"/>
    <w:rsid w:val="007957AD"/>
    <w:rsid w:val="007963FE"/>
    <w:rsid w:val="007966B6"/>
    <w:rsid w:val="007A0B32"/>
    <w:rsid w:val="007A12EC"/>
    <w:rsid w:val="007A2114"/>
    <w:rsid w:val="007A26F3"/>
    <w:rsid w:val="007A32ED"/>
    <w:rsid w:val="007A4A46"/>
    <w:rsid w:val="007A5248"/>
    <w:rsid w:val="007A533C"/>
    <w:rsid w:val="007A5951"/>
    <w:rsid w:val="007A5F0F"/>
    <w:rsid w:val="007A60E9"/>
    <w:rsid w:val="007A6153"/>
    <w:rsid w:val="007A6D11"/>
    <w:rsid w:val="007A7205"/>
    <w:rsid w:val="007A7770"/>
    <w:rsid w:val="007B0611"/>
    <w:rsid w:val="007B095D"/>
    <w:rsid w:val="007B0A8B"/>
    <w:rsid w:val="007B1F65"/>
    <w:rsid w:val="007B1F8C"/>
    <w:rsid w:val="007B2113"/>
    <w:rsid w:val="007B2425"/>
    <w:rsid w:val="007B2579"/>
    <w:rsid w:val="007B290F"/>
    <w:rsid w:val="007B42E1"/>
    <w:rsid w:val="007B57EE"/>
    <w:rsid w:val="007B58C1"/>
    <w:rsid w:val="007B5A9F"/>
    <w:rsid w:val="007B6EC3"/>
    <w:rsid w:val="007C0150"/>
    <w:rsid w:val="007C0790"/>
    <w:rsid w:val="007C0BBC"/>
    <w:rsid w:val="007C1F2C"/>
    <w:rsid w:val="007C1F2D"/>
    <w:rsid w:val="007C3873"/>
    <w:rsid w:val="007C3D6D"/>
    <w:rsid w:val="007C738F"/>
    <w:rsid w:val="007D11F8"/>
    <w:rsid w:val="007D1330"/>
    <w:rsid w:val="007D165B"/>
    <w:rsid w:val="007D1835"/>
    <w:rsid w:val="007D1F8D"/>
    <w:rsid w:val="007D2303"/>
    <w:rsid w:val="007D24E6"/>
    <w:rsid w:val="007D2775"/>
    <w:rsid w:val="007D2DC6"/>
    <w:rsid w:val="007D3CDE"/>
    <w:rsid w:val="007D3E0D"/>
    <w:rsid w:val="007D4431"/>
    <w:rsid w:val="007D4611"/>
    <w:rsid w:val="007D51E8"/>
    <w:rsid w:val="007D62B2"/>
    <w:rsid w:val="007E0745"/>
    <w:rsid w:val="007E1717"/>
    <w:rsid w:val="007E1987"/>
    <w:rsid w:val="007E1F38"/>
    <w:rsid w:val="007E20AE"/>
    <w:rsid w:val="007E259E"/>
    <w:rsid w:val="007E2988"/>
    <w:rsid w:val="007E298F"/>
    <w:rsid w:val="007E335D"/>
    <w:rsid w:val="007E539B"/>
    <w:rsid w:val="007E617A"/>
    <w:rsid w:val="007E6197"/>
    <w:rsid w:val="007E66B2"/>
    <w:rsid w:val="007E6B08"/>
    <w:rsid w:val="007E736D"/>
    <w:rsid w:val="007F05F0"/>
    <w:rsid w:val="007F0612"/>
    <w:rsid w:val="007F087F"/>
    <w:rsid w:val="007F18FF"/>
    <w:rsid w:val="007F1F08"/>
    <w:rsid w:val="007F42CB"/>
    <w:rsid w:val="007F5F2D"/>
    <w:rsid w:val="007F5FDF"/>
    <w:rsid w:val="007F5FE3"/>
    <w:rsid w:val="007F61DB"/>
    <w:rsid w:val="008018ED"/>
    <w:rsid w:val="00801BE2"/>
    <w:rsid w:val="00801DE5"/>
    <w:rsid w:val="00801E63"/>
    <w:rsid w:val="008022D8"/>
    <w:rsid w:val="0080309D"/>
    <w:rsid w:val="00804653"/>
    <w:rsid w:val="00804978"/>
    <w:rsid w:val="0080528B"/>
    <w:rsid w:val="008054FF"/>
    <w:rsid w:val="008075A4"/>
    <w:rsid w:val="0080786A"/>
    <w:rsid w:val="00810D1B"/>
    <w:rsid w:val="00811373"/>
    <w:rsid w:val="0081170E"/>
    <w:rsid w:val="00813031"/>
    <w:rsid w:val="00813775"/>
    <w:rsid w:val="00813BEC"/>
    <w:rsid w:val="00813E3C"/>
    <w:rsid w:val="0081450A"/>
    <w:rsid w:val="00814BE0"/>
    <w:rsid w:val="008159A0"/>
    <w:rsid w:val="008159D2"/>
    <w:rsid w:val="00815B72"/>
    <w:rsid w:val="008160DA"/>
    <w:rsid w:val="00816722"/>
    <w:rsid w:val="00817A95"/>
    <w:rsid w:val="008207DF"/>
    <w:rsid w:val="00821045"/>
    <w:rsid w:val="00821965"/>
    <w:rsid w:val="00822014"/>
    <w:rsid w:val="008225AF"/>
    <w:rsid w:val="0082276A"/>
    <w:rsid w:val="00822C9A"/>
    <w:rsid w:val="0082366D"/>
    <w:rsid w:val="008236FB"/>
    <w:rsid w:val="008239E2"/>
    <w:rsid w:val="00823E3F"/>
    <w:rsid w:val="008247C1"/>
    <w:rsid w:val="00824DAC"/>
    <w:rsid w:val="00825196"/>
    <w:rsid w:val="008252A3"/>
    <w:rsid w:val="00826024"/>
    <w:rsid w:val="008261DE"/>
    <w:rsid w:val="0082697F"/>
    <w:rsid w:val="00826B72"/>
    <w:rsid w:val="0082721E"/>
    <w:rsid w:val="00827F13"/>
    <w:rsid w:val="008304AA"/>
    <w:rsid w:val="00830AF1"/>
    <w:rsid w:val="00831727"/>
    <w:rsid w:val="00831EDB"/>
    <w:rsid w:val="00831FBE"/>
    <w:rsid w:val="0083313C"/>
    <w:rsid w:val="00833F9C"/>
    <w:rsid w:val="00834B4F"/>
    <w:rsid w:val="00834EE7"/>
    <w:rsid w:val="008351B9"/>
    <w:rsid w:val="008353EC"/>
    <w:rsid w:val="00835B9D"/>
    <w:rsid w:val="0083631F"/>
    <w:rsid w:val="00836EAD"/>
    <w:rsid w:val="00837710"/>
    <w:rsid w:val="00837BF8"/>
    <w:rsid w:val="0084075D"/>
    <w:rsid w:val="00840BA6"/>
    <w:rsid w:val="00841688"/>
    <w:rsid w:val="00841DAC"/>
    <w:rsid w:val="00842945"/>
    <w:rsid w:val="008474EF"/>
    <w:rsid w:val="0084785D"/>
    <w:rsid w:val="0085059F"/>
    <w:rsid w:val="008513B0"/>
    <w:rsid w:val="00851988"/>
    <w:rsid w:val="0085348E"/>
    <w:rsid w:val="008537FF"/>
    <w:rsid w:val="008539CE"/>
    <w:rsid w:val="00853C03"/>
    <w:rsid w:val="008542C8"/>
    <w:rsid w:val="008549E7"/>
    <w:rsid w:val="00854B5E"/>
    <w:rsid w:val="00854E5B"/>
    <w:rsid w:val="0085546B"/>
    <w:rsid w:val="00855B27"/>
    <w:rsid w:val="00855EF1"/>
    <w:rsid w:val="0085634B"/>
    <w:rsid w:val="00856F85"/>
    <w:rsid w:val="0085714F"/>
    <w:rsid w:val="008571D3"/>
    <w:rsid w:val="008602D5"/>
    <w:rsid w:val="0086103C"/>
    <w:rsid w:val="00861524"/>
    <w:rsid w:val="008624C4"/>
    <w:rsid w:val="008626BA"/>
    <w:rsid w:val="00863077"/>
    <w:rsid w:val="00863F77"/>
    <w:rsid w:val="00864C0F"/>
    <w:rsid w:val="00865035"/>
    <w:rsid w:val="0086580C"/>
    <w:rsid w:val="00865933"/>
    <w:rsid w:val="0086605C"/>
    <w:rsid w:val="00867000"/>
    <w:rsid w:val="00867099"/>
    <w:rsid w:val="00867244"/>
    <w:rsid w:val="008674AC"/>
    <w:rsid w:val="00867C07"/>
    <w:rsid w:val="00870E07"/>
    <w:rsid w:val="00871531"/>
    <w:rsid w:val="00871AEE"/>
    <w:rsid w:val="00871EFD"/>
    <w:rsid w:val="0087266D"/>
    <w:rsid w:val="008736D7"/>
    <w:rsid w:val="0087380E"/>
    <w:rsid w:val="008741A2"/>
    <w:rsid w:val="008745BC"/>
    <w:rsid w:val="00874A3D"/>
    <w:rsid w:val="00874B44"/>
    <w:rsid w:val="008763DE"/>
    <w:rsid w:val="00876773"/>
    <w:rsid w:val="008771E4"/>
    <w:rsid w:val="00877315"/>
    <w:rsid w:val="00877AA3"/>
    <w:rsid w:val="00880019"/>
    <w:rsid w:val="0088108D"/>
    <w:rsid w:val="0088175C"/>
    <w:rsid w:val="00881863"/>
    <w:rsid w:val="00882D7A"/>
    <w:rsid w:val="00883D03"/>
    <w:rsid w:val="00885850"/>
    <w:rsid w:val="00885EE2"/>
    <w:rsid w:val="008863C4"/>
    <w:rsid w:val="00886ACE"/>
    <w:rsid w:val="00886DB0"/>
    <w:rsid w:val="008906D4"/>
    <w:rsid w:val="00890F44"/>
    <w:rsid w:val="00892D89"/>
    <w:rsid w:val="00893CC0"/>
    <w:rsid w:val="00893D8C"/>
    <w:rsid w:val="0089437D"/>
    <w:rsid w:val="00894810"/>
    <w:rsid w:val="0089552F"/>
    <w:rsid w:val="00895779"/>
    <w:rsid w:val="008963E4"/>
    <w:rsid w:val="00896D45"/>
    <w:rsid w:val="008974BB"/>
    <w:rsid w:val="008A088A"/>
    <w:rsid w:val="008A13FA"/>
    <w:rsid w:val="008A1DAD"/>
    <w:rsid w:val="008A24BC"/>
    <w:rsid w:val="008A29D6"/>
    <w:rsid w:val="008A3481"/>
    <w:rsid w:val="008A41A9"/>
    <w:rsid w:val="008A5237"/>
    <w:rsid w:val="008A53A7"/>
    <w:rsid w:val="008A6040"/>
    <w:rsid w:val="008A6B29"/>
    <w:rsid w:val="008A6C34"/>
    <w:rsid w:val="008B01FF"/>
    <w:rsid w:val="008B0C55"/>
    <w:rsid w:val="008B1423"/>
    <w:rsid w:val="008B26A5"/>
    <w:rsid w:val="008B2ECA"/>
    <w:rsid w:val="008B30A3"/>
    <w:rsid w:val="008B3189"/>
    <w:rsid w:val="008B3242"/>
    <w:rsid w:val="008B3AB8"/>
    <w:rsid w:val="008B3C87"/>
    <w:rsid w:val="008B420E"/>
    <w:rsid w:val="008B4A5F"/>
    <w:rsid w:val="008B50C0"/>
    <w:rsid w:val="008B6823"/>
    <w:rsid w:val="008B6853"/>
    <w:rsid w:val="008B786C"/>
    <w:rsid w:val="008C145E"/>
    <w:rsid w:val="008C21A4"/>
    <w:rsid w:val="008C2BCB"/>
    <w:rsid w:val="008C3096"/>
    <w:rsid w:val="008C3B5C"/>
    <w:rsid w:val="008C3BF5"/>
    <w:rsid w:val="008C50F6"/>
    <w:rsid w:val="008C563A"/>
    <w:rsid w:val="008C6548"/>
    <w:rsid w:val="008C6CCE"/>
    <w:rsid w:val="008C7BF8"/>
    <w:rsid w:val="008D05BE"/>
    <w:rsid w:val="008D169C"/>
    <w:rsid w:val="008D22A0"/>
    <w:rsid w:val="008D2366"/>
    <w:rsid w:val="008D2F00"/>
    <w:rsid w:val="008D4F70"/>
    <w:rsid w:val="008D6353"/>
    <w:rsid w:val="008D721B"/>
    <w:rsid w:val="008D7424"/>
    <w:rsid w:val="008D7483"/>
    <w:rsid w:val="008D7780"/>
    <w:rsid w:val="008D7852"/>
    <w:rsid w:val="008D7CD3"/>
    <w:rsid w:val="008E01FC"/>
    <w:rsid w:val="008E0592"/>
    <w:rsid w:val="008E0B7F"/>
    <w:rsid w:val="008E12FD"/>
    <w:rsid w:val="008E1467"/>
    <w:rsid w:val="008E1F82"/>
    <w:rsid w:val="008E333C"/>
    <w:rsid w:val="008E3CE4"/>
    <w:rsid w:val="008E4B57"/>
    <w:rsid w:val="008E52A6"/>
    <w:rsid w:val="008E639E"/>
    <w:rsid w:val="008E6405"/>
    <w:rsid w:val="008E7953"/>
    <w:rsid w:val="008F038C"/>
    <w:rsid w:val="008F0FCD"/>
    <w:rsid w:val="008F3F17"/>
    <w:rsid w:val="008F42BB"/>
    <w:rsid w:val="008F490C"/>
    <w:rsid w:val="008F540B"/>
    <w:rsid w:val="008F59BE"/>
    <w:rsid w:val="008F6C23"/>
    <w:rsid w:val="008F7999"/>
    <w:rsid w:val="00900100"/>
    <w:rsid w:val="00900BE3"/>
    <w:rsid w:val="0090116E"/>
    <w:rsid w:val="009015E5"/>
    <w:rsid w:val="0090181E"/>
    <w:rsid w:val="0090231B"/>
    <w:rsid w:val="00902385"/>
    <w:rsid w:val="009039EE"/>
    <w:rsid w:val="0090400F"/>
    <w:rsid w:val="0090567E"/>
    <w:rsid w:val="00905CD2"/>
    <w:rsid w:val="00905CF2"/>
    <w:rsid w:val="00906F52"/>
    <w:rsid w:val="00907C42"/>
    <w:rsid w:val="00907CF8"/>
    <w:rsid w:val="00911DA6"/>
    <w:rsid w:val="009126E2"/>
    <w:rsid w:val="00913304"/>
    <w:rsid w:val="00915344"/>
    <w:rsid w:val="00916254"/>
    <w:rsid w:val="00916510"/>
    <w:rsid w:val="00917896"/>
    <w:rsid w:val="00917CDD"/>
    <w:rsid w:val="00917E9E"/>
    <w:rsid w:val="00920640"/>
    <w:rsid w:val="00921773"/>
    <w:rsid w:val="00922A8F"/>
    <w:rsid w:val="0092379D"/>
    <w:rsid w:val="00923AAD"/>
    <w:rsid w:val="00924FB9"/>
    <w:rsid w:val="009270A7"/>
    <w:rsid w:val="00930399"/>
    <w:rsid w:val="00931035"/>
    <w:rsid w:val="0093220B"/>
    <w:rsid w:val="00933E8C"/>
    <w:rsid w:val="00934169"/>
    <w:rsid w:val="00935A81"/>
    <w:rsid w:val="00936408"/>
    <w:rsid w:val="009364F6"/>
    <w:rsid w:val="00937BC9"/>
    <w:rsid w:val="00940D90"/>
    <w:rsid w:val="009419DE"/>
    <w:rsid w:val="00941CFE"/>
    <w:rsid w:val="00943CF9"/>
    <w:rsid w:val="0094415D"/>
    <w:rsid w:val="00946D1C"/>
    <w:rsid w:val="00950A55"/>
    <w:rsid w:val="009512B6"/>
    <w:rsid w:val="00951773"/>
    <w:rsid w:val="00951E07"/>
    <w:rsid w:val="00953523"/>
    <w:rsid w:val="009536D2"/>
    <w:rsid w:val="00953890"/>
    <w:rsid w:val="0095450E"/>
    <w:rsid w:val="00954958"/>
    <w:rsid w:val="00954EC5"/>
    <w:rsid w:val="00955725"/>
    <w:rsid w:val="00955C6E"/>
    <w:rsid w:val="00955EA9"/>
    <w:rsid w:val="00956400"/>
    <w:rsid w:val="009567AF"/>
    <w:rsid w:val="009571AB"/>
    <w:rsid w:val="0095722A"/>
    <w:rsid w:val="009603AD"/>
    <w:rsid w:val="00960632"/>
    <w:rsid w:val="00961C77"/>
    <w:rsid w:val="00962A7D"/>
    <w:rsid w:val="009634AB"/>
    <w:rsid w:val="00964176"/>
    <w:rsid w:val="00965298"/>
    <w:rsid w:val="009653E3"/>
    <w:rsid w:val="00965D29"/>
    <w:rsid w:val="0097009C"/>
    <w:rsid w:val="00970E69"/>
    <w:rsid w:val="0097116E"/>
    <w:rsid w:val="00971377"/>
    <w:rsid w:val="0097193D"/>
    <w:rsid w:val="009722BC"/>
    <w:rsid w:val="0097247C"/>
    <w:rsid w:val="0097274D"/>
    <w:rsid w:val="00972B06"/>
    <w:rsid w:val="009749F9"/>
    <w:rsid w:val="0097500F"/>
    <w:rsid w:val="00975138"/>
    <w:rsid w:val="00977950"/>
    <w:rsid w:val="00980186"/>
    <w:rsid w:val="00980780"/>
    <w:rsid w:val="00980A41"/>
    <w:rsid w:val="00980F95"/>
    <w:rsid w:val="009810A1"/>
    <w:rsid w:val="00981D9C"/>
    <w:rsid w:val="009823B3"/>
    <w:rsid w:val="00982EBA"/>
    <w:rsid w:val="00983814"/>
    <w:rsid w:val="009844EB"/>
    <w:rsid w:val="00984A58"/>
    <w:rsid w:val="00985128"/>
    <w:rsid w:val="009856F1"/>
    <w:rsid w:val="00985AE0"/>
    <w:rsid w:val="00985F87"/>
    <w:rsid w:val="009871B2"/>
    <w:rsid w:val="0098746A"/>
    <w:rsid w:val="00987A6B"/>
    <w:rsid w:val="00987D2D"/>
    <w:rsid w:val="00991F71"/>
    <w:rsid w:val="00992142"/>
    <w:rsid w:val="009936A3"/>
    <w:rsid w:val="009936F8"/>
    <w:rsid w:val="00996967"/>
    <w:rsid w:val="00996EC4"/>
    <w:rsid w:val="00997AA6"/>
    <w:rsid w:val="00997B3A"/>
    <w:rsid w:val="00997D89"/>
    <w:rsid w:val="00997E49"/>
    <w:rsid w:val="009A0EA9"/>
    <w:rsid w:val="009A1B03"/>
    <w:rsid w:val="009A2F25"/>
    <w:rsid w:val="009A30E7"/>
    <w:rsid w:val="009A3124"/>
    <w:rsid w:val="009A4C30"/>
    <w:rsid w:val="009A5D28"/>
    <w:rsid w:val="009A74E7"/>
    <w:rsid w:val="009A7DAB"/>
    <w:rsid w:val="009B1193"/>
    <w:rsid w:val="009B1212"/>
    <w:rsid w:val="009B1F69"/>
    <w:rsid w:val="009B2071"/>
    <w:rsid w:val="009B225F"/>
    <w:rsid w:val="009B2675"/>
    <w:rsid w:val="009B2734"/>
    <w:rsid w:val="009B2F2F"/>
    <w:rsid w:val="009B2FF3"/>
    <w:rsid w:val="009B5F8E"/>
    <w:rsid w:val="009B60B9"/>
    <w:rsid w:val="009B6568"/>
    <w:rsid w:val="009B6CCA"/>
    <w:rsid w:val="009C16F6"/>
    <w:rsid w:val="009C2218"/>
    <w:rsid w:val="009C3701"/>
    <w:rsid w:val="009C453B"/>
    <w:rsid w:val="009C5645"/>
    <w:rsid w:val="009C5A71"/>
    <w:rsid w:val="009C6BD8"/>
    <w:rsid w:val="009C7FBB"/>
    <w:rsid w:val="009D1CA1"/>
    <w:rsid w:val="009D1D95"/>
    <w:rsid w:val="009D2C80"/>
    <w:rsid w:val="009D3E6A"/>
    <w:rsid w:val="009D48FE"/>
    <w:rsid w:val="009D5B42"/>
    <w:rsid w:val="009E01B7"/>
    <w:rsid w:val="009E0CDF"/>
    <w:rsid w:val="009E12AB"/>
    <w:rsid w:val="009E1423"/>
    <w:rsid w:val="009E2289"/>
    <w:rsid w:val="009E2406"/>
    <w:rsid w:val="009E262A"/>
    <w:rsid w:val="009E373E"/>
    <w:rsid w:val="009E68F4"/>
    <w:rsid w:val="009F0D4E"/>
    <w:rsid w:val="009F2060"/>
    <w:rsid w:val="009F2EAB"/>
    <w:rsid w:val="009F463F"/>
    <w:rsid w:val="009F4922"/>
    <w:rsid w:val="009F4993"/>
    <w:rsid w:val="009F51B8"/>
    <w:rsid w:val="009F6193"/>
    <w:rsid w:val="009F6BC9"/>
    <w:rsid w:val="009F707D"/>
    <w:rsid w:val="009F71C9"/>
    <w:rsid w:val="00A00CD9"/>
    <w:rsid w:val="00A01B15"/>
    <w:rsid w:val="00A01BC4"/>
    <w:rsid w:val="00A01BC7"/>
    <w:rsid w:val="00A02B62"/>
    <w:rsid w:val="00A0452C"/>
    <w:rsid w:val="00A04E9C"/>
    <w:rsid w:val="00A050F9"/>
    <w:rsid w:val="00A0530A"/>
    <w:rsid w:val="00A05E33"/>
    <w:rsid w:val="00A063DD"/>
    <w:rsid w:val="00A07317"/>
    <w:rsid w:val="00A078B7"/>
    <w:rsid w:val="00A078BE"/>
    <w:rsid w:val="00A07D8B"/>
    <w:rsid w:val="00A07FCF"/>
    <w:rsid w:val="00A07FD9"/>
    <w:rsid w:val="00A102F1"/>
    <w:rsid w:val="00A105BE"/>
    <w:rsid w:val="00A10F80"/>
    <w:rsid w:val="00A1131D"/>
    <w:rsid w:val="00A11D8C"/>
    <w:rsid w:val="00A120E1"/>
    <w:rsid w:val="00A123E7"/>
    <w:rsid w:val="00A12639"/>
    <w:rsid w:val="00A12A33"/>
    <w:rsid w:val="00A139B4"/>
    <w:rsid w:val="00A14900"/>
    <w:rsid w:val="00A14B5B"/>
    <w:rsid w:val="00A14D1E"/>
    <w:rsid w:val="00A15E51"/>
    <w:rsid w:val="00A169C2"/>
    <w:rsid w:val="00A172B0"/>
    <w:rsid w:val="00A1732E"/>
    <w:rsid w:val="00A17922"/>
    <w:rsid w:val="00A201B5"/>
    <w:rsid w:val="00A212EE"/>
    <w:rsid w:val="00A21824"/>
    <w:rsid w:val="00A22DBB"/>
    <w:rsid w:val="00A23985"/>
    <w:rsid w:val="00A23CF2"/>
    <w:rsid w:val="00A2402F"/>
    <w:rsid w:val="00A2447E"/>
    <w:rsid w:val="00A246B2"/>
    <w:rsid w:val="00A24730"/>
    <w:rsid w:val="00A24BF4"/>
    <w:rsid w:val="00A24EF8"/>
    <w:rsid w:val="00A25404"/>
    <w:rsid w:val="00A25A9B"/>
    <w:rsid w:val="00A26006"/>
    <w:rsid w:val="00A262C0"/>
    <w:rsid w:val="00A266A0"/>
    <w:rsid w:val="00A267CC"/>
    <w:rsid w:val="00A270B3"/>
    <w:rsid w:val="00A276F9"/>
    <w:rsid w:val="00A27FB9"/>
    <w:rsid w:val="00A3117E"/>
    <w:rsid w:val="00A3219C"/>
    <w:rsid w:val="00A32821"/>
    <w:rsid w:val="00A32FFE"/>
    <w:rsid w:val="00A3329E"/>
    <w:rsid w:val="00A33C3E"/>
    <w:rsid w:val="00A3481B"/>
    <w:rsid w:val="00A377B4"/>
    <w:rsid w:val="00A37A24"/>
    <w:rsid w:val="00A37A58"/>
    <w:rsid w:val="00A37C3D"/>
    <w:rsid w:val="00A400C4"/>
    <w:rsid w:val="00A4220D"/>
    <w:rsid w:val="00A42253"/>
    <w:rsid w:val="00A42871"/>
    <w:rsid w:val="00A43E4A"/>
    <w:rsid w:val="00A44293"/>
    <w:rsid w:val="00A442BC"/>
    <w:rsid w:val="00A4454E"/>
    <w:rsid w:val="00A44A60"/>
    <w:rsid w:val="00A45D56"/>
    <w:rsid w:val="00A4794A"/>
    <w:rsid w:val="00A47FB2"/>
    <w:rsid w:val="00A5038B"/>
    <w:rsid w:val="00A51363"/>
    <w:rsid w:val="00A51EE8"/>
    <w:rsid w:val="00A51FA1"/>
    <w:rsid w:val="00A52442"/>
    <w:rsid w:val="00A52793"/>
    <w:rsid w:val="00A5283F"/>
    <w:rsid w:val="00A537C5"/>
    <w:rsid w:val="00A53988"/>
    <w:rsid w:val="00A53DD6"/>
    <w:rsid w:val="00A5497F"/>
    <w:rsid w:val="00A55796"/>
    <w:rsid w:val="00A55A7B"/>
    <w:rsid w:val="00A56D15"/>
    <w:rsid w:val="00A57739"/>
    <w:rsid w:val="00A57887"/>
    <w:rsid w:val="00A60E88"/>
    <w:rsid w:val="00A61A6D"/>
    <w:rsid w:val="00A62122"/>
    <w:rsid w:val="00A6214A"/>
    <w:rsid w:val="00A62220"/>
    <w:rsid w:val="00A62700"/>
    <w:rsid w:val="00A629FF"/>
    <w:rsid w:val="00A62F42"/>
    <w:rsid w:val="00A6428D"/>
    <w:rsid w:val="00A651B6"/>
    <w:rsid w:val="00A651C1"/>
    <w:rsid w:val="00A655EA"/>
    <w:rsid w:val="00A65BCD"/>
    <w:rsid w:val="00A6605B"/>
    <w:rsid w:val="00A6649F"/>
    <w:rsid w:val="00A66514"/>
    <w:rsid w:val="00A66BA8"/>
    <w:rsid w:val="00A67EF1"/>
    <w:rsid w:val="00A7030E"/>
    <w:rsid w:val="00A70336"/>
    <w:rsid w:val="00A705E5"/>
    <w:rsid w:val="00A70EEB"/>
    <w:rsid w:val="00A7271C"/>
    <w:rsid w:val="00A72B18"/>
    <w:rsid w:val="00A72EE8"/>
    <w:rsid w:val="00A735A4"/>
    <w:rsid w:val="00A739C1"/>
    <w:rsid w:val="00A75656"/>
    <w:rsid w:val="00A76A26"/>
    <w:rsid w:val="00A76B67"/>
    <w:rsid w:val="00A77D86"/>
    <w:rsid w:val="00A80C22"/>
    <w:rsid w:val="00A81D12"/>
    <w:rsid w:val="00A823D0"/>
    <w:rsid w:val="00A82793"/>
    <w:rsid w:val="00A829F9"/>
    <w:rsid w:val="00A83B57"/>
    <w:rsid w:val="00A84458"/>
    <w:rsid w:val="00A85D46"/>
    <w:rsid w:val="00A85EDD"/>
    <w:rsid w:val="00A86427"/>
    <w:rsid w:val="00A865D9"/>
    <w:rsid w:val="00A87853"/>
    <w:rsid w:val="00A8798A"/>
    <w:rsid w:val="00A87996"/>
    <w:rsid w:val="00A87B98"/>
    <w:rsid w:val="00A90A63"/>
    <w:rsid w:val="00A910BD"/>
    <w:rsid w:val="00A91FBD"/>
    <w:rsid w:val="00A921C4"/>
    <w:rsid w:val="00A94D9C"/>
    <w:rsid w:val="00A95D0F"/>
    <w:rsid w:val="00A95DA8"/>
    <w:rsid w:val="00A96094"/>
    <w:rsid w:val="00A96110"/>
    <w:rsid w:val="00A9621F"/>
    <w:rsid w:val="00A962FD"/>
    <w:rsid w:val="00AA1217"/>
    <w:rsid w:val="00AA1653"/>
    <w:rsid w:val="00AA24DC"/>
    <w:rsid w:val="00AA3998"/>
    <w:rsid w:val="00AA4063"/>
    <w:rsid w:val="00AA412B"/>
    <w:rsid w:val="00AA4AD4"/>
    <w:rsid w:val="00AA5043"/>
    <w:rsid w:val="00AA58AA"/>
    <w:rsid w:val="00AA58EE"/>
    <w:rsid w:val="00AA6B7D"/>
    <w:rsid w:val="00AA6C5C"/>
    <w:rsid w:val="00AA6D8F"/>
    <w:rsid w:val="00AA6EC2"/>
    <w:rsid w:val="00AB02C3"/>
    <w:rsid w:val="00AB0615"/>
    <w:rsid w:val="00AB1131"/>
    <w:rsid w:val="00AB1561"/>
    <w:rsid w:val="00AB160A"/>
    <w:rsid w:val="00AB192E"/>
    <w:rsid w:val="00AB47C6"/>
    <w:rsid w:val="00AB528A"/>
    <w:rsid w:val="00AB705F"/>
    <w:rsid w:val="00AB7161"/>
    <w:rsid w:val="00AB7323"/>
    <w:rsid w:val="00AB765E"/>
    <w:rsid w:val="00AB77B5"/>
    <w:rsid w:val="00AB7DE1"/>
    <w:rsid w:val="00AC00D6"/>
    <w:rsid w:val="00AC12B7"/>
    <w:rsid w:val="00AC3656"/>
    <w:rsid w:val="00AC3885"/>
    <w:rsid w:val="00AC444C"/>
    <w:rsid w:val="00AC4A88"/>
    <w:rsid w:val="00AC4B6A"/>
    <w:rsid w:val="00AC4FCD"/>
    <w:rsid w:val="00AC560A"/>
    <w:rsid w:val="00AC56E4"/>
    <w:rsid w:val="00AC57D3"/>
    <w:rsid w:val="00AC65C0"/>
    <w:rsid w:val="00AC7268"/>
    <w:rsid w:val="00AC7C00"/>
    <w:rsid w:val="00AC7E33"/>
    <w:rsid w:val="00AD0A11"/>
    <w:rsid w:val="00AD0F4C"/>
    <w:rsid w:val="00AD0FC8"/>
    <w:rsid w:val="00AD1113"/>
    <w:rsid w:val="00AD19ED"/>
    <w:rsid w:val="00AD24DE"/>
    <w:rsid w:val="00AD25D7"/>
    <w:rsid w:val="00AD2ACB"/>
    <w:rsid w:val="00AD2C8C"/>
    <w:rsid w:val="00AD32CD"/>
    <w:rsid w:val="00AD4149"/>
    <w:rsid w:val="00AD4590"/>
    <w:rsid w:val="00AD6E5D"/>
    <w:rsid w:val="00AE06E4"/>
    <w:rsid w:val="00AE1B53"/>
    <w:rsid w:val="00AE1D36"/>
    <w:rsid w:val="00AE1EBD"/>
    <w:rsid w:val="00AE2431"/>
    <w:rsid w:val="00AE2992"/>
    <w:rsid w:val="00AE3509"/>
    <w:rsid w:val="00AE4BD2"/>
    <w:rsid w:val="00AE4E14"/>
    <w:rsid w:val="00AE4F88"/>
    <w:rsid w:val="00AE6110"/>
    <w:rsid w:val="00AE66CA"/>
    <w:rsid w:val="00AE765A"/>
    <w:rsid w:val="00AE7E01"/>
    <w:rsid w:val="00AF0226"/>
    <w:rsid w:val="00AF1D98"/>
    <w:rsid w:val="00AF1DB0"/>
    <w:rsid w:val="00AF20EE"/>
    <w:rsid w:val="00AF22DD"/>
    <w:rsid w:val="00AF2930"/>
    <w:rsid w:val="00AF299E"/>
    <w:rsid w:val="00AF3200"/>
    <w:rsid w:val="00AF3622"/>
    <w:rsid w:val="00AF439E"/>
    <w:rsid w:val="00AF4CC1"/>
    <w:rsid w:val="00AF4ECC"/>
    <w:rsid w:val="00AF5049"/>
    <w:rsid w:val="00AF5208"/>
    <w:rsid w:val="00AF52C5"/>
    <w:rsid w:val="00AF6364"/>
    <w:rsid w:val="00AF7542"/>
    <w:rsid w:val="00AF78C4"/>
    <w:rsid w:val="00B00E7E"/>
    <w:rsid w:val="00B016B5"/>
    <w:rsid w:val="00B022F8"/>
    <w:rsid w:val="00B029FF"/>
    <w:rsid w:val="00B02B52"/>
    <w:rsid w:val="00B0454E"/>
    <w:rsid w:val="00B0547F"/>
    <w:rsid w:val="00B05702"/>
    <w:rsid w:val="00B05818"/>
    <w:rsid w:val="00B05BD6"/>
    <w:rsid w:val="00B061DD"/>
    <w:rsid w:val="00B06598"/>
    <w:rsid w:val="00B071B4"/>
    <w:rsid w:val="00B07C06"/>
    <w:rsid w:val="00B10E9D"/>
    <w:rsid w:val="00B11A90"/>
    <w:rsid w:val="00B11D90"/>
    <w:rsid w:val="00B12339"/>
    <w:rsid w:val="00B13437"/>
    <w:rsid w:val="00B138D7"/>
    <w:rsid w:val="00B14AF9"/>
    <w:rsid w:val="00B15E2C"/>
    <w:rsid w:val="00B160DD"/>
    <w:rsid w:val="00B17076"/>
    <w:rsid w:val="00B17100"/>
    <w:rsid w:val="00B17794"/>
    <w:rsid w:val="00B21E5E"/>
    <w:rsid w:val="00B22568"/>
    <w:rsid w:val="00B22A6A"/>
    <w:rsid w:val="00B24D65"/>
    <w:rsid w:val="00B25EE8"/>
    <w:rsid w:val="00B2624B"/>
    <w:rsid w:val="00B26558"/>
    <w:rsid w:val="00B27C18"/>
    <w:rsid w:val="00B27DC8"/>
    <w:rsid w:val="00B308F4"/>
    <w:rsid w:val="00B30992"/>
    <w:rsid w:val="00B30B89"/>
    <w:rsid w:val="00B31568"/>
    <w:rsid w:val="00B3192D"/>
    <w:rsid w:val="00B31936"/>
    <w:rsid w:val="00B31956"/>
    <w:rsid w:val="00B3236B"/>
    <w:rsid w:val="00B32A58"/>
    <w:rsid w:val="00B32C4B"/>
    <w:rsid w:val="00B342F6"/>
    <w:rsid w:val="00B3485A"/>
    <w:rsid w:val="00B34969"/>
    <w:rsid w:val="00B355B3"/>
    <w:rsid w:val="00B37AA1"/>
    <w:rsid w:val="00B37C0F"/>
    <w:rsid w:val="00B40120"/>
    <w:rsid w:val="00B406EE"/>
    <w:rsid w:val="00B409A5"/>
    <w:rsid w:val="00B40DCF"/>
    <w:rsid w:val="00B40F03"/>
    <w:rsid w:val="00B4116A"/>
    <w:rsid w:val="00B41678"/>
    <w:rsid w:val="00B41D89"/>
    <w:rsid w:val="00B43376"/>
    <w:rsid w:val="00B4339F"/>
    <w:rsid w:val="00B4473A"/>
    <w:rsid w:val="00B44AE2"/>
    <w:rsid w:val="00B44B1D"/>
    <w:rsid w:val="00B45A01"/>
    <w:rsid w:val="00B45AE5"/>
    <w:rsid w:val="00B45E3F"/>
    <w:rsid w:val="00B45E7B"/>
    <w:rsid w:val="00B464E5"/>
    <w:rsid w:val="00B47076"/>
    <w:rsid w:val="00B47CA2"/>
    <w:rsid w:val="00B50767"/>
    <w:rsid w:val="00B50DEE"/>
    <w:rsid w:val="00B51B01"/>
    <w:rsid w:val="00B51C01"/>
    <w:rsid w:val="00B52D3F"/>
    <w:rsid w:val="00B5414E"/>
    <w:rsid w:val="00B55132"/>
    <w:rsid w:val="00B57191"/>
    <w:rsid w:val="00B5787D"/>
    <w:rsid w:val="00B57996"/>
    <w:rsid w:val="00B600F2"/>
    <w:rsid w:val="00B603AC"/>
    <w:rsid w:val="00B60521"/>
    <w:rsid w:val="00B60A58"/>
    <w:rsid w:val="00B61D52"/>
    <w:rsid w:val="00B621D1"/>
    <w:rsid w:val="00B62669"/>
    <w:rsid w:val="00B62AE5"/>
    <w:rsid w:val="00B67D7A"/>
    <w:rsid w:val="00B70395"/>
    <w:rsid w:val="00B70B74"/>
    <w:rsid w:val="00B717C6"/>
    <w:rsid w:val="00B71803"/>
    <w:rsid w:val="00B718B9"/>
    <w:rsid w:val="00B71971"/>
    <w:rsid w:val="00B71E19"/>
    <w:rsid w:val="00B726CD"/>
    <w:rsid w:val="00B72AFE"/>
    <w:rsid w:val="00B74373"/>
    <w:rsid w:val="00B7500A"/>
    <w:rsid w:val="00B75451"/>
    <w:rsid w:val="00B75789"/>
    <w:rsid w:val="00B762DD"/>
    <w:rsid w:val="00B76AAC"/>
    <w:rsid w:val="00B779F1"/>
    <w:rsid w:val="00B77E91"/>
    <w:rsid w:val="00B8076D"/>
    <w:rsid w:val="00B80B13"/>
    <w:rsid w:val="00B814A6"/>
    <w:rsid w:val="00B82291"/>
    <w:rsid w:val="00B844FD"/>
    <w:rsid w:val="00B8473B"/>
    <w:rsid w:val="00B86748"/>
    <w:rsid w:val="00B86E3B"/>
    <w:rsid w:val="00B86F27"/>
    <w:rsid w:val="00B87363"/>
    <w:rsid w:val="00B875CC"/>
    <w:rsid w:val="00B91762"/>
    <w:rsid w:val="00B91FE8"/>
    <w:rsid w:val="00B9246A"/>
    <w:rsid w:val="00B93D31"/>
    <w:rsid w:val="00B9403F"/>
    <w:rsid w:val="00B94EC1"/>
    <w:rsid w:val="00B95D7D"/>
    <w:rsid w:val="00B96DE1"/>
    <w:rsid w:val="00B972E4"/>
    <w:rsid w:val="00BA0615"/>
    <w:rsid w:val="00BA0D1F"/>
    <w:rsid w:val="00BA1990"/>
    <w:rsid w:val="00BA1EFA"/>
    <w:rsid w:val="00BA2DC4"/>
    <w:rsid w:val="00BA300E"/>
    <w:rsid w:val="00BA3195"/>
    <w:rsid w:val="00BA3D9E"/>
    <w:rsid w:val="00BA3DFF"/>
    <w:rsid w:val="00BA3E13"/>
    <w:rsid w:val="00BA4188"/>
    <w:rsid w:val="00BA4915"/>
    <w:rsid w:val="00BA54B4"/>
    <w:rsid w:val="00BA56E3"/>
    <w:rsid w:val="00BA63BD"/>
    <w:rsid w:val="00BA6A33"/>
    <w:rsid w:val="00BA6FFB"/>
    <w:rsid w:val="00BA784D"/>
    <w:rsid w:val="00BA7972"/>
    <w:rsid w:val="00BB0E05"/>
    <w:rsid w:val="00BB104C"/>
    <w:rsid w:val="00BB106A"/>
    <w:rsid w:val="00BB17A7"/>
    <w:rsid w:val="00BB2A8E"/>
    <w:rsid w:val="00BB37E0"/>
    <w:rsid w:val="00BB3A42"/>
    <w:rsid w:val="00BB4B4B"/>
    <w:rsid w:val="00BB4BDB"/>
    <w:rsid w:val="00BB5051"/>
    <w:rsid w:val="00BB5B3E"/>
    <w:rsid w:val="00BB5E61"/>
    <w:rsid w:val="00BB5ECF"/>
    <w:rsid w:val="00BB60A9"/>
    <w:rsid w:val="00BB65AF"/>
    <w:rsid w:val="00BB6C33"/>
    <w:rsid w:val="00BC2623"/>
    <w:rsid w:val="00BC2E73"/>
    <w:rsid w:val="00BC2F1F"/>
    <w:rsid w:val="00BC34C9"/>
    <w:rsid w:val="00BC39DA"/>
    <w:rsid w:val="00BC3E00"/>
    <w:rsid w:val="00BC5949"/>
    <w:rsid w:val="00BC5951"/>
    <w:rsid w:val="00BD0179"/>
    <w:rsid w:val="00BD0AAA"/>
    <w:rsid w:val="00BD0AC7"/>
    <w:rsid w:val="00BD1AF3"/>
    <w:rsid w:val="00BD1FE4"/>
    <w:rsid w:val="00BD2A9E"/>
    <w:rsid w:val="00BD38DF"/>
    <w:rsid w:val="00BD3DE3"/>
    <w:rsid w:val="00BD47F2"/>
    <w:rsid w:val="00BD50A8"/>
    <w:rsid w:val="00BD52F5"/>
    <w:rsid w:val="00BD5E95"/>
    <w:rsid w:val="00BD60E1"/>
    <w:rsid w:val="00BD6744"/>
    <w:rsid w:val="00BD6910"/>
    <w:rsid w:val="00BD701F"/>
    <w:rsid w:val="00BE0028"/>
    <w:rsid w:val="00BE0BEA"/>
    <w:rsid w:val="00BE0D48"/>
    <w:rsid w:val="00BE1239"/>
    <w:rsid w:val="00BE1243"/>
    <w:rsid w:val="00BE142A"/>
    <w:rsid w:val="00BE1644"/>
    <w:rsid w:val="00BE3381"/>
    <w:rsid w:val="00BE3A2E"/>
    <w:rsid w:val="00BE5488"/>
    <w:rsid w:val="00BE5508"/>
    <w:rsid w:val="00BE7677"/>
    <w:rsid w:val="00BE7E9A"/>
    <w:rsid w:val="00BF45DC"/>
    <w:rsid w:val="00BF4C99"/>
    <w:rsid w:val="00BF62F1"/>
    <w:rsid w:val="00BF630E"/>
    <w:rsid w:val="00BF74EF"/>
    <w:rsid w:val="00BF78AF"/>
    <w:rsid w:val="00BF7D78"/>
    <w:rsid w:val="00C0073E"/>
    <w:rsid w:val="00C01085"/>
    <w:rsid w:val="00C01C85"/>
    <w:rsid w:val="00C01FFD"/>
    <w:rsid w:val="00C02817"/>
    <w:rsid w:val="00C031F0"/>
    <w:rsid w:val="00C03735"/>
    <w:rsid w:val="00C03833"/>
    <w:rsid w:val="00C041B1"/>
    <w:rsid w:val="00C06FBB"/>
    <w:rsid w:val="00C074F5"/>
    <w:rsid w:val="00C07A49"/>
    <w:rsid w:val="00C10498"/>
    <w:rsid w:val="00C10AC5"/>
    <w:rsid w:val="00C10CBA"/>
    <w:rsid w:val="00C10E20"/>
    <w:rsid w:val="00C112A7"/>
    <w:rsid w:val="00C12619"/>
    <w:rsid w:val="00C13D21"/>
    <w:rsid w:val="00C13DD2"/>
    <w:rsid w:val="00C1492B"/>
    <w:rsid w:val="00C15F1F"/>
    <w:rsid w:val="00C15F3D"/>
    <w:rsid w:val="00C161A4"/>
    <w:rsid w:val="00C1682E"/>
    <w:rsid w:val="00C174D2"/>
    <w:rsid w:val="00C17A3A"/>
    <w:rsid w:val="00C17EDE"/>
    <w:rsid w:val="00C20900"/>
    <w:rsid w:val="00C21110"/>
    <w:rsid w:val="00C21968"/>
    <w:rsid w:val="00C21BE5"/>
    <w:rsid w:val="00C22493"/>
    <w:rsid w:val="00C2254C"/>
    <w:rsid w:val="00C249F1"/>
    <w:rsid w:val="00C2517F"/>
    <w:rsid w:val="00C259F8"/>
    <w:rsid w:val="00C2744B"/>
    <w:rsid w:val="00C27AC6"/>
    <w:rsid w:val="00C30092"/>
    <w:rsid w:val="00C307F2"/>
    <w:rsid w:val="00C31137"/>
    <w:rsid w:val="00C32721"/>
    <w:rsid w:val="00C32E59"/>
    <w:rsid w:val="00C33BF9"/>
    <w:rsid w:val="00C340BF"/>
    <w:rsid w:val="00C34642"/>
    <w:rsid w:val="00C35BFA"/>
    <w:rsid w:val="00C35FE1"/>
    <w:rsid w:val="00C373F6"/>
    <w:rsid w:val="00C37731"/>
    <w:rsid w:val="00C400B7"/>
    <w:rsid w:val="00C410B4"/>
    <w:rsid w:val="00C4132C"/>
    <w:rsid w:val="00C41C10"/>
    <w:rsid w:val="00C42C9D"/>
    <w:rsid w:val="00C439EF"/>
    <w:rsid w:val="00C440D6"/>
    <w:rsid w:val="00C4457C"/>
    <w:rsid w:val="00C445FF"/>
    <w:rsid w:val="00C44DF5"/>
    <w:rsid w:val="00C45D81"/>
    <w:rsid w:val="00C465AC"/>
    <w:rsid w:val="00C4671B"/>
    <w:rsid w:val="00C46A77"/>
    <w:rsid w:val="00C4792E"/>
    <w:rsid w:val="00C47D83"/>
    <w:rsid w:val="00C50835"/>
    <w:rsid w:val="00C50F51"/>
    <w:rsid w:val="00C51001"/>
    <w:rsid w:val="00C51B7B"/>
    <w:rsid w:val="00C534BD"/>
    <w:rsid w:val="00C53AA8"/>
    <w:rsid w:val="00C54521"/>
    <w:rsid w:val="00C54759"/>
    <w:rsid w:val="00C54DE3"/>
    <w:rsid w:val="00C55479"/>
    <w:rsid w:val="00C56533"/>
    <w:rsid w:val="00C56800"/>
    <w:rsid w:val="00C570DB"/>
    <w:rsid w:val="00C571E8"/>
    <w:rsid w:val="00C61212"/>
    <w:rsid w:val="00C61C6F"/>
    <w:rsid w:val="00C620CE"/>
    <w:rsid w:val="00C63C18"/>
    <w:rsid w:val="00C63D27"/>
    <w:rsid w:val="00C64E9C"/>
    <w:rsid w:val="00C65367"/>
    <w:rsid w:val="00C65B83"/>
    <w:rsid w:val="00C65C46"/>
    <w:rsid w:val="00C6786B"/>
    <w:rsid w:val="00C679C9"/>
    <w:rsid w:val="00C67C1D"/>
    <w:rsid w:val="00C71109"/>
    <w:rsid w:val="00C72171"/>
    <w:rsid w:val="00C721A8"/>
    <w:rsid w:val="00C74596"/>
    <w:rsid w:val="00C74792"/>
    <w:rsid w:val="00C753CE"/>
    <w:rsid w:val="00C765D1"/>
    <w:rsid w:val="00C76ACB"/>
    <w:rsid w:val="00C804E0"/>
    <w:rsid w:val="00C809F1"/>
    <w:rsid w:val="00C80B91"/>
    <w:rsid w:val="00C80CEA"/>
    <w:rsid w:val="00C811A2"/>
    <w:rsid w:val="00C81E16"/>
    <w:rsid w:val="00C822C1"/>
    <w:rsid w:val="00C822EC"/>
    <w:rsid w:val="00C85B2B"/>
    <w:rsid w:val="00C863F2"/>
    <w:rsid w:val="00C8681D"/>
    <w:rsid w:val="00C86E1A"/>
    <w:rsid w:val="00C90A56"/>
    <w:rsid w:val="00C9178F"/>
    <w:rsid w:val="00C920F1"/>
    <w:rsid w:val="00C924E6"/>
    <w:rsid w:val="00C92F32"/>
    <w:rsid w:val="00C93CC5"/>
    <w:rsid w:val="00C9462A"/>
    <w:rsid w:val="00C94EC9"/>
    <w:rsid w:val="00C9559E"/>
    <w:rsid w:val="00C959DF"/>
    <w:rsid w:val="00C95C3D"/>
    <w:rsid w:val="00C96A33"/>
    <w:rsid w:val="00C9709E"/>
    <w:rsid w:val="00CA0036"/>
    <w:rsid w:val="00CA08A4"/>
    <w:rsid w:val="00CA1711"/>
    <w:rsid w:val="00CA1964"/>
    <w:rsid w:val="00CA1CFB"/>
    <w:rsid w:val="00CA2329"/>
    <w:rsid w:val="00CA287E"/>
    <w:rsid w:val="00CA2A93"/>
    <w:rsid w:val="00CA2C49"/>
    <w:rsid w:val="00CA334F"/>
    <w:rsid w:val="00CA3B90"/>
    <w:rsid w:val="00CA4059"/>
    <w:rsid w:val="00CA470F"/>
    <w:rsid w:val="00CA47E2"/>
    <w:rsid w:val="00CA5257"/>
    <w:rsid w:val="00CA5839"/>
    <w:rsid w:val="00CA66B3"/>
    <w:rsid w:val="00CA6FF8"/>
    <w:rsid w:val="00CA74D4"/>
    <w:rsid w:val="00CB1309"/>
    <w:rsid w:val="00CB1C9C"/>
    <w:rsid w:val="00CB20C4"/>
    <w:rsid w:val="00CB2C72"/>
    <w:rsid w:val="00CB302B"/>
    <w:rsid w:val="00CB40F6"/>
    <w:rsid w:val="00CB4601"/>
    <w:rsid w:val="00CB50C4"/>
    <w:rsid w:val="00CB6AA3"/>
    <w:rsid w:val="00CC0B8A"/>
    <w:rsid w:val="00CC21E6"/>
    <w:rsid w:val="00CC26D7"/>
    <w:rsid w:val="00CC2B0B"/>
    <w:rsid w:val="00CC32BA"/>
    <w:rsid w:val="00CC4322"/>
    <w:rsid w:val="00CC46EB"/>
    <w:rsid w:val="00CC54E4"/>
    <w:rsid w:val="00CC5D6B"/>
    <w:rsid w:val="00CC616F"/>
    <w:rsid w:val="00CC6756"/>
    <w:rsid w:val="00CC67D0"/>
    <w:rsid w:val="00CC6841"/>
    <w:rsid w:val="00CC76FD"/>
    <w:rsid w:val="00CD04DD"/>
    <w:rsid w:val="00CD1E24"/>
    <w:rsid w:val="00CD1F6E"/>
    <w:rsid w:val="00CD2090"/>
    <w:rsid w:val="00CD2547"/>
    <w:rsid w:val="00CD27CC"/>
    <w:rsid w:val="00CD2AE4"/>
    <w:rsid w:val="00CD2FC6"/>
    <w:rsid w:val="00CD3464"/>
    <w:rsid w:val="00CD4141"/>
    <w:rsid w:val="00CD484D"/>
    <w:rsid w:val="00CD4879"/>
    <w:rsid w:val="00CD4BA4"/>
    <w:rsid w:val="00CD6A27"/>
    <w:rsid w:val="00CD7309"/>
    <w:rsid w:val="00CD7B38"/>
    <w:rsid w:val="00CE036F"/>
    <w:rsid w:val="00CE2E14"/>
    <w:rsid w:val="00CE300D"/>
    <w:rsid w:val="00CE30E1"/>
    <w:rsid w:val="00CE3661"/>
    <w:rsid w:val="00CE3666"/>
    <w:rsid w:val="00CE3B75"/>
    <w:rsid w:val="00CE3DF1"/>
    <w:rsid w:val="00CE425A"/>
    <w:rsid w:val="00CE5112"/>
    <w:rsid w:val="00CE513C"/>
    <w:rsid w:val="00CE576E"/>
    <w:rsid w:val="00CE5AB4"/>
    <w:rsid w:val="00CE6253"/>
    <w:rsid w:val="00CE64C6"/>
    <w:rsid w:val="00CE6844"/>
    <w:rsid w:val="00CE7D68"/>
    <w:rsid w:val="00CF2AE1"/>
    <w:rsid w:val="00CF2D96"/>
    <w:rsid w:val="00CF3538"/>
    <w:rsid w:val="00CF3599"/>
    <w:rsid w:val="00CF360F"/>
    <w:rsid w:val="00CF3E7A"/>
    <w:rsid w:val="00CF442C"/>
    <w:rsid w:val="00CF46CC"/>
    <w:rsid w:val="00CF4F09"/>
    <w:rsid w:val="00CF50D6"/>
    <w:rsid w:val="00CF513B"/>
    <w:rsid w:val="00CF7740"/>
    <w:rsid w:val="00CF7748"/>
    <w:rsid w:val="00D01913"/>
    <w:rsid w:val="00D01F51"/>
    <w:rsid w:val="00D0216E"/>
    <w:rsid w:val="00D028F0"/>
    <w:rsid w:val="00D02BAE"/>
    <w:rsid w:val="00D03A51"/>
    <w:rsid w:val="00D04073"/>
    <w:rsid w:val="00D043CC"/>
    <w:rsid w:val="00D04544"/>
    <w:rsid w:val="00D0463D"/>
    <w:rsid w:val="00D049AC"/>
    <w:rsid w:val="00D04BAD"/>
    <w:rsid w:val="00D04BBF"/>
    <w:rsid w:val="00D05E67"/>
    <w:rsid w:val="00D07C02"/>
    <w:rsid w:val="00D10244"/>
    <w:rsid w:val="00D10280"/>
    <w:rsid w:val="00D10701"/>
    <w:rsid w:val="00D10C46"/>
    <w:rsid w:val="00D11252"/>
    <w:rsid w:val="00D13728"/>
    <w:rsid w:val="00D1425C"/>
    <w:rsid w:val="00D14AB4"/>
    <w:rsid w:val="00D14CDF"/>
    <w:rsid w:val="00D159A0"/>
    <w:rsid w:val="00D1683A"/>
    <w:rsid w:val="00D169CC"/>
    <w:rsid w:val="00D16A34"/>
    <w:rsid w:val="00D17A80"/>
    <w:rsid w:val="00D20125"/>
    <w:rsid w:val="00D219DE"/>
    <w:rsid w:val="00D22812"/>
    <w:rsid w:val="00D2297C"/>
    <w:rsid w:val="00D267A2"/>
    <w:rsid w:val="00D270DE"/>
    <w:rsid w:val="00D27CBD"/>
    <w:rsid w:val="00D27D97"/>
    <w:rsid w:val="00D27F2F"/>
    <w:rsid w:val="00D300B6"/>
    <w:rsid w:val="00D30B6A"/>
    <w:rsid w:val="00D30DCE"/>
    <w:rsid w:val="00D31149"/>
    <w:rsid w:val="00D31361"/>
    <w:rsid w:val="00D313E7"/>
    <w:rsid w:val="00D3142F"/>
    <w:rsid w:val="00D31479"/>
    <w:rsid w:val="00D320D7"/>
    <w:rsid w:val="00D3212E"/>
    <w:rsid w:val="00D3370D"/>
    <w:rsid w:val="00D345C0"/>
    <w:rsid w:val="00D34BA5"/>
    <w:rsid w:val="00D3567E"/>
    <w:rsid w:val="00D36569"/>
    <w:rsid w:val="00D4313A"/>
    <w:rsid w:val="00D442FB"/>
    <w:rsid w:val="00D44A90"/>
    <w:rsid w:val="00D46392"/>
    <w:rsid w:val="00D464A3"/>
    <w:rsid w:val="00D46CFA"/>
    <w:rsid w:val="00D515A0"/>
    <w:rsid w:val="00D51B2E"/>
    <w:rsid w:val="00D52474"/>
    <w:rsid w:val="00D5252B"/>
    <w:rsid w:val="00D52AE4"/>
    <w:rsid w:val="00D54A04"/>
    <w:rsid w:val="00D54CDE"/>
    <w:rsid w:val="00D54E88"/>
    <w:rsid w:val="00D54F98"/>
    <w:rsid w:val="00D555EF"/>
    <w:rsid w:val="00D5597B"/>
    <w:rsid w:val="00D55B30"/>
    <w:rsid w:val="00D55FF6"/>
    <w:rsid w:val="00D562A4"/>
    <w:rsid w:val="00D56F95"/>
    <w:rsid w:val="00D576B1"/>
    <w:rsid w:val="00D57BD4"/>
    <w:rsid w:val="00D57C9E"/>
    <w:rsid w:val="00D57D46"/>
    <w:rsid w:val="00D613B8"/>
    <w:rsid w:val="00D61AB1"/>
    <w:rsid w:val="00D6210A"/>
    <w:rsid w:val="00D62469"/>
    <w:rsid w:val="00D62719"/>
    <w:rsid w:val="00D632BE"/>
    <w:rsid w:val="00D63A2B"/>
    <w:rsid w:val="00D656B9"/>
    <w:rsid w:val="00D657CD"/>
    <w:rsid w:val="00D65914"/>
    <w:rsid w:val="00D6591A"/>
    <w:rsid w:val="00D65ED2"/>
    <w:rsid w:val="00D65F29"/>
    <w:rsid w:val="00D65FF3"/>
    <w:rsid w:val="00D660FA"/>
    <w:rsid w:val="00D66147"/>
    <w:rsid w:val="00D667FA"/>
    <w:rsid w:val="00D66DD9"/>
    <w:rsid w:val="00D67B49"/>
    <w:rsid w:val="00D702C3"/>
    <w:rsid w:val="00D704A7"/>
    <w:rsid w:val="00D711AA"/>
    <w:rsid w:val="00D7194B"/>
    <w:rsid w:val="00D71B35"/>
    <w:rsid w:val="00D71BBB"/>
    <w:rsid w:val="00D71BF2"/>
    <w:rsid w:val="00D7245F"/>
    <w:rsid w:val="00D724E0"/>
    <w:rsid w:val="00D73498"/>
    <w:rsid w:val="00D73904"/>
    <w:rsid w:val="00D74829"/>
    <w:rsid w:val="00D7559A"/>
    <w:rsid w:val="00D75829"/>
    <w:rsid w:val="00D76643"/>
    <w:rsid w:val="00D7689F"/>
    <w:rsid w:val="00D76962"/>
    <w:rsid w:val="00D76B05"/>
    <w:rsid w:val="00D775A0"/>
    <w:rsid w:val="00D80559"/>
    <w:rsid w:val="00D812A8"/>
    <w:rsid w:val="00D821AE"/>
    <w:rsid w:val="00D822CE"/>
    <w:rsid w:val="00D82E40"/>
    <w:rsid w:val="00D83644"/>
    <w:rsid w:val="00D840F7"/>
    <w:rsid w:val="00D84FE2"/>
    <w:rsid w:val="00D85015"/>
    <w:rsid w:val="00D85A3D"/>
    <w:rsid w:val="00D85F08"/>
    <w:rsid w:val="00D85F75"/>
    <w:rsid w:val="00D86730"/>
    <w:rsid w:val="00D874DD"/>
    <w:rsid w:val="00D91F96"/>
    <w:rsid w:val="00D9214D"/>
    <w:rsid w:val="00D93B92"/>
    <w:rsid w:val="00D94939"/>
    <w:rsid w:val="00D95241"/>
    <w:rsid w:val="00D95B58"/>
    <w:rsid w:val="00D9733B"/>
    <w:rsid w:val="00D97BD2"/>
    <w:rsid w:val="00DA05BD"/>
    <w:rsid w:val="00DA0DB5"/>
    <w:rsid w:val="00DA1900"/>
    <w:rsid w:val="00DA20D2"/>
    <w:rsid w:val="00DA26BC"/>
    <w:rsid w:val="00DA3551"/>
    <w:rsid w:val="00DA3B28"/>
    <w:rsid w:val="00DA3C5A"/>
    <w:rsid w:val="00DA3DF9"/>
    <w:rsid w:val="00DA4786"/>
    <w:rsid w:val="00DA4B6B"/>
    <w:rsid w:val="00DA5353"/>
    <w:rsid w:val="00DA535B"/>
    <w:rsid w:val="00DA5BC1"/>
    <w:rsid w:val="00DA6013"/>
    <w:rsid w:val="00DA61A0"/>
    <w:rsid w:val="00DA63C5"/>
    <w:rsid w:val="00DA6666"/>
    <w:rsid w:val="00DA72C5"/>
    <w:rsid w:val="00DA7491"/>
    <w:rsid w:val="00DA7DE8"/>
    <w:rsid w:val="00DB0CCC"/>
    <w:rsid w:val="00DB156A"/>
    <w:rsid w:val="00DB2836"/>
    <w:rsid w:val="00DB2CD9"/>
    <w:rsid w:val="00DB2DBE"/>
    <w:rsid w:val="00DB3259"/>
    <w:rsid w:val="00DB518D"/>
    <w:rsid w:val="00DB57AC"/>
    <w:rsid w:val="00DB61C9"/>
    <w:rsid w:val="00DB76FA"/>
    <w:rsid w:val="00DC1171"/>
    <w:rsid w:val="00DC174F"/>
    <w:rsid w:val="00DC1F35"/>
    <w:rsid w:val="00DC219B"/>
    <w:rsid w:val="00DC21CA"/>
    <w:rsid w:val="00DC2497"/>
    <w:rsid w:val="00DC2797"/>
    <w:rsid w:val="00DC426F"/>
    <w:rsid w:val="00DC49AC"/>
    <w:rsid w:val="00DC4A0A"/>
    <w:rsid w:val="00DC4D4B"/>
    <w:rsid w:val="00DC5841"/>
    <w:rsid w:val="00DC59A0"/>
    <w:rsid w:val="00DC609D"/>
    <w:rsid w:val="00DC7529"/>
    <w:rsid w:val="00DD0E82"/>
    <w:rsid w:val="00DD0E99"/>
    <w:rsid w:val="00DD16EC"/>
    <w:rsid w:val="00DD241A"/>
    <w:rsid w:val="00DD3EB4"/>
    <w:rsid w:val="00DD5CC4"/>
    <w:rsid w:val="00DD607E"/>
    <w:rsid w:val="00DD61C0"/>
    <w:rsid w:val="00DD62D9"/>
    <w:rsid w:val="00DD6BD1"/>
    <w:rsid w:val="00DD7049"/>
    <w:rsid w:val="00DD7A50"/>
    <w:rsid w:val="00DE0073"/>
    <w:rsid w:val="00DE029B"/>
    <w:rsid w:val="00DE1C08"/>
    <w:rsid w:val="00DE1C86"/>
    <w:rsid w:val="00DE2B65"/>
    <w:rsid w:val="00DE3011"/>
    <w:rsid w:val="00DE3C1C"/>
    <w:rsid w:val="00DE508B"/>
    <w:rsid w:val="00DE5FCD"/>
    <w:rsid w:val="00DE6BDA"/>
    <w:rsid w:val="00DE6E63"/>
    <w:rsid w:val="00DF0DC1"/>
    <w:rsid w:val="00DF19A9"/>
    <w:rsid w:val="00DF1A9A"/>
    <w:rsid w:val="00DF2B4B"/>
    <w:rsid w:val="00DF2F85"/>
    <w:rsid w:val="00DF46DA"/>
    <w:rsid w:val="00DF5BC7"/>
    <w:rsid w:val="00DF5F4C"/>
    <w:rsid w:val="00DF6CCC"/>
    <w:rsid w:val="00E00F4B"/>
    <w:rsid w:val="00E01462"/>
    <w:rsid w:val="00E01642"/>
    <w:rsid w:val="00E020C5"/>
    <w:rsid w:val="00E0281C"/>
    <w:rsid w:val="00E03AD2"/>
    <w:rsid w:val="00E03E3C"/>
    <w:rsid w:val="00E03F3D"/>
    <w:rsid w:val="00E043EA"/>
    <w:rsid w:val="00E05432"/>
    <w:rsid w:val="00E05BC0"/>
    <w:rsid w:val="00E05F41"/>
    <w:rsid w:val="00E0640F"/>
    <w:rsid w:val="00E06A19"/>
    <w:rsid w:val="00E06CF6"/>
    <w:rsid w:val="00E072CF"/>
    <w:rsid w:val="00E07A05"/>
    <w:rsid w:val="00E100E4"/>
    <w:rsid w:val="00E105C0"/>
    <w:rsid w:val="00E11B21"/>
    <w:rsid w:val="00E12772"/>
    <w:rsid w:val="00E128E4"/>
    <w:rsid w:val="00E12B54"/>
    <w:rsid w:val="00E13872"/>
    <w:rsid w:val="00E13957"/>
    <w:rsid w:val="00E13C1F"/>
    <w:rsid w:val="00E1691E"/>
    <w:rsid w:val="00E20178"/>
    <w:rsid w:val="00E201A2"/>
    <w:rsid w:val="00E20852"/>
    <w:rsid w:val="00E20C83"/>
    <w:rsid w:val="00E21233"/>
    <w:rsid w:val="00E2157C"/>
    <w:rsid w:val="00E21DCB"/>
    <w:rsid w:val="00E2360A"/>
    <w:rsid w:val="00E243ED"/>
    <w:rsid w:val="00E24CC6"/>
    <w:rsid w:val="00E25450"/>
    <w:rsid w:val="00E25FDA"/>
    <w:rsid w:val="00E260E5"/>
    <w:rsid w:val="00E2792B"/>
    <w:rsid w:val="00E30173"/>
    <w:rsid w:val="00E30DF8"/>
    <w:rsid w:val="00E3329E"/>
    <w:rsid w:val="00E33366"/>
    <w:rsid w:val="00E3356A"/>
    <w:rsid w:val="00E33AF5"/>
    <w:rsid w:val="00E33BE3"/>
    <w:rsid w:val="00E33D0A"/>
    <w:rsid w:val="00E33E3C"/>
    <w:rsid w:val="00E34B58"/>
    <w:rsid w:val="00E36BC1"/>
    <w:rsid w:val="00E36DB9"/>
    <w:rsid w:val="00E3783E"/>
    <w:rsid w:val="00E409E3"/>
    <w:rsid w:val="00E422C0"/>
    <w:rsid w:val="00E43473"/>
    <w:rsid w:val="00E43C32"/>
    <w:rsid w:val="00E44F3C"/>
    <w:rsid w:val="00E45019"/>
    <w:rsid w:val="00E458D6"/>
    <w:rsid w:val="00E50828"/>
    <w:rsid w:val="00E52F71"/>
    <w:rsid w:val="00E52FEB"/>
    <w:rsid w:val="00E53108"/>
    <w:rsid w:val="00E532D9"/>
    <w:rsid w:val="00E53655"/>
    <w:rsid w:val="00E53D1A"/>
    <w:rsid w:val="00E549F5"/>
    <w:rsid w:val="00E55212"/>
    <w:rsid w:val="00E552D1"/>
    <w:rsid w:val="00E55842"/>
    <w:rsid w:val="00E56175"/>
    <w:rsid w:val="00E56253"/>
    <w:rsid w:val="00E57E89"/>
    <w:rsid w:val="00E600DF"/>
    <w:rsid w:val="00E600F7"/>
    <w:rsid w:val="00E61DCC"/>
    <w:rsid w:val="00E61E19"/>
    <w:rsid w:val="00E63B60"/>
    <w:rsid w:val="00E643E5"/>
    <w:rsid w:val="00E66052"/>
    <w:rsid w:val="00E66327"/>
    <w:rsid w:val="00E66BAD"/>
    <w:rsid w:val="00E66DA0"/>
    <w:rsid w:val="00E677A1"/>
    <w:rsid w:val="00E678B9"/>
    <w:rsid w:val="00E70CCE"/>
    <w:rsid w:val="00E71678"/>
    <w:rsid w:val="00E72FEE"/>
    <w:rsid w:val="00E73082"/>
    <w:rsid w:val="00E7416F"/>
    <w:rsid w:val="00E7539F"/>
    <w:rsid w:val="00E76041"/>
    <w:rsid w:val="00E76EBE"/>
    <w:rsid w:val="00E7712E"/>
    <w:rsid w:val="00E8019F"/>
    <w:rsid w:val="00E815D2"/>
    <w:rsid w:val="00E81A7D"/>
    <w:rsid w:val="00E81EB0"/>
    <w:rsid w:val="00E81F93"/>
    <w:rsid w:val="00E83E89"/>
    <w:rsid w:val="00E84B7D"/>
    <w:rsid w:val="00E85782"/>
    <w:rsid w:val="00E85F85"/>
    <w:rsid w:val="00E86CA0"/>
    <w:rsid w:val="00E871C2"/>
    <w:rsid w:val="00E8769F"/>
    <w:rsid w:val="00E877BC"/>
    <w:rsid w:val="00E90D6B"/>
    <w:rsid w:val="00E915C5"/>
    <w:rsid w:val="00E918AF"/>
    <w:rsid w:val="00E92109"/>
    <w:rsid w:val="00E923DA"/>
    <w:rsid w:val="00E93479"/>
    <w:rsid w:val="00E93A74"/>
    <w:rsid w:val="00E9581B"/>
    <w:rsid w:val="00E960D1"/>
    <w:rsid w:val="00E97C0D"/>
    <w:rsid w:val="00EA0D17"/>
    <w:rsid w:val="00EA1D70"/>
    <w:rsid w:val="00EA20C5"/>
    <w:rsid w:val="00EA23B6"/>
    <w:rsid w:val="00EA281A"/>
    <w:rsid w:val="00EA2F23"/>
    <w:rsid w:val="00EA38CC"/>
    <w:rsid w:val="00EA3E9C"/>
    <w:rsid w:val="00EA442D"/>
    <w:rsid w:val="00EA44A3"/>
    <w:rsid w:val="00EA476C"/>
    <w:rsid w:val="00EA4BCC"/>
    <w:rsid w:val="00EA5A64"/>
    <w:rsid w:val="00EA5EF1"/>
    <w:rsid w:val="00EA70A3"/>
    <w:rsid w:val="00EA7896"/>
    <w:rsid w:val="00EB08E0"/>
    <w:rsid w:val="00EB0A76"/>
    <w:rsid w:val="00EB28A1"/>
    <w:rsid w:val="00EB338A"/>
    <w:rsid w:val="00EB369C"/>
    <w:rsid w:val="00EB3BEF"/>
    <w:rsid w:val="00EB42B8"/>
    <w:rsid w:val="00EB473B"/>
    <w:rsid w:val="00EB6C58"/>
    <w:rsid w:val="00EB765A"/>
    <w:rsid w:val="00EB7C75"/>
    <w:rsid w:val="00EB7CEF"/>
    <w:rsid w:val="00EB7FBB"/>
    <w:rsid w:val="00EC053B"/>
    <w:rsid w:val="00EC0738"/>
    <w:rsid w:val="00EC0ED4"/>
    <w:rsid w:val="00EC12FE"/>
    <w:rsid w:val="00EC2408"/>
    <w:rsid w:val="00EC347A"/>
    <w:rsid w:val="00EC46EE"/>
    <w:rsid w:val="00EC486A"/>
    <w:rsid w:val="00EC5FAF"/>
    <w:rsid w:val="00EC6630"/>
    <w:rsid w:val="00EC6C17"/>
    <w:rsid w:val="00ED06E8"/>
    <w:rsid w:val="00ED118B"/>
    <w:rsid w:val="00ED124D"/>
    <w:rsid w:val="00ED2270"/>
    <w:rsid w:val="00ED4CB5"/>
    <w:rsid w:val="00ED561E"/>
    <w:rsid w:val="00EE19C5"/>
    <w:rsid w:val="00EE20B1"/>
    <w:rsid w:val="00EE236D"/>
    <w:rsid w:val="00EE248E"/>
    <w:rsid w:val="00EE2D0F"/>
    <w:rsid w:val="00EE2E76"/>
    <w:rsid w:val="00EE35E1"/>
    <w:rsid w:val="00EE49EA"/>
    <w:rsid w:val="00EE4E6C"/>
    <w:rsid w:val="00EE5789"/>
    <w:rsid w:val="00EE607D"/>
    <w:rsid w:val="00EE6510"/>
    <w:rsid w:val="00EE66C9"/>
    <w:rsid w:val="00EE683E"/>
    <w:rsid w:val="00EE7278"/>
    <w:rsid w:val="00EF348D"/>
    <w:rsid w:val="00EF5281"/>
    <w:rsid w:val="00EF604D"/>
    <w:rsid w:val="00EF6745"/>
    <w:rsid w:val="00EF6A17"/>
    <w:rsid w:val="00EF6E24"/>
    <w:rsid w:val="00F00011"/>
    <w:rsid w:val="00F00219"/>
    <w:rsid w:val="00F007FF"/>
    <w:rsid w:val="00F00BB2"/>
    <w:rsid w:val="00F00CD7"/>
    <w:rsid w:val="00F019AB"/>
    <w:rsid w:val="00F02CC0"/>
    <w:rsid w:val="00F04554"/>
    <w:rsid w:val="00F050A8"/>
    <w:rsid w:val="00F0597A"/>
    <w:rsid w:val="00F064E7"/>
    <w:rsid w:val="00F06AD6"/>
    <w:rsid w:val="00F07165"/>
    <w:rsid w:val="00F10C86"/>
    <w:rsid w:val="00F1111A"/>
    <w:rsid w:val="00F11ECE"/>
    <w:rsid w:val="00F12532"/>
    <w:rsid w:val="00F12CDD"/>
    <w:rsid w:val="00F134DC"/>
    <w:rsid w:val="00F13BAB"/>
    <w:rsid w:val="00F1400D"/>
    <w:rsid w:val="00F1480C"/>
    <w:rsid w:val="00F14B9C"/>
    <w:rsid w:val="00F14D9F"/>
    <w:rsid w:val="00F14E1B"/>
    <w:rsid w:val="00F212E9"/>
    <w:rsid w:val="00F216A3"/>
    <w:rsid w:val="00F21B8E"/>
    <w:rsid w:val="00F22689"/>
    <w:rsid w:val="00F230DC"/>
    <w:rsid w:val="00F23529"/>
    <w:rsid w:val="00F23576"/>
    <w:rsid w:val="00F24024"/>
    <w:rsid w:val="00F24F88"/>
    <w:rsid w:val="00F24F98"/>
    <w:rsid w:val="00F2572D"/>
    <w:rsid w:val="00F25F57"/>
    <w:rsid w:val="00F27109"/>
    <w:rsid w:val="00F2711D"/>
    <w:rsid w:val="00F277C0"/>
    <w:rsid w:val="00F279FA"/>
    <w:rsid w:val="00F27C86"/>
    <w:rsid w:val="00F309E3"/>
    <w:rsid w:val="00F3273B"/>
    <w:rsid w:val="00F33161"/>
    <w:rsid w:val="00F344BE"/>
    <w:rsid w:val="00F35A7E"/>
    <w:rsid w:val="00F3666E"/>
    <w:rsid w:val="00F408D2"/>
    <w:rsid w:val="00F40C53"/>
    <w:rsid w:val="00F40DFD"/>
    <w:rsid w:val="00F40F13"/>
    <w:rsid w:val="00F41EC5"/>
    <w:rsid w:val="00F4242E"/>
    <w:rsid w:val="00F425C8"/>
    <w:rsid w:val="00F426B4"/>
    <w:rsid w:val="00F43A4D"/>
    <w:rsid w:val="00F44943"/>
    <w:rsid w:val="00F5102F"/>
    <w:rsid w:val="00F5170D"/>
    <w:rsid w:val="00F51962"/>
    <w:rsid w:val="00F51C2B"/>
    <w:rsid w:val="00F52520"/>
    <w:rsid w:val="00F52708"/>
    <w:rsid w:val="00F530D4"/>
    <w:rsid w:val="00F5339E"/>
    <w:rsid w:val="00F558BA"/>
    <w:rsid w:val="00F562AA"/>
    <w:rsid w:val="00F6088D"/>
    <w:rsid w:val="00F61EED"/>
    <w:rsid w:val="00F6250F"/>
    <w:rsid w:val="00F632D7"/>
    <w:rsid w:val="00F63412"/>
    <w:rsid w:val="00F63681"/>
    <w:rsid w:val="00F63773"/>
    <w:rsid w:val="00F63E8B"/>
    <w:rsid w:val="00F642AE"/>
    <w:rsid w:val="00F6431D"/>
    <w:rsid w:val="00F64470"/>
    <w:rsid w:val="00F65805"/>
    <w:rsid w:val="00F65D8E"/>
    <w:rsid w:val="00F66B22"/>
    <w:rsid w:val="00F70AC0"/>
    <w:rsid w:val="00F716A3"/>
    <w:rsid w:val="00F7399D"/>
    <w:rsid w:val="00F73C75"/>
    <w:rsid w:val="00F73F0B"/>
    <w:rsid w:val="00F740D5"/>
    <w:rsid w:val="00F74284"/>
    <w:rsid w:val="00F7471D"/>
    <w:rsid w:val="00F74B47"/>
    <w:rsid w:val="00F755F8"/>
    <w:rsid w:val="00F759A5"/>
    <w:rsid w:val="00F75A52"/>
    <w:rsid w:val="00F75AC7"/>
    <w:rsid w:val="00F762AB"/>
    <w:rsid w:val="00F7652E"/>
    <w:rsid w:val="00F76A2B"/>
    <w:rsid w:val="00F77FC1"/>
    <w:rsid w:val="00F80637"/>
    <w:rsid w:val="00F80820"/>
    <w:rsid w:val="00F830B9"/>
    <w:rsid w:val="00F83194"/>
    <w:rsid w:val="00F83863"/>
    <w:rsid w:val="00F848FB"/>
    <w:rsid w:val="00F84D53"/>
    <w:rsid w:val="00F84E51"/>
    <w:rsid w:val="00F84E78"/>
    <w:rsid w:val="00F85267"/>
    <w:rsid w:val="00F854E0"/>
    <w:rsid w:val="00F9136A"/>
    <w:rsid w:val="00F92204"/>
    <w:rsid w:val="00F92B5A"/>
    <w:rsid w:val="00F92F40"/>
    <w:rsid w:val="00F949B7"/>
    <w:rsid w:val="00F95D5A"/>
    <w:rsid w:val="00F96A69"/>
    <w:rsid w:val="00F97286"/>
    <w:rsid w:val="00F97C46"/>
    <w:rsid w:val="00FA047E"/>
    <w:rsid w:val="00FA0595"/>
    <w:rsid w:val="00FA14ED"/>
    <w:rsid w:val="00FA1FDD"/>
    <w:rsid w:val="00FA2550"/>
    <w:rsid w:val="00FA2953"/>
    <w:rsid w:val="00FA354C"/>
    <w:rsid w:val="00FA4191"/>
    <w:rsid w:val="00FA45F3"/>
    <w:rsid w:val="00FA51CA"/>
    <w:rsid w:val="00FA5854"/>
    <w:rsid w:val="00FA63B7"/>
    <w:rsid w:val="00FA6B32"/>
    <w:rsid w:val="00FA74A5"/>
    <w:rsid w:val="00FB01C5"/>
    <w:rsid w:val="00FB1B0D"/>
    <w:rsid w:val="00FB1EC8"/>
    <w:rsid w:val="00FB1FEA"/>
    <w:rsid w:val="00FB2D4C"/>
    <w:rsid w:val="00FB35AB"/>
    <w:rsid w:val="00FB3D9D"/>
    <w:rsid w:val="00FB4419"/>
    <w:rsid w:val="00FB4C1B"/>
    <w:rsid w:val="00FB69F3"/>
    <w:rsid w:val="00FC120B"/>
    <w:rsid w:val="00FC2923"/>
    <w:rsid w:val="00FC2A55"/>
    <w:rsid w:val="00FC3935"/>
    <w:rsid w:val="00FC3B18"/>
    <w:rsid w:val="00FC420F"/>
    <w:rsid w:val="00FC4690"/>
    <w:rsid w:val="00FC4BAF"/>
    <w:rsid w:val="00FC5571"/>
    <w:rsid w:val="00FC58D2"/>
    <w:rsid w:val="00FC6A27"/>
    <w:rsid w:val="00FC6EE4"/>
    <w:rsid w:val="00FC75EB"/>
    <w:rsid w:val="00FC7E17"/>
    <w:rsid w:val="00FC7F5E"/>
    <w:rsid w:val="00FD14D7"/>
    <w:rsid w:val="00FD24E8"/>
    <w:rsid w:val="00FD2BA6"/>
    <w:rsid w:val="00FD318E"/>
    <w:rsid w:val="00FD3282"/>
    <w:rsid w:val="00FD3EC8"/>
    <w:rsid w:val="00FD42D4"/>
    <w:rsid w:val="00FD5F39"/>
    <w:rsid w:val="00FD6B45"/>
    <w:rsid w:val="00FD6C8D"/>
    <w:rsid w:val="00FD6DDB"/>
    <w:rsid w:val="00FD7175"/>
    <w:rsid w:val="00FD746E"/>
    <w:rsid w:val="00FD7A96"/>
    <w:rsid w:val="00FE0050"/>
    <w:rsid w:val="00FE01B8"/>
    <w:rsid w:val="00FE0A8D"/>
    <w:rsid w:val="00FE0B3E"/>
    <w:rsid w:val="00FE0B6F"/>
    <w:rsid w:val="00FE1913"/>
    <w:rsid w:val="00FE1EAC"/>
    <w:rsid w:val="00FE1EBC"/>
    <w:rsid w:val="00FE2396"/>
    <w:rsid w:val="00FE30A2"/>
    <w:rsid w:val="00FE3D8B"/>
    <w:rsid w:val="00FE41B0"/>
    <w:rsid w:val="00FE49C9"/>
    <w:rsid w:val="00FE5704"/>
    <w:rsid w:val="00FE67C4"/>
    <w:rsid w:val="00FE6DF1"/>
    <w:rsid w:val="00FF0CCE"/>
    <w:rsid w:val="00FF10C9"/>
    <w:rsid w:val="00FF1A36"/>
    <w:rsid w:val="00FF2ED7"/>
    <w:rsid w:val="00FF3630"/>
    <w:rsid w:val="00FF450C"/>
    <w:rsid w:val="00FF5799"/>
    <w:rsid w:val="00FF619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44E19"/>
  <w15:chartTrackingRefBased/>
  <w15:docId w15:val="{29C3B5F4-324B-5449-BD4E-8A109ED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120"/>
      <w:jc w:val="center"/>
      <w:outlineLvl w:val="2"/>
    </w:pPr>
    <w:rPr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426"/>
      </w:tabs>
      <w:ind w:left="426"/>
      <w:jc w:val="both"/>
    </w:pPr>
    <w:rPr>
      <w:sz w:val="24"/>
      <w:szCs w:val="24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b/>
      <w:bCs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1276"/>
      </w:tabs>
      <w:ind w:left="1276" w:hanging="283"/>
      <w:jc w:val="both"/>
    </w:pPr>
    <w:rPr>
      <w:sz w:val="24"/>
      <w:szCs w:val="24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Zwykytekst">
    <w:name w:val="Plain Text"/>
    <w:basedOn w:val="Normalny"/>
    <w:link w:val="ZwykytekstZnak"/>
    <w:semiHidden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FB35AB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link w:val="Tytu"/>
    <w:rsid w:val="00FB35AB"/>
    <w:rPr>
      <w:b/>
      <w:sz w:val="36"/>
    </w:rPr>
  </w:style>
  <w:style w:type="character" w:styleId="Hipercze">
    <w:name w:val="Hyperlink"/>
    <w:uiPriority w:val="99"/>
    <w:unhideWhenUsed/>
    <w:rsid w:val="004C3D18"/>
    <w:rPr>
      <w:color w:val="0000FF"/>
      <w:u w:val="single"/>
    </w:rPr>
  </w:style>
  <w:style w:type="character" w:customStyle="1" w:styleId="Nagwek6Znak">
    <w:name w:val="Nagłówek 6 Znak"/>
    <w:link w:val="Nagwek6"/>
    <w:rsid w:val="00A8798A"/>
    <w:rPr>
      <w:b/>
      <w:sz w:val="22"/>
    </w:rPr>
  </w:style>
  <w:style w:type="character" w:customStyle="1" w:styleId="Nagwek5Znak">
    <w:name w:val="Nagłówek 5 Znak"/>
    <w:link w:val="Nagwek5"/>
    <w:rsid w:val="005E091E"/>
    <w:rPr>
      <w:b/>
      <w:sz w:val="24"/>
    </w:rPr>
  </w:style>
  <w:style w:type="paragraph" w:customStyle="1" w:styleId="Stopka1">
    <w:name w:val="Stopka1"/>
    <w:basedOn w:val="Normalny"/>
    <w:rsid w:val="004306E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L1,Numerowanie,List Paragraph,Preambuła,2 heading,A_wyliczenie,K-P_odwolanie,Akapit z listą5,maz_wyliczenie,opis dzialania,sw tekst,Nagłowek 3,Akapit z listą BS,Kolorowa lista — akcent 11,Dot pt,F5 List Paragraph,Recommendation"/>
    <w:basedOn w:val="Normalny"/>
    <w:link w:val="AkapitzlistZnak"/>
    <w:uiPriority w:val="34"/>
    <w:qFormat/>
    <w:rsid w:val="004306E5"/>
    <w:pPr>
      <w:ind w:left="708"/>
    </w:pPr>
    <w:rPr>
      <w:sz w:val="24"/>
      <w:szCs w:val="24"/>
    </w:rPr>
  </w:style>
  <w:style w:type="paragraph" w:customStyle="1" w:styleId="ZnakZnak11">
    <w:name w:val="Znak Znak11"/>
    <w:basedOn w:val="Normalny"/>
    <w:rsid w:val="00757361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Zwykytekst2">
    <w:name w:val="Zwykły tekst2"/>
    <w:basedOn w:val="Normalny"/>
    <w:rsid w:val="00617599"/>
    <w:pPr>
      <w:suppressAutoHyphens/>
    </w:pPr>
    <w:rPr>
      <w:rFonts w:ascii="Courier New" w:hAnsi="Courier New"/>
      <w:szCs w:val="24"/>
      <w:lang w:eastAsia="ar-SA"/>
    </w:rPr>
  </w:style>
  <w:style w:type="paragraph" w:customStyle="1" w:styleId="FR1">
    <w:name w:val="FR1"/>
    <w:rsid w:val="00617599"/>
    <w:pPr>
      <w:widowControl w:val="0"/>
      <w:suppressAutoHyphens/>
      <w:spacing w:before="280"/>
      <w:ind w:left="120"/>
    </w:pPr>
    <w:rPr>
      <w:rFonts w:ascii="Arial" w:eastAsia="Arial" w:hAnsi="Arial"/>
      <w:sz w:val="22"/>
      <w:lang w:eastAsia="ar-SA"/>
    </w:rPr>
  </w:style>
  <w:style w:type="paragraph" w:customStyle="1" w:styleId="WW-Zwykytekst">
    <w:name w:val="WW-Zwykły tekst"/>
    <w:basedOn w:val="Normalny"/>
    <w:rsid w:val="00617599"/>
    <w:rPr>
      <w:rFonts w:ascii="Courier New" w:hAnsi="Courier New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8B3242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8B3242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B3242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D9214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17162B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7162B"/>
    <w:pPr>
      <w:widowControl w:val="0"/>
      <w:shd w:val="clear" w:color="auto" w:fill="FFFFFF"/>
      <w:spacing w:line="234" w:lineRule="exact"/>
      <w:ind w:hanging="1420"/>
      <w:jc w:val="both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Bodytext2Bold">
    <w:name w:val="Body text (2) + Bold"/>
    <w:rsid w:val="004660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L1 Znak,Numerowanie Znak,List Paragraph Znak,Preambuła Znak,2 heading Znak,A_wyliczenie Znak,K-P_odwolanie Znak,Akapit z listą5 Znak,maz_wyliczenie Znak,opis dzialania Znak,sw tekst Znak,Nagłowek 3 Znak,Dot pt Znak"/>
    <w:link w:val="Akapitzlist"/>
    <w:uiPriority w:val="1"/>
    <w:qFormat/>
    <w:locked/>
    <w:rsid w:val="002F62CE"/>
    <w:rPr>
      <w:sz w:val="24"/>
      <w:szCs w:val="24"/>
    </w:rPr>
  </w:style>
  <w:style w:type="character" w:customStyle="1" w:styleId="Heading1">
    <w:name w:val="Heading #1_"/>
    <w:link w:val="Heading10"/>
    <w:rsid w:val="00E03F3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03F3D"/>
    <w:pPr>
      <w:widowControl w:val="0"/>
      <w:shd w:val="clear" w:color="auto" w:fill="FFFFFF"/>
      <w:spacing w:line="234" w:lineRule="exact"/>
      <w:outlineLvl w:val="0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4">
    <w:name w:val="Body text (4)_"/>
    <w:link w:val="Bodytext40"/>
    <w:rsid w:val="00502C26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02C26"/>
    <w:pPr>
      <w:widowControl w:val="0"/>
      <w:shd w:val="clear" w:color="auto" w:fill="FFFFFF"/>
      <w:spacing w:before="240" w:after="120" w:line="0" w:lineRule="atLeast"/>
      <w:ind w:hanging="440"/>
      <w:jc w:val="both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Headerorfooter">
    <w:name w:val="Header or footer_"/>
    <w:link w:val="Headerorfooter0"/>
    <w:rsid w:val="002E1BB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HeaderorfooterTrebuchetMS85pt">
    <w:name w:val="Header or footer + Trebuchet MS;8;5 pt"/>
    <w:rsid w:val="002E1B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rsid w:val="002E1BB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NormalnyWebZnak">
    <w:name w:val="Normalny (Web) Znak"/>
    <w:link w:val="NormalnyWeb"/>
    <w:uiPriority w:val="99"/>
    <w:rsid w:val="00596D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6E63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7DB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247DB1"/>
  </w:style>
  <w:style w:type="character" w:customStyle="1" w:styleId="TematkomentarzaZnak">
    <w:name w:val="Temat komentarza Znak"/>
    <w:link w:val="Tematkomentarza"/>
    <w:rsid w:val="00247DB1"/>
    <w:rPr>
      <w:b/>
      <w:bCs/>
    </w:rPr>
  </w:style>
  <w:style w:type="character" w:styleId="UyteHipercze">
    <w:name w:val="FollowedHyperlink"/>
    <w:uiPriority w:val="99"/>
    <w:semiHidden/>
    <w:unhideWhenUsed/>
    <w:rsid w:val="004D218B"/>
    <w:rPr>
      <w:color w:val="954F72"/>
      <w:u w:val="single"/>
    </w:rPr>
  </w:style>
  <w:style w:type="numbering" w:customStyle="1" w:styleId="Biecalista1">
    <w:name w:val="Bieżąca lista1"/>
    <w:uiPriority w:val="99"/>
    <w:rsid w:val="00450374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qFormat/>
    <w:rsid w:val="00C64E9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caps/>
      <w:sz w:val="22"/>
      <w:szCs w:val="24"/>
      <w:lang w:eastAsia="en-US"/>
    </w:rPr>
  </w:style>
  <w:style w:type="character" w:customStyle="1" w:styleId="PodtytuZnak">
    <w:name w:val="Podtytuł Znak"/>
    <w:link w:val="Podtytu"/>
    <w:rsid w:val="00C64E9C"/>
    <w:rPr>
      <w:rFonts w:ascii="Calibri" w:hAnsi="Calibri"/>
      <w:b/>
      <w:iCs/>
      <w:caps/>
      <w:sz w:val="22"/>
      <w:szCs w:val="24"/>
      <w:lang w:eastAsia="en-US"/>
    </w:rPr>
  </w:style>
  <w:style w:type="numbering" w:customStyle="1" w:styleId="Biecalista2">
    <w:name w:val="Bieżąca lista2"/>
    <w:uiPriority w:val="99"/>
    <w:rsid w:val="00FD7175"/>
    <w:pPr>
      <w:numPr>
        <w:numId w:val="2"/>
      </w:numPr>
    </w:pPr>
  </w:style>
  <w:style w:type="paragraph" w:styleId="Bezodstpw">
    <w:name w:val="No Spacing"/>
    <w:uiPriority w:val="1"/>
    <w:qFormat/>
    <w:rsid w:val="001C3D8C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next w:val="Podtytu"/>
    <w:qFormat/>
    <w:rsid w:val="001C3D8C"/>
    <w:pPr>
      <w:numPr>
        <w:numId w:val="3"/>
      </w:numPr>
      <w:spacing w:after="200" w:line="276" w:lineRule="auto"/>
      <w:contextualSpacing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Znak">
    <w:name w:val="Nagłówek Znak"/>
    <w:link w:val="Nagwek"/>
    <w:locked/>
    <w:rsid w:val="001C3D8C"/>
  </w:style>
  <w:style w:type="character" w:customStyle="1" w:styleId="TekstdymkaZnak">
    <w:name w:val="Tekst dymka Znak"/>
    <w:link w:val="Tekstdymka"/>
    <w:rsid w:val="001C3D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3D8C"/>
    <w:pPr>
      <w:widowControl w:val="0"/>
    </w:pPr>
    <w:rPr>
      <w:snapToGrid w:val="0"/>
      <w:sz w:val="24"/>
    </w:rPr>
  </w:style>
  <w:style w:type="paragraph" w:customStyle="1" w:styleId="m9130179371060847442msolistparagraph">
    <w:name w:val="m_9130179371060847442msolistparagraph"/>
    <w:basedOn w:val="Normalny"/>
    <w:rsid w:val="001C3D8C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locked/>
    <w:rsid w:val="001C3D8C"/>
    <w:rPr>
      <w:rFonts w:ascii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locked/>
    <w:rsid w:val="001C3D8C"/>
    <w:rPr>
      <w:rFonts w:ascii="Calibri" w:hAnsi="Calibri"/>
      <w:sz w:val="22"/>
      <w:szCs w:val="22"/>
      <w:lang w:val="pl-PL" w:eastAsia="en-US" w:bidi="ar-SA"/>
    </w:rPr>
  </w:style>
  <w:style w:type="paragraph" w:customStyle="1" w:styleId="Domynie">
    <w:name w:val="Domy徑nie"/>
    <w:rsid w:val="001C3D8C"/>
    <w:pPr>
      <w:widowControl w:val="0"/>
      <w:autoSpaceDE w:val="0"/>
      <w:autoSpaceDN w:val="0"/>
      <w:adjustRightInd w:val="0"/>
    </w:pPr>
    <w:rPr>
      <w:rFonts w:ascii="Arial" w:hAnsi="Arial" w:cs="Arial"/>
      <w:kern w:val="1"/>
    </w:rPr>
  </w:style>
  <w:style w:type="character" w:customStyle="1" w:styleId="WW8Num3z0">
    <w:name w:val="WW8Num3z0"/>
    <w:rsid w:val="001C3D8C"/>
    <w:rPr>
      <w:sz w:val="24"/>
      <w:szCs w:val="24"/>
    </w:rPr>
  </w:style>
  <w:style w:type="paragraph" w:customStyle="1" w:styleId="Styl1">
    <w:name w:val="Styl 1"/>
    <w:basedOn w:val="Normalny"/>
    <w:next w:val="Styl2"/>
    <w:rsid w:val="001C3D8C"/>
    <w:pPr>
      <w:numPr>
        <w:numId w:val="4"/>
      </w:numPr>
      <w:spacing w:before="120" w:after="120"/>
      <w:jc w:val="both"/>
      <w:outlineLvl w:val="0"/>
    </w:pPr>
    <w:rPr>
      <w:b/>
      <w:caps/>
      <w:sz w:val="22"/>
      <w:lang w:val="en-US"/>
    </w:rPr>
  </w:style>
  <w:style w:type="paragraph" w:customStyle="1" w:styleId="Styl2">
    <w:name w:val="Styl 2"/>
    <w:basedOn w:val="Normalny"/>
    <w:next w:val="Styl3"/>
    <w:rsid w:val="001C3D8C"/>
    <w:pPr>
      <w:numPr>
        <w:ilvl w:val="1"/>
        <w:numId w:val="4"/>
      </w:numPr>
      <w:tabs>
        <w:tab w:val="center" w:pos="851"/>
      </w:tabs>
      <w:spacing w:before="120" w:after="120"/>
      <w:jc w:val="center"/>
      <w:outlineLvl w:val="1"/>
    </w:pPr>
    <w:rPr>
      <w:b/>
      <w:sz w:val="22"/>
      <w:lang w:val="en-US"/>
    </w:rPr>
  </w:style>
  <w:style w:type="paragraph" w:customStyle="1" w:styleId="Styl3">
    <w:name w:val="Styl3"/>
    <w:basedOn w:val="Styl1"/>
    <w:rsid w:val="001C3D8C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C3D8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C3D8C"/>
    <w:pPr>
      <w:numPr>
        <w:ilvl w:val="4"/>
      </w:numPr>
      <w:outlineLvl w:val="4"/>
    </w:pPr>
  </w:style>
  <w:style w:type="paragraph" w:customStyle="1" w:styleId="Normalny1">
    <w:name w:val="Normalny1"/>
    <w:basedOn w:val="Normalny"/>
    <w:rsid w:val="001C3D8C"/>
    <w:pPr>
      <w:widowControl w:val="0"/>
      <w:suppressAutoHyphens/>
      <w:spacing w:after="200" w:line="276" w:lineRule="auto"/>
    </w:pPr>
    <w:rPr>
      <w:rFonts w:eastAsia="HG Mincho Light J"/>
      <w:color w:val="000000"/>
      <w:szCs w:val="22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1C3D8C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semiHidden/>
    <w:rsid w:val="001C3D8C"/>
    <w:rPr>
      <w:sz w:val="24"/>
    </w:rPr>
  </w:style>
  <w:style w:type="character" w:customStyle="1" w:styleId="Nagwek2Znak">
    <w:name w:val="Nagłówek 2 Znak"/>
    <w:link w:val="Nagwek2"/>
    <w:rsid w:val="001C3D8C"/>
    <w:rPr>
      <w:b/>
      <w:sz w:val="32"/>
    </w:rPr>
  </w:style>
  <w:style w:type="paragraph" w:customStyle="1" w:styleId="Tretekstu">
    <w:name w:val="Tre? tekstu"/>
    <w:basedOn w:val="Normalny"/>
    <w:uiPriority w:val="99"/>
    <w:rsid w:val="001C3D8C"/>
    <w:pPr>
      <w:widowControl w:val="0"/>
      <w:autoSpaceDE w:val="0"/>
      <w:autoSpaceDN w:val="0"/>
      <w:adjustRightInd w:val="0"/>
      <w:spacing w:after="120"/>
    </w:pPr>
    <w:rPr>
      <w:kern w:val="1"/>
      <w:sz w:val="24"/>
      <w:szCs w:val="24"/>
      <w:lang w:eastAsia="zh-CN"/>
    </w:rPr>
  </w:style>
  <w:style w:type="character" w:customStyle="1" w:styleId="alb">
    <w:name w:val="a_lb"/>
    <w:rsid w:val="001C3D8C"/>
  </w:style>
  <w:style w:type="character" w:styleId="Pogrubienie">
    <w:name w:val="Strong"/>
    <w:uiPriority w:val="22"/>
    <w:qFormat/>
    <w:rsid w:val="001C3D8C"/>
    <w:rPr>
      <w:b/>
      <w:bCs/>
    </w:rPr>
  </w:style>
  <w:style w:type="character" w:customStyle="1" w:styleId="Nagwek1Znak">
    <w:name w:val="Nagłówek 1 Znak"/>
    <w:link w:val="Nagwek1"/>
    <w:rsid w:val="001C3D8C"/>
    <w:rPr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D8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1C3D8C"/>
    <w:rPr>
      <w:i/>
      <w:iCs/>
      <w:color w:val="4472C4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C3D8C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C3D8C"/>
    <w:rPr>
      <w:color w:val="808080"/>
    </w:rPr>
  </w:style>
  <w:style w:type="table" w:styleId="Tabela-Siatka">
    <w:name w:val="Table Grid"/>
    <w:basedOn w:val="Standardowy"/>
    <w:rsid w:val="001C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905CF2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05CF2"/>
  </w:style>
  <w:style w:type="character" w:styleId="Odwoanieprzypisudolnego">
    <w:name w:val="footnote reference"/>
    <w:unhideWhenUsed/>
    <w:rsid w:val="00905CF2"/>
    <w:rPr>
      <w:vertAlign w:val="superscript"/>
    </w:rPr>
  </w:style>
  <w:style w:type="character" w:customStyle="1" w:styleId="Nierozpoznanawzmianka2">
    <w:name w:val="Nierozpoznana wzmianka2"/>
    <w:uiPriority w:val="99"/>
    <w:semiHidden/>
    <w:unhideWhenUsed/>
    <w:rsid w:val="00FA585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D52AE4"/>
    <w:rPr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2AE4"/>
    <w:rPr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D52AE4"/>
    <w:rPr>
      <w:b/>
      <w:bCs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D52AE4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AE4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2AE4"/>
    <w:rPr>
      <w:b/>
      <w:bCs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semiHidden/>
    <w:rsid w:val="00D52AE4"/>
    <w:rPr>
      <w:rFonts w:ascii="Courier New" w:hAnsi="Courier New"/>
    </w:rPr>
  </w:style>
  <w:style w:type="paragraph" w:customStyle="1" w:styleId="Default">
    <w:name w:val="Default"/>
    <w:rsid w:val="004D52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1F4F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stylwiadomociemail15">
    <w:name w:val="stylwiadomociemail15"/>
    <w:qFormat/>
    <w:rsid w:val="00E33366"/>
    <w:rPr>
      <w:rFonts w:ascii="Arial" w:hAnsi="Arial" w:cs="Arial" w:hint="default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7B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7BD4"/>
    <w:rPr>
      <w:sz w:val="16"/>
      <w:szCs w:val="16"/>
    </w:rPr>
  </w:style>
  <w:style w:type="character" w:styleId="Uwydatnienie">
    <w:name w:val="Emphasis"/>
    <w:qFormat/>
    <w:rsid w:val="00D57BD4"/>
    <w:rPr>
      <w:i/>
      <w:iCs/>
    </w:rPr>
  </w:style>
  <w:style w:type="paragraph" w:customStyle="1" w:styleId="rozdzia">
    <w:name w:val="rozdział"/>
    <w:basedOn w:val="Normalny"/>
    <w:autoRedefine/>
    <w:rsid w:val="00D57BD4"/>
    <w:pPr>
      <w:tabs>
        <w:tab w:val="left" w:pos="0"/>
      </w:tabs>
    </w:pPr>
    <w:rPr>
      <w:rFonts w:ascii="Cambria" w:hAnsi="Cambria" w:cs="Tahoma"/>
      <w:b/>
      <w:color w:val="003399"/>
      <w:spacing w:val="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0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iotrek\Przetargi\27%20-%20Remont%20O&#347;rodk&#243;w%20Zdrowia\1%20-%20Instrukcje%20dla%20oferenta\Za&#322;%201%20-%20Projekt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39F-49B8-4EA0-B9A1-689B9ED1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1 - Projekt umowy</Template>
  <TotalTime>0</TotalTime>
  <Pages>1</Pages>
  <Words>349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 .........</vt:lpstr>
    </vt:vector>
  </TitlesOfParts>
  <Company>Referat budownictwa</Company>
  <LinksUpToDate>false</LinksUpToDate>
  <CharactersWithSpaces>2895</CharactersWithSpaces>
  <SharedDoc>false</SharedDoc>
  <HLinks>
    <vt:vector size="18" baseType="variant"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mailto:klowisz@czarny-dunajec.pl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mailto:kkowalczyk@czarny-dunajec.pl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 .........</dc:title>
  <dc:subject/>
  <dc:creator>Urząd Gminy Czarny Dunajec</dc:creator>
  <cp:keywords/>
  <cp:lastModifiedBy>Piotr Zmarzliński</cp:lastModifiedBy>
  <cp:revision>4</cp:revision>
  <cp:lastPrinted>2023-04-13T11:34:00Z</cp:lastPrinted>
  <dcterms:created xsi:type="dcterms:W3CDTF">2023-04-20T08:57:00Z</dcterms:created>
  <dcterms:modified xsi:type="dcterms:W3CDTF">2023-04-20T09:05:00Z</dcterms:modified>
</cp:coreProperties>
</file>