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  <w:bookmarkStart w:id="0" w:name="_Hlk95384521"/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C5F4B22" w14:textId="3CDA2C1E" w:rsidR="00D46E2D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- </w:t>
            </w:r>
            <w:r w:rsidR="00FB000C" w:rsidRPr="00FB000C">
              <w:rPr>
                <w:rFonts w:ascii="Calibri Light" w:hAnsi="Calibri Light" w:cs="Calibri Light"/>
                <w:b/>
                <w:bCs/>
              </w:rPr>
              <w:t>spełniającą wymogi  określone   w   art.   5   ustawy   z   dnia   27   marca   2003   r. o   planowaniu  i zagospodarowaniu przestrzennym w brzmieniu obowiązującym od dnia 24 września 2023</w:t>
            </w:r>
          </w:p>
          <w:p w14:paraId="7F570D06" w14:textId="121491CA" w:rsidR="00B35367" w:rsidRPr="009D5352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B000C" w:rsidRPr="009D5352" w14:paraId="3F6857CE" w14:textId="77777777" w:rsidTr="00B06DA8">
        <w:tc>
          <w:tcPr>
            <w:tcW w:w="2265" w:type="dxa"/>
            <w:shd w:val="clear" w:color="auto" w:fill="D9D9D9" w:themeFill="background1" w:themeFillShade="D9"/>
          </w:tcPr>
          <w:p w14:paraId="70D4A0F9" w14:textId="77777777" w:rsidR="00FB000C" w:rsidRPr="009D5352" w:rsidRDefault="00FB000C" w:rsidP="00B06DA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8307143" w14:textId="77777777" w:rsidR="00FB000C" w:rsidRPr="009D5352" w:rsidRDefault="00FB000C" w:rsidP="00B06DA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6575E1BE" w14:textId="77777777" w:rsidR="00FB000C" w:rsidRPr="009D5352" w:rsidRDefault="00FB000C" w:rsidP="00B06DA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6621E05" w14:textId="41ACDF74" w:rsidR="00FB000C" w:rsidRDefault="00FB000C" w:rsidP="00B06DA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- </w:t>
            </w:r>
            <w:r w:rsidRPr="00FB000C">
              <w:rPr>
                <w:rFonts w:ascii="Calibri Light" w:hAnsi="Calibri Light" w:cs="Calibri Light"/>
                <w:b/>
                <w:bCs/>
              </w:rPr>
              <w:t>spełniającą wymogi  określone   w  art. 74a  ustawy z dnia z dnia 3 października 2008 r. o udostępnianiu informacji o środowisku i jego ochronie, udziale społeczeństwa w ochronie środowiska oraz o ocenach oddziaływania na środowisko23</w:t>
            </w:r>
          </w:p>
          <w:p w14:paraId="2D26AA84" w14:textId="77777777" w:rsidR="00FB000C" w:rsidRPr="009D5352" w:rsidRDefault="00FB000C" w:rsidP="00B06DA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FB000C" w:rsidRPr="009D5352" w14:paraId="270DD964" w14:textId="77777777" w:rsidTr="00B06DA8">
        <w:tc>
          <w:tcPr>
            <w:tcW w:w="2265" w:type="dxa"/>
          </w:tcPr>
          <w:p w14:paraId="20FD491D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2FEA97C1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55CCA61F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</w:tr>
      <w:tr w:rsidR="00FB000C" w:rsidRPr="009D5352" w14:paraId="6F682F70" w14:textId="77777777" w:rsidTr="00B06DA8">
        <w:tc>
          <w:tcPr>
            <w:tcW w:w="2265" w:type="dxa"/>
          </w:tcPr>
          <w:p w14:paraId="59599AE8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D989E5B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42FFEE5D" w14:textId="77777777" w:rsidR="00FB000C" w:rsidRPr="009D5352" w:rsidRDefault="00FB000C" w:rsidP="00B06DA8">
            <w:pPr>
              <w:rPr>
                <w:rFonts w:ascii="Calibri Light" w:hAnsi="Calibri Light" w:cs="Calibri Light"/>
              </w:rPr>
            </w:pPr>
          </w:p>
        </w:tc>
      </w:tr>
    </w:tbl>
    <w:p w14:paraId="283EC1BD" w14:textId="77777777" w:rsidR="00FB000C" w:rsidRPr="009D5352" w:rsidRDefault="00FB000C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1C0862EA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 w:rsidR="00FB000C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9D5352">
              <w:rPr>
                <w:rFonts w:ascii="Calibri Light" w:hAnsi="Calibri Light" w:cs="Calibri Light"/>
                <w:b/>
                <w:bCs/>
              </w:rPr>
              <w:t>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79758F97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3E0A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62DD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536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B8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2EF3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000C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2</Pages>
  <Words>227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2024-07-12T08:39:00Z</dcterms:created>
  <dcterms:modified xsi:type="dcterms:W3CDTF">2024-07-12T08:39:00Z</dcterms:modified>
</cp:coreProperties>
</file>