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42F68E03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285C59">
        <w:rPr>
          <w:rFonts w:asciiTheme="minorHAnsi" w:hAnsiTheme="minorHAnsi" w:cstheme="minorHAnsi"/>
          <w:lang w:eastAsia="ar-SA"/>
        </w:rPr>
        <w:t>23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21353C">
        <w:rPr>
          <w:rFonts w:asciiTheme="minorHAnsi" w:hAnsiTheme="minorHAnsi" w:cstheme="minorHAnsi"/>
          <w:lang w:eastAsia="ar-SA"/>
        </w:rPr>
        <w:t>2</w:t>
      </w:r>
      <w:r w:rsidR="005766D1">
        <w:rPr>
          <w:rFonts w:asciiTheme="minorHAnsi" w:hAnsiTheme="minorHAnsi" w:cstheme="minorHAnsi"/>
          <w:lang w:eastAsia="ar-SA"/>
        </w:rPr>
        <w:t>6</w:t>
      </w:r>
      <w:r w:rsidR="0040554F">
        <w:rPr>
          <w:rFonts w:asciiTheme="minorHAnsi" w:hAnsiTheme="minorHAnsi" w:cstheme="minorHAnsi"/>
          <w:lang w:eastAsia="ar-SA"/>
        </w:rPr>
        <w:t>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285C59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7913720" w14:textId="77777777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265D461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903CD09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Sarego 2, Zamawiający w postępowaniu na </w:t>
      </w:r>
      <w:r w:rsidRPr="00AC0920">
        <w:rPr>
          <w:rFonts w:ascii="Calibri" w:hAnsi="Calibri" w:cs="Calibri"/>
          <w:b/>
        </w:rPr>
        <w:t>„</w:t>
      </w:r>
      <w:r w:rsidR="00FD68F7" w:rsidRPr="00FD68F7">
        <w:rPr>
          <w:rFonts w:ascii="Calibri" w:hAnsi="Calibri" w:cs="Calibri"/>
          <w:b/>
        </w:rPr>
        <w:t>Zakup wirówki laboratoryjnej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5D5F1EED" w14:textId="77777777" w:rsidR="00D6272D" w:rsidRPr="00D6272D" w:rsidRDefault="00D6272D" w:rsidP="00D6272D">
      <w:pPr>
        <w:jc w:val="both"/>
        <w:rPr>
          <w:rFonts w:ascii="Calibri" w:hAnsi="Calibri" w:cs="Calibri"/>
          <w:b/>
        </w:rPr>
      </w:pPr>
    </w:p>
    <w:p w14:paraId="72ABF054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3DB27D32" w14:textId="77777777"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38FBFF65" w14:textId="08EC1BF8" w:rsidR="00D6272D" w:rsidRPr="00AE7943" w:rsidRDefault="00FD68F7" w:rsidP="00AE7943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AE7943">
        <w:rPr>
          <w:rFonts w:ascii="Calibri" w:eastAsia="Calibri" w:hAnsi="Calibri" w:cs="Calibri"/>
          <w:color w:val="0D0D0D" w:themeColor="text1" w:themeTint="F2"/>
          <w:lang w:eastAsia="en-US"/>
        </w:rPr>
        <w:t>Prosimy o podanie: jaką prędkość wirowania ma osiągać wirówka z wyspecyfikowanym rotorem.</w:t>
      </w:r>
    </w:p>
    <w:p w14:paraId="4529C152" w14:textId="64F9BD20" w:rsidR="00FD68F7" w:rsidRDefault="00FD68F7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4665B00E" w14:textId="6BEB5B8B" w:rsidR="00647C8B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14:paraId="74F06BD5" w14:textId="7D9F1FAF" w:rsidR="00647C8B" w:rsidRPr="00AE7943" w:rsidRDefault="00647C8B" w:rsidP="00AE7943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AE7943">
        <w:rPr>
          <w:rFonts w:ascii="Calibri" w:eastAsia="Calibri" w:hAnsi="Calibri" w:cs="Calibri"/>
          <w:color w:val="0D0D0D" w:themeColor="text1" w:themeTint="F2"/>
          <w:lang w:eastAsia="en-US"/>
        </w:rPr>
        <w:t>Informuję, że wirówka z rotorem  na próbówki 50 ml musi mieć prędkość nie mniejszą niż 6000 rpm.</w:t>
      </w:r>
    </w:p>
    <w:p w14:paraId="3AE55E1D" w14:textId="77777777" w:rsidR="00647C8B" w:rsidRDefault="00647C8B" w:rsidP="00647C8B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10498C5F" w14:textId="77777777" w:rsidR="00647C8B" w:rsidRPr="00CF7366" w:rsidRDefault="00647C8B" w:rsidP="00647C8B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FE5F37A" w14:textId="77777777" w:rsidR="00647C8B" w:rsidRDefault="00647C8B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2C2180DC" w14:textId="2CBB37E4" w:rsidR="00AC0920" w:rsidRDefault="00AC0920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51A4D463" w14:textId="77777777"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bookmarkStart w:id="0" w:name="_GoBack"/>
      <w:bookmarkEnd w:id="0"/>
    </w:p>
    <w:p w14:paraId="76C43FF3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1E4F" w14:textId="77777777" w:rsidR="00A23753" w:rsidRDefault="00A23753" w:rsidP="00D64E9F">
      <w:r>
        <w:separator/>
      </w:r>
    </w:p>
  </w:endnote>
  <w:endnote w:type="continuationSeparator" w:id="0">
    <w:p w14:paraId="360919CC" w14:textId="77777777" w:rsidR="00A23753" w:rsidRDefault="00A23753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7F1D" w14:textId="77777777" w:rsidR="00A23753" w:rsidRDefault="00A23753" w:rsidP="00D64E9F">
      <w:r>
        <w:separator/>
      </w:r>
    </w:p>
  </w:footnote>
  <w:footnote w:type="continuationSeparator" w:id="0">
    <w:p w14:paraId="132DD960" w14:textId="77777777" w:rsidR="00A23753" w:rsidRDefault="00A23753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601E5C"/>
    <w:rsid w:val="00602D2A"/>
    <w:rsid w:val="00611FFA"/>
    <w:rsid w:val="0062271B"/>
    <w:rsid w:val="00623F9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016C-78A3-4672-B903-556FA86D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7</cp:revision>
  <cp:lastPrinted>2024-04-26T09:10:00Z</cp:lastPrinted>
  <dcterms:created xsi:type="dcterms:W3CDTF">2024-04-26T09:08:00Z</dcterms:created>
  <dcterms:modified xsi:type="dcterms:W3CDTF">2024-04-26T09:16:00Z</dcterms:modified>
</cp:coreProperties>
</file>