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B146" w14:textId="183FF426" w:rsidR="00F4242E" w:rsidRDefault="00F4242E" w:rsidP="00F4242E">
      <w:pPr>
        <w:ind w:left="6381" w:firstLine="709"/>
        <w:rPr>
          <w:rFonts w:ascii="Tw Cen MT" w:hAnsi="Tw Cen MT"/>
          <w:bCs/>
          <w:iCs/>
          <w:color w:val="383883"/>
        </w:rPr>
      </w:pPr>
      <w:r w:rsidRPr="00FE0A8D">
        <w:rPr>
          <w:rFonts w:ascii="Tw Cen MT" w:hAnsi="Tw Cen MT"/>
          <w:bCs/>
          <w:iCs/>
          <w:color w:val="383883"/>
          <w:sz w:val="18"/>
          <w:szCs w:val="18"/>
        </w:rPr>
        <w:t>znak sprawy: RB.271.</w:t>
      </w:r>
      <w:r w:rsidR="00784544">
        <w:rPr>
          <w:rFonts w:ascii="Tw Cen MT" w:hAnsi="Tw Cen MT"/>
          <w:bCs/>
          <w:iCs/>
          <w:color w:val="383883"/>
          <w:sz w:val="18"/>
          <w:szCs w:val="18"/>
        </w:rPr>
        <w:t>13</w:t>
      </w:r>
      <w:r w:rsidRPr="00FE0A8D">
        <w:rPr>
          <w:rFonts w:ascii="Tw Cen MT" w:hAnsi="Tw Cen MT"/>
          <w:bCs/>
          <w:iCs/>
          <w:color w:val="383883"/>
          <w:sz w:val="18"/>
          <w:szCs w:val="18"/>
        </w:rPr>
        <w:t>.2023</w:t>
      </w:r>
    </w:p>
    <w:p w14:paraId="33779E5A" w14:textId="77777777" w:rsidR="00F4242E" w:rsidRDefault="00F4242E" w:rsidP="00F4242E">
      <w:pPr>
        <w:rPr>
          <w:rFonts w:ascii="Tw Cen MT" w:hAnsi="Tw Cen MT"/>
          <w:bCs/>
          <w:iCs/>
          <w:color w:val="383883"/>
        </w:rPr>
      </w:pPr>
    </w:p>
    <w:p w14:paraId="0F02A6F5" w14:textId="77777777" w:rsidR="00F4242E" w:rsidRPr="00DA6013" w:rsidRDefault="00F4242E" w:rsidP="00F4242E">
      <w:pPr>
        <w:jc w:val="center"/>
        <w:rPr>
          <w:rFonts w:ascii="Tw Cen MT" w:hAnsi="Tw Cen MT"/>
          <w:bCs/>
          <w:i/>
          <w:color w:val="383883"/>
        </w:rPr>
      </w:pPr>
      <w:r>
        <w:rPr>
          <w:rFonts w:ascii="Tw Cen MT" w:hAnsi="Tw Cen MT"/>
          <w:bCs/>
          <w:iCs/>
          <w:color w:val="383883"/>
        </w:rPr>
        <w:t xml:space="preserve">Nazwa zamówienia: </w:t>
      </w:r>
      <w:r w:rsidRPr="00044D8F">
        <w:rPr>
          <w:rFonts w:ascii="Tw Cen MT" w:hAnsi="Tw Cen MT"/>
          <w:bCs/>
          <w:i/>
          <w:color w:val="383883"/>
        </w:rPr>
        <w:t>„Świadczenie usług managera projektu dla dwóch projektów o nazwie „Termomodernizacja budynków szkolnych na terenie Gminy Czarny Dunajec” finansowanych z zewnętrznych źródeł”</w:t>
      </w:r>
    </w:p>
    <w:p w14:paraId="73CBCAAF" w14:textId="77777777" w:rsidR="00F4242E" w:rsidRDefault="00F4242E" w:rsidP="00F4242E">
      <w:pPr>
        <w:outlineLvl w:val="0"/>
        <w:rPr>
          <w:rFonts w:asciiTheme="majorHAnsi" w:hAnsiTheme="majorHAnsi" w:cstheme="majorHAnsi"/>
          <w:b/>
          <w:sz w:val="22"/>
        </w:rPr>
      </w:pPr>
    </w:p>
    <w:p w14:paraId="551DB81C" w14:textId="66E15695" w:rsidR="006515AB" w:rsidRPr="006515AB" w:rsidRDefault="00F4242E" w:rsidP="006515AB">
      <w:pPr>
        <w:outlineLvl w:val="0"/>
        <w:rPr>
          <w:rFonts w:asciiTheme="majorHAnsi" w:hAnsiTheme="majorHAnsi" w:cstheme="majorHAnsi"/>
          <w:b/>
          <w:i/>
          <w:iCs/>
          <w:sz w:val="22"/>
        </w:rPr>
      </w:pP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Załącznik nr </w:t>
      </w:r>
      <w:r w:rsidR="002E4742">
        <w:rPr>
          <w:rFonts w:asciiTheme="majorHAnsi" w:hAnsiTheme="majorHAnsi" w:cstheme="majorHAnsi"/>
          <w:b/>
          <w:i/>
          <w:iCs/>
          <w:sz w:val="22"/>
        </w:rPr>
        <w:t>3</w:t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 do </w:t>
      </w:r>
      <w:r w:rsidR="00865035">
        <w:rPr>
          <w:rFonts w:asciiTheme="majorHAnsi" w:hAnsiTheme="majorHAnsi" w:cstheme="majorHAnsi"/>
          <w:b/>
          <w:i/>
          <w:iCs/>
          <w:sz w:val="22"/>
        </w:rPr>
        <w:t>SWZ</w:t>
      </w:r>
    </w:p>
    <w:p w14:paraId="3944754F" w14:textId="77777777" w:rsidR="00865035" w:rsidRDefault="00865035" w:rsidP="006515AB">
      <w:pPr>
        <w:pStyle w:val="Tekstprzypisudolnego"/>
        <w:spacing w:line="360" w:lineRule="auto"/>
        <w:jc w:val="center"/>
        <w:rPr>
          <w:rFonts w:asciiTheme="majorHAnsi" w:hAnsiTheme="majorHAnsi" w:cstheme="majorHAnsi"/>
          <w:b/>
          <w:bCs/>
          <w:color w:val="383883"/>
          <w:sz w:val="22"/>
          <w:szCs w:val="22"/>
        </w:rPr>
      </w:pPr>
    </w:p>
    <w:p w14:paraId="045275E5" w14:textId="77777777" w:rsidR="002E4742" w:rsidRPr="002E4742" w:rsidRDefault="002E4742" w:rsidP="002E4742">
      <w:pPr>
        <w:spacing w:line="264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E474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OŚWIADCZENIE </w:t>
      </w:r>
    </w:p>
    <w:p w14:paraId="6A8179E7" w14:textId="77777777" w:rsidR="002E4742" w:rsidRPr="002E4742" w:rsidRDefault="002E4742" w:rsidP="002E4742">
      <w:pPr>
        <w:spacing w:line="264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E474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NIEPODLEGANIU WYKLUCZENIU I SPEŁNIANIU WARUNKÓW UDZIAŁU W POSTĘPOWANIU, </w:t>
      </w:r>
    </w:p>
    <w:p w14:paraId="042E771A" w14:textId="77777777" w:rsidR="002E4742" w:rsidRPr="002E4742" w:rsidRDefault="002E4742" w:rsidP="002E4742">
      <w:pPr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59BCE4E" w14:textId="77777777" w:rsidR="002E4742" w:rsidRPr="002E4742" w:rsidRDefault="002E4742" w:rsidP="002E4742">
      <w:pPr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E4742">
        <w:rPr>
          <w:rFonts w:asciiTheme="minorHAnsi" w:hAnsiTheme="minorHAnsi" w:cstheme="minorHAnsi"/>
          <w:iCs/>
          <w:sz w:val="22"/>
          <w:szCs w:val="22"/>
        </w:rPr>
        <w:t>składane na podstawie art. 125 ust. 1 ustawy z dnia 11 września 2019 r. - Prawo zamówień publicznych</w:t>
      </w:r>
    </w:p>
    <w:p w14:paraId="4546401B" w14:textId="77777777" w:rsidR="002E4742" w:rsidRPr="002E4742" w:rsidRDefault="002E4742" w:rsidP="002E4742">
      <w:pPr>
        <w:spacing w:line="264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3316275F" w14:textId="77777777" w:rsidR="002E4742" w:rsidRPr="002E4742" w:rsidRDefault="002E4742" w:rsidP="002E474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E4742">
        <w:rPr>
          <w:rFonts w:asciiTheme="minorHAnsi" w:hAnsiTheme="minorHAnsi" w:cstheme="minorHAnsi"/>
          <w:b/>
          <w:iCs/>
          <w:sz w:val="24"/>
          <w:szCs w:val="24"/>
        </w:rPr>
        <w:t>dotyczy postępowania prowadzonego pn.</w:t>
      </w:r>
      <w:r w:rsidRPr="002E474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: </w:t>
      </w:r>
    </w:p>
    <w:p w14:paraId="73F14000" w14:textId="77777777" w:rsidR="002E4742" w:rsidRPr="002E4742" w:rsidRDefault="002E4742" w:rsidP="002E474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BCDCD27" w14:textId="77777777" w:rsidR="002E4742" w:rsidRPr="002E4742" w:rsidRDefault="002E4742" w:rsidP="002E4742">
      <w:pPr>
        <w:spacing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2E4742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„Świadczenie usług managera projektu dla dwóch projektów o nazwie:</w:t>
      </w:r>
    </w:p>
    <w:p w14:paraId="3EB2DC82" w14:textId="0A2A821A" w:rsidR="002E4742" w:rsidRPr="002E4742" w:rsidRDefault="002E4742" w:rsidP="002E4742">
      <w:pPr>
        <w:spacing w:line="276" w:lineRule="auto"/>
        <w:jc w:val="center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  <w:r w:rsidRPr="002E4742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„Termomodernizacja budynków szkolnych na terenie Gminy Czarny Dunajec” finansowanych z zewnętrznych źródeł</w:t>
      </w:r>
    </w:p>
    <w:p w14:paraId="6EC22EB5" w14:textId="77777777" w:rsidR="002E4742" w:rsidRPr="002E4742" w:rsidRDefault="002E4742" w:rsidP="002E4742">
      <w:pPr>
        <w:spacing w:line="276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2A86BA89" w14:textId="77777777" w:rsidR="002E4742" w:rsidRPr="002E4742" w:rsidRDefault="002E4742" w:rsidP="002E4742">
      <w:pPr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DAED916" w14:textId="77777777" w:rsidR="002E4742" w:rsidRPr="002E4742" w:rsidRDefault="002E4742" w:rsidP="00784544">
      <w:pPr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2E4742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Informacje ogólne</w:t>
      </w:r>
    </w:p>
    <w:p w14:paraId="07CAE721" w14:textId="77777777" w:rsidR="002E4742" w:rsidRPr="002E4742" w:rsidRDefault="002E4742" w:rsidP="00784544">
      <w:pPr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sz w:val="22"/>
          <w:szCs w:val="22"/>
          <w:lang w:eastAsia="en-US"/>
        </w:rPr>
        <w:t>Czy Wykonawca bierze udział w postępowaniu o udzielenie zamówienia wspólnie z innymi Wykonawcami?</w:t>
      </w:r>
    </w:p>
    <w:p w14:paraId="0E119111" w14:textId="77777777" w:rsidR="002E4742" w:rsidRPr="002E4742" w:rsidRDefault="002E4742" w:rsidP="002E4742">
      <w:pPr>
        <w:spacing w:after="160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/>
          <w:bCs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/>
          <w:b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/>
          <w:b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/>
          <w:b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/>
          <w:b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2E4742">
        <w:rPr>
          <w:rFonts w:ascii="Calibri" w:eastAsia="Calibri" w:hAnsi="Calibri" w:cs="Calibri"/>
          <w:sz w:val="22"/>
          <w:szCs w:val="22"/>
          <w:lang w:eastAsia="en-US"/>
        </w:rPr>
        <w:t>tak</w:t>
      </w:r>
    </w:p>
    <w:p w14:paraId="52F6F5DE" w14:textId="77777777" w:rsidR="002E4742" w:rsidRPr="002E4742" w:rsidRDefault="002E4742" w:rsidP="002E4742">
      <w:pPr>
        <w:spacing w:after="160"/>
        <w:ind w:left="644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sz w:val="22"/>
          <w:szCs w:val="22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sz w:val="22"/>
          <w:szCs w:val="22"/>
          <w:lang w:eastAsia="en-US"/>
        </w:rPr>
        <w:t xml:space="preserve"> nie</w:t>
      </w:r>
    </w:p>
    <w:p w14:paraId="6743246E" w14:textId="77777777" w:rsidR="002E4742" w:rsidRPr="002E4742" w:rsidRDefault="002E4742" w:rsidP="002E4742">
      <w:pPr>
        <w:spacing w:after="160"/>
        <w:ind w:left="644" w:hanging="360"/>
        <w:jc w:val="both"/>
        <w:rPr>
          <w:rFonts w:ascii="Calibri" w:eastAsia="Calibri" w:hAnsi="Calibri" w:cs="Calibri"/>
          <w:i/>
          <w:iCs/>
          <w:lang w:eastAsia="en-US"/>
        </w:rPr>
      </w:pPr>
      <w:r w:rsidRPr="002E4742">
        <w:rPr>
          <w:rFonts w:ascii="Calibri" w:eastAsia="Calibri" w:hAnsi="Calibri" w:cs="Calibri"/>
          <w:i/>
          <w:iCs/>
          <w:lang w:eastAsia="en-US"/>
        </w:rPr>
        <w:t>(właściwe zaznaczyć)</w:t>
      </w:r>
    </w:p>
    <w:p w14:paraId="15D9878D" w14:textId="77777777" w:rsidR="002E4742" w:rsidRPr="002E4742" w:rsidRDefault="002E4742" w:rsidP="002E4742">
      <w:pPr>
        <w:spacing w:after="120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sz w:val="22"/>
          <w:szCs w:val="22"/>
          <w:lang w:eastAsia="en-US"/>
        </w:rPr>
        <w:t>Jeżeli tak:</w:t>
      </w:r>
    </w:p>
    <w:p w14:paraId="5531DBCD" w14:textId="77777777" w:rsidR="002E4742" w:rsidRPr="002E4742" w:rsidRDefault="002E4742" w:rsidP="00784544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sz w:val="22"/>
          <w:szCs w:val="22"/>
          <w:lang w:eastAsia="en-US"/>
        </w:rP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14:paraId="74CA2E6C" w14:textId="77777777" w:rsidR="002E4742" w:rsidRPr="002E4742" w:rsidRDefault="002E4742" w:rsidP="00784544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sz w:val="22"/>
          <w:szCs w:val="22"/>
          <w:lang w:eastAsia="en-US"/>
        </w:rPr>
        <w:t>Proszę wskazać pozostałych Wykonawców biorących wspólnie udział w postępowaniu o udzielenie zamówienia:</w:t>
      </w:r>
    </w:p>
    <w:p w14:paraId="0B63D51B" w14:textId="77777777" w:rsidR="002E4742" w:rsidRPr="002E4742" w:rsidRDefault="002E4742" w:rsidP="002E4742">
      <w:pPr>
        <w:spacing w:after="120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……………………………………………………………………………………………………………………………………….…</w:t>
      </w:r>
    </w:p>
    <w:p w14:paraId="0FF327A1" w14:textId="77777777" w:rsidR="002E4742" w:rsidRPr="002E4742" w:rsidRDefault="002E4742" w:rsidP="002E4742">
      <w:pPr>
        <w:spacing w:after="120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7E441584" w14:textId="77777777" w:rsidR="002E4742" w:rsidRPr="002E4742" w:rsidRDefault="002E4742" w:rsidP="002E4742">
      <w:pPr>
        <w:spacing w:after="120"/>
        <w:ind w:left="284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Uwaga! W przypadku wspólnego ubiegania się o zamówienie przez Wykonawców, oświadczenie Wykonawcy składa każdy z Wykonawców wspólnie ubiegających się o zamówienie.</w:t>
      </w:r>
    </w:p>
    <w:p w14:paraId="14FA547A" w14:textId="77777777" w:rsidR="002E4742" w:rsidRPr="002E4742" w:rsidRDefault="002E4742" w:rsidP="00784544">
      <w:pPr>
        <w:numPr>
          <w:ilvl w:val="0"/>
          <w:numId w:val="6"/>
        </w:numPr>
        <w:suppressAutoHyphens/>
        <w:spacing w:after="120"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sz w:val="22"/>
          <w:szCs w:val="22"/>
          <w:lang w:eastAsia="en-US"/>
        </w:rPr>
        <w:t xml:space="preserve">Czy Wykonawca w celu </w:t>
      </w:r>
      <w:r w:rsidRPr="002E4742">
        <w:rPr>
          <w:rFonts w:ascii="Calibri" w:eastAsia="Calibri" w:hAnsi="Calibri" w:cs="Calibri"/>
          <w:sz w:val="22"/>
          <w:szCs w:val="22"/>
        </w:rPr>
        <w:t>potwierdzenia spełniania warunków udziału w postępowaniu</w:t>
      </w:r>
      <w:r w:rsidRPr="002E4742">
        <w:rPr>
          <w:rFonts w:ascii="Calibri" w:eastAsia="Calibri" w:hAnsi="Calibri" w:cs="Calibri"/>
          <w:sz w:val="22"/>
          <w:szCs w:val="22"/>
          <w:lang w:eastAsia="en-US"/>
        </w:rPr>
        <w:t xml:space="preserve"> polega na zdolności podmiotów udostepniających zasoby</w:t>
      </w:r>
      <w:r w:rsidRPr="002E4742">
        <w:rPr>
          <w:rFonts w:ascii="Calibri" w:eastAsia="Calibri" w:hAnsi="Calibri" w:cs="Calibri"/>
          <w:sz w:val="22"/>
          <w:szCs w:val="22"/>
        </w:rPr>
        <w:t>?</w:t>
      </w:r>
    </w:p>
    <w:p w14:paraId="628798F8" w14:textId="77777777" w:rsidR="002E4742" w:rsidRPr="002E4742" w:rsidRDefault="002E4742" w:rsidP="002E4742">
      <w:pPr>
        <w:spacing w:after="160" w:line="360" w:lineRule="auto"/>
        <w:ind w:left="644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/>
          <w:b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/>
          <w:b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/>
          <w:b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/>
          <w:b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2E4742">
        <w:rPr>
          <w:rFonts w:ascii="Calibri" w:eastAsia="Calibri" w:hAnsi="Calibri" w:cs="Calibri"/>
          <w:sz w:val="22"/>
          <w:szCs w:val="22"/>
          <w:lang w:eastAsia="en-US"/>
        </w:rPr>
        <w:t>tak</w:t>
      </w:r>
    </w:p>
    <w:p w14:paraId="07045B55" w14:textId="77777777" w:rsidR="002E4742" w:rsidRPr="002E4742" w:rsidRDefault="002E4742" w:rsidP="002E4742">
      <w:pPr>
        <w:spacing w:after="160" w:line="360" w:lineRule="auto"/>
        <w:ind w:left="644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sz w:val="22"/>
          <w:szCs w:val="22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sz w:val="22"/>
          <w:szCs w:val="22"/>
          <w:lang w:eastAsia="en-US"/>
        </w:rPr>
        <w:t xml:space="preserve"> nie</w:t>
      </w:r>
    </w:p>
    <w:p w14:paraId="4D307B4F" w14:textId="77777777" w:rsidR="002E4742" w:rsidRPr="002E4742" w:rsidRDefault="002E4742" w:rsidP="002E4742">
      <w:pPr>
        <w:spacing w:after="160" w:line="360" w:lineRule="auto"/>
        <w:ind w:left="644" w:hanging="360"/>
        <w:jc w:val="both"/>
        <w:rPr>
          <w:rFonts w:ascii="Calibri" w:eastAsia="Calibri" w:hAnsi="Calibri" w:cs="Calibri"/>
          <w:i/>
          <w:iCs/>
          <w:lang w:eastAsia="en-US"/>
        </w:rPr>
      </w:pPr>
      <w:r w:rsidRPr="002E4742">
        <w:rPr>
          <w:rFonts w:ascii="Calibri" w:eastAsia="Calibri" w:hAnsi="Calibri" w:cs="Calibri"/>
          <w:i/>
          <w:iCs/>
          <w:lang w:eastAsia="en-US"/>
        </w:rPr>
        <w:t>(właściwe zaznaczyć)</w:t>
      </w:r>
    </w:p>
    <w:p w14:paraId="57F75EB7" w14:textId="77777777" w:rsidR="002E4742" w:rsidRPr="002E4742" w:rsidRDefault="002E4742" w:rsidP="002E4742">
      <w:pPr>
        <w:spacing w:after="120"/>
        <w:ind w:left="284"/>
        <w:jc w:val="both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Jeżeli tak,</w:t>
      </w:r>
      <w:r w:rsidRPr="002E4742">
        <w:rPr>
          <w:rFonts w:ascii="Arial" w:eastAsia="Calibri" w:hAnsi="Arial" w:cs="Arial"/>
          <w:lang w:eastAsia="en-GB"/>
        </w:rPr>
        <w:t xml:space="preserve"> </w:t>
      </w:r>
      <w:r w:rsidRPr="002E474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proszę przedstawić – dla każdego z podmiotów udostępniających zasoby – odrębny formularz oświadczenia o niepodleganiu wykluczeniu oraz spełnienia warunków udziału w postępowaniu wypełniony w pkt VI (w postaci elektronicznej podpisany kwalifikowanym podpisem elektronicznym, podpisem zaufanym lub podpisem osobistym przez podmiot udostepniający zasoby).</w:t>
      </w:r>
    </w:p>
    <w:p w14:paraId="47F9643A" w14:textId="77777777" w:rsidR="002E4742" w:rsidRPr="002E4742" w:rsidRDefault="002E4742" w:rsidP="00784544">
      <w:pPr>
        <w:numPr>
          <w:ilvl w:val="1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Oświadczam, iż jestem Wykonawcą (należy zaznaczyć właściwe)</w:t>
      </w:r>
      <w:r w:rsidRPr="002E4742">
        <w:rPr>
          <w:rFonts w:ascii="Calibri" w:eastAsia="Calibri" w:hAnsi="Calibri" w:cs="Calibri"/>
          <w:bCs/>
          <w:iCs/>
          <w:sz w:val="22"/>
          <w:szCs w:val="22"/>
          <w:vertAlign w:val="superscript"/>
          <w:lang w:eastAsia="en-US"/>
        </w:rPr>
        <w:t xml:space="preserve"> </w:t>
      </w:r>
      <w:r w:rsidRPr="002E4742">
        <w:rPr>
          <w:rFonts w:ascii="Calibri" w:eastAsia="Calibri" w:hAnsi="Calibri" w:cs="Calibri"/>
          <w:bCs/>
          <w:iCs/>
          <w:sz w:val="22"/>
          <w:szCs w:val="22"/>
          <w:vertAlign w:val="superscript"/>
          <w:lang w:eastAsia="en-US"/>
        </w:rPr>
        <w:footnoteReference w:id="1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:</w:t>
      </w:r>
    </w:p>
    <w:p w14:paraId="4586E56E" w14:textId="77777777" w:rsidR="002E4742" w:rsidRPr="002E4742" w:rsidRDefault="002E4742" w:rsidP="002E4742">
      <w:pPr>
        <w:spacing w:after="120"/>
        <w:ind w:left="28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prowadzącym działalność gospodarczą, jako mikroprzedsiębiorstwo</w:t>
      </w:r>
      <w:r w:rsidRPr="002E4742">
        <w:rPr>
          <w:rFonts w:ascii="Calibri" w:eastAsia="Calibri" w:hAnsi="Calibri" w:cs="Calibri"/>
          <w:bCs/>
          <w:iCs/>
          <w:sz w:val="22"/>
          <w:szCs w:val="22"/>
          <w:lang w:val="x-none" w:eastAsia="en-US"/>
        </w:rPr>
        <w:t xml:space="preserve"> </w:t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(</w:t>
      </w:r>
      <w:r w:rsidRPr="002E4742">
        <w:rPr>
          <w:rFonts w:ascii="Calibri" w:eastAsia="Calibri" w:hAnsi="Calibri" w:cs="Calibri"/>
          <w:bCs/>
          <w:iCs/>
          <w:sz w:val="22"/>
          <w:szCs w:val="22"/>
          <w:lang w:val="x-none" w:eastAsia="en-US"/>
        </w:rPr>
        <w:t>przedsiębiorstwo, które zatrudnia mniej niż 10 osób i którego roczny obrót lub roczna suma bilansowa nie przekracza 2 milionów Euro</w:t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) ,</w:t>
      </w:r>
    </w:p>
    <w:p w14:paraId="631C7710" w14:textId="77777777" w:rsidR="002E4742" w:rsidRPr="002E4742" w:rsidRDefault="002E4742" w:rsidP="002E4742">
      <w:pPr>
        <w:spacing w:after="120"/>
        <w:ind w:left="28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prowadzącym działalność gospodarczą, jako małe przedsiębiorstwo </w:t>
      </w:r>
      <w:r w:rsidRPr="002E4742">
        <w:rPr>
          <w:rFonts w:ascii="Calibri" w:eastAsia="Calibri" w:hAnsi="Calibri" w:cs="Calibri"/>
          <w:bCs/>
          <w:iCs/>
          <w:sz w:val="22"/>
          <w:szCs w:val="22"/>
          <w:lang w:val="x-none" w:eastAsia="en-US"/>
        </w:rPr>
        <w:t>(przedsiębiorstwo, które zatrudnia mniej niż 50 osób i którego roczny obrót lub roczna suma bilansowa nie przekracza 10 milionów Euro)</w:t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, </w:t>
      </w:r>
    </w:p>
    <w:p w14:paraId="5610934D" w14:textId="77777777" w:rsidR="002E4742" w:rsidRPr="002E4742" w:rsidRDefault="002E4742" w:rsidP="002E4742">
      <w:pPr>
        <w:spacing w:after="120"/>
        <w:ind w:left="28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prowadzącym działalność gospodarczą, jako średnie przedsiębiorstwo</w:t>
      </w:r>
      <w:r w:rsidRPr="002E4742">
        <w:rPr>
          <w:rFonts w:ascii="Calibri" w:eastAsia="Calibri" w:hAnsi="Calibri" w:cs="Calibri"/>
          <w:bCs/>
          <w:iCs/>
          <w:sz w:val="22"/>
          <w:szCs w:val="22"/>
          <w:lang w:val="x-none" w:eastAsia="en-US"/>
        </w:rPr>
        <w:t xml:space="preserve"> (przedsiębiorstwa, które nie są mikroprzedsiębiorstwami ani małymi przedsiębiorstwami i które zatrudniają mniej niż 250 osób i których roczny obrót nie przekracza 50 milionów Euro lub roczna suma bilansowa nie przekracza 43 milionów Euro)</w:t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,</w:t>
      </w:r>
    </w:p>
    <w:p w14:paraId="54EFDFCA" w14:textId="77777777" w:rsidR="002E4742" w:rsidRPr="002E4742" w:rsidRDefault="002E4742" w:rsidP="002E4742">
      <w:pPr>
        <w:spacing w:after="120"/>
        <w:ind w:left="28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prowadzącym jednoosobową działalność gospodarczą, </w:t>
      </w:r>
    </w:p>
    <w:p w14:paraId="11693B07" w14:textId="77777777" w:rsidR="002E4742" w:rsidRPr="002E4742" w:rsidRDefault="002E4742" w:rsidP="002E4742">
      <w:pPr>
        <w:widowControl w:val="0"/>
        <w:tabs>
          <w:tab w:val="left" w:pos="426"/>
        </w:tabs>
        <w:suppressAutoHyphens/>
        <w:spacing w:before="40" w:after="120"/>
        <w:ind w:left="426" w:hanging="142"/>
        <w:jc w:val="both"/>
        <w:rPr>
          <w:rFonts w:ascii="Calibri" w:hAnsi="Calibri"/>
          <w:sz w:val="22"/>
          <w:szCs w:val="22"/>
        </w:rPr>
      </w:pPr>
      <w:r w:rsidRPr="002E4742">
        <w:rPr>
          <w:rFonts w:eastAsia="Calibri" w:cs="Calibri"/>
          <w:bCs/>
          <w:iCs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eastAsia="Calibri" w:cs="Calibri"/>
          <w:bCs/>
          <w:iCs/>
          <w:sz w:val="24"/>
          <w:lang w:eastAsia="en-US"/>
        </w:rPr>
        <w:instrText xml:space="preserve"> FORMCHECKBOX </w:instrText>
      </w:r>
      <w:r w:rsidR="00592616">
        <w:rPr>
          <w:rFonts w:eastAsia="Calibri" w:cs="Calibri"/>
          <w:bCs/>
          <w:iCs/>
          <w:sz w:val="24"/>
          <w:lang w:eastAsia="en-US"/>
        </w:rPr>
      </w:r>
      <w:r w:rsidR="00592616">
        <w:rPr>
          <w:rFonts w:eastAsia="Calibri" w:cs="Calibri"/>
          <w:bCs/>
          <w:iCs/>
          <w:sz w:val="24"/>
          <w:lang w:eastAsia="en-US"/>
        </w:rPr>
        <w:fldChar w:fldCharType="separate"/>
      </w:r>
      <w:r w:rsidRPr="002E4742">
        <w:rPr>
          <w:rFonts w:eastAsia="Calibri" w:cs="Calibri"/>
          <w:bCs/>
          <w:iCs/>
          <w:sz w:val="24"/>
          <w:lang w:eastAsia="en-US"/>
        </w:rPr>
        <w:fldChar w:fldCharType="end"/>
      </w:r>
      <w:r w:rsidRPr="002E4742">
        <w:rPr>
          <w:rFonts w:eastAsia="Calibri" w:cs="Calibri"/>
          <w:bCs/>
          <w:iCs/>
          <w:sz w:val="24"/>
          <w:lang w:eastAsia="en-US"/>
        </w:rPr>
        <w:t xml:space="preserve"> </w:t>
      </w:r>
      <w:r w:rsidRPr="002E4742">
        <w:rPr>
          <w:rFonts w:ascii="Calibri" w:hAnsi="Calibri"/>
          <w:sz w:val="22"/>
          <w:szCs w:val="22"/>
        </w:rPr>
        <w:t>osoba fizyczna nieprowadząca działalności gospodarczej,</w:t>
      </w:r>
    </w:p>
    <w:p w14:paraId="0D0A2B93" w14:textId="77777777" w:rsidR="002E4742" w:rsidRPr="002E4742" w:rsidRDefault="002E4742" w:rsidP="002E4742">
      <w:pPr>
        <w:spacing w:after="120"/>
        <w:ind w:left="28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inny rodzaj………………………………………..</w:t>
      </w:r>
    </w:p>
    <w:p w14:paraId="5A366A70" w14:textId="77777777" w:rsidR="002E4742" w:rsidRPr="002E4742" w:rsidRDefault="002E4742" w:rsidP="002E4742">
      <w:pPr>
        <w:spacing w:after="120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14:paraId="749E21D4" w14:textId="77777777" w:rsidR="002E4742" w:rsidRPr="002E4742" w:rsidRDefault="002E4742" w:rsidP="00784544">
      <w:pPr>
        <w:numPr>
          <w:ilvl w:val="0"/>
          <w:numId w:val="9"/>
        </w:numPr>
        <w:suppressAutoHyphens/>
        <w:spacing w:before="120" w:after="120" w:line="360" w:lineRule="auto"/>
        <w:ind w:left="426" w:hanging="142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Oświadczenie o braku podstaw do wykluczenia z postępowania</w:t>
      </w:r>
    </w:p>
    <w:p w14:paraId="7184A55E" w14:textId="77777777" w:rsidR="002E4742" w:rsidRPr="002E4742" w:rsidRDefault="002E4742" w:rsidP="002E4742">
      <w:pPr>
        <w:spacing w:before="120" w:after="120" w:line="360" w:lineRule="auto"/>
        <w:ind w:firstLine="426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Oświadczam, że </w:t>
      </w:r>
      <w:r w:rsidRPr="002E4742">
        <w:rPr>
          <w:rFonts w:ascii="Calibri" w:eastAsia="SimSun" w:hAnsi="Calibri" w:cs="Calibri"/>
          <w:i/>
          <w:kern w:val="2"/>
          <w:sz w:val="22"/>
          <w:szCs w:val="22"/>
        </w:rPr>
        <w:t>(</w:t>
      </w:r>
      <w:r w:rsidRPr="002E4742">
        <w:rPr>
          <w:rFonts w:ascii="Calibri" w:eastAsia="SimSun" w:hAnsi="Calibri" w:cs="Calibri"/>
          <w:i/>
          <w:kern w:val="2"/>
        </w:rPr>
        <w:t>zaznaczyć właściwe</w:t>
      </w:r>
      <w:r w:rsidRPr="002E4742">
        <w:rPr>
          <w:rFonts w:ascii="Calibri" w:eastAsia="SimSun" w:hAnsi="Calibri" w:cs="Calibri"/>
          <w:i/>
          <w:kern w:val="2"/>
          <w:sz w:val="22"/>
          <w:szCs w:val="22"/>
        </w:rPr>
        <w:t>)</w:t>
      </w:r>
      <w:r w:rsidRPr="002E4742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:</w:t>
      </w:r>
    </w:p>
    <w:p w14:paraId="08C901F6" w14:textId="77777777" w:rsidR="002E4742" w:rsidRPr="002E4742" w:rsidRDefault="002E4742" w:rsidP="002E4742">
      <w:pPr>
        <w:spacing w:before="120" w:after="120" w:line="276" w:lineRule="auto"/>
        <w:ind w:left="641" w:hanging="215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nie podlegam wykluczeniu na podstawie art. 108 ust. 1 oraz art. 109 ust. 4 ustawy oraz art. 7 ust. 1 ustawy z dnia 13 kwietnia 2022 r. o szczególnych rozwiązaniach w zakresie przeciwdziałania wspieraniu agresji na Ukrainę oraz służących ochronie bezpieczeństwa narodowego (Dz. U. z 2023 r., poz. 129 z </w:t>
      </w:r>
      <w:proofErr w:type="spellStart"/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późn</w:t>
      </w:r>
      <w:proofErr w:type="spellEnd"/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. zm.)</w:t>
      </w:r>
    </w:p>
    <w:p w14:paraId="225CE2C1" w14:textId="77777777" w:rsidR="002E4742" w:rsidRPr="002E4742" w:rsidRDefault="002E4742" w:rsidP="002E4742">
      <w:pPr>
        <w:spacing w:before="120" w:after="120" w:line="276" w:lineRule="auto"/>
        <w:ind w:left="709" w:hanging="283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zachodzą w stosunku do mnie podstawy wykluczenia z postępowania na podstawie art. …………. ustawy  (podać mającą zastosowanie podstawę wykluczenia spośród wymienionych w art. 108 ust. 1 lub 109 ust. 1 pkt 4 ustawy). </w:t>
      </w:r>
    </w:p>
    <w:p w14:paraId="6073DC47" w14:textId="77777777" w:rsidR="002E4742" w:rsidRPr="002E4742" w:rsidRDefault="002E4742" w:rsidP="002E4742">
      <w:pPr>
        <w:spacing w:before="120" w:after="120" w:line="276" w:lineRule="auto"/>
        <w:ind w:left="709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Jednocześnie oświadczam, że w związku z ww. okolicznością, na podstawie art. 110 ust. 2 ustawy podjąłem następujące środki naprawcze:</w:t>
      </w:r>
    </w:p>
    <w:p w14:paraId="57D68BA6" w14:textId="77777777" w:rsidR="002E4742" w:rsidRPr="002E4742" w:rsidRDefault="002E4742" w:rsidP="002E4742">
      <w:pPr>
        <w:spacing w:before="120" w:after="120" w:line="276" w:lineRule="auto"/>
        <w:ind w:left="709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5CB842CF" w14:textId="77777777" w:rsidR="002E4742" w:rsidRPr="002E4742" w:rsidRDefault="002E4742" w:rsidP="00784544">
      <w:pPr>
        <w:numPr>
          <w:ilvl w:val="0"/>
          <w:numId w:val="9"/>
        </w:numPr>
        <w:suppressAutoHyphens/>
        <w:spacing w:after="120" w:line="276" w:lineRule="auto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Oświadczenie o spełnieniu warunków udziału w postępowaniu</w:t>
      </w:r>
    </w:p>
    <w:p w14:paraId="23E7E16F" w14:textId="77777777" w:rsidR="002E4742" w:rsidRPr="002E4742" w:rsidRDefault="002E4742" w:rsidP="002E4742">
      <w:pPr>
        <w:suppressAutoHyphens/>
        <w:spacing w:line="360" w:lineRule="auto"/>
        <w:ind w:left="284" w:firstLine="425"/>
        <w:jc w:val="both"/>
        <w:rPr>
          <w:rFonts w:ascii="Arial" w:eastAsia="SimSun" w:hAnsi="Arial" w:cs="Arial"/>
          <w:kern w:val="2"/>
          <w:sz w:val="21"/>
          <w:szCs w:val="21"/>
        </w:rPr>
      </w:pPr>
      <w:r w:rsidRPr="002E4742">
        <w:rPr>
          <w:rFonts w:ascii="Calibri" w:eastAsia="SimSun" w:hAnsi="Calibri" w:cs="Calibri"/>
          <w:b/>
          <w:bCs/>
          <w:kern w:val="2"/>
          <w:sz w:val="22"/>
          <w:szCs w:val="22"/>
        </w:rPr>
        <w:t>III.1. Informacja dotycząca Wykonawcy:</w:t>
      </w:r>
    </w:p>
    <w:p w14:paraId="11C017D3" w14:textId="77777777" w:rsidR="002E4742" w:rsidRPr="002E4742" w:rsidRDefault="002E4742" w:rsidP="002E4742">
      <w:pPr>
        <w:suppressAutoHyphens/>
        <w:spacing w:line="360" w:lineRule="auto"/>
        <w:ind w:left="709"/>
        <w:jc w:val="both"/>
        <w:rPr>
          <w:rFonts w:ascii="Calibri" w:eastAsia="SimSun" w:hAnsi="Calibri" w:cs="Calibri"/>
          <w:kern w:val="2"/>
          <w:sz w:val="22"/>
          <w:szCs w:val="22"/>
        </w:rPr>
      </w:pPr>
      <w:r w:rsidRPr="002E4742">
        <w:rPr>
          <w:rFonts w:ascii="Calibri" w:eastAsia="SimSun" w:hAnsi="Calibri" w:cs="Calibri"/>
          <w:kern w:val="2"/>
          <w:sz w:val="22"/>
          <w:szCs w:val="22"/>
        </w:rPr>
        <w:t xml:space="preserve">Oświadczam, że spełniam warunki udziału w postępowaniu określone przez zamawiającego w ogłoszeniu o zamówieniu oraz w specyfikacji warunków zamówienia. </w:t>
      </w:r>
    </w:p>
    <w:p w14:paraId="115EAB7C" w14:textId="77777777" w:rsidR="002E4742" w:rsidRPr="002E4742" w:rsidRDefault="002E4742" w:rsidP="002E4742">
      <w:pPr>
        <w:suppressAutoHyphens/>
        <w:spacing w:before="120" w:line="360" w:lineRule="auto"/>
        <w:ind w:left="284" w:firstLine="425"/>
        <w:jc w:val="both"/>
        <w:rPr>
          <w:rFonts w:ascii="Calibri" w:eastAsia="SimSun" w:hAnsi="Calibri" w:cs="Calibri"/>
          <w:b/>
          <w:bCs/>
          <w:kern w:val="2"/>
          <w:sz w:val="22"/>
          <w:szCs w:val="22"/>
        </w:rPr>
      </w:pPr>
      <w:r w:rsidRPr="002E4742">
        <w:rPr>
          <w:rFonts w:ascii="Calibri" w:eastAsia="SimSun" w:hAnsi="Calibri" w:cs="Calibri"/>
          <w:b/>
          <w:bCs/>
          <w:kern w:val="2"/>
          <w:sz w:val="22"/>
          <w:szCs w:val="22"/>
        </w:rPr>
        <w:t xml:space="preserve">III.2. Informacja w związku z poleganiem na zasobach innych podmiotów </w:t>
      </w:r>
      <w:r w:rsidRPr="002E4742">
        <w:rPr>
          <w:rFonts w:ascii="Calibri" w:eastAsia="SimSun" w:hAnsi="Calibri" w:cs="Calibri"/>
          <w:b/>
          <w:bCs/>
          <w:i/>
          <w:kern w:val="2"/>
          <w:sz w:val="22"/>
          <w:szCs w:val="22"/>
          <w:u w:val="single"/>
        </w:rPr>
        <w:t>(jeżeli dotyczy):</w:t>
      </w:r>
    </w:p>
    <w:p w14:paraId="77E55F81" w14:textId="77777777" w:rsidR="002E4742" w:rsidRPr="002E4742" w:rsidRDefault="002E4742" w:rsidP="002E4742">
      <w:pPr>
        <w:suppressAutoHyphens/>
        <w:spacing w:line="360" w:lineRule="auto"/>
        <w:ind w:left="709"/>
        <w:jc w:val="both"/>
        <w:rPr>
          <w:rFonts w:ascii="Calibri" w:eastAsia="SimSun" w:hAnsi="Calibri" w:cs="Calibri"/>
          <w:i/>
          <w:iCs/>
          <w:kern w:val="2"/>
          <w:sz w:val="16"/>
          <w:szCs w:val="16"/>
        </w:rPr>
      </w:pPr>
      <w:r w:rsidRPr="002E4742">
        <w:rPr>
          <w:rFonts w:ascii="Calibri" w:eastAsia="SimSun" w:hAnsi="Calibri" w:cs="Calibri"/>
          <w:kern w:val="2"/>
          <w:sz w:val="22"/>
          <w:szCs w:val="22"/>
        </w:rPr>
        <w:t>Oświadczam, że w celu wykazania spełniania warunków udziału w postępowaniu, określonych przez zamawiającego w ogłoszeniu o zamówieniu oraz w specyfikacji warunków zamówienia</w:t>
      </w:r>
      <w:r w:rsidRPr="002E4742">
        <w:rPr>
          <w:rFonts w:ascii="Calibri" w:eastAsia="SimSun" w:hAnsi="Calibri" w:cs="Calibri"/>
          <w:i/>
          <w:iCs/>
          <w:kern w:val="2"/>
          <w:sz w:val="22"/>
          <w:szCs w:val="22"/>
        </w:rPr>
        <w:t>,</w:t>
      </w:r>
      <w:r w:rsidRPr="002E4742">
        <w:rPr>
          <w:rFonts w:ascii="Calibri" w:eastAsia="SimSun" w:hAnsi="Calibri" w:cs="Calibri"/>
          <w:kern w:val="2"/>
          <w:sz w:val="22"/>
          <w:szCs w:val="22"/>
        </w:rPr>
        <w:t xml:space="preserve"> polegam na zasobach następującego podmiotu udostępniającego zasoby :……………..…… ……………………………………….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 w:rsidRPr="002E4742">
        <w:rPr>
          <w:rFonts w:ascii="Calibri" w:eastAsia="SimSun" w:hAnsi="Calibri" w:cs="Calibri"/>
          <w:i/>
          <w:iCs/>
          <w:kern w:val="2"/>
          <w:sz w:val="16"/>
          <w:szCs w:val="16"/>
        </w:rPr>
        <w:t xml:space="preserve">(wskazać podmiot i określić odpowiedni zakres dla wskazanego podmiotu). </w:t>
      </w:r>
    </w:p>
    <w:p w14:paraId="358DBF31" w14:textId="77777777" w:rsidR="002E4742" w:rsidRP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14:paraId="19EC80DD" w14:textId="77777777" w:rsidR="002E4742" w:rsidRPr="002E4742" w:rsidRDefault="002E4742" w:rsidP="00784544">
      <w:pPr>
        <w:numPr>
          <w:ilvl w:val="0"/>
          <w:numId w:val="9"/>
        </w:numPr>
        <w:tabs>
          <w:tab w:val="num" w:pos="709"/>
        </w:tabs>
        <w:suppressAutoHyphens/>
        <w:spacing w:before="240" w:after="120" w:line="276" w:lineRule="auto"/>
        <w:ind w:left="641" w:hanging="357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Wskazujemy dostępność odpisu z właściwego rejestru lub z centralnej ewidencji i informacji o działalności gospodarczej (z którego wynika umocowanie do reprezentowania podmiotu udostępniającego zasoby) w formie elektronicznej pod następującymi adresami internetowymi </w:t>
      </w:r>
      <w:r w:rsidRPr="002E4742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(należy zaznaczyć właściwe):</w:t>
      </w:r>
    </w:p>
    <w:p w14:paraId="21184B65" w14:textId="77777777" w:rsidR="002E4742" w:rsidRPr="002E4742" w:rsidRDefault="002E4742" w:rsidP="002E4742">
      <w:pPr>
        <w:suppressAutoHyphens/>
        <w:spacing w:before="240" w:after="120" w:line="276" w:lineRule="auto"/>
        <w:ind w:left="641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   </w:t>
      </w:r>
      <w:hyperlink r:id="rId8" w:history="1">
        <w:r w:rsidRPr="002E4742">
          <w:rPr>
            <w:rFonts w:ascii="Calibri" w:eastAsia="Calibri" w:hAnsi="Calibri" w:cs="Calibri"/>
            <w:b/>
            <w:bCs/>
            <w:iCs/>
            <w:color w:val="0563C1"/>
            <w:sz w:val="22"/>
            <w:szCs w:val="22"/>
            <w:u w:val="single"/>
            <w:lang w:eastAsia="en-US"/>
          </w:rPr>
          <w:t>https://ems.ms.gov.pl</w:t>
        </w:r>
      </w:hyperlink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 - dla odpisu z Krajowego Rejestru Sądowego</w:t>
      </w:r>
    </w:p>
    <w:p w14:paraId="3C112281" w14:textId="77777777" w:rsidR="002E4742" w:rsidRPr="002E4742" w:rsidRDefault="002E4742" w:rsidP="002E4742">
      <w:pPr>
        <w:suppressAutoHyphens/>
        <w:spacing w:before="240" w:after="120" w:line="276" w:lineRule="auto"/>
        <w:ind w:left="641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   </w:t>
      </w:r>
      <w:hyperlink r:id="rId9" w:history="1">
        <w:r w:rsidRPr="002E4742">
          <w:rPr>
            <w:rFonts w:ascii="Calibri" w:eastAsia="Calibri" w:hAnsi="Calibri" w:cs="Calibri"/>
            <w:b/>
            <w:bCs/>
            <w:iCs/>
            <w:color w:val="0563C1"/>
            <w:sz w:val="22"/>
            <w:szCs w:val="22"/>
            <w:u w:val="single"/>
            <w:lang w:eastAsia="en-US"/>
          </w:rPr>
          <w:t>https://www.ceidg.gov.pl</w:t>
        </w:r>
      </w:hyperlink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 - dla odpisu z CEDIG</w:t>
      </w:r>
    </w:p>
    <w:p w14:paraId="78658D45" w14:textId="77777777" w:rsidR="002E4742" w:rsidRPr="002E4742" w:rsidRDefault="002E4742" w:rsidP="002E4742">
      <w:pPr>
        <w:suppressAutoHyphens/>
        <w:spacing w:before="240" w:after="120" w:line="276" w:lineRule="auto"/>
        <w:ind w:left="641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  <w:vertAlign w:val="superscript"/>
          <w:lang w:eastAsia="en-US"/>
        </w:rPr>
      </w:pP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   http://…………………………. - inny dokument</w:t>
      </w:r>
    </w:p>
    <w:p w14:paraId="6AE98B2C" w14:textId="77777777" w:rsidR="002E4742" w:rsidRPr="002E4742" w:rsidRDefault="002E4742" w:rsidP="00784544">
      <w:pPr>
        <w:numPr>
          <w:ilvl w:val="0"/>
          <w:numId w:val="9"/>
        </w:numPr>
        <w:suppressAutoHyphens/>
        <w:spacing w:before="240" w:after="120" w:line="276" w:lineRule="auto"/>
        <w:ind w:left="641" w:hanging="357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Oświadczenie dotyczące podanych informacji:</w:t>
      </w:r>
    </w:p>
    <w:p w14:paraId="1C8D019C" w14:textId="77777777" w:rsidR="002E4742" w:rsidRP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2E4742">
        <w:rPr>
          <w:rFonts w:ascii="Calibri" w:eastAsia="SimSun" w:hAnsi="Calibri" w:cs="Calibri"/>
          <w:kern w:val="2"/>
          <w:sz w:val="22"/>
          <w:szCs w:val="22"/>
          <w:lang w:eastAsia="en-US"/>
        </w:rPr>
        <w:lastRenderedPageBreak/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883836E" w14:textId="77777777" w:rsidR="002E4742" w:rsidRPr="002E4742" w:rsidRDefault="002E4742" w:rsidP="002E4742">
      <w:pPr>
        <w:widowControl w:val="0"/>
        <w:suppressAutoHyphens/>
        <w:spacing w:line="240" w:lineRule="atLeast"/>
        <w:jc w:val="center"/>
        <w:rPr>
          <w:rFonts w:ascii="Calibri" w:hAnsi="Calibri" w:cs="Calibri"/>
          <w:sz w:val="24"/>
          <w:szCs w:val="24"/>
          <w:lang w:eastAsia="en-US"/>
        </w:rPr>
      </w:pPr>
    </w:p>
    <w:p w14:paraId="1855F0EC" w14:textId="77777777" w:rsidR="002E4742" w:rsidRPr="002E4742" w:rsidRDefault="002E4742" w:rsidP="002E4742">
      <w:pPr>
        <w:widowControl w:val="0"/>
        <w:suppressAutoHyphens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  <w:lang w:eastAsia="en-US"/>
        </w:rPr>
      </w:pPr>
    </w:p>
    <w:p w14:paraId="34085F08" w14:textId="77777777" w:rsidR="002E4742" w:rsidRPr="002E4742" w:rsidRDefault="002E4742" w:rsidP="002E4742">
      <w:pPr>
        <w:widowControl w:val="0"/>
        <w:suppressAutoHyphens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  <w:lang w:eastAsia="en-US"/>
        </w:rPr>
      </w:pPr>
    </w:p>
    <w:p w14:paraId="403292D1" w14:textId="77777777" w:rsidR="002E4742" w:rsidRPr="002E4742" w:rsidRDefault="002E4742" w:rsidP="002E4742">
      <w:pPr>
        <w:widowControl w:val="0"/>
        <w:suppressAutoHyphens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  <w:lang w:eastAsia="en-US"/>
        </w:rPr>
      </w:pPr>
    </w:p>
    <w:p w14:paraId="6F373EC1" w14:textId="77777777" w:rsidR="002E4742" w:rsidRPr="002E4742" w:rsidRDefault="002E4742" w:rsidP="002E4742">
      <w:pPr>
        <w:widowControl w:val="0"/>
        <w:suppressAutoHyphens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  <w:lang w:eastAsia="en-US"/>
        </w:rPr>
      </w:pPr>
      <w:r w:rsidRPr="002E4742">
        <w:rPr>
          <w:rFonts w:ascii="Calibri" w:hAnsi="Calibri" w:cs="Calibri"/>
          <w:b/>
          <w:bCs/>
          <w:sz w:val="18"/>
          <w:szCs w:val="18"/>
          <w:lang w:eastAsia="en-US"/>
        </w:rPr>
        <w:t>..............................................................................</w:t>
      </w:r>
    </w:p>
    <w:p w14:paraId="356F625B" w14:textId="77777777" w:rsidR="002E4742" w:rsidRPr="002E4742" w:rsidRDefault="002E4742" w:rsidP="002E4742">
      <w:pPr>
        <w:widowControl w:val="0"/>
        <w:suppressAutoHyphens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  <w:lang w:eastAsia="en-US"/>
        </w:rPr>
      </w:pPr>
      <w:r w:rsidRPr="002E4742">
        <w:rPr>
          <w:rFonts w:ascii="Calibri" w:hAnsi="Calibri" w:cs="Calibri"/>
          <w:i/>
          <w:iCs/>
          <w:sz w:val="18"/>
          <w:szCs w:val="18"/>
          <w:lang w:eastAsia="en-US"/>
        </w:rPr>
        <w:t>Podpis osoby - osób upoważnionych do składania</w:t>
      </w:r>
    </w:p>
    <w:p w14:paraId="0D1D1ACC" w14:textId="77777777" w:rsidR="002E4742" w:rsidRPr="002E4742" w:rsidRDefault="002E4742" w:rsidP="002E4742">
      <w:pPr>
        <w:widowControl w:val="0"/>
        <w:suppressAutoHyphens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  <w:lang w:eastAsia="en-US"/>
        </w:rPr>
      </w:pPr>
      <w:r w:rsidRPr="002E4742">
        <w:rPr>
          <w:rFonts w:ascii="Calibri" w:hAnsi="Calibri" w:cs="Calibri"/>
          <w:i/>
          <w:iCs/>
          <w:sz w:val="18"/>
          <w:szCs w:val="18"/>
          <w:lang w:eastAsia="en-US"/>
        </w:rPr>
        <w:t xml:space="preserve">oświadczeń woli w imieniu </w:t>
      </w:r>
      <w:r w:rsidRPr="002E4742">
        <w:rPr>
          <w:rFonts w:ascii="Calibri" w:hAnsi="Calibri" w:cs="Calibri"/>
          <w:b/>
          <w:i/>
          <w:iCs/>
          <w:sz w:val="18"/>
          <w:szCs w:val="18"/>
          <w:u w:val="single"/>
          <w:lang w:eastAsia="en-US"/>
        </w:rPr>
        <w:t>Wykonawcy</w:t>
      </w:r>
    </w:p>
    <w:p w14:paraId="3099C081" w14:textId="77777777" w:rsidR="002E4742" w:rsidRP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157AD7C7" w14:textId="77777777" w:rsidR="002E4742" w:rsidRPr="002E4742" w:rsidRDefault="002E4742" w:rsidP="002E4742">
      <w:pPr>
        <w:spacing w:after="120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24B4A8A3" w14:textId="77777777" w:rsidR="002E4742" w:rsidRP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41B649A9" w14:textId="77777777" w:rsidR="002E4742" w:rsidRP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0934A713" w14:textId="77777777" w:rsidR="002E4742" w:rsidRP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43FA2CBD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6E0D8A96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1859AE09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2BF0FF4B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2F2F43C9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4407CC51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064F1014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0A17E313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2B37AE08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5FE07A93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30872900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4F6CA70E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5601894D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72F97AE3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6D4A97F5" w14:textId="77777777" w:rsid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644ECFF9" w14:textId="77777777" w:rsidR="002E4742" w:rsidRP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6F932846" w14:textId="77777777" w:rsidR="002E4742" w:rsidRP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7B7CE88E" w14:textId="77777777" w:rsidR="002E4742" w:rsidRP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01F29BC8" w14:textId="77777777" w:rsidR="002E4742" w:rsidRPr="002E4742" w:rsidRDefault="002E4742" w:rsidP="002E4742">
      <w:pPr>
        <w:spacing w:after="120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534EF570" w14:textId="77777777" w:rsidR="002E4742" w:rsidRPr="002E4742" w:rsidRDefault="002E4742" w:rsidP="002E4742">
      <w:pPr>
        <w:suppressAutoHyphens/>
        <w:spacing w:line="264" w:lineRule="auto"/>
        <w:jc w:val="center"/>
        <w:rPr>
          <w:rFonts w:ascii="Calibri" w:eastAsia="SimSun" w:hAnsi="Calibri" w:cs="Calibri"/>
          <w:b/>
          <w:bCs/>
          <w:iCs/>
          <w:kern w:val="2"/>
          <w:sz w:val="28"/>
          <w:szCs w:val="28"/>
        </w:rPr>
      </w:pPr>
      <w:r w:rsidRPr="002E4742">
        <w:rPr>
          <w:rFonts w:ascii="Calibri" w:eastAsia="SimSun" w:hAnsi="Calibri" w:cs="Calibri"/>
          <w:b/>
          <w:bCs/>
          <w:iCs/>
          <w:kern w:val="2"/>
          <w:sz w:val="28"/>
          <w:szCs w:val="28"/>
        </w:rPr>
        <w:lastRenderedPageBreak/>
        <w:t xml:space="preserve">OŚWIADCZENIE </w:t>
      </w:r>
    </w:p>
    <w:p w14:paraId="172AA2DB" w14:textId="77777777" w:rsidR="002E4742" w:rsidRPr="002E4742" w:rsidRDefault="002E4742" w:rsidP="002E4742">
      <w:pPr>
        <w:suppressAutoHyphens/>
        <w:spacing w:line="264" w:lineRule="auto"/>
        <w:jc w:val="center"/>
        <w:rPr>
          <w:rFonts w:ascii="Calibri" w:eastAsia="SimSun" w:hAnsi="Calibri" w:cs="Calibri"/>
          <w:b/>
          <w:bCs/>
          <w:iCs/>
          <w:kern w:val="2"/>
          <w:sz w:val="28"/>
          <w:szCs w:val="28"/>
        </w:rPr>
      </w:pPr>
      <w:r w:rsidRPr="002E4742">
        <w:rPr>
          <w:rFonts w:ascii="Calibri" w:eastAsia="SimSun" w:hAnsi="Calibri" w:cs="Calibri"/>
          <w:b/>
          <w:bCs/>
          <w:iCs/>
          <w:kern w:val="2"/>
          <w:sz w:val="28"/>
          <w:szCs w:val="28"/>
        </w:rPr>
        <w:t xml:space="preserve">O NIEPODLEGANIU WYKLUCZENIU I SPEŁNIANIU WARUNKÓW UDZIAŁU W POSTĘPOWANIU </w:t>
      </w:r>
    </w:p>
    <w:p w14:paraId="59B67BE1" w14:textId="77777777" w:rsidR="002E4742" w:rsidRPr="002E4742" w:rsidRDefault="002E4742" w:rsidP="002E4742">
      <w:pPr>
        <w:suppressAutoHyphens/>
        <w:spacing w:line="264" w:lineRule="auto"/>
        <w:rPr>
          <w:rFonts w:ascii="Calibri" w:eastAsia="SimSun" w:hAnsi="Calibri" w:cs="Calibri"/>
          <w:iCs/>
          <w:kern w:val="2"/>
          <w:sz w:val="22"/>
          <w:szCs w:val="22"/>
        </w:rPr>
      </w:pPr>
    </w:p>
    <w:p w14:paraId="48BB5C27" w14:textId="77777777" w:rsidR="002E4742" w:rsidRPr="002E4742" w:rsidRDefault="002E4742" w:rsidP="002E4742">
      <w:pPr>
        <w:spacing w:after="120"/>
        <w:ind w:left="644"/>
        <w:jc w:val="center"/>
        <w:rPr>
          <w:rFonts w:ascii="Calibri" w:eastAsia="SimSun" w:hAnsi="Calibri" w:cs="Calibri"/>
          <w:b/>
          <w:iCs/>
          <w:kern w:val="2"/>
          <w:sz w:val="22"/>
          <w:szCs w:val="22"/>
        </w:rPr>
      </w:pPr>
      <w:r w:rsidRPr="002E4742">
        <w:rPr>
          <w:rFonts w:ascii="Calibri" w:eastAsia="SimSun" w:hAnsi="Calibri" w:cs="Calibri"/>
          <w:b/>
          <w:iCs/>
          <w:kern w:val="2"/>
          <w:sz w:val="22"/>
          <w:szCs w:val="22"/>
        </w:rPr>
        <w:t xml:space="preserve">składane </w:t>
      </w:r>
      <w:r w:rsidRPr="002E4742">
        <w:rPr>
          <w:rFonts w:ascii="Calibri" w:eastAsia="SimSun" w:hAnsi="Calibri" w:cs="Calibri"/>
          <w:b/>
          <w:iCs/>
          <w:kern w:val="2"/>
          <w:sz w:val="22"/>
          <w:szCs w:val="22"/>
          <w:u w:val="single"/>
        </w:rPr>
        <w:t>przez podmiot udostępniający zasoby</w:t>
      </w:r>
      <w:r w:rsidRPr="002E4742">
        <w:rPr>
          <w:rFonts w:ascii="Calibri" w:eastAsia="SimSun" w:hAnsi="Calibri" w:cs="Calibri"/>
          <w:b/>
          <w:iCs/>
          <w:kern w:val="2"/>
          <w:sz w:val="22"/>
          <w:szCs w:val="22"/>
        </w:rPr>
        <w:t xml:space="preserve"> na podstawie art. 125 ust. 5 ustawy</w:t>
      </w:r>
    </w:p>
    <w:p w14:paraId="56CB0FD8" w14:textId="77777777" w:rsidR="002E4742" w:rsidRPr="002E4742" w:rsidRDefault="002E4742" w:rsidP="002E4742">
      <w:pPr>
        <w:spacing w:after="120"/>
        <w:ind w:left="644"/>
        <w:jc w:val="center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</w:p>
    <w:p w14:paraId="472BBCD7" w14:textId="77777777" w:rsidR="002E4742" w:rsidRPr="002E4742" w:rsidRDefault="002E4742" w:rsidP="00784544">
      <w:pPr>
        <w:numPr>
          <w:ilvl w:val="0"/>
          <w:numId w:val="9"/>
        </w:numPr>
        <w:suppressAutoHyphens/>
        <w:spacing w:after="120" w:line="276" w:lineRule="auto"/>
        <w:jc w:val="both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 w:rsidRPr="002E4742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Informacja na temat </w:t>
      </w:r>
      <w:r w:rsidRPr="002E4742">
        <w:rPr>
          <w:rFonts w:ascii="Calibri" w:eastAsia="Calibri" w:hAnsi="Calibri" w:cs="Calibri"/>
          <w:b/>
          <w:bCs/>
          <w:iCs/>
          <w:sz w:val="24"/>
          <w:szCs w:val="24"/>
          <w:u w:val="single"/>
          <w:lang w:eastAsia="en-US"/>
        </w:rPr>
        <w:t>podmiotów, na których zasoby Wykonawca</w:t>
      </w:r>
      <w:r w:rsidRPr="002E4742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się powołuje </w:t>
      </w:r>
      <w:r w:rsidRPr="002E4742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en-US"/>
        </w:rPr>
        <w:t>(jeżeli dotyczy)</w:t>
      </w:r>
    </w:p>
    <w:p w14:paraId="73F8691B" w14:textId="77777777" w:rsidR="002E4742" w:rsidRP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14:paraId="1BE52B52" w14:textId="77777777" w:rsidR="002E4742" w:rsidRPr="002E4742" w:rsidRDefault="002E4742" w:rsidP="002E4742">
      <w:pPr>
        <w:spacing w:after="120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(należy podać pełną nazwę/firmę, adres, w zależności od podmiotu: NIP/PESEL, KRS/</w:t>
      </w:r>
      <w:proofErr w:type="spellStart"/>
      <w:r w:rsidRPr="002E4742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CEiDG</w:t>
      </w:r>
      <w:proofErr w:type="spellEnd"/>
      <w:r w:rsidRPr="002E4742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)</w:t>
      </w:r>
    </w:p>
    <w:p w14:paraId="41BB9BAA" w14:textId="77777777" w:rsidR="002E4742" w:rsidRPr="002E4742" w:rsidRDefault="002E4742" w:rsidP="00784544">
      <w:pPr>
        <w:numPr>
          <w:ilvl w:val="3"/>
          <w:numId w:val="8"/>
        </w:numPr>
        <w:tabs>
          <w:tab w:val="left" w:pos="709"/>
        </w:tabs>
        <w:suppressAutoHyphens/>
        <w:spacing w:after="120" w:line="276" w:lineRule="auto"/>
        <w:ind w:left="993" w:hanging="993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Oświadczenie o spełnianiu warunków</w:t>
      </w:r>
    </w:p>
    <w:p w14:paraId="554FAF69" w14:textId="77777777" w:rsidR="002E4742" w:rsidRPr="002E4742" w:rsidRDefault="002E4742" w:rsidP="002E4742">
      <w:pPr>
        <w:tabs>
          <w:tab w:val="left" w:pos="709"/>
        </w:tabs>
        <w:spacing w:after="120" w:line="276" w:lineRule="auto"/>
        <w:ind w:left="64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Oświadczam, że w zakresie w jakim udostępniam zasoby, spełniam warunki udziału w postępowaniu określone w specyfikacji.</w:t>
      </w:r>
    </w:p>
    <w:p w14:paraId="6D092323" w14:textId="77777777" w:rsidR="002E4742" w:rsidRPr="002E4742" w:rsidRDefault="002E4742" w:rsidP="00784544">
      <w:pPr>
        <w:numPr>
          <w:ilvl w:val="3"/>
          <w:numId w:val="8"/>
        </w:numPr>
        <w:tabs>
          <w:tab w:val="left" w:pos="709"/>
        </w:tabs>
        <w:suppressAutoHyphens/>
        <w:spacing w:after="120" w:line="276" w:lineRule="auto"/>
        <w:ind w:hanging="2880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Oświadczenie o niepodleganiu wykluczeniu</w:t>
      </w:r>
    </w:p>
    <w:p w14:paraId="1295E74F" w14:textId="77777777" w:rsidR="002E4742" w:rsidRPr="002E4742" w:rsidRDefault="002E4742" w:rsidP="002E4742">
      <w:pPr>
        <w:tabs>
          <w:tab w:val="left" w:pos="709"/>
        </w:tabs>
        <w:spacing w:after="120" w:line="276" w:lineRule="auto"/>
        <w:ind w:left="64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Oświadczam, że jako podmiot udostępniający zasoby </w:t>
      </w:r>
      <w:r w:rsidRPr="002E4742">
        <w:rPr>
          <w:rFonts w:ascii="Calibri" w:eastAsia="SimSun" w:hAnsi="Calibri" w:cs="Calibri"/>
          <w:i/>
          <w:kern w:val="2"/>
          <w:sz w:val="22"/>
          <w:szCs w:val="22"/>
        </w:rPr>
        <w:t>(</w:t>
      </w:r>
      <w:r w:rsidRPr="002E4742">
        <w:rPr>
          <w:rFonts w:ascii="Calibri" w:eastAsia="SimSun" w:hAnsi="Calibri" w:cs="Calibri"/>
          <w:i/>
          <w:kern w:val="2"/>
        </w:rPr>
        <w:t>zaznaczyć właściwe</w:t>
      </w:r>
      <w:r w:rsidRPr="002E4742">
        <w:rPr>
          <w:rFonts w:ascii="Calibri" w:eastAsia="SimSun" w:hAnsi="Calibri" w:cs="Calibri"/>
          <w:i/>
          <w:kern w:val="2"/>
          <w:sz w:val="22"/>
          <w:szCs w:val="22"/>
        </w:rPr>
        <w:t>)</w:t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:</w:t>
      </w:r>
    </w:p>
    <w:p w14:paraId="1BD78344" w14:textId="77777777" w:rsidR="002E4742" w:rsidRPr="002E4742" w:rsidRDefault="002E4742" w:rsidP="002E4742">
      <w:pPr>
        <w:tabs>
          <w:tab w:val="left" w:pos="709"/>
        </w:tabs>
        <w:spacing w:after="120" w:line="276" w:lineRule="auto"/>
        <w:ind w:left="64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nie podlegam wykluczeniu na podstawie art. 108 ust. 1 oraz art. 109 ust. 4 ustawy oraz art. 7 ust. 1 ustawy z dnia 13 kwietnia 2022 r. o szczególnych rozwiązaniach w zakresie przeciwdziałania wspieraniu agresji na Ukrainę oraz służących ochronie bezpieczeństwa narodowego (Dz. U. z 2023 r., poz. 129 z póżn.zm.)</w:t>
      </w:r>
    </w:p>
    <w:p w14:paraId="35D378B5" w14:textId="77777777" w:rsidR="002E4742" w:rsidRPr="002E4742" w:rsidRDefault="002E4742" w:rsidP="002E4742">
      <w:pPr>
        <w:tabs>
          <w:tab w:val="left" w:pos="709"/>
        </w:tabs>
        <w:spacing w:after="120" w:line="276" w:lineRule="auto"/>
        <w:ind w:left="64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zachodzą w stosunku do mnie podstawy wykluczenia z postępowania na podstawie art. …………. ustawy  (podać mającą zastosowanie podstawę wykluczenia spośród wymienionych w art. 108 ust. 1 lub 109 ust. 1 pkt 4 ustawy). </w:t>
      </w:r>
    </w:p>
    <w:p w14:paraId="0CCA89A7" w14:textId="77777777" w:rsidR="002E4742" w:rsidRPr="002E4742" w:rsidRDefault="002E4742" w:rsidP="002E4742">
      <w:pPr>
        <w:tabs>
          <w:tab w:val="left" w:pos="709"/>
        </w:tabs>
        <w:spacing w:after="120" w:line="276" w:lineRule="auto"/>
        <w:ind w:left="64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Jednocześnie oświadczam, że w związku z ww. okolicznością, na podstawie art. 110 ust. 2 ustawy podjąłem następujące środki naprawcze:</w:t>
      </w:r>
    </w:p>
    <w:p w14:paraId="510F9399" w14:textId="77777777" w:rsidR="002E4742" w:rsidRPr="002E4742" w:rsidRDefault="002E4742" w:rsidP="002E4742">
      <w:pPr>
        <w:tabs>
          <w:tab w:val="left" w:pos="709"/>
        </w:tabs>
        <w:spacing w:after="120" w:line="276" w:lineRule="auto"/>
        <w:ind w:left="64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5D9E3CCE" w14:textId="77777777" w:rsidR="002E4742" w:rsidRPr="002E4742" w:rsidRDefault="002E4742" w:rsidP="00784544">
      <w:pPr>
        <w:numPr>
          <w:ilvl w:val="1"/>
          <w:numId w:val="10"/>
        </w:numPr>
        <w:tabs>
          <w:tab w:val="left" w:pos="709"/>
        </w:tabs>
        <w:suppressAutoHyphens/>
        <w:spacing w:after="120" w:line="276" w:lineRule="auto"/>
        <w:ind w:left="709" w:hanging="709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Wskazujemy dostępność odpisu z właściwego rejestru lub z centralnej ewidencji i informacji o działalności gospodarczej (z którego wynika umocowanie do reprezentowania podmiotu udostępniającego zasoby) w formie elektronicznej pod następującymi adresami internetowymi </w:t>
      </w:r>
      <w:r w:rsidRPr="002E4742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(należy zaznaczyć właściwe):</w:t>
      </w:r>
    </w:p>
    <w:p w14:paraId="1A8F9E14" w14:textId="77777777" w:rsidR="002E4742" w:rsidRPr="002E4742" w:rsidRDefault="002E4742" w:rsidP="002E4742">
      <w:pPr>
        <w:tabs>
          <w:tab w:val="left" w:pos="709"/>
        </w:tabs>
        <w:spacing w:after="120" w:line="276" w:lineRule="auto"/>
        <w:ind w:left="284" w:firstLine="425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  </w:t>
      </w:r>
      <w:hyperlink r:id="rId10" w:history="1">
        <w:r w:rsidRPr="002E4742">
          <w:rPr>
            <w:rFonts w:ascii="Calibri" w:eastAsia="Calibri" w:hAnsi="Calibri" w:cs="Calibri"/>
            <w:bCs/>
            <w:iCs/>
            <w:color w:val="0563C1"/>
            <w:sz w:val="22"/>
            <w:szCs w:val="22"/>
            <w:u w:val="single"/>
            <w:lang w:eastAsia="en-US"/>
          </w:rPr>
          <w:t>https://ems.ms.gov.pl</w:t>
        </w:r>
      </w:hyperlink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- dla odpisu z Krajowego Rejestru Sądowego</w:t>
      </w:r>
    </w:p>
    <w:p w14:paraId="12B026AE" w14:textId="77777777" w:rsidR="002E4742" w:rsidRPr="002E4742" w:rsidRDefault="002E4742" w:rsidP="002E4742">
      <w:pPr>
        <w:tabs>
          <w:tab w:val="left" w:pos="709"/>
        </w:tabs>
        <w:spacing w:after="120" w:line="276" w:lineRule="auto"/>
        <w:ind w:left="284" w:firstLine="425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  </w:t>
      </w:r>
      <w:hyperlink r:id="rId11" w:history="1">
        <w:r w:rsidRPr="002E4742">
          <w:rPr>
            <w:rFonts w:ascii="Calibri" w:eastAsia="Calibri" w:hAnsi="Calibri" w:cs="Calibri"/>
            <w:bCs/>
            <w:iCs/>
            <w:color w:val="0563C1"/>
            <w:sz w:val="22"/>
            <w:szCs w:val="22"/>
            <w:u w:val="single"/>
            <w:lang w:eastAsia="en-US"/>
          </w:rPr>
          <w:t>https://www.ceidg.gov.pl</w:t>
        </w:r>
      </w:hyperlink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- dla odpisu z </w:t>
      </w:r>
      <w:proofErr w:type="spellStart"/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CEiDG</w:t>
      </w:r>
      <w:proofErr w:type="spellEnd"/>
    </w:p>
    <w:p w14:paraId="0AC8AAA5" w14:textId="77777777" w:rsidR="002E4742" w:rsidRPr="002E4742" w:rsidRDefault="002E4742" w:rsidP="002E4742">
      <w:pPr>
        <w:tabs>
          <w:tab w:val="left" w:pos="709"/>
        </w:tabs>
        <w:spacing w:after="120" w:line="276" w:lineRule="auto"/>
        <w:ind w:left="284" w:firstLine="425"/>
        <w:jc w:val="both"/>
        <w:rPr>
          <w:rFonts w:ascii="Calibri" w:eastAsia="Calibri" w:hAnsi="Calibri" w:cs="Calibri"/>
          <w:bCs/>
          <w:i/>
          <w:iCs/>
          <w:sz w:val="22"/>
          <w:szCs w:val="22"/>
          <w:u w:val="single"/>
          <w:vertAlign w:val="superscript"/>
          <w:lang w:eastAsia="en-US"/>
        </w:rPr>
      </w:pP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instrText xml:space="preserve"> FORMCHECKBOX </w:instrText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</w:r>
      <w:r w:rsidR="00592616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separate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fldChar w:fldCharType="end"/>
      </w:r>
      <w:r w:rsidRPr="002E4742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  http://…………………………. - inny dokument</w:t>
      </w:r>
    </w:p>
    <w:p w14:paraId="4F472FB7" w14:textId="77777777" w:rsidR="002E4742" w:rsidRPr="002E4742" w:rsidRDefault="002E4742" w:rsidP="002E4742">
      <w:pPr>
        <w:tabs>
          <w:tab w:val="left" w:pos="709"/>
        </w:tabs>
        <w:spacing w:after="120" w:line="276" w:lineRule="auto"/>
        <w:ind w:left="284" w:firstLine="425"/>
        <w:jc w:val="both"/>
        <w:rPr>
          <w:rFonts w:ascii="Calibri" w:eastAsia="Calibri" w:hAnsi="Calibri" w:cs="Calibri"/>
          <w:bCs/>
          <w:i/>
          <w:iCs/>
          <w:sz w:val="22"/>
          <w:szCs w:val="22"/>
          <w:u w:val="single"/>
          <w:vertAlign w:val="superscript"/>
          <w:lang w:eastAsia="en-US"/>
        </w:rPr>
      </w:pPr>
    </w:p>
    <w:p w14:paraId="78FE6D06" w14:textId="77777777" w:rsidR="002E4742" w:rsidRPr="002E4742" w:rsidRDefault="002E4742" w:rsidP="00784544">
      <w:pPr>
        <w:numPr>
          <w:ilvl w:val="1"/>
          <w:numId w:val="10"/>
        </w:numPr>
        <w:tabs>
          <w:tab w:val="left" w:pos="709"/>
        </w:tabs>
        <w:suppressAutoHyphens/>
        <w:spacing w:after="120" w:line="276" w:lineRule="auto"/>
        <w:ind w:left="709" w:hanging="709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2E47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Oświadczenie dotyczące podanych informacji:</w:t>
      </w:r>
    </w:p>
    <w:p w14:paraId="53A96E73" w14:textId="77777777" w:rsidR="002E4742" w:rsidRPr="002E4742" w:rsidRDefault="002E4742" w:rsidP="002E4742">
      <w:pPr>
        <w:tabs>
          <w:tab w:val="left" w:pos="709"/>
        </w:tabs>
        <w:spacing w:after="120" w:line="276" w:lineRule="auto"/>
        <w:ind w:left="644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2E4742">
        <w:rPr>
          <w:rFonts w:ascii="Calibri" w:eastAsia="SimSun" w:hAnsi="Calibri" w:cs="Calibri"/>
          <w:kern w:val="2"/>
          <w:sz w:val="22"/>
          <w:szCs w:val="22"/>
          <w:lang w:eastAsia="en-US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25FF0194" w14:textId="77777777" w:rsidR="002E4742" w:rsidRPr="002E4742" w:rsidRDefault="002E4742" w:rsidP="002E4742">
      <w:pPr>
        <w:spacing w:after="120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14:paraId="42EC4F66" w14:textId="77777777" w:rsidR="002E4742" w:rsidRPr="002E4742" w:rsidRDefault="002E4742" w:rsidP="002E4742">
      <w:pPr>
        <w:widowControl w:val="0"/>
        <w:suppressAutoHyphens/>
        <w:spacing w:line="240" w:lineRule="atLeast"/>
        <w:ind w:left="4510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7EAEE493" w14:textId="77777777" w:rsidR="002E4742" w:rsidRPr="002E4742" w:rsidRDefault="002E4742" w:rsidP="002E4742">
      <w:pPr>
        <w:widowControl w:val="0"/>
        <w:suppressAutoHyphens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  <w:lang w:eastAsia="en-US"/>
        </w:rPr>
      </w:pPr>
    </w:p>
    <w:p w14:paraId="1683EA85" w14:textId="77777777" w:rsidR="002E4742" w:rsidRPr="002E4742" w:rsidRDefault="002E4742" w:rsidP="002E4742">
      <w:pPr>
        <w:widowControl w:val="0"/>
        <w:suppressAutoHyphens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  <w:lang w:eastAsia="en-US"/>
        </w:rPr>
      </w:pPr>
      <w:r w:rsidRPr="002E4742">
        <w:rPr>
          <w:rFonts w:ascii="Calibri" w:hAnsi="Calibri" w:cs="Calibri"/>
          <w:b/>
          <w:bCs/>
          <w:sz w:val="18"/>
          <w:szCs w:val="18"/>
          <w:lang w:eastAsia="en-US"/>
        </w:rPr>
        <w:t>..............................................................................</w:t>
      </w:r>
    </w:p>
    <w:p w14:paraId="5DC8A165" w14:textId="77777777" w:rsidR="002E4742" w:rsidRPr="002E4742" w:rsidRDefault="002E4742" w:rsidP="002E4742">
      <w:pPr>
        <w:widowControl w:val="0"/>
        <w:suppressAutoHyphens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  <w:lang w:eastAsia="en-US"/>
        </w:rPr>
      </w:pPr>
      <w:r w:rsidRPr="002E4742">
        <w:rPr>
          <w:rFonts w:ascii="Calibri" w:hAnsi="Calibri" w:cs="Calibri"/>
          <w:i/>
          <w:iCs/>
          <w:sz w:val="18"/>
          <w:szCs w:val="18"/>
          <w:lang w:eastAsia="en-US"/>
        </w:rPr>
        <w:t>Podpis osoby - osób upoważnionych do składania</w:t>
      </w:r>
    </w:p>
    <w:p w14:paraId="74E4788E" w14:textId="77777777" w:rsidR="002E4742" w:rsidRPr="002E4742" w:rsidRDefault="002E4742" w:rsidP="002E4742">
      <w:pPr>
        <w:widowControl w:val="0"/>
        <w:suppressAutoHyphens/>
        <w:spacing w:line="240" w:lineRule="atLeast"/>
        <w:ind w:left="4510"/>
        <w:jc w:val="center"/>
        <w:rPr>
          <w:rFonts w:ascii="Calibri" w:eastAsia="SimSun" w:hAnsi="Calibri" w:cs="Calibri"/>
          <w:b/>
          <w:bCs/>
          <w:i/>
          <w:iCs/>
          <w:kern w:val="2"/>
          <w:u w:val="single"/>
        </w:rPr>
      </w:pPr>
      <w:r w:rsidRPr="002E4742">
        <w:rPr>
          <w:rFonts w:ascii="Calibri" w:hAnsi="Calibri" w:cs="Calibri"/>
          <w:i/>
          <w:iCs/>
          <w:sz w:val="18"/>
          <w:szCs w:val="18"/>
          <w:lang w:eastAsia="en-US"/>
        </w:rPr>
        <w:t xml:space="preserve">oświadczeń woli w imieniu </w:t>
      </w:r>
      <w:r w:rsidRPr="002E4742">
        <w:rPr>
          <w:rFonts w:ascii="Calibri" w:hAnsi="Calibri" w:cs="Calibri"/>
          <w:b/>
          <w:i/>
          <w:iCs/>
          <w:sz w:val="18"/>
          <w:szCs w:val="18"/>
          <w:u w:val="single"/>
          <w:lang w:eastAsia="en-US"/>
        </w:rPr>
        <w:t>podmiotu udostępniającego zasoby</w:t>
      </w:r>
      <w:r w:rsidRPr="002E4742">
        <w:rPr>
          <w:rFonts w:ascii="Calibri" w:eastAsia="SimSun" w:hAnsi="Calibri" w:cs="Calibri"/>
          <w:b/>
          <w:kern w:val="2"/>
          <w:sz w:val="22"/>
          <w:szCs w:val="22"/>
        </w:rPr>
        <w:t xml:space="preserve">                       </w:t>
      </w:r>
    </w:p>
    <w:p w14:paraId="7BF1C9C2" w14:textId="77777777" w:rsidR="002E4742" w:rsidRPr="002E4742" w:rsidRDefault="002E4742" w:rsidP="002E4742">
      <w:pPr>
        <w:rPr>
          <w:sz w:val="24"/>
          <w:szCs w:val="24"/>
        </w:rPr>
      </w:pPr>
    </w:p>
    <w:p w14:paraId="05D60028" w14:textId="77777777" w:rsidR="002E4742" w:rsidRPr="002E4742" w:rsidRDefault="002E4742" w:rsidP="002E4742">
      <w:pPr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97E72BA" w14:textId="77777777" w:rsidR="00022B70" w:rsidRPr="00D52AE4" w:rsidRDefault="00022B70" w:rsidP="00022B70">
      <w:pPr>
        <w:pStyle w:val="Akapitzlist"/>
        <w:spacing w:after="200" w:line="276" w:lineRule="auto"/>
        <w:ind w:left="284"/>
        <w:contextualSpacing/>
        <w:jc w:val="both"/>
      </w:pPr>
    </w:p>
    <w:sectPr w:rsidR="00022B70" w:rsidRPr="00D52AE4" w:rsidSect="00D52AE4">
      <w:headerReference w:type="default" r:id="rId12"/>
      <w:footerReference w:type="even" r:id="rId13"/>
      <w:footerReference w:type="default" r:id="rId14"/>
      <w:pgSz w:w="11906" w:h="16838"/>
      <w:pgMar w:top="1694" w:right="991" w:bottom="851" w:left="1417" w:header="284" w:footer="9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96C5" w14:textId="77777777" w:rsidR="006E367F" w:rsidRDefault="006E367F">
      <w:r>
        <w:separator/>
      </w:r>
    </w:p>
  </w:endnote>
  <w:endnote w:type="continuationSeparator" w:id="0">
    <w:p w14:paraId="69961625" w14:textId="77777777" w:rsidR="006E367F" w:rsidRDefault="006E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954" w14:textId="77777777" w:rsidR="00111743" w:rsidRDefault="001117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7806D1" w14:textId="77777777" w:rsidR="00111743" w:rsidRDefault="00111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4189" w14:textId="66887ABE" w:rsidR="00423397" w:rsidRDefault="00D52AE4" w:rsidP="00FA5854">
    <w:pPr>
      <w:pStyle w:val="Stopka"/>
    </w:pPr>
    <w:r>
      <w:rPr>
        <w:rFonts w:ascii="Tw Cen MT" w:hAnsi="Tw Cen MT"/>
        <w:bCs/>
        <w:iCs/>
        <w:noProof/>
        <w:color w:val="383883"/>
      </w:rPr>
      <w:drawing>
        <wp:anchor distT="0" distB="0" distL="114300" distR="114300" simplePos="0" relativeHeight="251655168" behindDoc="0" locked="0" layoutInCell="1" allowOverlap="1" wp14:anchorId="77D47BC6" wp14:editId="2D6FCE35">
          <wp:simplePos x="0" y="0"/>
          <wp:positionH relativeFrom="column">
            <wp:posOffset>3403036</wp:posOffset>
          </wp:positionH>
          <wp:positionV relativeFrom="paragraph">
            <wp:posOffset>150276</wp:posOffset>
          </wp:positionV>
          <wp:extent cx="2354526" cy="677171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" name="Grafika 9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4526" cy="67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46B2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B95B09D" wp14:editId="68F6AD17">
              <wp:simplePos x="0" y="0"/>
              <wp:positionH relativeFrom="column">
                <wp:posOffset>-175895</wp:posOffset>
              </wp:positionH>
              <wp:positionV relativeFrom="paragraph">
                <wp:posOffset>-1775490</wp:posOffset>
              </wp:positionV>
              <wp:extent cx="6380095" cy="225174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0095" cy="2251740"/>
                        <a:chOff x="0" y="0"/>
                        <a:chExt cx="6380095" cy="2251740"/>
                      </a:xfrm>
                    </wpg:grpSpPr>
                    <wpg:grpSp>
                      <wpg:cNvPr id="4" name="Grupa 4"/>
                      <wpg:cNvGrpSpPr>
                        <a:grpSpLocks/>
                      </wpg:cNvGrpSpPr>
                      <wpg:grpSpPr>
                        <a:xfrm>
                          <a:off x="0" y="1931065"/>
                          <a:ext cx="6379845" cy="320675"/>
                          <a:chOff x="0" y="0"/>
                          <a:chExt cx="6379790" cy="320675"/>
                        </a:xfrm>
                      </wpg:grpSpPr>
                      <wps:wsp>
                        <wps:cNvPr id="656" name="Prostokąt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0380" cy="468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5984">
                                <a:srgbClr val="7861A3"/>
                              </a:gs>
                              <a:gs pos="74001">
                                <a:srgbClr val="383883"/>
                              </a:gs>
                              <a:gs pos="96001">
                                <a:srgbClr val="71C7D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5" name="Prostokąt 40"/>
                        <wps:cNvSpPr>
                          <a:spLocks/>
                        </wps:cNvSpPr>
                        <wps:spPr bwMode="auto">
                          <a:xfrm>
                            <a:off x="5922499" y="0"/>
                            <a:ext cx="457291" cy="32067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7861A3"/>
                              </a:gs>
                              <a:gs pos="0">
                                <a:srgbClr val="71C7DD"/>
                              </a:gs>
                              <a:gs pos="100000">
                                <a:srgbClr val="383883"/>
                              </a:gs>
                            </a:gsLst>
                            <a:lin ang="0" scaled="0"/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39A1CBDE" w14:textId="77777777" w:rsidR="00423397" w:rsidRPr="00423397" w:rsidRDefault="00423397" w:rsidP="00423397">
                              <w:pPr>
                                <w:jc w:val="right"/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noProof/>
                                  <w:color w:val="FFFFFF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grpSp>
                    <wps:wsp>
                      <wps:cNvPr id="7" name="Prostokąt 7"/>
                      <wps:cNvSpPr/>
                      <wps:spPr>
                        <a:xfrm rot="5400000" flipV="1">
                          <a:off x="5382895" y="979200"/>
                          <a:ext cx="1976400" cy="18000"/>
                        </a:xfrm>
                        <a:prstGeom prst="rect">
                          <a:avLst/>
                        </a:prstGeom>
                        <a:gradFill>
                          <a:gsLst>
                            <a:gs pos="22000">
                              <a:srgbClr val="7861A3"/>
                            </a:gs>
                            <a:gs pos="0">
                              <a:srgbClr val="383883"/>
                            </a:gs>
                            <a:gs pos="74000">
                              <a:srgbClr val="71C7DD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44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95B09D" id="Grupa 6" o:spid="_x0000_s1026" style="position:absolute;margin-left:-13.85pt;margin-top:-139.8pt;width:502.35pt;height:177.3pt;z-index:251659776" coordsize="63800,2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">
              <v:group id="Grupa 4" o:spid="_x0000_s1027" style="position:absolute;top:19310;width:63798;height:3207" coordsize="63797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Prostokąt 38" o:spid="_x0000_s1028" style="position:absolute;width:59303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" fillcolor="#7861a3" stroked="f" strokeweight="1pt">
                  <v:fill color2="#71c7dd" rotate="t" focusposition=".5,.5" focussize="" colors="0 #7861a3;10475f #7861a3;48497f #383883" focus="100%" type="gradientRadial"/>
                </v:rect>
                <v:rect id="Prostokąt 40" o:spid="_x0000_s1029" style="position:absolute;left:59224;width:4573;height:32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" fillcolor="#71c7dd" stroked="f">
                  <v:fill color2="#383883" rotate="t" angle="90" colors="0 #71c7dd;.5 #7861a3;1 #383883" focus="100%" type="gradient">
                    <o:fill v:ext="view" type="gradientUnscaled"/>
                  </v:fill>
                  <v:textbox>
                    <w:txbxContent>
                      <w:p w14:paraId="39A1CBDE" w14:textId="77777777" w:rsidR="00423397" w:rsidRPr="00423397" w:rsidRDefault="00423397" w:rsidP="00423397">
                        <w:pPr>
                          <w:jc w:val="right"/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</w:pP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begin"/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separate"/>
                        </w:r>
                        <w:r w:rsidRPr="00423397">
                          <w:rPr>
                            <w:rFonts w:ascii="Tw Cen MT" w:eastAsia="STHupo" w:hAnsi="Tw Cen MT"/>
                            <w:noProof/>
                            <w:color w:val="FFFFFF"/>
                            <w:sz w:val="22"/>
                            <w:szCs w:val="22"/>
                          </w:rPr>
                          <w:t>1</w: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rect>
              </v:group>
              <v:rect id="Prostokąt 7" o:spid="_x0000_s1030" style="position:absolute;left:53828;top:9792;width:19764;height:180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" fillcolor="#383883" stroked="f" strokeweight="1pt">
                <v:fill color2="#71c7dd" focusposition="1,1" focussize="" colors="0 #383883;14418f #7861a3;48497f #71c7dd" focus="100%" type="gradientRadial"/>
                <v:textbox inset="4mm,,4mm"/>
              </v:rect>
            </v:group>
          </w:pict>
        </mc:Fallback>
      </mc:AlternateContent>
    </w:r>
  </w:p>
  <w:p w14:paraId="7960F71D" w14:textId="77777777" w:rsidR="00423397" w:rsidRDefault="00423397">
    <w:pPr>
      <w:pStyle w:val="Stopka"/>
    </w:pPr>
  </w:p>
  <w:p w14:paraId="17F50547" w14:textId="1D37D094" w:rsidR="00423397" w:rsidRPr="00423397" w:rsidRDefault="00423397">
    <w:pPr>
      <w:pStyle w:val="Stopka"/>
      <w:rPr>
        <w:rFonts w:ascii="Tw Cen MT" w:hAnsi="Tw Cen MT"/>
        <w:color w:val="38388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82A1" w14:textId="77777777" w:rsidR="006E367F" w:rsidRDefault="006E367F">
      <w:r>
        <w:separator/>
      </w:r>
    </w:p>
  </w:footnote>
  <w:footnote w:type="continuationSeparator" w:id="0">
    <w:p w14:paraId="0EBA2A0C" w14:textId="77777777" w:rsidR="006E367F" w:rsidRDefault="006E367F">
      <w:r>
        <w:continuationSeparator/>
      </w:r>
    </w:p>
  </w:footnote>
  <w:footnote w:id="1">
    <w:p w14:paraId="7DD0A890" w14:textId="77777777" w:rsidR="002E4742" w:rsidRDefault="002E4742" w:rsidP="002E4742">
      <w:pPr>
        <w:pStyle w:val="Tekstprzypisudolnego"/>
        <w:rPr>
          <w:rFonts w:ascii="Calibri" w:hAnsi="Calibri" w:cs="Calibri"/>
        </w:rPr>
      </w:pPr>
      <w:r>
        <w:rPr>
          <w:rStyle w:val="Odwoanieprzypisudolnego"/>
          <w:rFonts w:eastAsia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Informacja niezbędna do wypełnienia przez Zamawiającego obowiązku wynikającego z art. 81 ustawy </w:t>
      </w:r>
      <w:proofErr w:type="spellStart"/>
      <w:r>
        <w:rPr>
          <w:rFonts w:ascii="Calibri" w:hAnsi="Calibri" w:cs="Calibri"/>
          <w:sz w:val="16"/>
          <w:szCs w:val="16"/>
        </w:rPr>
        <w:t>Pzp</w:t>
      </w:r>
      <w:proofErr w:type="spellEnd"/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1B31" w14:textId="77777777" w:rsidR="00D52AE4" w:rsidRPr="001F4F81" w:rsidRDefault="001F4F81" w:rsidP="001F4F81">
    <w:r>
      <w:rPr>
        <w:noProof/>
      </w:rPr>
      <mc:AlternateContent>
        <mc:Choice Requires="wpg">
          <w:drawing>
            <wp:inline distT="0" distB="0" distL="0" distR="0" wp14:anchorId="0E53528A" wp14:editId="23A2EC7A">
              <wp:extent cx="6325870" cy="1326515"/>
              <wp:effectExtent l="0" t="0" r="0" b="0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5870" cy="1326515"/>
                        <a:chOff x="0" y="0"/>
                        <a:chExt cx="6325870" cy="132651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7320" y="0"/>
                          <a:ext cx="1098550" cy="1326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0020"/>
                          <a:ext cx="1537970" cy="965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Obraz 8" descr="C:\Users\user\Desktop\Herby\herb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213360"/>
                          <a:ext cx="69913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F9C649E" id="Grupa 2" o:spid="_x0000_s1026" style="width:498.1pt;height:104.45pt;mso-position-horizontal-relative:char;mso-position-vertical-relative:line" coordsize="63258,132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2273;width:10985;height:1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">
                <v:imagedata r:id="rId4" o:title=""/>
              </v:shape>
              <v:shape id="Obraz 5" o:spid="_x0000_s1028" type="#_x0000_t75" style="position:absolute;top:1600;width:15379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">
                <v:imagedata r:id="rId5" o:title=""/>
              </v:shape>
              <v:shape id="Obraz 8" o:spid="_x0000_s1029" type="#_x0000_t75" style="position:absolute;left:26517;top:2133;width:6991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">
                <v:imagedata r:id="rId6" o:title="herb"/>
              </v:shape>
              <w10:anchorlock/>
            </v:group>
          </w:pict>
        </mc:Fallback>
      </mc:AlternateContent>
    </w:r>
  </w:p>
  <w:p w14:paraId="30FCD114" w14:textId="4FE9A035" w:rsidR="00D52AE4" w:rsidRDefault="00D52AE4" w:rsidP="001F4F81">
    <w:pPr>
      <w:rPr>
        <w:rFonts w:ascii="Tw Cen MT" w:hAnsi="Tw Cen MT"/>
        <w:bCs/>
        <w:iCs/>
        <w:color w:val="383883"/>
      </w:rPr>
    </w:pPr>
    <w:r>
      <w:rPr>
        <w:rFonts w:ascii="Tw Cen MT" w:hAnsi="Tw Cen MT"/>
        <w:bCs/>
        <w:iCs/>
        <w:noProof/>
        <w:color w:val="383883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738140" wp14:editId="23F33FF6">
              <wp:simplePos x="0" y="0"/>
              <wp:positionH relativeFrom="column">
                <wp:posOffset>-197440</wp:posOffset>
              </wp:positionH>
              <wp:positionV relativeFrom="paragraph">
                <wp:posOffset>197315</wp:posOffset>
              </wp:positionV>
              <wp:extent cx="6383326" cy="46677"/>
              <wp:effectExtent l="0" t="0" r="5080" b="4445"/>
              <wp:wrapSquare wrapText="bothSides"/>
              <wp:docPr id="659" name="Prostokąt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83326" cy="466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5984">
                            <a:srgbClr val="7861A3"/>
                          </a:gs>
                          <a:gs pos="74001">
                            <a:srgbClr val="383883"/>
                          </a:gs>
                          <a:gs pos="96001">
                            <a:srgbClr val="71C7DD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C4B060" id="Prostokąt 38" o:spid="_x0000_s1026" style="position:absolute;margin-left:-15.55pt;margin-top:15.55pt;width:502.6pt;height:3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" fillcolor="#7861a3" stroked="f" strokeweight="1pt">
              <v:fill color2="#71c7dd" rotate="t" focusposition=".5,.5" focussize="" colors="0 #7861a3;10475f #7861a3;48497f #383883" focus="100%" type="gradientRadial"/>
              <w10:wrap type="square"/>
            </v:rect>
          </w:pict>
        </mc:Fallback>
      </mc:AlternateContent>
    </w:r>
  </w:p>
  <w:p w14:paraId="6223C883" w14:textId="73A50B7C" w:rsidR="00D52AE4" w:rsidRDefault="00D52AE4" w:rsidP="00D52AE4">
    <w:pPr>
      <w:jc w:val="center"/>
      <w:rPr>
        <w:color w:val="383883"/>
        <w:sz w:val="18"/>
        <w:szCs w:val="18"/>
      </w:rPr>
    </w:pPr>
    <w:r w:rsidRPr="00FE0A8D">
      <w:rPr>
        <w:color w:val="383883"/>
        <w:sz w:val="18"/>
        <w:szCs w:val="18"/>
      </w:rPr>
      <w:t xml:space="preserve">           </w:t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33E42E6C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5BCAC66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1A825D5"/>
    <w:multiLevelType w:val="multilevel"/>
    <w:tmpl w:val="6B449FBA"/>
    <w:styleLink w:val="Biecalista1"/>
    <w:lvl w:ilvl="0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02D2592E"/>
    <w:multiLevelType w:val="hybridMultilevel"/>
    <w:tmpl w:val="93D4C21A"/>
    <w:lvl w:ilvl="0" w:tplc="0DE8E938">
      <w:start w:val="2"/>
      <w:numFmt w:val="upperRoman"/>
      <w:lvlText w:val="%1."/>
      <w:lvlJc w:val="righ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C560A"/>
    <w:multiLevelType w:val="hybridMultilevel"/>
    <w:tmpl w:val="054A6A52"/>
    <w:lvl w:ilvl="0" w:tplc="514EA9D2">
      <w:start w:val="1"/>
      <w:numFmt w:val="decimal"/>
      <w:pStyle w:val="Paragraf"/>
      <w:lvlText w:val="§ %1"/>
      <w:lvlJc w:val="center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03112"/>
    <w:multiLevelType w:val="multilevel"/>
    <w:tmpl w:val="BE8A67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F6C26FB"/>
    <w:multiLevelType w:val="multilevel"/>
    <w:tmpl w:val="48707B78"/>
    <w:styleLink w:val="Biecalist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B27189"/>
    <w:multiLevelType w:val="multilevel"/>
    <w:tmpl w:val="9CB8C56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65786828">
    <w:abstractNumId w:val="2"/>
  </w:num>
  <w:num w:numId="2" w16cid:durableId="1588228121">
    <w:abstractNumId w:val="9"/>
  </w:num>
  <w:num w:numId="3" w16cid:durableId="1340932271">
    <w:abstractNumId w:val="7"/>
  </w:num>
  <w:num w:numId="4" w16cid:durableId="2067679398">
    <w:abstractNumId w:val="10"/>
  </w:num>
  <w:num w:numId="5" w16cid:durableId="1981491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6905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4896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312417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21416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9030279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1C"/>
    <w:rsid w:val="0000047C"/>
    <w:rsid w:val="00000529"/>
    <w:rsid w:val="0000131F"/>
    <w:rsid w:val="00001C30"/>
    <w:rsid w:val="00002486"/>
    <w:rsid w:val="000028D1"/>
    <w:rsid w:val="00002E58"/>
    <w:rsid w:val="00002F9E"/>
    <w:rsid w:val="00003240"/>
    <w:rsid w:val="000034F2"/>
    <w:rsid w:val="00003647"/>
    <w:rsid w:val="00003AB6"/>
    <w:rsid w:val="00003CAB"/>
    <w:rsid w:val="00004684"/>
    <w:rsid w:val="0000566B"/>
    <w:rsid w:val="000073FE"/>
    <w:rsid w:val="000078F8"/>
    <w:rsid w:val="00007ADF"/>
    <w:rsid w:val="00007FD5"/>
    <w:rsid w:val="00011402"/>
    <w:rsid w:val="00011F1A"/>
    <w:rsid w:val="00011F58"/>
    <w:rsid w:val="0001212E"/>
    <w:rsid w:val="00012899"/>
    <w:rsid w:val="00014A05"/>
    <w:rsid w:val="00015E28"/>
    <w:rsid w:val="000165AF"/>
    <w:rsid w:val="00016647"/>
    <w:rsid w:val="00016EEF"/>
    <w:rsid w:val="000200E3"/>
    <w:rsid w:val="000206E8"/>
    <w:rsid w:val="00020DBE"/>
    <w:rsid w:val="00021497"/>
    <w:rsid w:val="000216EC"/>
    <w:rsid w:val="000220C1"/>
    <w:rsid w:val="00022529"/>
    <w:rsid w:val="00022B70"/>
    <w:rsid w:val="00025BE8"/>
    <w:rsid w:val="00025C87"/>
    <w:rsid w:val="0002687A"/>
    <w:rsid w:val="0002711D"/>
    <w:rsid w:val="00027A0A"/>
    <w:rsid w:val="00030308"/>
    <w:rsid w:val="00030402"/>
    <w:rsid w:val="00031226"/>
    <w:rsid w:val="00031F34"/>
    <w:rsid w:val="00032531"/>
    <w:rsid w:val="000326A5"/>
    <w:rsid w:val="0003289F"/>
    <w:rsid w:val="00032C0C"/>
    <w:rsid w:val="00032DCD"/>
    <w:rsid w:val="00033B6B"/>
    <w:rsid w:val="00033E0F"/>
    <w:rsid w:val="000341B8"/>
    <w:rsid w:val="00035FCB"/>
    <w:rsid w:val="00036976"/>
    <w:rsid w:val="0003737C"/>
    <w:rsid w:val="00037674"/>
    <w:rsid w:val="00037CB1"/>
    <w:rsid w:val="00040155"/>
    <w:rsid w:val="00040391"/>
    <w:rsid w:val="00040A91"/>
    <w:rsid w:val="00041FEF"/>
    <w:rsid w:val="000428CC"/>
    <w:rsid w:val="0004290F"/>
    <w:rsid w:val="00043658"/>
    <w:rsid w:val="00043D91"/>
    <w:rsid w:val="00044D8F"/>
    <w:rsid w:val="00044FF4"/>
    <w:rsid w:val="000450E3"/>
    <w:rsid w:val="00045FB5"/>
    <w:rsid w:val="00046650"/>
    <w:rsid w:val="00046C38"/>
    <w:rsid w:val="00051C79"/>
    <w:rsid w:val="00051FB4"/>
    <w:rsid w:val="000527F0"/>
    <w:rsid w:val="00052D50"/>
    <w:rsid w:val="0005394D"/>
    <w:rsid w:val="00053FBE"/>
    <w:rsid w:val="00054583"/>
    <w:rsid w:val="00054A94"/>
    <w:rsid w:val="00055547"/>
    <w:rsid w:val="00056D53"/>
    <w:rsid w:val="0005747F"/>
    <w:rsid w:val="0005749F"/>
    <w:rsid w:val="00057DC2"/>
    <w:rsid w:val="000604F9"/>
    <w:rsid w:val="00060671"/>
    <w:rsid w:val="000608D7"/>
    <w:rsid w:val="000620E9"/>
    <w:rsid w:val="0006228A"/>
    <w:rsid w:val="00063247"/>
    <w:rsid w:val="0006418C"/>
    <w:rsid w:val="000644AB"/>
    <w:rsid w:val="00064D8D"/>
    <w:rsid w:val="000655DB"/>
    <w:rsid w:val="00065984"/>
    <w:rsid w:val="00065CFF"/>
    <w:rsid w:val="00066474"/>
    <w:rsid w:val="00066C28"/>
    <w:rsid w:val="000675D9"/>
    <w:rsid w:val="000705C4"/>
    <w:rsid w:val="00070696"/>
    <w:rsid w:val="00070A40"/>
    <w:rsid w:val="000710AD"/>
    <w:rsid w:val="00072769"/>
    <w:rsid w:val="0007301F"/>
    <w:rsid w:val="000737D1"/>
    <w:rsid w:val="0007648C"/>
    <w:rsid w:val="0007696C"/>
    <w:rsid w:val="000804AE"/>
    <w:rsid w:val="00081AF0"/>
    <w:rsid w:val="00082238"/>
    <w:rsid w:val="0008233E"/>
    <w:rsid w:val="00082FDA"/>
    <w:rsid w:val="000830B9"/>
    <w:rsid w:val="00083482"/>
    <w:rsid w:val="0008365E"/>
    <w:rsid w:val="00083E94"/>
    <w:rsid w:val="00085961"/>
    <w:rsid w:val="00085D0D"/>
    <w:rsid w:val="00086968"/>
    <w:rsid w:val="00086F3A"/>
    <w:rsid w:val="000873D0"/>
    <w:rsid w:val="00087799"/>
    <w:rsid w:val="00087E7B"/>
    <w:rsid w:val="000906F9"/>
    <w:rsid w:val="00090924"/>
    <w:rsid w:val="00091142"/>
    <w:rsid w:val="000911B5"/>
    <w:rsid w:val="000914AE"/>
    <w:rsid w:val="000916C3"/>
    <w:rsid w:val="0009297A"/>
    <w:rsid w:val="00092EA3"/>
    <w:rsid w:val="00093804"/>
    <w:rsid w:val="0009506F"/>
    <w:rsid w:val="00095088"/>
    <w:rsid w:val="00095B8C"/>
    <w:rsid w:val="000A035E"/>
    <w:rsid w:val="000A0903"/>
    <w:rsid w:val="000A0D43"/>
    <w:rsid w:val="000A0E0D"/>
    <w:rsid w:val="000A1E82"/>
    <w:rsid w:val="000A2208"/>
    <w:rsid w:val="000A2A04"/>
    <w:rsid w:val="000A3CC3"/>
    <w:rsid w:val="000A4C97"/>
    <w:rsid w:val="000A53EF"/>
    <w:rsid w:val="000A5D55"/>
    <w:rsid w:val="000A6E1F"/>
    <w:rsid w:val="000A75ED"/>
    <w:rsid w:val="000B0385"/>
    <w:rsid w:val="000B0C94"/>
    <w:rsid w:val="000B0EDB"/>
    <w:rsid w:val="000B1314"/>
    <w:rsid w:val="000B1CCE"/>
    <w:rsid w:val="000B29DD"/>
    <w:rsid w:val="000B2F8D"/>
    <w:rsid w:val="000B3035"/>
    <w:rsid w:val="000B32A1"/>
    <w:rsid w:val="000B3987"/>
    <w:rsid w:val="000B3C4A"/>
    <w:rsid w:val="000B3DA4"/>
    <w:rsid w:val="000B5EC4"/>
    <w:rsid w:val="000B695D"/>
    <w:rsid w:val="000B6E40"/>
    <w:rsid w:val="000B7647"/>
    <w:rsid w:val="000C0231"/>
    <w:rsid w:val="000C1DBC"/>
    <w:rsid w:val="000C1E00"/>
    <w:rsid w:val="000C1F1F"/>
    <w:rsid w:val="000C234E"/>
    <w:rsid w:val="000C4A8A"/>
    <w:rsid w:val="000C4F78"/>
    <w:rsid w:val="000C66B5"/>
    <w:rsid w:val="000C68FA"/>
    <w:rsid w:val="000C6B83"/>
    <w:rsid w:val="000C6BF9"/>
    <w:rsid w:val="000C797B"/>
    <w:rsid w:val="000D0032"/>
    <w:rsid w:val="000D0F68"/>
    <w:rsid w:val="000D19FF"/>
    <w:rsid w:val="000D24D5"/>
    <w:rsid w:val="000D4A5B"/>
    <w:rsid w:val="000D4C47"/>
    <w:rsid w:val="000D545A"/>
    <w:rsid w:val="000D64EB"/>
    <w:rsid w:val="000E00AD"/>
    <w:rsid w:val="000E0E7A"/>
    <w:rsid w:val="000E19A4"/>
    <w:rsid w:val="000E1BB4"/>
    <w:rsid w:val="000E2F2C"/>
    <w:rsid w:val="000E3920"/>
    <w:rsid w:val="000E4416"/>
    <w:rsid w:val="000E4852"/>
    <w:rsid w:val="000E5859"/>
    <w:rsid w:val="000E5D02"/>
    <w:rsid w:val="000E6240"/>
    <w:rsid w:val="000E6861"/>
    <w:rsid w:val="000E6920"/>
    <w:rsid w:val="000E6C0B"/>
    <w:rsid w:val="000E7030"/>
    <w:rsid w:val="000E7FB0"/>
    <w:rsid w:val="000F0063"/>
    <w:rsid w:val="000F066D"/>
    <w:rsid w:val="000F251E"/>
    <w:rsid w:val="000F2EE1"/>
    <w:rsid w:val="000F4630"/>
    <w:rsid w:val="000F46F0"/>
    <w:rsid w:val="000F49C7"/>
    <w:rsid w:val="000F4EAD"/>
    <w:rsid w:val="000F502F"/>
    <w:rsid w:val="000F686A"/>
    <w:rsid w:val="00100370"/>
    <w:rsid w:val="001004AD"/>
    <w:rsid w:val="00100BDA"/>
    <w:rsid w:val="00101843"/>
    <w:rsid w:val="00101965"/>
    <w:rsid w:val="001026EA"/>
    <w:rsid w:val="00102AA4"/>
    <w:rsid w:val="00102CBA"/>
    <w:rsid w:val="0010374F"/>
    <w:rsid w:val="00104183"/>
    <w:rsid w:val="00104839"/>
    <w:rsid w:val="00105990"/>
    <w:rsid w:val="00105D79"/>
    <w:rsid w:val="00106974"/>
    <w:rsid w:val="0011089F"/>
    <w:rsid w:val="00111346"/>
    <w:rsid w:val="00111743"/>
    <w:rsid w:val="001119A0"/>
    <w:rsid w:val="00111A35"/>
    <w:rsid w:val="0011230B"/>
    <w:rsid w:val="001133E5"/>
    <w:rsid w:val="00113509"/>
    <w:rsid w:val="00115A31"/>
    <w:rsid w:val="0011760D"/>
    <w:rsid w:val="00117B25"/>
    <w:rsid w:val="00117CE3"/>
    <w:rsid w:val="00117FF5"/>
    <w:rsid w:val="001200DE"/>
    <w:rsid w:val="00120244"/>
    <w:rsid w:val="0012089B"/>
    <w:rsid w:val="0012104B"/>
    <w:rsid w:val="00121395"/>
    <w:rsid w:val="00121745"/>
    <w:rsid w:val="00122AB7"/>
    <w:rsid w:val="00122B41"/>
    <w:rsid w:val="00122B9A"/>
    <w:rsid w:val="00123407"/>
    <w:rsid w:val="00124AC9"/>
    <w:rsid w:val="001250FE"/>
    <w:rsid w:val="00125681"/>
    <w:rsid w:val="001275A4"/>
    <w:rsid w:val="00127D52"/>
    <w:rsid w:val="00131237"/>
    <w:rsid w:val="00131545"/>
    <w:rsid w:val="00131C08"/>
    <w:rsid w:val="00131CC9"/>
    <w:rsid w:val="00132342"/>
    <w:rsid w:val="001328D6"/>
    <w:rsid w:val="00132DD0"/>
    <w:rsid w:val="00135193"/>
    <w:rsid w:val="0013524C"/>
    <w:rsid w:val="001354D5"/>
    <w:rsid w:val="00135727"/>
    <w:rsid w:val="001364CA"/>
    <w:rsid w:val="00136B66"/>
    <w:rsid w:val="00136C1E"/>
    <w:rsid w:val="00136CBA"/>
    <w:rsid w:val="00137036"/>
    <w:rsid w:val="00137367"/>
    <w:rsid w:val="0013755D"/>
    <w:rsid w:val="00137AB8"/>
    <w:rsid w:val="00137E7F"/>
    <w:rsid w:val="001401F6"/>
    <w:rsid w:val="00142B0D"/>
    <w:rsid w:val="00142CF2"/>
    <w:rsid w:val="0014577E"/>
    <w:rsid w:val="00146CF3"/>
    <w:rsid w:val="001471D9"/>
    <w:rsid w:val="001479A5"/>
    <w:rsid w:val="00147AA2"/>
    <w:rsid w:val="001501F2"/>
    <w:rsid w:val="001516B6"/>
    <w:rsid w:val="00151AE3"/>
    <w:rsid w:val="001522EE"/>
    <w:rsid w:val="00152755"/>
    <w:rsid w:val="001551AF"/>
    <w:rsid w:val="00156622"/>
    <w:rsid w:val="00157172"/>
    <w:rsid w:val="0015758E"/>
    <w:rsid w:val="00160DDE"/>
    <w:rsid w:val="00161328"/>
    <w:rsid w:val="00161DFF"/>
    <w:rsid w:val="00161FFE"/>
    <w:rsid w:val="001633AA"/>
    <w:rsid w:val="0016406C"/>
    <w:rsid w:val="0016415A"/>
    <w:rsid w:val="00165093"/>
    <w:rsid w:val="00165456"/>
    <w:rsid w:val="0016771C"/>
    <w:rsid w:val="00167D82"/>
    <w:rsid w:val="00167FC0"/>
    <w:rsid w:val="001701F1"/>
    <w:rsid w:val="001710EA"/>
    <w:rsid w:val="001711FD"/>
    <w:rsid w:val="0017162B"/>
    <w:rsid w:val="00171C1C"/>
    <w:rsid w:val="00171D50"/>
    <w:rsid w:val="00171E24"/>
    <w:rsid w:val="00173635"/>
    <w:rsid w:val="00173E18"/>
    <w:rsid w:val="00174276"/>
    <w:rsid w:val="00175267"/>
    <w:rsid w:val="001752B8"/>
    <w:rsid w:val="00175B7E"/>
    <w:rsid w:val="00175BD0"/>
    <w:rsid w:val="00176738"/>
    <w:rsid w:val="001805DA"/>
    <w:rsid w:val="00180D58"/>
    <w:rsid w:val="00181E08"/>
    <w:rsid w:val="00181F60"/>
    <w:rsid w:val="00182321"/>
    <w:rsid w:val="001825ED"/>
    <w:rsid w:val="001827FB"/>
    <w:rsid w:val="001833B8"/>
    <w:rsid w:val="00183746"/>
    <w:rsid w:val="001845A4"/>
    <w:rsid w:val="00184E20"/>
    <w:rsid w:val="001861B0"/>
    <w:rsid w:val="001863FB"/>
    <w:rsid w:val="00186457"/>
    <w:rsid w:val="0018667E"/>
    <w:rsid w:val="00186A0A"/>
    <w:rsid w:val="00186B8D"/>
    <w:rsid w:val="001908F1"/>
    <w:rsid w:val="00191F4D"/>
    <w:rsid w:val="0019225A"/>
    <w:rsid w:val="00192F31"/>
    <w:rsid w:val="00194793"/>
    <w:rsid w:val="0019491F"/>
    <w:rsid w:val="00195B30"/>
    <w:rsid w:val="00197401"/>
    <w:rsid w:val="00197D68"/>
    <w:rsid w:val="001A137C"/>
    <w:rsid w:val="001A2619"/>
    <w:rsid w:val="001A2B24"/>
    <w:rsid w:val="001A340B"/>
    <w:rsid w:val="001A39E2"/>
    <w:rsid w:val="001A431D"/>
    <w:rsid w:val="001A5303"/>
    <w:rsid w:val="001A5349"/>
    <w:rsid w:val="001A751C"/>
    <w:rsid w:val="001A7800"/>
    <w:rsid w:val="001B0694"/>
    <w:rsid w:val="001B1498"/>
    <w:rsid w:val="001B253E"/>
    <w:rsid w:val="001B2AE1"/>
    <w:rsid w:val="001B3276"/>
    <w:rsid w:val="001B361A"/>
    <w:rsid w:val="001B3625"/>
    <w:rsid w:val="001B406F"/>
    <w:rsid w:val="001B4076"/>
    <w:rsid w:val="001B420B"/>
    <w:rsid w:val="001B5542"/>
    <w:rsid w:val="001B56DA"/>
    <w:rsid w:val="001B5BCD"/>
    <w:rsid w:val="001B62A5"/>
    <w:rsid w:val="001B6860"/>
    <w:rsid w:val="001B69A9"/>
    <w:rsid w:val="001B6C10"/>
    <w:rsid w:val="001B6E58"/>
    <w:rsid w:val="001B75A9"/>
    <w:rsid w:val="001B7B01"/>
    <w:rsid w:val="001C1223"/>
    <w:rsid w:val="001C1236"/>
    <w:rsid w:val="001C1A35"/>
    <w:rsid w:val="001C1ADF"/>
    <w:rsid w:val="001C21D7"/>
    <w:rsid w:val="001C29EF"/>
    <w:rsid w:val="001C37B8"/>
    <w:rsid w:val="001C3D8C"/>
    <w:rsid w:val="001C3FF1"/>
    <w:rsid w:val="001C4778"/>
    <w:rsid w:val="001C4BE1"/>
    <w:rsid w:val="001C5220"/>
    <w:rsid w:val="001C7526"/>
    <w:rsid w:val="001C7CC8"/>
    <w:rsid w:val="001D0EA1"/>
    <w:rsid w:val="001D184F"/>
    <w:rsid w:val="001D18D7"/>
    <w:rsid w:val="001D199F"/>
    <w:rsid w:val="001D1D98"/>
    <w:rsid w:val="001D2129"/>
    <w:rsid w:val="001D2CB2"/>
    <w:rsid w:val="001D2F03"/>
    <w:rsid w:val="001D357B"/>
    <w:rsid w:val="001D46DA"/>
    <w:rsid w:val="001D5077"/>
    <w:rsid w:val="001D58BE"/>
    <w:rsid w:val="001D58EE"/>
    <w:rsid w:val="001D68BC"/>
    <w:rsid w:val="001D6EAE"/>
    <w:rsid w:val="001D6ECF"/>
    <w:rsid w:val="001D71DC"/>
    <w:rsid w:val="001E0564"/>
    <w:rsid w:val="001E14B4"/>
    <w:rsid w:val="001E1A1E"/>
    <w:rsid w:val="001E2EA8"/>
    <w:rsid w:val="001E35B1"/>
    <w:rsid w:val="001E4298"/>
    <w:rsid w:val="001E44BF"/>
    <w:rsid w:val="001E4A0D"/>
    <w:rsid w:val="001E5030"/>
    <w:rsid w:val="001E7B51"/>
    <w:rsid w:val="001E7CD4"/>
    <w:rsid w:val="001F015D"/>
    <w:rsid w:val="001F262C"/>
    <w:rsid w:val="001F2A33"/>
    <w:rsid w:val="001F2A91"/>
    <w:rsid w:val="001F2CCC"/>
    <w:rsid w:val="001F3056"/>
    <w:rsid w:val="001F337C"/>
    <w:rsid w:val="001F36B8"/>
    <w:rsid w:val="001F4385"/>
    <w:rsid w:val="001F4F81"/>
    <w:rsid w:val="001F7305"/>
    <w:rsid w:val="001F76A8"/>
    <w:rsid w:val="001F7CA0"/>
    <w:rsid w:val="002016CE"/>
    <w:rsid w:val="0020240C"/>
    <w:rsid w:val="00202DE8"/>
    <w:rsid w:val="00203E18"/>
    <w:rsid w:val="00203FC7"/>
    <w:rsid w:val="0020498E"/>
    <w:rsid w:val="00206327"/>
    <w:rsid w:val="00206E84"/>
    <w:rsid w:val="0020728C"/>
    <w:rsid w:val="00210761"/>
    <w:rsid w:val="00211A38"/>
    <w:rsid w:val="002121B9"/>
    <w:rsid w:val="002126BD"/>
    <w:rsid w:val="0021379A"/>
    <w:rsid w:val="002142C8"/>
    <w:rsid w:val="0021504F"/>
    <w:rsid w:val="002150FD"/>
    <w:rsid w:val="0021514E"/>
    <w:rsid w:val="0021518B"/>
    <w:rsid w:val="0021560F"/>
    <w:rsid w:val="002156A1"/>
    <w:rsid w:val="00215D68"/>
    <w:rsid w:val="0021682D"/>
    <w:rsid w:val="00217F93"/>
    <w:rsid w:val="002203A4"/>
    <w:rsid w:val="0022251E"/>
    <w:rsid w:val="00223634"/>
    <w:rsid w:val="00223920"/>
    <w:rsid w:val="00224709"/>
    <w:rsid w:val="00224A1D"/>
    <w:rsid w:val="00225153"/>
    <w:rsid w:val="002275BC"/>
    <w:rsid w:val="00230422"/>
    <w:rsid w:val="00231ABF"/>
    <w:rsid w:val="00234B6A"/>
    <w:rsid w:val="002351DD"/>
    <w:rsid w:val="00235D38"/>
    <w:rsid w:val="00236135"/>
    <w:rsid w:val="0023629C"/>
    <w:rsid w:val="002362E0"/>
    <w:rsid w:val="00240D35"/>
    <w:rsid w:val="00241764"/>
    <w:rsid w:val="00241E6A"/>
    <w:rsid w:val="0024206C"/>
    <w:rsid w:val="002420FC"/>
    <w:rsid w:val="002421C0"/>
    <w:rsid w:val="00243306"/>
    <w:rsid w:val="0024393D"/>
    <w:rsid w:val="00243950"/>
    <w:rsid w:val="002442A6"/>
    <w:rsid w:val="00244ABF"/>
    <w:rsid w:val="00244F03"/>
    <w:rsid w:val="00245234"/>
    <w:rsid w:val="00245631"/>
    <w:rsid w:val="0024593F"/>
    <w:rsid w:val="00245B56"/>
    <w:rsid w:val="00245BEC"/>
    <w:rsid w:val="00245C0A"/>
    <w:rsid w:val="00245CA7"/>
    <w:rsid w:val="00245CF1"/>
    <w:rsid w:val="0024762B"/>
    <w:rsid w:val="00247DB1"/>
    <w:rsid w:val="00250B38"/>
    <w:rsid w:val="00251BAF"/>
    <w:rsid w:val="00253670"/>
    <w:rsid w:val="00253758"/>
    <w:rsid w:val="00253AA3"/>
    <w:rsid w:val="0025458F"/>
    <w:rsid w:val="002546CB"/>
    <w:rsid w:val="00255179"/>
    <w:rsid w:val="00255778"/>
    <w:rsid w:val="00255962"/>
    <w:rsid w:val="002561CC"/>
    <w:rsid w:val="002604EC"/>
    <w:rsid w:val="0026072B"/>
    <w:rsid w:val="00262CD7"/>
    <w:rsid w:val="00263E6C"/>
    <w:rsid w:val="00263F30"/>
    <w:rsid w:val="00264AD2"/>
    <w:rsid w:val="00264C92"/>
    <w:rsid w:val="002653D2"/>
    <w:rsid w:val="00265438"/>
    <w:rsid w:val="00265467"/>
    <w:rsid w:val="00265669"/>
    <w:rsid w:val="00265699"/>
    <w:rsid w:val="00265751"/>
    <w:rsid w:val="0026695E"/>
    <w:rsid w:val="00266C76"/>
    <w:rsid w:val="002678A6"/>
    <w:rsid w:val="00271090"/>
    <w:rsid w:val="00271DF8"/>
    <w:rsid w:val="00272ACF"/>
    <w:rsid w:val="00272CEB"/>
    <w:rsid w:val="002733D4"/>
    <w:rsid w:val="00273775"/>
    <w:rsid w:val="002739DD"/>
    <w:rsid w:val="00274B2E"/>
    <w:rsid w:val="00275168"/>
    <w:rsid w:val="0027563A"/>
    <w:rsid w:val="00275BAE"/>
    <w:rsid w:val="00276384"/>
    <w:rsid w:val="00276ABE"/>
    <w:rsid w:val="0027713D"/>
    <w:rsid w:val="00277C84"/>
    <w:rsid w:val="00280897"/>
    <w:rsid w:val="0028364F"/>
    <w:rsid w:val="0028370C"/>
    <w:rsid w:val="002838BF"/>
    <w:rsid w:val="00283DEE"/>
    <w:rsid w:val="002840A0"/>
    <w:rsid w:val="002845D0"/>
    <w:rsid w:val="00285D44"/>
    <w:rsid w:val="00286C41"/>
    <w:rsid w:val="00290A54"/>
    <w:rsid w:val="00290A77"/>
    <w:rsid w:val="00290B89"/>
    <w:rsid w:val="00291C82"/>
    <w:rsid w:val="00291F26"/>
    <w:rsid w:val="002924A2"/>
    <w:rsid w:val="00293846"/>
    <w:rsid w:val="00293CA7"/>
    <w:rsid w:val="002942FB"/>
    <w:rsid w:val="00294524"/>
    <w:rsid w:val="00295367"/>
    <w:rsid w:val="002958F0"/>
    <w:rsid w:val="00296F6F"/>
    <w:rsid w:val="00296FCC"/>
    <w:rsid w:val="002A00D8"/>
    <w:rsid w:val="002A05B3"/>
    <w:rsid w:val="002A063D"/>
    <w:rsid w:val="002A1329"/>
    <w:rsid w:val="002A1891"/>
    <w:rsid w:val="002A232C"/>
    <w:rsid w:val="002A2A12"/>
    <w:rsid w:val="002A3F3E"/>
    <w:rsid w:val="002A4331"/>
    <w:rsid w:val="002A5133"/>
    <w:rsid w:val="002A5258"/>
    <w:rsid w:val="002A5405"/>
    <w:rsid w:val="002A5F77"/>
    <w:rsid w:val="002A6587"/>
    <w:rsid w:val="002A6AED"/>
    <w:rsid w:val="002A724F"/>
    <w:rsid w:val="002A7B85"/>
    <w:rsid w:val="002A7E6C"/>
    <w:rsid w:val="002B00B7"/>
    <w:rsid w:val="002B0844"/>
    <w:rsid w:val="002B0D86"/>
    <w:rsid w:val="002B46C0"/>
    <w:rsid w:val="002B525F"/>
    <w:rsid w:val="002B537A"/>
    <w:rsid w:val="002B5CA7"/>
    <w:rsid w:val="002B632A"/>
    <w:rsid w:val="002B6985"/>
    <w:rsid w:val="002B708C"/>
    <w:rsid w:val="002B76DA"/>
    <w:rsid w:val="002C04EE"/>
    <w:rsid w:val="002C0EA9"/>
    <w:rsid w:val="002C195D"/>
    <w:rsid w:val="002C1A34"/>
    <w:rsid w:val="002C3371"/>
    <w:rsid w:val="002C3A36"/>
    <w:rsid w:val="002C3B4B"/>
    <w:rsid w:val="002C3B85"/>
    <w:rsid w:val="002C49B0"/>
    <w:rsid w:val="002C597A"/>
    <w:rsid w:val="002D05CB"/>
    <w:rsid w:val="002D0C13"/>
    <w:rsid w:val="002D21D9"/>
    <w:rsid w:val="002D2925"/>
    <w:rsid w:val="002D3805"/>
    <w:rsid w:val="002D427C"/>
    <w:rsid w:val="002D4299"/>
    <w:rsid w:val="002D46CB"/>
    <w:rsid w:val="002D4F6C"/>
    <w:rsid w:val="002D5DA4"/>
    <w:rsid w:val="002D6B86"/>
    <w:rsid w:val="002D7E00"/>
    <w:rsid w:val="002D7E9D"/>
    <w:rsid w:val="002E0B96"/>
    <w:rsid w:val="002E1131"/>
    <w:rsid w:val="002E1BB8"/>
    <w:rsid w:val="002E323F"/>
    <w:rsid w:val="002E3A4E"/>
    <w:rsid w:val="002E3AA9"/>
    <w:rsid w:val="002E4742"/>
    <w:rsid w:val="002E47B3"/>
    <w:rsid w:val="002E47B4"/>
    <w:rsid w:val="002E4CC4"/>
    <w:rsid w:val="002E6093"/>
    <w:rsid w:val="002E6A9C"/>
    <w:rsid w:val="002E6BB4"/>
    <w:rsid w:val="002E6D28"/>
    <w:rsid w:val="002E6DF6"/>
    <w:rsid w:val="002E74F2"/>
    <w:rsid w:val="002E7783"/>
    <w:rsid w:val="002E77E0"/>
    <w:rsid w:val="002E7BB8"/>
    <w:rsid w:val="002E7C45"/>
    <w:rsid w:val="002E7FA2"/>
    <w:rsid w:val="002F0983"/>
    <w:rsid w:val="002F10F7"/>
    <w:rsid w:val="002F1664"/>
    <w:rsid w:val="002F24EC"/>
    <w:rsid w:val="002F27D5"/>
    <w:rsid w:val="002F32B1"/>
    <w:rsid w:val="002F3B4A"/>
    <w:rsid w:val="002F4CD2"/>
    <w:rsid w:val="002F4D77"/>
    <w:rsid w:val="002F4E18"/>
    <w:rsid w:val="002F6242"/>
    <w:rsid w:val="002F624D"/>
    <w:rsid w:val="002F62CE"/>
    <w:rsid w:val="002F7AD0"/>
    <w:rsid w:val="002F7DB1"/>
    <w:rsid w:val="0030048C"/>
    <w:rsid w:val="00300827"/>
    <w:rsid w:val="003013DE"/>
    <w:rsid w:val="00302724"/>
    <w:rsid w:val="00302799"/>
    <w:rsid w:val="00302E8B"/>
    <w:rsid w:val="00302FE2"/>
    <w:rsid w:val="003041AB"/>
    <w:rsid w:val="00304819"/>
    <w:rsid w:val="00304884"/>
    <w:rsid w:val="00304C53"/>
    <w:rsid w:val="00304E4F"/>
    <w:rsid w:val="00305335"/>
    <w:rsid w:val="00305C8E"/>
    <w:rsid w:val="00305EDE"/>
    <w:rsid w:val="00306FF5"/>
    <w:rsid w:val="00307F30"/>
    <w:rsid w:val="00307F50"/>
    <w:rsid w:val="00307F69"/>
    <w:rsid w:val="00310021"/>
    <w:rsid w:val="0031031E"/>
    <w:rsid w:val="0031086A"/>
    <w:rsid w:val="00310C0B"/>
    <w:rsid w:val="00310CCF"/>
    <w:rsid w:val="00310D3C"/>
    <w:rsid w:val="0031183B"/>
    <w:rsid w:val="00311CA1"/>
    <w:rsid w:val="00312DA2"/>
    <w:rsid w:val="00313750"/>
    <w:rsid w:val="00315970"/>
    <w:rsid w:val="00315EF1"/>
    <w:rsid w:val="00315F2E"/>
    <w:rsid w:val="00316502"/>
    <w:rsid w:val="00316513"/>
    <w:rsid w:val="003172D9"/>
    <w:rsid w:val="003172ED"/>
    <w:rsid w:val="003179A5"/>
    <w:rsid w:val="00317D32"/>
    <w:rsid w:val="00320199"/>
    <w:rsid w:val="00320848"/>
    <w:rsid w:val="00322F2B"/>
    <w:rsid w:val="003232AE"/>
    <w:rsid w:val="0032337B"/>
    <w:rsid w:val="003240FD"/>
    <w:rsid w:val="003241A3"/>
    <w:rsid w:val="003243C9"/>
    <w:rsid w:val="003248DF"/>
    <w:rsid w:val="00324CD2"/>
    <w:rsid w:val="00324D15"/>
    <w:rsid w:val="0032548A"/>
    <w:rsid w:val="0032578A"/>
    <w:rsid w:val="00325A40"/>
    <w:rsid w:val="00325C8A"/>
    <w:rsid w:val="00326075"/>
    <w:rsid w:val="003264FA"/>
    <w:rsid w:val="00330762"/>
    <w:rsid w:val="00330C47"/>
    <w:rsid w:val="003311D1"/>
    <w:rsid w:val="0033171E"/>
    <w:rsid w:val="00331C61"/>
    <w:rsid w:val="00331C6A"/>
    <w:rsid w:val="00332414"/>
    <w:rsid w:val="00332CE5"/>
    <w:rsid w:val="00333B8F"/>
    <w:rsid w:val="00334F40"/>
    <w:rsid w:val="00335325"/>
    <w:rsid w:val="00335B3D"/>
    <w:rsid w:val="00335C31"/>
    <w:rsid w:val="00336812"/>
    <w:rsid w:val="0033755B"/>
    <w:rsid w:val="003375B6"/>
    <w:rsid w:val="003409DA"/>
    <w:rsid w:val="00340C66"/>
    <w:rsid w:val="00341830"/>
    <w:rsid w:val="00341BD9"/>
    <w:rsid w:val="00343333"/>
    <w:rsid w:val="00343678"/>
    <w:rsid w:val="00343BD4"/>
    <w:rsid w:val="0034443D"/>
    <w:rsid w:val="003446BA"/>
    <w:rsid w:val="0034533C"/>
    <w:rsid w:val="00345E5A"/>
    <w:rsid w:val="00346659"/>
    <w:rsid w:val="00347DAA"/>
    <w:rsid w:val="00350187"/>
    <w:rsid w:val="0035163E"/>
    <w:rsid w:val="00352BBF"/>
    <w:rsid w:val="00352D36"/>
    <w:rsid w:val="00353066"/>
    <w:rsid w:val="003530C9"/>
    <w:rsid w:val="003533D0"/>
    <w:rsid w:val="003534DB"/>
    <w:rsid w:val="00354B98"/>
    <w:rsid w:val="00355266"/>
    <w:rsid w:val="00355D3D"/>
    <w:rsid w:val="00356177"/>
    <w:rsid w:val="00356C42"/>
    <w:rsid w:val="00357009"/>
    <w:rsid w:val="0035717A"/>
    <w:rsid w:val="00357DD1"/>
    <w:rsid w:val="0036059C"/>
    <w:rsid w:val="00360DB1"/>
    <w:rsid w:val="00361310"/>
    <w:rsid w:val="0036186C"/>
    <w:rsid w:val="00361B28"/>
    <w:rsid w:val="00361F45"/>
    <w:rsid w:val="00362321"/>
    <w:rsid w:val="003624A3"/>
    <w:rsid w:val="00362C2F"/>
    <w:rsid w:val="00362EFB"/>
    <w:rsid w:val="003630B6"/>
    <w:rsid w:val="0036319D"/>
    <w:rsid w:val="0036321B"/>
    <w:rsid w:val="0036429D"/>
    <w:rsid w:val="0036505C"/>
    <w:rsid w:val="00365336"/>
    <w:rsid w:val="0036621F"/>
    <w:rsid w:val="003667C3"/>
    <w:rsid w:val="00366AA7"/>
    <w:rsid w:val="003675AC"/>
    <w:rsid w:val="00367F6E"/>
    <w:rsid w:val="00370DEE"/>
    <w:rsid w:val="0037135B"/>
    <w:rsid w:val="00371ECE"/>
    <w:rsid w:val="00372EA8"/>
    <w:rsid w:val="00372FAB"/>
    <w:rsid w:val="003730C2"/>
    <w:rsid w:val="00373233"/>
    <w:rsid w:val="00373959"/>
    <w:rsid w:val="00373AA6"/>
    <w:rsid w:val="00373C13"/>
    <w:rsid w:val="00373DA9"/>
    <w:rsid w:val="0037454F"/>
    <w:rsid w:val="00374E34"/>
    <w:rsid w:val="003754AD"/>
    <w:rsid w:val="00375992"/>
    <w:rsid w:val="003765FD"/>
    <w:rsid w:val="0037674E"/>
    <w:rsid w:val="00376FEA"/>
    <w:rsid w:val="00377205"/>
    <w:rsid w:val="0037738C"/>
    <w:rsid w:val="00377A20"/>
    <w:rsid w:val="003800DA"/>
    <w:rsid w:val="00380A1C"/>
    <w:rsid w:val="00380B80"/>
    <w:rsid w:val="00380C23"/>
    <w:rsid w:val="00380F98"/>
    <w:rsid w:val="00381D14"/>
    <w:rsid w:val="00381D42"/>
    <w:rsid w:val="00382476"/>
    <w:rsid w:val="00382C24"/>
    <w:rsid w:val="00383559"/>
    <w:rsid w:val="00383823"/>
    <w:rsid w:val="00383EAD"/>
    <w:rsid w:val="0038428C"/>
    <w:rsid w:val="00384382"/>
    <w:rsid w:val="00384CD8"/>
    <w:rsid w:val="00384CE1"/>
    <w:rsid w:val="00384D0B"/>
    <w:rsid w:val="00384E3B"/>
    <w:rsid w:val="00386EC8"/>
    <w:rsid w:val="00387DB8"/>
    <w:rsid w:val="003900C5"/>
    <w:rsid w:val="00390E62"/>
    <w:rsid w:val="00391FDA"/>
    <w:rsid w:val="00393DD0"/>
    <w:rsid w:val="00396B31"/>
    <w:rsid w:val="00396E2C"/>
    <w:rsid w:val="003A0636"/>
    <w:rsid w:val="003A14D7"/>
    <w:rsid w:val="003A19FF"/>
    <w:rsid w:val="003A25A7"/>
    <w:rsid w:val="003A2F7F"/>
    <w:rsid w:val="003A386B"/>
    <w:rsid w:val="003A583E"/>
    <w:rsid w:val="003A6425"/>
    <w:rsid w:val="003A6827"/>
    <w:rsid w:val="003A6D62"/>
    <w:rsid w:val="003A72E7"/>
    <w:rsid w:val="003A7B44"/>
    <w:rsid w:val="003B090C"/>
    <w:rsid w:val="003B1773"/>
    <w:rsid w:val="003B207B"/>
    <w:rsid w:val="003B248B"/>
    <w:rsid w:val="003B3FC6"/>
    <w:rsid w:val="003B4102"/>
    <w:rsid w:val="003B4559"/>
    <w:rsid w:val="003B56E6"/>
    <w:rsid w:val="003B6793"/>
    <w:rsid w:val="003B6990"/>
    <w:rsid w:val="003C028A"/>
    <w:rsid w:val="003C0351"/>
    <w:rsid w:val="003C0667"/>
    <w:rsid w:val="003C0DBA"/>
    <w:rsid w:val="003C24F1"/>
    <w:rsid w:val="003C2861"/>
    <w:rsid w:val="003C2DD7"/>
    <w:rsid w:val="003C2EA3"/>
    <w:rsid w:val="003C3104"/>
    <w:rsid w:val="003C314F"/>
    <w:rsid w:val="003C3AA3"/>
    <w:rsid w:val="003C4A81"/>
    <w:rsid w:val="003C60F8"/>
    <w:rsid w:val="003C77B6"/>
    <w:rsid w:val="003C7B32"/>
    <w:rsid w:val="003D03B4"/>
    <w:rsid w:val="003D0FC8"/>
    <w:rsid w:val="003D12A9"/>
    <w:rsid w:val="003D1834"/>
    <w:rsid w:val="003D1A7B"/>
    <w:rsid w:val="003D205E"/>
    <w:rsid w:val="003D20F0"/>
    <w:rsid w:val="003D229B"/>
    <w:rsid w:val="003D2399"/>
    <w:rsid w:val="003D24E5"/>
    <w:rsid w:val="003D45BD"/>
    <w:rsid w:val="003D4A22"/>
    <w:rsid w:val="003D4E9C"/>
    <w:rsid w:val="003D4FFD"/>
    <w:rsid w:val="003D544E"/>
    <w:rsid w:val="003D61B8"/>
    <w:rsid w:val="003D61CC"/>
    <w:rsid w:val="003D6D11"/>
    <w:rsid w:val="003D7056"/>
    <w:rsid w:val="003D72E5"/>
    <w:rsid w:val="003D7636"/>
    <w:rsid w:val="003D7B65"/>
    <w:rsid w:val="003D7C57"/>
    <w:rsid w:val="003E0638"/>
    <w:rsid w:val="003E073F"/>
    <w:rsid w:val="003E0D61"/>
    <w:rsid w:val="003E2726"/>
    <w:rsid w:val="003E28E7"/>
    <w:rsid w:val="003E4899"/>
    <w:rsid w:val="003E515E"/>
    <w:rsid w:val="003E726A"/>
    <w:rsid w:val="003F212A"/>
    <w:rsid w:val="003F34C5"/>
    <w:rsid w:val="003F3933"/>
    <w:rsid w:val="003F6254"/>
    <w:rsid w:val="003F6F87"/>
    <w:rsid w:val="00400766"/>
    <w:rsid w:val="00400A6F"/>
    <w:rsid w:val="00402C12"/>
    <w:rsid w:val="004031E2"/>
    <w:rsid w:val="0040459C"/>
    <w:rsid w:val="004046A5"/>
    <w:rsid w:val="00404B2A"/>
    <w:rsid w:val="004052C1"/>
    <w:rsid w:val="00405A30"/>
    <w:rsid w:val="00406A82"/>
    <w:rsid w:val="00410DC2"/>
    <w:rsid w:val="004114C8"/>
    <w:rsid w:val="00411582"/>
    <w:rsid w:val="00411DCF"/>
    <w:rsid w:val="00413861"/>
    <w:rsid w:val="0041502C"/>
    <w:rsid w:val="00415C90"/>
    <w:rsid w:val="00416141"/>
    <w:rsid w:val="00416B86"/>
    <w:rsid w:val="00417453"/>
    <w:rsid w:val="0042009E"/>
    <w:rsid w:val="00420586"/>
    <w:rsid w:val="00420AA1"/>
    <w:rsid w:val="00420B9B"/>
    <w:rsid w:val="004212B6"/>
    <w:rsid w:val="0042148D"/>
    <w:rsid w:val="00421CC0"/>
    <w:rsid w:val="00421F00"/>
    <w:rsid w:val="00423397"/>
    <w:rsid w:val="00423440"/>
    <w:rsid w:val="00423F0F"/>
    <w:rsid w:val="00424405"/>
    <w:rsid w:val="004250FD"/>
    <w:rsid w:val="00426317"/>
    <w:rsid w:val="00426849"/>
    <w:rsid w:val="004274F4"/>
    <w:rsid w:val="004306E5"/>
    <w:rsid w:val="00432086"/>
    <w:rsid w:val="004321B8"/>
    <w:rsid w:val="00432F50"/>
    <w:rsid w:val="0043489A"/>
    <w:rsid w:val="00434C17"/>
    <w:rsid w:val="004350EA"/>
    <w:rsid w:val="00435390"/>
    <w:rsid w:val="00435875"/>
    <w:rsid w:val="0043591D"/>
    <w:rsid w:val="00435D7B"/>
    <w:rsid w:val="004371C3"/>
    <w:rsid w:val="004371DE"/>
    <w:rsid w:val="00437428"/>
    <w:rsid w:val="0043746B"/>
    <w:rsid w:val="00437F21"/>
    <w:rsid w:val="00440986"/>
    <w:rsid w:val="00440F75"/>
    <w:rsid w:val="004412D1"/>
    <w:rsid w:val="004417CE"/>
    <w:rsid w:val="00441E46"/>
    <w:rsid w:val="00442371"/>
    <w:rsid w:val="004423D8"/>
    <w:rsid w:val="00443780"/>
    <w:rsid w:val="00445343"/>
    <w:rsid w:val="00446397"/>
    <w:rsid w:val="00446FD1"/>
    <w:rsid w:val="00447777"/>
    <w:rsid w:val="00450374"/>
    <w:rsid w:val="00450F94"/>
    <w:rsid w:val="004510D8"/>
    <w:rsid w:val="00451FE8"/>
    <w:rsid w:val="0045326C"/>
    <w:rsid w:val="00453635"/>
    <w:rsid w:val="00454052"/>
    <w:rsid w:val="00454F30"/>
    <w:rsid w:val="004557A5"/>
    <w:rsid w:val="00456ABB"/>
    <w:rsid w:val="00457C04"/>
    <w:rsid w:val="004613AD"/>
    <w:rsid w:val="00461A83"/>
    <w:rsid w:val="00461F56"/>
    <w:rsid w:val="00462324"/>
    <w:rsid w:val="00462690"/>
    <w:rsid w:val="00462B39"/>
    <w:rsid w:val="0046363E"/>
    <w:rsid w:val="00463EA4"/>
    <w:rsid w:val="00464550"/>
    <w:rsid w:val="004645EA"/>
    <w:rsid w:val="00465513"/>
    <w:rsid w:val="00465687"/>
    <w:rsid w:val="00465E7A"/>
    <w:rsid w:val="004660CB"/>
    <w:rsid w:val="004660F5"/>
    <w:rsid w:val="00466C63"/>
    <w:rsid w:val="00466DE1"/>
    <w:rsid w:val="0046797B"/>
    <w:rsid w:val="00467F58"/>
    <w:rsid w:val="0047011D"/>
    <w:rsid w:val="00470568"/>
    <w:rsid w:val="00470F1E"/>
    <w:rsid w:val="004716A8"/>
    <w:rsid w:val="0047197E"/>
    <w:rsid w:val="00471FB3"/>
    <w:rsid w:val="00472463"/>
    <w:rsid w:val="00472B28"/>
    <w:rsid w:val="00472D56"/>
    <w:rsid w:val="00472F13"/>
    <w:rsid w:val="00473FF5"/>
    <w:rsid w:val="00474B81"/>
    <w:rsid w:val="00476779"/>
    <w:rsid w:val="00476DD3"/>
    <w:rsid w:val="00476E1A"/>
    <w:rsid w:val="0048085F"/>
    <w:rsid w:val="00480B82"/>
    <w:rsid w:val="00480C26"/>
    <w:rsid w:val="004816E6"/>
    <w:rsid w:val="004816F1"/>
    <w:rsid w:val="00481AC0"/>
    <w:rsid w:val="00481C9A"/>
    <w:rsid w:val="00482361"/>
    <w:rsid w:val="004830F3"/>
    <w:rsid w:val="00483FF7"/>
    <w:rsid w:val="004852C8"/>
    <w:rsid w:val="00485535"/>
    <w:rsid w:val="00485CC8"/>
    <w:rsid w:val="00486468"/>
    <w:rsid w:val="00486FDA"/>
    <w:rsid w:val="0048705D"/>
    <w:rsid w:val="00487107"/>
    <w:rsid w:val="00487235"/>
    <w:rsid w:val="004875EB"/>
    <w:rsid w:val="0048769B"/>
    <w:rsid w:val="004916AB"/>
    <w:rsid w:val="00491F45"/>
    <w:rsid w:val="00491F4B"/>
    <w:rsid w:val="00492DD6"/>
    <w:rsid w:val="004933EE"/>
    <w:rsid w:val="00493D6F"/>
    <w:rsid w:val="00494C7D"/>
    <w:rsid w:val="004951EE"/>
    <w:rsid w:val="00496325"/>
    <w:rsid w:val="00496610"/>
    <w:rsid w:val="00497C00"/>
    <w:rsid w:val="00497CF6"/>
    <w:rsid w:val="004A152D"/>
    <w:rsid w:val="004A1817"/>
    <w:rsid w:val="004A1D2F"/>
    <w:rsid w:val="004A2C8A"/>
    <w:rsid w:val="004A2D8D"/>
    <w:rsid w:val="004A324A"/>
    <w:rsid w:val="004A4B08"/>
    <w:rsid w:val="004A4F7C"/>
    <w:rsid w:val="004A5D8C"/>
    <w:rsid w:val="004A7926"/>
    <w:rsid w:val="004A7BED"/>
    <w:rsid w:val="004A7C86"/>
    <w:rsid w:val="004A7DBB"/>
    <w:rsid w:val="004B02FF"/>
    <w:rsid w:val="004B141E"/>
    <w:rsid w:val="004B1D16"/>
    <w:rsid w:val="004B1F7D"/>
    <w:rsid w:val="004B437C"/>
    <w:rsid w:val="004B4BC5"/>
    <w:rsid w:val="004B601F"/>
    <w:rsid w:val="004B749F"/>
    <w:rsid w:val="004B7A0A"/>
    <w:rsid w:val="004B7FFB"/>
    <w:rsid w:val="004C0559"/>
    <w:rsid w:val="004C06FE"/>
    <w:rsid w:val="004C0827"/>
    <w:rsid w:val="004C0972"/>
    <w:rsid w:val="004C09AC"/>
    <w:rsid w:val="004C0B4E"/>
    <w:rsid w:val="004C1A2F"/>
    <w:rsid w:val="004C1A7A"/>
    <w:rsid w:val="004C1DDC"/>
    <w:rsid w:val="004C1E41"/>
    <w:rsid w:val="004C1EA5"/>
    <w:rsid w:val="004C2451"/>
    <w:rsid w:val="004C27D3"/>
    <w:rsid w:val="004C2C27"/>
    <w:rsid w:val="004C2F1B"/>
    <w:rsid w:val="004C34D9"/>
    <w:rsid w:val="004C3655"/>
    <w:rsid w:val="004C37C5"/>
    <w:rsid w:val="004C39C3"/>
    <w:rsid w:val="004C3D18"/>
    <w:rsid w:val="004C430E"/>
    <w:rsid w:val="004C43AD"/>
    <w:rsid w:val="004C5425"/>
    <w:rsid w:val="004C5DC5"/>
    <w:rsid w:val="004C7089"/>
    <w:rsid w:val="004C7112"/>
    <w:rsid w:val="004D002E"/>
    <w:rsid w:val="004D0949"/>
    <w:rsid w:val="004D0FBB"/>
    <w:rsid w:val="004D16CE"/>
    <w:rsid w:val="004D2033"/>
    <w:rsid w:val="004D218B"/>
    <w:rsid w:val="004D25E8"/>
    <w:rsid w:val="004D2BBE"/>
    <w:rsid w:val="004D3DB4"/>
    <w:rsid w:val="004D4C1E"/>
    <w:rsid w:val="004D525C"/>
    <w:rsid w:val="004D6D78"/>
    <w:rsid w:val="004D727A"/>
    <w:rsid w:val="004E02C8"/>
    <w:rsid w:val="004E03E9"/>
    <w:rsid w:val="004E06AE"/>
    <w:rsid w:val="004E085C"/>
    <w:rsid w:val="004E130D"/>
    <w:rsid w:val="004E154B"/>
    <w:rsid w:val="004E229F"/>
    <w:rsid w:val="004E2624"/>
    <w:rsid w:val="004E2A64"/>
    <w:rsid w:val="004E2F95"/>
    <w:rsid w:val="004E3CDB"/>
    <w:rsid w:val="004E41AD"/>
    <w:rsid w:val="004E42B1"/>
    <w:rsid w:val="004E486A"/>
    <w:rsid w:val="004E4E9D"/>
    <w:rsid w:val="004E4EF9"/>
    <w:rsid w:val="004E5350"/>
    <w:rsid w:val="004E54AD"/>
    <w:rsid w:val="004E554F"/>
    <w:rsid w:val="004E5704"/>
    <w:rsid w:val="004F076A"/>
    <w:rsid w:val="004F10A6"/>
    <w:rsid w:val="004F4B96"/>
    <w:rsid w:val="00500FEA"/>
    <w:rsid w:val="0050154D"/>
    <w:rsid w:val="00501C2F"/>
    <w:rsid w:val="00502B9C"/>
    <w:rsid w:val="00502C26"/>
    <w:rsid w:val="00502C5B"/>
    <w:rsid w:val="005033BA"/>
    <w:rsid w:val="00504129"/>
    <w:rsid w:val="005050DA"/>
    <w:rsid w:val="00505DCF"/>
    <w:rsid w:val="0050668A"/>
    <w:rsid w:val="005079D2"/>
    <w:rsid w:val="00507EE3"/>
    <w:rsid w:val="005109C3"/>
    <w:rsid w:val="0051201B"/>
    <w:rsid w:val="005121D5"/>
    <w:rsid w:val="00512B35"/>
    <w:rsid w:val="00513D62"/>
    <w:rsid w:val="00514A9D"/>
    <w:rsid w:val="00515697"/>
    <w:rsid w:val="00517AA0"/>
    <w:rsid w:val="005210CB"/>
    <w:rsid w:val="00521401"/>
    <w:rsid w:val="00521882"/>
    <w:rsid w:val="00521E74"/>
    <w:rsid w:val="005225A4"/>
    <w:rsid w:val="00522699"/>
    <w:rsid w:val="00522CA5"/>
    <w:rsid w:val="0052318F"/>
    <w:rsid w:val="005232DA"/>
    <w:rsid w:val="00523EDF"/>
    <w:rsid w:val="00523FCF"/>
    <w:rsid w:val="00523FEA"/>
    <w:rsid w:val="00525B2D"/>
    <w:rsid w:val="0052646A"/>
    <w:rsid w:val="00526C88"/>
    <w:rsid w:val="0052791B"/>
    <w:rsid w:val="00527943"/>
    <w:rsid w:val="00527C4C"/>
    <w:rsid w:val="00527CAC"/>
    <w:rsid w:val="00527CF2"/>
    <w:rsid w:val="00530A99"/>
    <w:rsid w:val="00532013"/>
    <w:rsid w:val="00532AAA"/>
    <w:rsid w:val="0053343C"/>
    <w:rsid w:val="005334BA"/>
    <w:rsid w:val="0053375C"/>
    <w:rsid w:val="00534F5E"/>
    <w:rsid w:val="00536A04"/>
    <w:rsid w:val="005379DF"/>
    <w:rsid w:val="00541665"/>
    <w:rsid w:val="00541B74"/>
    <w:rsid w:val="0054226D"/>
    <w:rsid w:val="005427B8"/>
    <w:rsid w:val="00542E2B"/>
    <w:rsid w:val="00543659"/>
    <w:rsid w:val="00543B01"/>
    <w:rsid w:val="00545175"/>
    <w:rsid w:val="0054539C"/>
    <w:rsid w:val="005453F6"/>
    <w:rsid w:val="0054559E"/>
    <w:rsid w:val="00545C62"/>
    <w:rsid w:val="00546328"/>
    <w:rsid w:val="00546625"/>
    <w:rsid w:val="005479A6"/>
    <w:rsid w:val="0055003C"/>
    <w:rsid w:val="00551367"/>
    <w:rsid w:val="0055177D"/>
    <w:rsid w:val="00551832"/>
    <w:rsid w:val="00552544"/>
    <w:rsid w:val="00553F31"/>
    <w:rsid w:val="005548BF"/>
    <w:rsid w:val="00554DA8"/>
    <w:rsid w:val="00554F9C"/>
    <w:rsid w:val="005550E9"/>
    <w:rsid w:val="0055518B"/>
    <w:rsid w:val="00555A4B"/>
    <w:rsid w:val="00555D87"/>
    <w:rsid w:val="0055643D"/>
    <w:rsid w:val="00556601"/>
    <w:rsid w:val="005579DB"/>
    <w:rsid w:val="00557F69"/>
    <w:rsid w:val="00560374"/>
    <w:rsid w:val="005606FA"/>
    <w:rsid w:val="00562186"/>
    <w:rsid w:val="00562710"/>
    <w:rsid w:val="00563FA3"/>
    <w:rsid w:val="005656F9"/>
    <w:rsid w:val="00567069"/>
    <w:rsid w:val="00570318"/>
    <w:rsid w:val="005705F0"/>
    <w:rsid w:val="005712F0"/>
    <w:rsid w:val="005720AF"/>
    <w:rsid w:val="005728EF"/>
    <w:rsid w:val="00573175"/>
    <w:rsid w:val="0057441C"/>
    <w:rsid w:val="005754BC"/>
    <w:rsid w:val="00575A6D"/>
    <w:rsid w:val="00576196"/>
    <w:rsid w:val="0057642C"/>
    <w:rsid w:val="00576678"/>
    <w:rsid w:val="00576CFF"/>
    <w:rsid w:val="0057742F"/>
    <w:rsid w:val="00577785"/>
    <w:rsid w:val="005802FD"/>
    <w:rsid w:val="00580404"/>
    <w:rsid w:val="00580486"/>
    <w:rsid w:val="0058098D"/>
    <w:rsid w:val="00581035"/>
    <w:rsid w:val="00581273"/>
    <w:rsid w:val="00581BC7"/>
    <w:rsid w:val="00582506"/>
    <w:rsid w:val="00582699"/>
    <w:rsid w:val="00582CF9"/>
    <w:rsid w:val="00583D11"/>
    <w:rsid w:val="00583E55"/>
    <w:rsid w:val="0058406E"/>
    <w:rsid w:val="0058412D"/>
    <w:rsid w:val="005849A5"/>
    <w:rsid w:val="00584FFF"/>
    <w:rsid w:val="00585770"/>
    <w:rsid w:val="00585DD6"/>
    <w:rsid w:val="00585E8B"/>
    <w:rsid w:val="0058720A"/>
    <w:rsid w:val="005872BB"/>
    <w:rsid w:val="0058762E"/>
    <w:rsid w:val="005903C1"/>
    <w:rsid w:val="0059171A"/>
    <w:rsid w:val="00591D85"/>
    <w:rsid w:val="00592C33"/>
    <w:rsid w:val="00593103"/>
    <w:rsid w:val="0059325E"/>
    <w:rsid w:val="00593AA5"/>
    <w:rsid w:val="005941B1"/>
    <w:rsid w:val="00594207"/>
    <w:rsid w:val="00594690"/>
    <w:rsid w:val="00594C5A"/>
    <w:rsid w:val="005952FB"/>
    <w:rsid w:val="005961E1"/>
    <w:rsid w:val="00596702"/>
    <w:rsid w:val="00596D3C"/>
    <w:rsid w:val="005972D8"/>
    <w:rsid w:val="00597462"/>
    <w:rsid w:val="00597567"/>
    <w:rsid w:val="005A0C21"/>
    <w:rsid w:val="005A0D4B"/>
    <w:rsid w:val="005A1552"/>
    <w:rsid w:val="005A2594"/>
    <w:rsid w:val="005A3EC1"/>
    <w:rsid w:val="005A3EC2"/>
    <w:rsid w:val="005A55D5"/>
    <w:rsid w:val="005A5A7A"/>
    <w:rsid w:val="005A5B0C"/>
    <w:rsid w:val="005A5E71"/>
    <w:rsid w:val="005A6437"/>
    <w:rsid w:val="005A66AD"/>
    <w:rsid w:val="005A6CC7"/>
    <w:rsid w:val="005A79C6"/>
    <w:rsid w:val="005B1B52"/>
    <w:rsid w:val="005B1D68"/>
    <w:rsid w:val="005B2E16"/>
    <w:rsid w:val="005B42F6"/>
    <w:rsid w:val="005B4B4E"/>
    <w:rsid w:val="005B51A8"/>
    <w:rsid w:val="005B56C9"/>
    <w:rsid w:val="005B60ED"/>
    <w:rsid w:val="005B62D2"/>
    <w:rsid w:val="005B6FDD"/>
    <w:rsid w:val="005B7265"/>
    <w:rsid w:val="005C09C1"/>
    <w:rsid w:val="005C0FD7"/>
    <w:rsid w:val="005C21CE"/>
    <w:rsid w:val="005C38F6"/>
    <w:rsid w:val="005C4F43"/>
    <w:rsid w:val="005C5165"/>
    <w:rsid w:val="005C5798"/>
    <w:rsid w:val="005C5A9B"/>
    <w:rsid w:val="005C77A0"/>
    <w:rsid w:val="005D042B"/>
    <w:rsid w:val="005D0C14"/>
    <w:rsid w:val="005D0EEE"/>
    <w:rsid w:val="005D2357"/>
    <w:rsid w:val="005D25DB"/>
    <w:rsid w:val="005D2EFB"/>
    <w:rsid w:val="005D3640"/>
    <w:rsid w:val="005D3F63"/>
    <w:rsid w:val="005D4570"/>
    <w:rsid w:val="005D4D60"/>
    <w:rsid w:val="005D54D6"/>
    <w:rsid w:val="005D5C91"/>
    <w:rsid w:val="005D5E3A"/>
    <w:rsid w:val="005D6280"/>
    <w:rsid w:val="005D62E4"/>
    <w:rsid w:val="005D6327"/>
    <w:rsid w:val="005D6352"/>
    <w:rsid w:val="005D73B5"/>
    <w:rsid w:val="005E037B"/>
    <w:rsid w:val="005E083B"/>
    <w:rsid w:val="005E091E"/>
    <w:rsid w:val="005E0C5A"/>
    <w:rsid w:val="005E1C6F"/>
    <w:rsid w:val="005E4033"/>
    <w:rsid w:val="005E4C94"/>
    <w:rsid w:val="005E5B12"/>
    <w:rsid w:val="005E62E2"/>
    <w:rsid w:val="005E67A4"/>
    <w:rsid w:val="005E7AE2"/>
    <w:rsid w:val="005E7F8B"/>
    <w:rsid w:val="005F03AD"/>
    <w:rsid w:val="005F0946"/>
    <w:rsid w:val="005F0C13"/>
    <w:rsid w:val="005F1373"/>
    <w:rsid w:val="005F1C1D"/>
    <w:rsid w:val="005F23DA"/>
    <w:rsid w:val="005F39FA"/>
    <w:rsid w:val="005F3D0F"/>
    <w:rsid w:val="005F3D7B"/>
    <w:rsid w:val="005F45F0"/>
    <w:rsid w:val="005F4A35"/>
    <w:rsid w:val="005F5AF5"/>
    <w:rsid w:val="005F6E33"/>
    <w:rsid w:val="00601B91"/>
    <w:rsid w:val="00604B0B"/>
    <w:rsid w:val="00605538"/>
    <w:rsid w:val="00606922"/>
    <w:rsid w:val="006074C0"/>
    <w:rsid w:val="006076CD"/>
    <w:rsid w:val="00607D6F"/>
    <w:rsid w:val="00610388"/>
    <w:rsid w:val="00610515"/>
    <w:rsid w:val="00610791"/>
    <w:rsid w:val="0061153E"/>
    <w:rsid w:val="00611547"/>
    <w:rsid w:val="006115CC"/>
    <w:rsid w:val="006116D3"/>
    <w:rsid w:val="0061253B"/>
    <w:rsid w:val="00612E38"/>
    <w:rsid w:val="006139D3"/>
    <w:rsid w:val="006139D5"/>
    <w:rsid w:val="00613C31"/>
    <w:rsid w:val="00613D2D"/>
    <w:rsid w:val="00614C3A"/>
    <w:rsid w:val="00614C90"/>
    <w:rsid w:val="00615021"/>
    <w:rsid w:val="006152D9"/>
    <w:rsid w:val="006163B1"/>
    <w:rsid w:val="00616AE2"/>
    <w:rsid w:val="006172F4"/>
    <w:rsid w:val="00617599"/>
    <w:rsid w:val="00617E50"/>
    <w:rsid w:val="006201D0"/>
    <w:rsid w:val="0062039C"/>
    <w:rsid w:val="006208AC"/>
    <w:rsid w:val="00620D6F"/>
    <w:rsid w:val="00621961"/>
    <w:rsid w:val="00621AAE"/>
    <w:rsid w:val="006220F4"/>
    <w:rsid w:val="00622583"/>
    <w:rsid w:val="00622DD5"/>
    <w:rsid w:val="00623AD7"/>
    <w:rsid w:val="006241EF"/>
    <w:rsid w:val="00625311"/>
    <w:rsid w:val="006262DB"/>
    <w:rsid w:val="0062649B"/>
    <w:rsid w:val="006310A6"/>
    <w:rsid w:val="006313FE"/>
    <w:rsid w:val="00631412"/>
    <w:rsid w:val="006314AD"/>
    <w:rsid w:val="00631632"/>
    <w:rsid w:val="00631A09"/>
    <w:rsid w:val="00632F92"/>
    <w:rsid w:val="00633224"/>
    <w:rsid w:val="00634308"/>
    <w:rsid w:val="006347F7"/>
    <w:rsid w:val="00634D71"/>
    <w:rsid w:val="00635768"/>
    <w:rsid w:val="006357A3"/>
    <w:rsid w:val="00635F46"/>
    <w:rsid w:val="00636839"/>
    <w:rsid w:val="00636EAD"/>
    <w:rsid w:val="0063753D"/>
    <w:rsid w:val="00637B26"/>
    <w:rsid w:val="00637C14"/>
    <w:rsid w:val="006400C9"/>
    <w:rsid w:val="00640280"/>
    <w:rsid w:val="00641473"/>
    <w:rsid w:val="00641C54"/>
    <w:rsid w:val="006424F8"/>
    <w:rsid w:val="00643167"/>
    <w:rsid w:val="0064358E"/>
    <w:rsid w:val="00644CEA"/>
    <w:rsid w:val="00644DAB"/>
    <w:rsid w:val="00645CCE"/>
    <w:rsid w:val="00646DD3"/>
    <w:rsid w:val="0064725D"/>
    <w:rsid w:val="00647E04"/>
    <w:rsid w:val="0065006C"/>
    <w:rsid w:val="006510CA"/>
    <w:rsid w:val="006514D1"/>
    <w:rsid w:val="006514D8"/>
    <w:rsid w:val="006515AB"/>
    <w:rsid w:val="006522BE"/>
    <w:rsid w:val="00654466"/>
    <w:rsid w:val="00654B0B"/>
    <w:rsid w:val="006555C5"/>
    <w:rsid w:val="0065591B"/>
    <w:rsid w:val="006562C1"/>
    <w:rsid w:val="00656E26"/>
    <w:rsid w:val="0065746B"/>
    <w:rsid w:val="00660E33"/>
    <w:rsid w:val="00661578"/>
    <w:rsid w:val="00661705"/>
    <w:rsid w:val="0066183D"/>
    <w:rsid w:val="006636DA"/>
    <w:rsid w:val="00663D99"/>
    <w:rsid w:val="0066422F"/>
    <w:rsid w:val="006653FC"/>
    <w:rsid w:val="00665C86"/>
    <w:rsid w:val="00666E76"/>
    <w:rsid w:val="006678B1"/>
    <w:rsid w:val="00667E20"/>
    <w:rsid w:val="0067070A"/>
    <w:rsid w:val="00671147"/>
    <w:rsid w:val="00671DD3"/>
    <w:rsid w:val="00672191"/>
    <w:rsid w:val="00673454"/>
    <w:rsid w:val="00673770"/>
    <w:rsid w:val="00674061"/>
    <w:rsid w:val="006742AF"/>
    <w:rsid w:val="00674672"/>
    <w:rsid w:val="0067498F"/>
    <w:rsid w:val="006749E3"/>
    <w:rsid w:val="00674C82"/>
    <w:rsid w:val="00675580"/>
    <w:rsid w:val="006758B9"/>
    <w:rsid w:val="00675E97"/>
    <w:rsid w:val="00676D79"/>
    <w:rsid w:val="006775A0"/>
    <w:rsid w:val="00681841"/>
    <w:rsid w:val="00682AFC"/>
    <w:rsid w:val="00682DAF"/>
    <w:rsid w:val="00683186"/>
    <w:rsid w:val="00683DCC"/>
    <w:rsid w:val="00683F8D"/>
    <w:rsid w:val="00684223"/>
    <w:rsid w:val="006846B7"/>
    <w:rsid w:val="00684A25"/>
    <w:rsid w:val="00685631"/>
    <w:rsid w:val="006856BD"/>
    <w:rsid w:val="006862E1"/>
    <w:rsid w:val="0068685F"/>
    <w:rsid w:val="006871E3"/>
    <w:rsid w:val="0068737C"/>
    <w:rsid w:val="0069254A"/>
    <w:rsid w:val="006926EE"/>
    <w:rsid w:val="006936AF"/>
    <w:rsid w:val="00694226"/>
    <w:rsid w:val="00694B91"/>
    <w:rsid w:val="00694D58"/>
    <w:rsid w:val="00695374"/>
    <w:rsid w:val="00695635"/>
    <w:rsid w:val="00695F9F"/>
    <w:rsid w:val="006969F9"/>
    <w:rsid w:val="00697BAC"/>
    <w:rsid w:val="00697CFE"/>
    <w:rsid w:val="006A0649"/>
    <w:rsid w:val="006A0C32"/>
    <w:rsid w:val="006A0D18"/>
    <w:rsid w:val="006A0FA8"/>
    <w:rsid w:val="006A1160"/>
    <w:rsid w:val="006A180B"/>
    <w:rsid w:val="006A22D3"/>
    <w:rsid w:val="006A26AA"/>
    <w:rsid w:val="006A2B79"/>
    <w:rsid w:val="006A3246"/>
    <w:rsid w:val="006A3316"/>
    <w:rsid w:val="006A36E7"/>
    <w:rsid w:val="006A4410"/>
    <w:rsid w:val="006A4798"/>
    <w:rsid w:val="006A5D4B"/>
    <w:rsid w:val="006A6363"/>
    <w:rsid w:val="006B0A3E"/>
    <w:rsid w:val="006B3086"/>
    <w:rsid w:val="006B48FF"/>
    <w:rsid w:val="006B4B57"/>
    <w:rsid w:val="006B5242"/>
    <w:rsid w:val="006B67F5"/>
    <w:rsid w:val="006B6989"/>
    <w:rsid w:val="006B739F"/>
    <w:rsid w:val="006B7BFD"/>
    <w:rsid w:val="006B7F35"/>
    <w:rsid w:val="006C0516"/>
    <w:rsid w:val="006C05EE"/>
    <w:rsid w:val="006C0B24"/>
    <w:rsid w:val="006C132D"/>
    <w:rsid w:val="006C24F4"/>
    <w:rsid w:val="006C30A9"/>
    <w:rsid w:val="006C3422"/>
    <w:rsid w:val="006C344B"/>
    <w:rsid w:val="006C4291"/>
    <w:rsid w:val="006C4D7A"/>
    <w:rsid w:val="006C532B"/>
    <w:rsid w:val="006C59A3"/>
    <w:rsid w:val="006C5F51"/>
    <w:rsid w:val="006C648E"/>
    <w:rsid w:val="006C653C"/>
    <w:rsid w:val="006D0537"/>
    <w:rsid w:val="006D1AF6"/>
    <w:rsid w:val="006D1D0B"/>
    <w:rsid w:val="006D2672"/>
    <w:rsid w:val="006D28B8"/>
    <w:rsid w:val="006D2BAA"/>
    <w:rsid w:val="006D367D"/>
    <w:rsid w:val="006D3BEB"/>
    <w:rsid w:val="006D3C73"/>
    <w:rsid w:val="006D46BC"/>
    <w:rsid w:val="006D46D1"/>
    <w:rsid w:val="006D5231"/>
    <w:rsid w:val="006D5382"/>
    <w:rsid w:val="006D5C67"/>
    <w:rsid w:val="006D5CA6"/>
    <w:rsid w:val="006E1179"/>
    <w:rsid w:val="006E117C"/>
    <w:rsid w:val="006E1AB3"/>
    <w:rsid w:val="006E1B31"/>
    <w:rsid w:val="006E1F4A"/>
    <w:rsid w:val="006E2120"/>
    <w:rsid w:val="006E2F3D"/>
    <w:rsid w:val="006E32D7"/>
    <w:rsid w:val="006E367F"/>
    <w:rsid w:val="006E3903"/>
    <w:rsid w:val="006E394A"/>
    <w:rsid w:val="006E3A3F"/>
    <w:rsid w:val="006E4A72"/>
    <w:rsid w:val="006E51EE"/>
    <w:rsid w:val="006E6483"/>
    <w:rsid w:val="006E69A1"/>
    <w:rsid w:val="006E6BBB"/>
    <w:rsid w:val="006E6ED7"/>
    <w:rsid w:val="006E7476"/>
    <w:rsid w:val="006E7874"/>
    <w:rsid w:val="006F1207"/>
    <w:rsid w:val="006F20D3"/>
    <w:rsid w:val="006F2571"/>
    <w:rsid w:val="006F2E94"/>
    <w:rsid w:val="006F3A63"/>
    <w:rsid w:val="006F451B"/>
    <w:rsid w:val="006F4621"/>
    <w:rsid w:val="006F4D3F"/>
    <w:rsid w:val="006F52D3"/>
    <w:rsid w:val="006F5D6F"/>
    <w:rsid w:val="006F6B0A"/>
    <w:rsid w:val="006F6EE2"/>
    <w:rsid w:val="006F6F74"/>
    <w:rsid w:val="006F77B4"/>
    <w:rsid w:val="006F7835"/>
    <w:rsid w:val="0070398C"/>
    <w:rsid w:val="00704ECE"/>
    <w:rsid w:val="0070558D"/>
    <w:rsid w:val="007059E8"/>
    <w:rsid w:val="00706C0A"/>
    <w:rsid w:val="00706E1F"/>
    <w:rsid w:val="00707D25"/>
    <w:rsid w:val="00710757"/>
    <w:rsid w:val="00711BE2"/>
    <w:rsid w:val="00711EC4"/>
    <w:rsid w:val="00713DD4"/>
    <w:rsid w:val="00717370"/>
    <w:rsid w:val="00717412"/>
    <w:rsid w:val="00717508"/>
    <w:rsid w:val="00717B5A"/>
    <w:rsid w:val="00717F95"/>
    <w:rsid w:val="00720609"/>
    <w:rsid w:val="00720BFB"/>
    <w:rsid w:val="00721BD0"/>
    <w:rsid w:val="0072294C"/>
    <w:rsid w:val="00722EE6"/>
    <w:rsid w:val="00723175"/>
    <w:rsid w:val="00723AD8"/>
    <w:rsid w:val="00723B83"/>
    <w:rsid w:val="0072419A"/>
    <w:rsid w:val="007255A6"/>
    <w:rsid w:val="00725F07"/>
    <w:rsid w:val="007265B8"/>
    <w:rsid w:val="007275EC"/>
    <w:rsid w:val="00727A7E"/>
    <w:rsid w:val="00727BE3"/>
    <w:rsid w:val="00727C9F"/>
    <w:rsid w:val="00731614"/>
    <w:rsid w:val="00731CC5"/>
    <w:rsid w:val="0073231E"/>
    <w:rsid w:val="00734118"/>
    <w:rsid w:val="007345E0"/>
    <w:rsid w:val="00735A78"/>
    <w:rsid w:val="00735BC8"/>
    <w:rsid w:val="007366E6"/>
    <w:rsid w:val="0073677E"/>
    <w:rsid w:val="007378FB"/>
    <w:rsid w:val="007379DF"/>
    <w:rsid w:val="00737A40"/>
    <w:rsid w:val="00740142"/>
    <w:rsid w:val="00740427"/>
    <w:rsid w:val="007414DF"/>
    <w:rsid w:val="00741AA8"/>
    <w:rsid w:val="00742D06"/>
    <w:rsid w:val="00742D09"/>
    <w:rsid w:val="0074422E"/>
    <w:rsid w:val="00744C63"/>
    <w:rsid w:val="00745A16"/>
    <w:rsid w:val="00750A24"/>
    <w:rsid w:val="007516CD"/>
    <w:rsid w:val="00751787"/>
    <w:rsid w:val="00751C28"/>
    <w:rsid w:val="00752100"/>
    <w:rsid w:val="00753057"/>
    <w:rsid w:val="00753180"/>
    <w:rsid w:val="00753E6E"/>
    <w:rsid w:val="00754B02"/>
    <w:rsid w:val="00754B6B"/>
    <w:rsid w:val="00754DB1"/>
    <w:rsid w:val="00755F67"/>
    <w:rsid w:val="007563A7"/>
    <w:rsid w:val="007564C7"/>
    <w:rsid w:val="00756AFC"/>
    <w:rsid w:val="00757361"/>
    <w:rsid w:val="00757F1E"/>
    <w:rsid w:val="007605F7"/>
    <w:rsid w:val="0076104F"/>
    <w:rsid w:val="0076134D"/>
    <w:rsid w:val="00761687"/>
    <w:rsid w:val="00762413"/>
    <w:rsid w:val="00762C27"/>
    <w:rsid w:val="00763386"/>
    <w:rsid w:val="007636FE"/>
    <w:rsid w:val="00764205"/>
    <w:rsid w:val="0076494F"/>
    <w:rsid w:val="007667C5"/>
    <w:rsid w:val="00767FC0"/>
    <w:rsid w:val="00770213"/>
    <w:rsid w:val="0077095D"/>
    <w:rsid w:val="00772990"/>
    <w:rsid w:val="00772C8C"/>
    <w:rsid w:val="00773092"/>
    <w:rsid w:val="00773806"/>
    <w:rsid w:val="0077409F"/>
    <w:rsid w:val="007742A4"/>
    <w:rsid w:val="007750A4"/>
    <w:rsid w:val="0077577F"/>
    <w:rsid w:val="00775C09"/>
    <w:rsid w:val="00775DDB"/>
    <w:rsid w:val="007760C3"/>
    <w:rsid w:val="00777009"/>
    <w:rsid w:val="0077797A"/>
    <w:rsid w:val="00780396"/>
    <w:rsid w:val="007810A0"/>
    <w:rsid w:val="00781895"/>
    <w:rsid w:val="00782D12"/>
    <w:rsid w:val="00784544"/>
    <w:rsid w:val="00785CC4"/>
    <w:rsid w:val="00785DA6"/>
    <w:rsid w:val="00786564"/>
    <w:rsid w:val="00786772"/>
    <w:rsid w:val="00786FE4"/>
    <w:rsid w:val="00790692"/>
    <w:rsid w:val="00790E53"/>
    <w:rsid w:val="007910F1"/>
    <w:rsid w:val="007917CB"/>
    <w:rsid w:val="007922DA"/>
    <w:rsid w:val="00792D1B"/>
    <w:rsid w:val="00793046"/>
    <w:rsid w:val="00793D6A"/>
    <w:rsid w:val="007941DE"/>
    <w:rsid w:val="0079460D"/>
    <w:rsid w:val="00794CFC"/>
    <w:rsid w:val="00794EF4"/>
    <w:rsid w:val="007952C1"/>
    <w:rsid w:val="007956FB"/>
    <w:rsid w:val="007957AD"/>
    <w:rsid w:val="007963FE"/>
    <w:rsid w:val="007966B6"/>
    <w:rsid w:val="007A0B32"/>
    <w:rsid w:val="007A12EC"/>
    <w:rsid w:val="007A2114"/>
    <w:rsid w:val="007A26F3"/>
    <w:rsid w:val="007A32ED"/>
    <w:rsid w:val="007A4A46"/>
    <w:rsid w:val="007A5248"/>
    <w:rsid w:val="007A533C"/>
    <w:rsid w:val="007A5951"/>
    <w:rsid w:val="007A5F0F"/>
    <w:rsid w:val="007A60E9"/>
    <w:rsid w:val="007A6153"/>
    <w:rsid w:val="007A6D11"/>
    <w:rsid w:val="007A7205"/>
    <w:rsid w:val="007A7770"/>
    <w:rsid w:val="007B0611"/>
    <w:rsid w:val="007B095D"/>
    <w:rsid w:val="007B0A8B"/>
    <w:rsid w:val="007B1F65"/>
    <w:rsid w:val="007B1F8C"/>
    <w:rsid w:val="007B2113"/>
    <w:rsid w:val="007B2425"/>
    <w:rsid w:val="007B2579"/>
    <w:rsid w:val="007B290F"/>
    <w:rsid w:val="007B42E1"/>
    <w:rsid w:val="007B57EE"/>
    <w:rsid w:val="007B58C1"/>
    <w:rsid w:val="007B5A9F"/>
    <w:rsid w:val="007B6EC3"/>
    <w:rsid w:val="007C0150"/>
    <w:rsid w:val="007C0790"/>
    <w:rsid w:val="007C0BBC"/>
    <w:rsid w:val="007C1F2C"/>
    <w:rsid w:val="007C1F2D"/>
    <w:rsid w:val="007C3873"/>
    <w:rsid w:val="007C3D6D"/>
    <w:rsid w:val="007C738F"/>
    <w:rsid w:val="007D11F8"/>
    <w:rsid w:val="007D1330"/>
    <w:rsid w:val="007D165B"/>
    <w:rsid w:val="007D1835"/>
    <w:rsid w:val="007D1F8D"/>
    <w:rsid w:val="007D2303"/>
    <w:rsid w:val="007D24E6"/>
    <w:rsid w:val="007D2775"/>
    <w:rsid w:val="007D2DC6"/>
    <w:rsid w:val="007D3CDE"/>
    <w:rsid w:val="007D3E0D"/>
    <w:rsid w:val="007D4431"/>
    <w:rsid w:val="007D4611"/>
    <w:rsid w:val="007D51E8"/>
    <w:rsid w:val="007D62B2"/>
    <w:rsid w:val="007E0745"/>
    <w:rsid w:val="007E1717"/>
    <w:rsid w:val="007E1987"/>
    <w:rsid w:val="007E1F38"/>
    <w:rsid w:val="007E20AE"/>
    <w:rsid w:val="007E259E"/>
    <w:rsid w:val="007E2988"/>
    <w:rsid w:val="007E298F"/>
    <w:rsid w:val="007E335D"/>
    <w:rsid w:val="007E539B"/>
    <w:rsid w:val="007E617A"/>
    <w:rsid w:val="007E6197"/>
    <w:rsid w:val="007E66B2"/>
    <w:rsid w:val="007E6B08"/>
    <w:rsid w:val="007E736D"/>
    <w:rsid w:val="007F05F0"/>
    <w:rsid w:val="007F0612"/>
    <w:rsid w:val="007F087F"/>
    <w:rsid w:val="007F18FF"/>
    <w:rsid w:val="007F1F08"/>
    <w:rsid w:val="007F42CB"/>
    <w:rsid w:val="007F5F2D"/>
    <w:rsid w:val="007F5FDF"/>
    <w:rsid w:val="007F5FE3"/>
    <w:rsid w:val="007F61DB"/>
    <w:rsid w:val="008018ED"/>
    <w:rsid w:val="00801BE2"/>
    <w:rsid w:val="00801DE5"/>
    <w:rsid w:val="00801E63"/>
    <w:rsid w:val="008022D8"/>
    <w:rsid w:val="0080309D"/>
    <w:rsid w:val="00804653"/>
    <w:rsid w:val="00804978"/>
    <w:rsid w:val="0080528B"/>
    <w:rsid w:val="008054FF"/>
    <w:rsid w:val="008075A4"/>
    <w:rsid w:val="0080786A"/>
    <w:rsid w:val="00810D1B"/>
    <w:rsid w:val="00811373"/>
    <w:rsid w:val="0081170E"/>
    <w:rsid w:val="00813031"/>
    <w:rsid w:val="00813775"/>
    <w:rsid w:val="00813BEC"/>
    <w:rsid w:val="00813E3C"/>
    <w:rsid w:val="0081450A"/>
    <w:rsid w:val="00814BE0"/>
    <w:rsid w:val="008159A0"/>
    <w:rsid w:val="008159D2"/>
    <w:rsid w:val="00815B72"/>
    <w:rsid w:val="008160DA"/>
    <w:rsid w:val="00816722"/>
    <w:rsid w:val="00817A95"/>
    <w:rsid w:val="008207DF"/>
    <w:rsid w:val="00821045"/>
    <w:rsid w:val="00821965"/>
    <w:rsid w:val="00822014"/>
    <w:rsid w:val="008225AF"/>
    <w:rsid w:val="0082276A"/>
    <w:rsid w:val="00822C9A"/>
    <w:rsid w:val="0082366D"/>
    <w:rsid w:val="008236FB"/>
    <w:rsid w:val="008239E2"/>
    <w:rsid w:val="00823E3F"/>
    <w:rsid w:val="008247C1"/>
    <w:rsid w:val="00824DAC"/>
    <w:rsid w:val="00825196"/>
    <w:rsid w:val="008252A3"/>
    <w:rsid w:val="00826024"/>
    <w:rsid w:val="008261DE"/>
    <w:rsid w:val="0082697F"/>
    <w:rsid w:val="00826B72"/>
    <w:rsid w:val="0082721E"/>
    <w:rsid w:val="00827F13"/>
    <w:rsid w:val="008304AA"/>
    <w:rsid w:val="00830AF1"/>
    <w:rsid w:val="00831727"/>
    <w:rsid w:val="00831EDB"/>
    <w:rsid w:val="00831FBE"/>
    <w:rsid w:val="0083313C"/>
    <w:rsid w:val="00833F9C"/>
    <w:rsid w:val="00834B4F"/>
    <w:rsid w:val="00834EE7"/>
    <w:rsid w:val="008351B9"/>
    <w:rsid w:val="008353EC"/>
    <w:rsid w:val="00835B9D"/>
    <w:rsid w:val="0083631F"/>
    <w:rsid w:val="00836EAD"/>
    <w:rsid w:val="00837710"/>
    <w:rsid w:val="00837BF8"/>
    <w:rsid w:val="0084075D"/>
    <w:rsid w:val="00840BA6"/>
    <w:rsid w:val="00841688"/>
    <w:rsid w:val="00841DAC"/>
    <w:rsid w:val="00842945"/>
    <w:rsid w:val="008474EF"/>
    <w:rsid w:val="0084785D"/>
    <w:rsid w:val="0085059F"/>
    <w:rsid w:val="008513B0"/>
    <w:rsid w:val="00851988"/>
    <w:rsid w:val="0085348E"/>
    <w:rsid w:val="008537FF"/>
    <w:rsid w:val="008539CE"/>
    <w:rsid w:val="00853C03"/>
    <w:rsid w:val="008542C8"/>
    <w:rsid w:val="008549E7"/>
    <w:rsid w:val="00854B5E"/>
    <w:rsid w:val="00854E5B"/>
    <w:rsid w:val="0085546B"/>
    <w:rsid w:val="00855B27"/>
    <w:rsid w:val="00855EF1"/>
    <w:rsid w:val="0085634B"/>
    <w:rsid w:val="00856F85"/>
    <w:rsid w:val="0085714F"/>
    <w:rsid w:val="008571D3"/>
    <w:rsid w:val="008602D5"/>
    <w:rsid w:val="0086103C"/>
    <w:rsid w:val="00861524"/>
    <w:rsid w:val="008624C4"/>
    <w:rsid w:val="008626BA"/>
    <w:rsid w:val="00863077"/>
    <w:rsid w:val="00863F77"/>
    <w:rsid w:val="00864C0F"/>
    <w:rsid w:val="00865035"/>
    <w:rsid w:val="0086580C"/>
    <w:rsid w:val="00865933"/>
    <w:rsid w:val="0086605C"/>
    <w:rsid w:val="00867000"/>
    <w:rsid w:val="00867099"/>
    <w:rsid w:val="00867244"/>
    <w:rsid w:val="008674AC"/>
    <w:rsid w:val="00867C07"/>
    <w:rsid w:val="00870E07"/>
    <w:rsid w:val="00871531"/>
    <w:rsid w:val="00871AEE"/>
    <w:rsid w:val="00871EFD"/>
    <w:rsid w:val="0087266D"/>
    <w:rsid w:val="008736D7"/>
    <w:rsid w:val="0087380E"/>
    <w:rsid w:val="008741A2"/>
    <w:rsid w:val="008745BC"/>
    <w:rsid w:val="00874A3D"/>
    <w:rsid w:val="00874B44"/>
    <w:rsid w:val="008763DE"/>
    <w:rsid w:val="00876773"/>
    <w:rsid w:val="008771E4"/>
    <w:rsid w:val="00877315"/>
    <w:rsid w:val="00877AA3"/>
    <w:rsid w:val="00880019"/>
    <w:rsid w:val="0088108D"/>
    <w:rsid w:val="0088175C"/>
    <w:rsid w:val="00881863"/>
    <w:rsid w:val="00882D7A"/>
    <w:rsid w:val="00883D03"/>
    <w:rsid w:val="00885850"/>
    <w:rsid w:val="00885EE2"/>
    <w:rsid w:val="008863C4"/>
    <w:rsid w:val="00886ACE"/>
    <w:rsid w:val="00886DB0"/>
    <w:rsid w:val="008906D4"/>
    <w:rsid w:val="00890F44"/>
    <w:rsid w:val="00892D89"/>
    <w:rsid w:val="00893CC0"/>
    <w:rsid w:val="00893D8C"/>
    <w:rsid w:val="0089437D"/>
    <w:rsid w:val="00894810"/>
    <w:rsid w:val="0089552F"/>
    <w:rsid w:val="00895779"/>
    <w:rsid w:val="008963E4"/>
    <w:rsid w:val="00896D45"/>
    <w:rsid w:val="008974BB"/>
    <w:rsid w:val="008A088A"/>
    <w:rsid w:val="008A13FA"/>
    <w:rsid w:val="008A1DAD"/>
    <w:rsid w:val="008A24BC"/>
    <w:rsid w:val="008A29D6"/>
    <w:rsid w:val="008A3481"/>
    <w:rsid w:val="008A41A9"/>
    <w:rsid w:val="008A5237"/>
    <w:rsid w:val="008A53A7"/>
    <w:rsid w:val="008A6040"/>
    <w:rsid w:val="008A6B29"/>
    <w:rsid w:val="008A6C34"/>
    <w:rsid w:val="008B01FF"/>
    <w:rsid w:val="008B0C55"/>
    <w:rsid w:val="008B1423"/>
    <w:rsid w:val="008B26A5"/>
    <w:rsid w:val="008B2ECA"/>
    <w:rsid w:val="008B30A3"/>
    <w:rsid w:val="008B3189"/>
    <w:rsid w:val="008B3242"/>
    <w:rsid w:val="008B3AB8"/>
    <w:rsid w:val="008B3C87"/>
    <w:rsid w:val="008B420E"/>
    <w:rsid w:val="008B4A5F"/>
    <w:rsid w:val="008B50C0"/>
    <w:rsid w:val="008B6823"/>
    <w:rsid w:val="008B6853"/>
    <w:rsid w:val="008B786C"/>
    <w:rsid w:val="008C145E"/>
    <w:rsid w:val="008C21A4"/>
    <w:rsid w:val="008C2BCB"/>
    <w:rsid w:val="008C3096"/>
    <w:rsid w:val="008C3B5C"/>
    <w:rsid w:val="008C3BF5"/>
    <w:rsid w:val="008C50F6"/>
    <w:rsid w:val="008C563A"/>
    <w:rsid w:val="008C6548"/>
    <w:rsid w:val="008C6CCE"/>
    <w:rsid w:val="008C7BF8"/>
    <w:rsid w:val="008D05BE"/>
    <w:rsid w:val="008D169C"/>
    <w:rsid w:val="008D22A0"/>
    <w:rsid w:val="008D2366"/>
    <w:rsid w:val="008D2F00"/>
    <w:rsid w:val="008D4F70"/>
    <w:rsid w:val="008D6353"/>
    <w:rsid w:val="008D721B"/>
    <w:rsid w:val="008D7424"/>
    <w:rsid w:val="008D7483"/>
    <w:rsid w:val="008D7780"/>
    <w:rsid w:val="008D7852"/>
    <w:rsid w:val="008D7CD3"/>
    <w:rsid w:val="008E01FC"/>
    <w:rsid w:val="008E0592"/>
    <w:rsid w:val="008E0B7F"/>
    <w:rsid w:val="008E12FD"/>
    <w:rsid w:val="008E1467"/>
    <w:rsid w:val="008E1F82"/>
    <w:rsid w:val="008E333C"/>
    <w:rsid w:val="008E3CE4"/>
    <w:rsid w:val="008E4B57"/>
    <w:rsid w:val="008E52A6"/>
    <w:rsid w:val="008E639E"/>
    <w:rsid w:val="008E6405"/>
    <w:rsid w:val="008E7953"/>
    <w:rsid w:val="008F038C"/>
    <w:rsid w:val="008F0FCD"/>
    <w:rsid w:val="008F3F17"/>
    <w:rsid w:val="008F42BB"/>
    <w:rsid w:val="008F490C"/>
    <w:rsid w:val="008F540B"/>
    <w:rsid w:val="008F59BE"/>
    <w:rsid w:val="008F6C23"/>
    <w:rsid w:val="008F7999"/>
    <w:rsid w:val="00900100"/>
    <w:rsid w:val="00900BE3"/>
    <w:rsid w:val="0090116E"/>
    <w:rsid w:val="009015E5"/>
    <w:rsid w:val="0090181E"/>
    <w:rsid w:val="0090231B"/>
    <w:rsid w:val="00902385"/>
    <w:rsid w:val="009039EE"/>
    <w:rsid w:val="0090400F"/>
    <w:rsid w:val="0090567E"/>
    <w:rsid w:val="00905CD2"/>
    <w:rsid w:val="00905CF2"/>
    <w:rsid w:val="00906F52"/>
    <w:rsid w:val="00907C42"/>
    <w:rsid w:val="00907CF8"/>
    <w:rsid w:val="00911DA6"/>
    <w:rsid w:val="009126E2"/>
    <w:rsid w:val="00913304"/>
    <w:rsid w:val="00915344"/>
    <w:rsid w:val="00916254"/>
    <w:rsid w:val="00916510"/>
    <w:rsid w:val="00917896"/>
    <w:rsid w:val="00917CDD"/>
    <w:rsid w:val="00917E9E"/>
    <w:rsid w:val="00920640"/>
    <w:rsid w:val="00921773"/>
    <w:rsid w:val="00922A8F"/>
    <w:rsid w:val="0092379D"/>
    <w:rsid w:val="00924FB9"/>
    <w:rsid w:val="009270A7"/>
    <w:rsid w:val="00930399"/>
    <w:rsid w:val="00931035"/>
    <w:rsid w:val="0093220B"/>
    <w:rsid w:val="00933E8C"/>
    <w:rsid w:val="00934169"/>
    <w:rsid w:val="00935A81"/>
    <w:rsid w:val="00936408"/>
    <w:rsid w:val="009364F6"/>
    <w:rsid w:val="00937BC9"/>
    <w:rsid w:val="00940D90"/>
    <w:rsid w:val="009419DE"/>
    <w:rsid w:val="00941CFE"/>
    <w:rsid w:val="00943CF9"/>
    <w:rsid w:val="0094415D"/>
    <w:rsid w:val="00946D1C"/>
    <w:rsid w:val="00950A55"/>
    <w:rsid w:val="009512B6"/>
    <w:rsid w:val="00951773"/>
    <w:rsid w:val="00951E07"/>
    <w:rsid w:val="00953523"/>
    <w:rsid w:val="009536D2"/>
    <w:rsid w:val="00953890"/>
    <w:rsid w:val="0095450E"/>
    <w:rsid w:val="00954958"/>
    <w:rsid w:val="00954EC5"/>
    <w:rsid w:val="00955725"/>
    <w:rsid w:val="00955C6E"/>
    <w:rsid w:val="00955EA9"/>
    <w:rsid w:val="00956400"/>
    <w:rsid w:val="009567AF"/>
    <w:rsid w:val="009571AB"/>
    <w:rsid w:val="0095722A"/>
    <w:rsid w:val="009603AD"/>
    <w:rsid w:val="00960632"/>
    <w:rsid w:val="00961C77"/>
    <w:rsid w:val="00962A7D"/>
    <w:rsid w:val="009634AB"/>
    <w:rsid w:val="00964176"/>
    <w:rsid w:val="00965298"/>
    <w:rsid w:val="009653E3"/>
    <w:rsid w:val="00965D29"/>
    <w:rsid w:val="0097009C"/>
    <w:rsid w:val="00970E69"/>
    <w:rsid w:val="0097116E"/>
    <w:rsid w:val="00971377"/>
    <w:rsid w:val="0097193D"/>
    <w:rsid w:val="009722BC"/>
    <w:rsid w:val="0097247C"/>
    <w:rsid w:val="0097274D"/>
    <w:rsid w:val="00972B06"/>
    <w:rsid w:val="009749F9"/>
    <w:rsid w:val="0097500F"/>
    <w:rsid w:val="00975138"/>
    <w:rsid w:val="00977950"/>
    <w:rsid w:val="00980186"/>
    <w:rsid w:val="00980780"/>
    <w:rsid w:val="00980A41"/>
    <w:rsid w:val="00980F95"/>
    <w:rsid w:val="009810A1"/>
    <w:rsid w:val="00981D9C"/>
    <w:rsid w:val="009823B3"/>
    <w:rsid w:val="00982EBA"/>
    <w:rsid w:val="00983814"/>
    <w:rsid w:val="009844EB"/>
    <w:rsid w:val="00984A58"/>
    <w:rsid w:val="00985128"/>
    <w:rsid w:val="009856F1"/>
    <w:rsid w:val="00985AE0"/>
    <w:rsid w:val="00985F87"/>
    <w:rsid w:val="009871B2"/>
    <w:rsid w:val="0098746A"/>
    <w:rsid w:val="00987A6B"/>
    <w:rsid w:val="00987D2D"/>
    <w:rsid w:val="00991F71"/>
    <w:rsid w:val="00992142"/>
    <w:rsid w:val="009936A3"/>
    <w:rsid w:val="009936F8"/>
    <w:rsid w:val="00996967"/>
    <w:rsid w:val="00996EC4"/>
    <w:rsid w:val="00997AA6"/>
    <w:rsid w:val="00997B3A"/>
    <w:rsid w:val="00997D89"/>
    <w:rsid w:val="00997E49"/>
    <w:rsid w:val="009A0EA9"/>
    <w:rsid w:val="009A1B03"/>
    <w:rsid w:val="009A2F25"/>
    <w:rsid w:val="009A30E7"/>
    <w:rsid w:val="009A3124"/>
    <w:rsid w:val="009A4C30"/>
    <w:rsid w:val="009A5D28"/>
    <w:rsid w:val="009A74E7"/>
    <w:rsid w:val="009A7DAB"/>
    <w:rsid w:val="009B1193"/>
    <w:rsid w:val="009B1212"/>
    <w:rsid w:val="009B1F69"/>
    <w:rsid w:val="009B2071"/>
    <w:rsid w:val="009B225F"/>
    <w:rsid w:val="009B2675"/>
    <w:rsid w:val="009B2734"/>
    <w:rsid w:val="009B2F2F"/>
    <w:rsid w:val="009B2FF3"/>
    <w:rsid w:val="009B5F8E"/>
    <w:rsid w:val="009B60B9"/>
    <w:rsid w:val="009B6568"/>
    <w:rsid w:val="009B6CCA"/>
    <w:rsid w:val="009C16F6"/>
    <w:rsid w:val="009C2218"/>
    <w:rsid w:val="009C3701"/>
    <w:rsid w:val="009C453B"/>
    <w:rsid w:val="009C5645"/>
    <w:rsid w:val="009C5A71"/>
    <w:rsid w:val="009C6BD8"/>
    <w:rsid w:val="009C7FBB"/>
    <w:rsid w:val="009D1CA1"/>
    <w:rsid w:val="009D1D95"/>
    <w:rsid w:val="009D2C80"/>
    <w:rsid w:val="009D3E6A"/>
    <w:rsid w:val="009D48FE"/>
    <w:rsid w:val="009D5B42"/>
    <w:rsid w:val="009E01B7"/>
    <w:rsid w:val="009E0CDF"/>
    <w:rsid w:val="009E12AB"/>
    <w:rsid w:val="009E1423"/>
    <w:rsid w:val="009E2289"/>
    <w:rsid w:val="009E2406"/>
    <w:rsid w:val="009E262A"/>
    <w:rsid w:val="009E373E"/>
    <w:rsid w:val="009E68F4"/>
    <w:rsid w:val="009F0D4E"/>
    <w:rsid w:val="009F2060"/>
    <w:rsid w:val="009F2EAB"/>
    <w:rsid w:val="009F463F"/>
    <w:rsid w:val="009F4922"/>
    <w:rsid w:val="009F4993"/>
    <w:rsid w:val="009F51B8"/>
    <w:rsid w:val="009F6193"/>
    <w:rsid w:val="009F6BC9"/>
    <w:rsid w:val="009F707D"/>
    <w:rsid w:val="009F71C9"/>
    <w:rsid w:val="00A00CD9"/>
    <w:rsid w:val="00A01B15"/>
    <w:rsid w:val="00A01BC4"/>
    <w:rsid w:val="00A01BC7"/>
    <w:rsid w:val="00A02B62"/>
    <w:rsid w:val="00A0452C"/>
    <w:rsid w:val="00A04E9C"/>
    <w:rsid w:val="00A050F9"/>
    <w:rsid w:val="00A0530A"/>
    <w:rsid w:val="00A05E33"/>
    <w:rsid w:val="00A063DD"/>
    <w:rsid w:val="00A07317"/>
    <w:rsid w:val="00A078B7"/>
    <w:rsid w:val="00A078BE"/>
    <w:rsid w:val="00A07D8B"/>
    <w:rsid w:val="00A07FCF"/>
    <w:rsid w:val="00A07FD9"/>
    <w:rsid w:val="00A102F1"/>
    <w:rsid w:val="00A105BE"/>
    <w:rsid w:val="00A10F80"/>
    <w:rsid w:val="00A1131D"/>
    <w:rsid w:val="00A11D8C"/>
    <w:rsid w:val="00A120E1"/>
    <w:rsid w:val="00A123E7"/>
    <w:rsid w:val="00A12639"/>
    <w:rsid w:val="00A12A33"/>
    <w:rsid w:val="00A139B4"/>
    <w:rsid w:val="00A14900"/>
    <w:rsid w:val="00A14B5B"/>
    <w:rsid w:val="00A14D1E"/>
    <w:rsid w:val="00A15E51"/>
    <w:rsid w:val="00A169C2"/>
    <w:rsid w:val="00A172B0"/>
    <w:rsid w:val="00A1732E"/>
    <w:rsid w:val="00A17922"/>
    <w:rsid w:val="00A201B5"/>
    <w:rsid w:val="00A212EE"/>
    <w:rsid w:val="00A21824"/>
    <w:rsid w:val="00A22DBB"/>
    <w:rsid w:val="00A23985"/>
    <w:rsid w:val="00A23CF2"/>
    <w:rsid w:val="00A2402F"/>
    <w:rsid w:val="00A2447E"/>
    <w:rsid w:val="00A246B2"/>
    <w:rsid w:val="00A24730"/>
    <w:rsid w:val="00A24BF4"/>
    <w:rsid w:val="00A24EF8"/>
    <w:rsid w:val="00A25404"/>
    <w:rsid w:val="00A25A9B"/>
    <w:rsid w:val="00A26006"/>
    <w:rsid w:val="00A266A0"/>
    <w:rsid w:val="00A267CC"/>
    <w:rsid w:val="00A270B3"/>
    <w:rsid w:val="00A276F9"/>
    <w:rsid w:val="00A27FB9"/>
    <w:rsid w:val="00A3117E"/>
    <w:rsid w:val="00A3219C"/>
    <w:rsid w:val="00A32821"/>
    <w:rsid w:val="00A32FFE"/>
    <w:rsid w:val="00A3329E"/>
    <w:rsid w:val="00A33C3E"/>
    <w:rsid w:val="00A3481B"/>
    <w:rsid w:val="00A377B4"/>
    <w:rsid w:val="00A37A24"/>
    <w:rsid w:val="00A37A58"/>
    <w:rsid w:val="00A37C3D"/>
    <w:rsid w:val="00A400C4"/>
    <w:rsid w:val="00A4220D"/>
    <w:rsid w:val="00A42253"/>
    <w:rsid w:val="00A42871"/>
    <w:rsid w:val="00A43E4A"/>
    <w:rsid w:val="00A44293"/>
    <w:rsid w:val="00A442BC"/>
    <w:rsid w:val="00A4454E"/>
    <w:rsid w:val="00A44A60"/>
    <w:rsid w:val="00A45D56"/>
    <w:rsid w:val="00A4794A"/>
    <w:rsid w:val="00A47FB2"/>
    <w:rsid w:val="00A5038B"/>
    <w:rsid w:val="00A51363"/>
    <w:rsid w:val="00A51EE8"/>
    <w:rsid w:val="00A51FA1"/>
    <w:rsid w:val="00A52442"/>
    <w:rsid w:val="00A52793"/>
    <w:rsid w:val="00A5283F"/>
    <w:rsid w:val="00A537C5"/>
    <w:rsid w:val="00A53988"/>
    <w:rsid w:val="00A53DD6"/>
    <w:rsid w:val="00A5497F"/>
    <w:rsid w:val="00A55796"/>
    <w:rsid w:val="00A55A7B"/>
    <w:rsid w:val="00A56D15"/>
    <w:rsid w:val="00A57739"/>
    <w:rsid w:val="00A57887"/>
    <w:rsid w:val="00A60E88"/>
    <w:rsid w:val="00A61A6D"/>
    <w:rsid w:val="00A62122"/>
    <w:rsid w:val="00A6214A"/>
    <w:rsid w:val="00A62220"/>
    <w:rsid w:val="00A62700"/>
    <w:rsid w:val="00A629FF"/>
    <w:rsid w:val="00A62F42"/>
    <w:rsid w:val="00A6428D"/>
    <w:rsid w:val="00A651B6"/>
    <w:rsid w:val="00A651C1"/>
    <w:rsid w:val="00A655EA"/>
    <w:rsid w:val="00A65BCD"/>
    <w:rsid w:val="00A6605B"/>
    <w:rsid w:val="00A6649F"/>
    <w:rsid w:val="00A66514"/>
    <w:rsid w:val="00A66BA8"/>
    <w:rsid w:val="00A67EF1"/>
    <w:rsid w:val="00A7030E"/>
    <w:rsid w:val="00A70336"/>
    <w:rsid w:val="00A705E5"/>
    <w:rsid w:val="00A70EEB"/>
    <w:rsid w:val="00A7271C"/>
    <w:rsid w:val="00A72B18"/>
    <w:rsid w:val="00A72EE8"/>
    <w:rsid w:val="00A735A4"/>
    <w:rsid w:val="00A739C1"/>
    <w:rsid w:val="00A75656"/>
    <w:rsid w:val="00A76A26"/>
    <w:rsid w:val="00A76B67"/>
    <w:rsid w:val="00A77D86"/>
    <w:rsid w:val="00A80C22"/>
    <w:rsid w:val="00A81D12"/>
    <w:rsid w:val="00A823D0"/>
    <w:rsid w:val="00A82793"/>
    <w:rsid w:val="00A829F9"/>
    <w:rsid w:val="00A83B57"/>
    <w:rsid w:val="00A84458"/>
    <w:rsid w:val="00A85D46"/>
    <w:rsid w:val="00A85EDD"/>
    <w:rsid w:val="00A86427"/>
    <w:rsid w:val="00A865D9"/>
    <w:rsid w:val="00A87853"/>
    <w:rsid w:val="00A8798A"/>
    <w:rsid w:val="00A87996"/>
    <w:rsid w:val="00A87B98"/>
    <w:rsid w:val="00A90A63"/>
    <w:rsid w:val="00A910BD"/>
    <w:rsid w:val="00A91FBD"/>
    <w:rsid w:val="00A921C4"/>
    <w:rsid w:val="00A94D9C"/>
    <w:rsid w:val="00A95D0F"/>
    <w:rsid w:val="00A95DA8"/>
    <w:rsid w:val="00A96094"/>
    <w:rsid w:val="00A96110"/>
    <w:rsid w:val="00A9621F"/>
    <w:rsid w:val="00A962FD"/>
    <w:rsid w:val="00AA1217"/>
    <w:rsid w:val="00AA1653"/>
    <w:rsid w:val="00AA24DC"/>
    <w:rsid w:val="00AA3998"/>
    <w:rsid w:val="00AA4063"/>
    <w:rsid w:val="00AA412B"/>
    <w:rsid w:val="00AA4AD4"/>
    <w:rsid w:val="00AA5043"/>
    <w:rsid w:val="00AA58AA"/>
    <w:rsid w:val="00AA58EE"/>
    <w:rsid w:val="00AA6B7D"/>
    <w:rsid w:val="00AA6C5C"/>
    <w:rsid w:val="00AA6D8F"/>
    <w:rsid w:val="00AA6EC2"/>
    <w:rsid w:val="00AB02C3"/>
    <w:rsid w:val="00AB0615"/>
    <w:rsid w:val="00AB1131"/>
    <w:rsid w:val="00AB1561"/>
    <w:rsid w:val="00AB160A"/>
    <w:rsid w:val="00AB192E"/>
    <w:rsid w:val="00AB47C6"/>
    <w:rsid w:val="00AB528A"/>
    <w:rsid w:val="00AB705F"/>
    <w:rsid w:val="00AB7161"/>
    <w:rsid w:val="00AB7323"/>
    <w:rsid w:val="00AB765E"/>
    <w:rsid w:val="00AB77B5"/>
    <w:rsid w:val="00AC00D6"/>
    <w:rsid w:val="00AC12B7"/>
    <w:rsid w:val="00AC3656"/>
    <w:rsid w:val="00AC3885"/>
    <w:rsid w:val="00AC444C"/>
    <w:rsid w:val="00AC4A88"/>
    <w:rsid w:val="00AC4B6A"/>
    <w:rsid w:val="00AC4FCD"/>
    <w:rsid w:val="00AC560A"/>
    <w:rsid w:val="00AC56E4"/>
    <w:rsid w:val="00AC57D3"/>
    <w:rsid w:val="00AC65C0"/>
    <w:rsid w:val="00AC7268"/>
    <w:rsid w:val="00AC7C00"/>
    <w:rsid w:val="00AC7E33"/>
    <w:rsid w:val="00AD0A11"/>
    <w:rsid w:val="00AD0F4C"/>
    <w:rsid w:val="00AD0FC8"/>
    <w:rsid w:val="00AD1113"/>
    <w:rsid w:val="00AD19ED"/>
    <w:rsid w:val="00AD24DE"/>
    <w:rsid w:val="00AD25D7"/>
    <w:rsid w:val="00AD2ACB"/>
    <w:rsid w:val="00AD2C8C"/>
    <w:rsid w:val="00AD32CD"/>
    <w:rsid w:val="00AD4149"/>
    <w:rsid w:val="00AD4590"/>
    <w:rsid w:val="00AD6E5D"/>
    <w:rsid w:val="00AE06E4"/>
    <w:rsid w:val="00AE1B53"/>
    <w:rsid w:val="00AE1D36"/>
    <w:rsid w:val="00AE1EBD"/>
    <w:rsid w:val="00AE2431"/>
    <w:rsid w:val="00AE2992"/>
    <w:rsid w:val="00AE3509"/>
    <w:rsid w:val="00AE4BD2"/>
    <w:rsid w:val="00AE4E14"/>
    <w:rsid w:val="00AE4F88"/>
    <w:rsid w:val="00AE6110"/>
    <w:rsid w:val="00AE66CA"/>
    <w:rsid w:val="00AE765A"/>
    <w:rsid w:val="00AE7E01"/>
    <w:rsid w:val="00AF0226"/>
    <w:rsid w:val="00AF1D98"/>
    <w:rsid w:val="00AF1DB0"/>
    <w:rsid w:val="00AF20EE"/>
    <w:rsid w:val="00AF22DD"/>
    <w:rsid w:val="00AF2930"/>
    <w:rsid w:val="00AF299E"/>
    <w:rsid w:val="00AF3200"/>
    <w:rsid w:val="00AF3622"/>
    <w:rsid w:val="00AF439E"/>
    <w:rsid w:val="00AF4CC1"/>
    <w:rsid w:val="00AF4ECC"/>
    <w:rsid w:val="00AF5049"/>
    <w:rsid w:val="00AF5208"/>
    <w:rsid w:val="00AF52C5"/>
    <w:rsid w:val="00AF6364"/>
    <w:rsid w:val="00AF7542"/>
    <w:rsid w:val="00AF78C4"/>
    <w:rsid w:val="00B00E7E"/>
    <w:rsid w:val="00B016B5"/>
    <w:rsid w:val="00B022F8"/>
    <w:rsid w:val="00B029FF"/>
    <w:rsid w:val="00B02B52"/>
    <w:rsid w:val="00B0454E"/>
    <w:rsid w:val="00B0547F"/>
    <w:rsid w:val="00B05702"/>
    <w:rsid w:val="00B05818"/>
    <w:rsid w:val="00B05BD6"/>
    <w:rsid w:val="00B061DD"/>
    <w:rsid w:val="00B06598"/>
    <w:rsid w:val="00B071B4"/>
    <w:rsid w:val="00B07C06"/>
    <w:rsid w:val="00B10E9D"/>
    <w:rsid w:val="00B11A90"/>
    <w:rsid w:val="00B11D90"/>
    <w:rsid w:val="00B12339"/>
    <w:rsid w:val="00B13437"/>
    <w:rsid w:val="00B138D7"/>
    <w:rsid w:val="00B14AF9"/>
    <w:rsid w:val="00B15E2C"/>
    <w:rsid w:val="00B160DD"/>
    <w:rsid w:val="00B17076"/>
    <w:rsid w:val="00B17100"/>
    <w:rsid w:val="00B17794"/>
    <w:rsid w:val="00B22568"/>
    <w:rsid w:val="00B22A6A"/>
    <w:rsid w:val="00B24D65"/>
    <w:rsid w:val="00B25EE8"/>
    <w:rsid w:val="00B2624B"/>
    <w:rsid w:val="00B26558"/>
    <w:rsid w:val="00B27C18"/>
    <w:rsid w:val="00B27DC8"/>
    <w:rsid w:val="00B308F4"/>
    <w:rsid w:val="00B30992"/>
    <w:rsid w:val="00B30B89"/>
    <w:rsid w:val="00B31568"/>
    <w:rsid w:val="00B3192D"/>
    <w:rsid w:val="00B31936"/>
    <w:rsid w:val="00B31956"/>
    <w:rsid w:val="00B3236B"/>
    <w:rsid w:val="00B32A58"/>
    <w:rsid w:val="00B32C4B"/>
    <w:rsid w:val="00B342F6"/>
    <w:rsid w:val="00B3485A"/>
    <w:rsid w:val="00B34969"/>
    <w:rsid w:val="00B355B3"/>
    <w:rsid w:val="00B37AA1"/>
    <w:rsid w:val="00B37C0F"/>
    <w:rsid w:val="00B40120"/>
    <w:rsid w:val="00B406EE"/>
    <w:rsid w:val="00B409A5"/>
    <w:rsid w:val="00B40DCF"/>
    <w:rsid w:val="00B40F03"/>
    <w:rsid w:val="00B4116A"/>
    <w:rsid w:val="00B41678"/>
    <w:rsid w:val="00B41D89"/>
    <w:rsid w:val="00B43376"/>
    <w:rsid w:val="00B4339F"/>
    <w:rsid w:val="00B4473A"/>
    <w:rsid w:val="00B44AE2"/>
    <w:rsid w:val="00B44B1D"/>
    <w:rsid w:val="00B45A01"/>
    <w:rsid w:val="00B45AE5"/>
    <w:rsid w:val="00B45E3F"/>
    <w:rsid w:val="00B45E7B"/>
    <w:rsid w:val="00B464E5"/>
    <w:rsid w:val="00B47076"/>
    <w:rsid w:val="00B47CA2"/>
    <w:rsid w:val="00B50767"/>
    <w:rsid w:val="00B50DEE"/>
    <w:rsid w:val="00B51B01"/>
    <w:rsid w:val="00B51C01"/>
    <w:rsid w:val="00B52D3F"/>
    <w:rsid w:val="00B5414E"/>
    <w:rsid w:val="00B55132"/>
    <w:rsid w:val="00B57191"/>
    <w:rsid w:val="00B5787D"/>
    <w:rsid w:val="00B57996"/>
    <w:rsid w:val="00B600F2"/>
    <w:rsid w:val="00B603AC"/>
    <w:rsid w:val="00B60521"/>
    <w:rsid w:val="00B60A58"/>
    <w:rsid w:val="00B61D52"/>
    <w:rsid w:val="00B621D1"/>
    <w:rsid w:val="00B62669"/>
    <w:rsid w:val="00B62AE5"/>
    <w:rsid w:val="00B67D7A"/>
    <w:rsid w:val="00B70395"/>
    <w:rsid w:val="00B70B74"/>
    <w:rsid w:val="00B717C6"/>
    <w:rsid w:val="00B71803"/>
    <w:rsid w:val="00B718B9"/>
    <w:rsid w:val="00B71971"/>
    <w:rsid w:val="00B71E19"/>
    <w:rsid w:val="00B726CD"/>
    <w:rsid w:val="00B72AFE"/>
    <w:rsid w:val="00B74373"/>
    <w:rsid w:val="00B7500A"/>
    <w:rsid w:val="00B75451"/>
    <w:rsid w:val="00B75789"/>
    <w:rsid w:val="00B762DD"/>
    <w:rsid w:val="00B76AAC"/>
    <w:rsid w:val="00B779F1"/>
    <w:rsid w:val="00B77E91"/>
    <w:rsid w:val="00B8076D"/>
    <w:rsid w:val="00B80B13"/>
    <w:rsid w:val="00B814A6"/>
    <w:rsid w:val="00B82291"/>
    <w:rsid w:val="00B844FD"/>
    <w:rsid w:val="00B8473B"/>
    <w:rsid w:val="00B86748"/>
    <w:rsid w:val="00B86E3B"/>
    <w:rsid w:val="00B86F27"/>
    <w:rsid w:val="00B87363"/>
    <w:rsid w:val="00B875CC"/>
    <w:rsid w:val="00B91762"/>
    <w:rsid w:val="00B91FE8"/>
    <w:rsid w:val="00B9246A"/>
    <w:rsid w:val="00B93D31"/>
    <w:rsid w:val="00B9403F"/>
    <w:rsid w:val="00B94EC1"/>
    <w:rsid w:val="00B95D7D"/>
    <w:rsid w:val="00B96DE1"/>
    <w:rsid w:val="00B972E4"/>
    <w:rsid w:val="00BA0615"/>
    <w:rsid w:val="00BA0D1F"/>
    <w:rsid w:val="00BA1990"/>
    <w:rsid w:val="00BA1EFA"/>
    <w:rsid w:val="00BA2DC4"/>
    <w:rsid w:val="00BA300E"/>
    <w:rsid w:val="00BA3195"/>
    <w:rsid w:val="00BA3D9E"/>
    <w:rsid w:val="00BA3DFF"/>
    <w:rsid w:val="00BA3E13"/>
    <w:rsid w:val="00BA4188"/>
    <w:rsid w:val="00BA4915"/>
    <w:rsid w:val="00BA54B4"/>
    <w:rsid w:val="00BA56E3"/>
    <w:rsid w:val="00BA63BD"/>
    <w:rsid w:val="00BA6A33"/>
    <w:rsid w:val="00BA6FFB"/>
    <w:rsid w:val="00BA784D"/>
    <w:rsid w:val="00BA7972"/>
    <w:rsid w:val="00BB0E05"/>
    <w:rsid w:val="00BB104C"/>
    <w:rsid w:val="00BB106A"/>
    <w:rsid w:val="00BB17A7"/>
    <w:rsid w:val="00BB2A8E"/>
    <w:rsid w:val="00BB37E0"/>
    <w:rsid w:val="00BB3A42"/>
    <w:rsid w:val="00BB4B4B"/>
    <w:rsid w:val="00BB4BDB"/>
    <w:rsid w:val="00BB5051"/>
    <w:rsid w:val="00BB5B3E"/>
    <w:rsid w:val="00BB5E61"/>
    <w:rsid w:val="00BB5ECF"/>
    <w:rsid w:val="00BB60A9"/>
    <w:rsid w:val="00BB65AF"/>
    <w:rsid w:val="00BB6C33"/>
    <w:rsid w:val="00BC2623"/>
    <w:rsid w:val="00BC2E73"/>
    <w:rsid w:val="00BC2F1F"/>
    <w:rsid w:val="00BC34C9"/>
    <w:rsid w:val="00BC39DA"/>
    <w:rsid w:val="00BC3E00"/>
    <w:rsid w:val="00BC5949"/>
    <w:rsid w:val="00BC5951"/>
    <w:rsid w:val="00BD0179"/>
    <w:rsid w:val="00BD0AAA"/>
    <w:rsid w:val="00BD0AC7"/>
    <w:rsid w:val="00BD1AF3"/>
    <w:rsid w:val="00BD1FE4"/>
    <w:rsid w:val="00BD2A9E"/>
    <w:rsid w:val="00BD38DF"/>
    <w:rsid w:val="00BD3DE3"/>
    <w:rsid w:val="00BD47F2"/>
    <w:rsid w:val="00BD50A8"/>
    <w:rsid w:val="00BD52F5"/>
    <w:rsid w:val="00BD5E95"/>
    <w:rsid w:val="00BD60E1"/>
    <w:rsid w:val="00BD6744"/>
    <w:rsid w:val="00BD6910"/>
    <w:rsid w:val="00BD701F"/>
    <w:rsid w:val="00BE0028"/>
    <w:rsid w:val="00BE0BEA"/>
    <w:rsid w:val="00BE0D48"/>
    <w:rsid w:val="00BE1239"/>
    <w:rsid w:val="00BE1243"/>
    <w:rsid w:val="00BE142A"/>
    <w:rsid w:val="00BE1644"/>
    <w:rsid w:val="00BE3381"/>
    <w:rsid w:val="00BE3A2E"/>
    <w:rsid w:val="00BE5488"/>
    <w:rsid w:val="00BE5508"/>
    <w:rsid w:val="00BE7677"/>
    <w:rsid w:val="00BE7E9A"/>
    <w:rsid w:val="00BF45DC"/>
    <w:rsid w:val="00BF4C99"/>
    <w:rsid w:val="00BF62F1"/>
    <w:rsid w:val="00BF630E"/>
    <w:rsid w:val="00BF74EF"/>
    <w:rsid w:val="00BF78AF"/>
    <w:rsid w:val="00BF7D78"/>
    <w:rsid w:val="00C0073E"/>
    <w:rsid w:val="00C01085"/>
    <w:rsid w:val="00C01C85"/>
    <w:rsid w:val="00C01FFD"/>
    <w:rsid w:val="00C02817"/>
    <w:rsid w:val="00C031F0"/>
    <w:rsid w:val="00C03735"/>
    <w:rsid w:val="00C03833"/>
    <w:rsid w:val="00C041B1"/>
    <w:rsid w:val="00C06FBB"/>
    <w:rsid w:val="00C074F5"/>
    <w:rsid w:val="00C07A49"/>
    <w:rsid w:val="00C10498"/>
    <w:rsid w:val="00C10AC5"/>
    <w:rsid w:val="00C10CBA"/>
    <w:rsid w:val="00C10E20"/>
    <w:rsid w:val="00C112A7"/>
    <w:rsid w:val="00C12619"/>
    <w:rsid w:val="00C13D21"/>
    <w:rsid w:val="00C13DD2"/>
    <w:rsid w:val="00C1492B"/>
    <w:rsid w:val="00C15F1F"/>
    <w:rsid w:val="00C15F3D"/>
    <w:rsid w:val="00C161A4"/>
    <w:rsid w:val="00C1682E"/>
    <w:rsid w:val="00C174D2"/>
    <w:rsid w:val="00C17A3A"/>
    <w:rsid w:val="00C17EDE"/>
    <w:rsid w:val="00C20900"/>
    <w:rsid w:val="00C21110"/>
    <w:rsid w:val="00C21968"/>
    <w:rsid w:val="00C21BE5"/>
    <w:rsid w:val="00C22493"/>
    <w:rsid w:val="00C2254C"/>
    <w:rsid w:val="00C249F1"/>
    <w:rsid w:val="00C2517F"/>
    <w:rsid w:val="00C259F8"/>
    <w:rsid w:val="00C2744B"/>
    <w:rsid w:val="00C27AC6"/>
    <w:rsid w:val="00C30092"/>
    <w:rsid w:val="00C307F2"/>
    <w:rsid w:val="00C31137"/>
    <w:rsid w:val="00C32721"/>
    <w:rsid w:val="00C32E59"/>
    <w:rsid w:val="00C33BF9"/>
    <w:rsid w:val="00C340BF"/>
    <w:rsid w:val="00C34642"/>
    <w:rsid w:val="00C35BFA"/>
    <w:rsid w:val="00C35FE1"/>
    <w:rsid w:val="00C373F6"/>
    <w:rsid w:val="00C37731"/>
    <w:rsid w:val="00C400B7"/>
    <w:rsid w:val="00C410B4"/>
    <w:rsid w:val="00C4132C"/>
    <w:rsid w:val="00C41C10"/>
    <w:rsid w:val="00C42C9D"/>
    <w:rsid w:val="00C439EF"/>
    <w:rsid w:val="00C440D6"/>
    <w:rsid w:val="00C4457C"/>
    <w:rsid w:val="00C445FF"/>
    <w:rsid w:val="00C44DF5"/>
    <w:rsid w:val="00C45D81"/>
    <w:rsid w:val="00C465AC"/>
    <w:rsid w:val="00C4671B"/>
    <w:rsid w:val="00C46A77"/>
    <w:rsid w:val="00C4792E"/>
    <w:rsid w:val="00C47D83"/>
    <w:rsid w:val="00C50835"/>
    <w:rsid w:val="00C50F51"/>
    <w:rsid w:val="00C51001"/>
    <w:rsid w:val="00C51B7B"/>
    <w:rsid w:val="00C534BD"/>
    <w:rsid w:val="00C53AA8"/>
    <w:rsid w:val="00C54521"/>
    <w:rsid w:val="00C54759"/>
    <w:rsid w:val="00C54DE3"/>
    <w:rsid w:val="00C55479"/>
    <w:rsid w:val="00C56533"/>
    <w:rsid w:val="00C56800"/>
    <w:rsid w:val="00C570DB"/>
    <w:rsid w:val="00C571E8"/>
    <w:rsid w:val="00C61212"/>
    <w:rsid w:val="00C61C6F"/>
    <w:rsid w:val="00C620CE"/>
    <w:rsid w:val="00C63C18"/>
    <w:rsid w:val="00C63D27"/>
    <w:rsid w:val="00C64E9C"/>
    <w:rsid w:val="00C65367"/>
    <w:rsid w:val="00C65B83"/>
    <w:rsid w:val="00C65C46"/>
    <w:rsid w:val="00C6786B"/>
    <w:rsid w:val="00C679C9"/>
    <w:rsid w:val="00C67C1D"/>
    <w:rsid w:val="00C71109"/>
    <w:rsid w:val="00C72171"/>
    <w:rsid w:val="00C721A8"/>
    <w:rsid w:val="00C74596"/>
    <w:rsid w:val="00C74792"/>
    <w:rsid w:val="00C753CE"/>
    <w:rsid w:val="00C765D1"/>
    <w:rsid w:val="00C76ACB"/>
    <w:rsid w:val="00C804E0"/>
    <w:rsid w:val="00C809F1"/>
    <w:rsid w:val="00C80B91"/>
    <w:rsid w:val="00C80CEA"/>
    <w:rsid w:val="00C811A2"/>
    <w:rsid w:val="00C81E16"/>
    <w:rsid w:val="00C822C1"/>
    <w:rsid w:val="00C822EC"/>
    <w:rsid w:val="00C85B2B"/>
    <w:rsid w:val="00C863F2"/>
    <w:rsid w:val="00C8681D"/>
    <w:rsid w:val="00C86E1A"/>
    <w:rsid w:val="00C90A56"/>
    <w:rsid w:val="00C9178F"/>
    <w:rsid w:val="00C920F1"/>
    <w:rsid w:val="00C924E6"/>
    <w:rsid w:val="00C92F32"/>
    <w:rsid w:val="00C93CC5"/>
    <w:rsid w:val="00C9462A"/>
    <w:rsid w:val="00C94EC9"/>
    <w:rsid w:val="00C9559E"/>
    <w:rsid w:val="00C959DF"/>
    <w:rsid w:val="00C95C3D"/>
    <w:rsid w:val="00C96A33"/>
    <w:rsid w:val="00C9709E"/>
    <w:rsid w:val="00CA0036"/>
    <w:rsid w:val="00CA08A4"/>
    <w:rsid w:val="00CA1711"/>
    <w:rsid w:val="00CA1964"/>
    <w:rsid w:val="00CA1CFB"/>
    <w:rsid w:val="00CA2329"/>
    <w:rsid w:val="00CA287E"/>
    <w:rsid w:val="00CA2A93"/>
    <w:rsid w:val="00CA2C49"/>
    <w:rsid w:val="00CA334F"/>
    <w:rsid w:val="00CA3B90"/>
    <w:rsid w:val="00CA4059"/>
    <w:rsid w:val="00CA470F"/>
    <w:rsid w:val="00CA47E2"/>
    <w:rsid w:val="00CA5257"/>
    <w:rsid w:val="00CA5839"/>
    <w:rsid w:val="00CA66B3"/>
    <w:rsid w:val="00CA6FF8"/>
    <w:rsid w:val="00CA74D4"/>
    <w:rsid w:val="00CB1309"/>
    <w:rsid w:val="00CB1C9C"/>
    <w:rsid w:val="00CB20C4"/>
    <w:rsid w:val="00CB2C72"/>
    <w:rsid w:val="00CB302B"/>
    <w:rsid w:val="00CB40F6"/>
    <w:rsid w:val="00CB4601"/>
    <w:rsid w:val="00CB50C4"/>
    <w:rsid w:val="00CB6AA3"/>
    <w:rsid w:val="00CC0B8A"/>
    <w:rsid w:val="00CC21E6"/>
    <w:rsid w:val="00CC26D7"/>
    <w:rsid w:val="00CC2B0B"/>
    <w:rsid w:val="00CC32BA"/>
    <w:rsid w:val="00CC4322"/>
    <w:rsid w:val="00CC46EB"/>
    <w:rsid w:val="00CC54E4"/>
    <w:rsid w:val="00CC5D6B"/>
    <w:rsid w:val="00CC616F"/>
    <w:rsid w:val="00CC6756"/>
    <w:rsid w:val="00CC67D0"/>
    <w:rsid w:val="00CC6841"/>
    <w:rsid w:val="00CC76FD"/>
    <w:rsid w:val="00CD04DD"/>
    <w:rsid w:val="00CD1E24"/>
    <w:rsid w:val="00CD1F6E"/>
    <w:rsid w:val="00CD2090"/>
    <w:rsid w:val="00CD2547"/>
    <w:rsid w:val="00CD27CC"/>
    <w:rsid w:val="00CD2AE4"/>
    <w:rsid w:val="00CD2FC6"/>
    <w:rsid w:val="00CD3464"/>
    <w:rsid w:val="00CD4141"/>
    <w:rsid w:val="00CD484D"/>
    <w:rsid w:val="00CD4879"/>
    <w:rsid w:val="00CD4BA4"/>
    <w:rsid w:val="00CD6A27"/>
    <w:rsid w:val="00CD7309"/>
    <w:rsid w:val="00CD7B38"/>
    <w:rsid w:val="00CE036F"/>
    <w:rsid w:val="00CE2E14"/>
    <w:rsid w:val="00CE300D"/>
    <w:rsid w:val="00CE30E1"/>
    <w:rsid w:val="00CE3661"/>
    <w:rsid w:val="00CE3666"/>
    <w:rsid w:val="00CE3B75"/>
    <w:rsid w:val="00CE3DF1"/>
    <w:rsid w:val="00CE425A"/>
    <w:rsid w:val="00CE5112"/>
    <w:rsid w:val="00CE513C"/>
    <w:rsid w:val="00CE576E"/>
    <w:rsid w:val="00CE5AB4"/>
    <w:rsid w:val="00CE6253"/>
    <w:rsid w:val="00CE64C6"/>
    <w:rsid w:val="00CE6844"/>
    <w:rsid w:val="00CE7D68"/>
    <w:rsid w:val="00CF2AE1"/>
    <w:rsid w:val="00CF2D96"/>
    <w:rsid w:val="00CF3538"/>
    <w:rsid w:val="00CF3599"/>
    <w:rsid w:val="00CF360F"/>
    <w:rsid w:val="00CF3E7A"/>
    <w:rsid w:val="00CF442C"/>
    <w:rsid w:val="00CF46CC"/>
    <w:rsid w:val="00CF4F09"/>
    <w:rsid w:val="00CF50D6"/>
    <w:rsid w:val="00CF513B"/>
    <w:rsid w:val="00CF7740"/>
    <w:rsid w:val="00CF7748"/>
    <w:rsid w:val="00D01913"/>
    <w:rsid w:val="00D01F51"/>
    <w:rsid w:val="00D0216E"/>
    <w:rsid w:val="00D028F0"/>
    <w:rsid w:val="00D02BAE"/>
    <w:rsid w:val="00D03A51"/>
    <w:rsid w:val="00D04073"/>
    <w:rsid w:val="00D043CC"/>
    <w:rsid w:val="00D04544"/>
    <w:rsid w:val="00D0463D"/>
    <w:rsid w:val="00D049AC"/>
    <w:rsid w:val="00D04BAD"/>
    <w:rsid w:val="00D04BBF"/>
    <w:rsid w:val="00D05E67"/>
    <w:rsid w:val="00D07C02"/>
    <w:rsid w:val="00D10244"/>
    <w:rsid w:val="00D10280"/>
    <w:rsid w:val="00D10701"/>
    <w:rsid w:val="00D10C46"/>
    <w:rsid w:val="00D11252"/>
    <w:rsid w:val="00D13728"/>
    <w:rsid w:val="00D1425C"/>
    <w:rsid w:val="00D14AB4"/>
    <w:rsid w:val="00D14CDF"/>
    <w:rsid w:val="00D159A0"/>
    <w:rsid w:val="00D1683A"/>
    <w:rsid w:val="00D169CC"/>
    <w:rsid w:val="00D16A34"/>
    <w:rsid w:val="00D17A80"/>
    <w:rsid w:val="00D20125"/>
    <w:rsid w:val="00D219DE"/>
    <w:rsid w:val="00D22812"/>
    <w:rsid w:val="00D2297C"/>
    <w:rsid w:val="00D267A2"/>
    <w:rsid w:val="00D270DE"/>
    <w:rsid w:val="00D27CBD"/>
    <w:rsid w:val="00D27D97"/>
    <w:rsid w:val="00D27F2F"/>
    <w:rsid w:val="00D300B6"/>
    <w:rsid w:val="00D30B6A"/>
    <w:rsid w:val="00D30DCE"/>
    <w:rsid w:val="00D31149"/>
    <w:rsid w:val="00D31361"/>
    <w:rsid w:val="00D313E7"/>
    <w:rsid w:val="00D3142F"/>
    <w:rsid w:val="00D31479"/>
    <w:rsid w:val="00D320D7"/>
    <w:rsid w:val="00D3212E"/>
    <w:rsid w:val="00D3370D"/>
    <w:rsid w:val="00D345C0"/>
    <w:rsid w:val="00D34BA5"/>
    <w:rsid w:val="00D3567E"/>
    <w:rsid w:val="00D36569"/>
    <w:rsid w:val="00D4313A"/>
    <w:rsid w:val="00D442FB"/>
    <w:rsid w:val="00D44A90"/>
    <w:rsid w:val="00D46392"/>
    <w:rsid w:val="00D464A3"/>
    <w:rsid w:val="00D46CFA"/>
    <w:rsid w:val="00D515A0"/>
    <w:rsid w:val="00D51B2E"/>
    <w:rsid w:val="00D52474"/>
    <w:rsid w:val="00D5252B"/>
    <w:rsid w:val="00D52AE4"/>
    <w:rsid w:val="00D54A04"/>
    <w:rsid w:val="00D54CDE"/>
    <w:rsid w:val="00D54E88"/>
    <w:rsid w:val="00D54F98"/>
    <w:rsid w:val="00D555EF"/>
    <w:rsid w:val="00D5597B"/>
    <w:rsid w:val="00D55B30"/>
    <w:rsid w:val="00D55FF6"/>
    <w:rsid w:val="00D562A4"/>
    <w:rsid w:val="00D56F95"/>
    <w:rsid w:val="00D576B1"/>
    <w:rsid w:val="00D57C9E"/>
    <w:rsid w:val="00D57D46"/>
    <w:rsid w:val="00D613B8"/>
    <w:rsid w:val="00D61AB1"/>
    <w:rsid w:val="00D6210A"/>
    <w:rsid w:val="00D62469"/>
    <w:rsid w:val="00D62719"/>
    <w:rsid w:val="00D632BE"/>
    <w:rsid w:val="00D63A2B"/>
    <w:rsid w:val="00D656B9"/>
    <w:rsid w:val="00D657CD"/>
    <w:rsid w:val="00D65914"/>
    <w:rsid w:val="00D6591A"/>
    <w:rsid w:val="00D65ED2"/>
    <w:rsid w:val="00D65F29"/>
    <w:rsid w:val="00D65FF3"/>
    <w:rsid w:val="00D660FA"/>
    <w:rsid w:val="00D66147"/>
    <w:rsid w:val="00D667FA"/>
    <w:rsid w:val="00D66DD9"/>
    <w:rsid w:val="00D67B49"/>
    <w:rsid w:val="00D702C3"/>
    <w:rsid w:val="00D704A7"/>
    <w:rsid w:val="00D711AA"/>
    <w:rsid w:val="00D7194B"/>
    <w:rsid w:val="00D71B35"/>
    <w:rsid w:val="00D71BBB"/>
    <w:rsid w:val="00D71BF2"/>
    <w:rsid w:val="00D7245F"/>
    <w:rsid w:val="00D724E0"/>
    <w:rsid w:val="00D73498"/>
    <w:rsid w:val="00D73904"/>
    <w:rsid w:val="00D74829"/>
    <w:rsid w:val="00D7559A"/>
    <w:rsid w:val="00D75829"/>
    <w:rsid w:val="00D76643"/>
    <w:rsid w:val="00D7689F"/>
    <w:rsid w:val="00D76962"/>
    <w:rsid w:val="00D76B05"/>
    <w:rsid w:val="00D775A0"/>
    <w:rsid w:val="00D80559"/>
    <w:rsid w:val="00D812A8"/>
    <w:rsid w:val="00D821AE"/>
    <w:rsid w:val="00D822CE"/>
    <w:rsid w:val="00D82E40"/>
    <w:rsid w:val="00D83644"/>
    <w:rsid w:val="00D840F7"/>
    <w:rsid w:val="00D84FE2"/>
    <w:rsid w:val="00D85015"/>
    <w:rsid w:val="00D85A3D"/>
    <w:rsid w:val="00D85F08"/>
    <w:rsid w:val="00D85F75"/>
    <w:rsid w:val="00D86730"/>
    <w:rsid w:val="00D874DD"/>
    <w:rsid w:val="00D91F96"/>
    <w:rsid w:val="00D9214D"/>
    <w:rsid w:val="00D93B92"/>
    <w:rsid w:val="00D94939"/>
    <w:rsid w:val="00D95241"/>
    <w:rsid w:val="00D95B58"/>
    <w:rsid w:val="00D9733B"/>
    <w:rsid w:val="00D97BD2"/>
    <w:rsid w:val="00DA05BD"/>
    <w:rsid w:val="00DA0DB5"/>
    <w:rsid w:val="00DA1900"/>
    <w:rsid w:val="00DA20D2"/>
    <w:rsid w:val="00DA26BC"/>
    <w:rsid w:val="00DA3551"/>
    <w:rsid w:val="00DA3B28"/>
    <w:rsid w:val="00DA3C5A"/>
    <w:rsid w:val="00DA3DF9"/>
    <w:rsid w:val="00DA4786"/>
    <w:rsid w:val="00DA4B6B"/>
    <w:rsid w:val="00DA5353"/>
    <w:rsid w:val="00DA535B"/>
    <w:rsid w:val="00DA5BC1"/>
    <w:rsid w:val="00DA6013"/>
    <w:rsid w:val="00DA61A0"/>
    <w:rsid w:val="00DA63C5"/>
    <w:rsid w:val="00DA6666"/>
    <w:rsid w:val="00DA72C5"/>
    <w:rsid w:val="00DA7491"/>
    <w:rsid w:val="00DA7DE8"/>
    <w:rsid w:val="00DB0CCC"/>
    <w:rsid w:val="00DB156A"/>
    <w:rsid w:val="00DB2836"/>
    <w:rsid w:val="00DB2CD9"/>
    <w:rsid w:val="00DB2DBE"/>
    <w:rsid w:val="00DB3259"/>
    <w:rsid w:val="00DB518D"/>
    <w:rsid w:val="00DB57AC"/>
    <w:rsid w:val="00DB61C9"/>
    <w:rsid w:val="00DB76FA"/>
    <w:rsid w:val="00DC1171"/>
    <w:rsid w:val="00DC174F"/>
    <w:rsid w:val="00DC1F35"/>
    <w:rsid w:val="00DC219B"/>
    <w:rsid w:val="00DC21CA"/>
    <w:rsid w:val="00DC2497"/>
    <w:rsid w:val="00DC2797"/>
    <w:rsid w:val="00DC49AC"/>
    <w:rsid w:val="00DC4A0A"/>
    <w:rsid w:val="00DC4D4B"/>
    <w:rsid w:val="00DC5841"/>
    <w:rsid w:val="00DC59A0"/>
    <w:rsid w:val="00DC609D"/>
    <w:rsid w:val="00DC7529"/>
    <w:rsid w:val="00DD0E82"/>
    <w:rsid w:val="00DD0E99"/>
    <w:rsid w:val="00DD16EC"/>
    <w:rsid w:val="00DD241A"/>
    <w:rsid w:val="00DD3EB4"/>
    <w:rsid w:val="00DD5CC4"/>
    <w:rsid w:val="00DD607E"/>
    <w:rsid w:val="00DD61C0"/>
    <w:rsid w:val="00DD62D9"/>
    <w:rsid w:val="00DD6BD1"/>
    <w:rsid w:val="00DD7049"/>
    <w:rsid w:val="00DD7A50"/>
    <w:rsid w:val="00DE0073"/>
    <w:rsid w:val="00DE029B"/>
    <w:rsid w:val="00DE1C08"/>
    <w:rsid w:val="00DE1C86"/>
    <w:rsid w:val="00DE2B65"/>
    <w:rsid w:val="00DE3011"/>
    <w:rsid w:val="00DE3C1C"/>
    <w:rsid w:val="00DE508B"/>
    <w:rsid w:val="00DE5FCD"/>
    <w:rsid w:val="00DE6BDA"/>
    <w:rsid w:val="00DE6E63"/>
    <w:rsid w:val="00DF0DC1"/>
    <w:rsid w:val="00DF19A9"/>
    <w:rsid w:val="00DF1A9A"/>
    <w:rsid w:val="00DF2B4B"/>
    <w:rsid w:val="00DF2F85"/>
    <w:rsid w:val="00DF46DA"/>
    <w:rsid w:val="00DF5BC7"/>
    <w:rsid w:val="00DF5F4C"/>
    <w:rsid w:val="00DF6CCC"/>
    <w:rsid w:val="00E00F4B"/>
    <w:rsid w:val="00E01462"/>
    <w:rsid w:val="00E01642"/>
    <w:rsid w:val="00E020C5"/>
    <w:rsid w:val="00E0281C"/>
    <w:rsid w:val="00E03AD2"/>
    <w:rsid w:val="00E03E3C"/>
    <w:rsid w:val="00E03F3D"/>
    <w:rsid w:val="00E043EA"/>
    <w:rsid w:val="00E05432"/>
    <w:rsid w:val="00E05BC0"/>
    <w:rsid w:val="00E05F41"/>
    <w:rsid w:val="00E0640F"/>
    <w:rsid w:val="00E06A19"/>
    <w:rsid w:val="00E06CF6"/>
    <w:rsid w:val="00E072CF"/>
    <w:rsid w:val="00E07A05"/>
    <w:rsid w:val="00E100E4"/>
    <w:rsid w:val="00E105C0"/>
    <w:rsid w:val="00E11B21"/>
    <w:rsid w:val="00E12772"/>
    <w:rsid w:val="00E128E4"/>
    <w:rsid w:val="00E12B54"/>
    <w:rsid w:val="00E13872"/>
    <w:rsid w:val="00E13957"/>
    <w:rsid w:val="00E13C1F"/>
    <w:rsid w:val="00E1691E"/>
    <w:rsid w:val="00E20178"/>
    <w:rsid w:val="00E201A2"/>
    <w:rsid w:val="00E20852"/>
    <w:rsid w:val="00E20C83"/>
    <w:rsid w:val="00E21233"/>
    <w:rsid w:val="00E2157C"/>
    <w:rsid w:val="00E21DCB"/>
    <w:rsid w:val="00E2360A"/>
    <w:rsid w:val="00E243ED"/>
    <w:rsid w:val="00E24CC6"/>
    <w:rsid w:val="00E25450"/>
    <w:rsid w:val="00E25FDA"/>
    <w:rsid w:val="00E260E5"/>
    <w:rsid w:val="00E2792B"/>
    <w:rsid w:val="00E30173"/>
    <w:rsid w:val="00E30DF8"/>
    <w:rsid w:val="00E3329E"/>
    <w:rsid w:val="00E33366"/>
    <w:rsid w:val="00E3356A"/>
    <w:rsid w:val="00E33AF5"/>
    <w:rsid w:val="00E33BE3"/>
    <w:rsid w:val="00E33D0A"/>
    <w:rsid w:val="00E33E3C"/>
    <w:rsid w:val="00E34B58"/>
    <w:rsid w:val="00E36BC1"/>
    <w:rsid w:val="00E36DB9"/>
    <w:rsid w:val="00E3783E"/>
    <w:rsid w:val="00E409E3"/>
    <w:rsid w:val="00E422C0"/>
    <w:rsid w:val="00E43473"/>
    <w:rsid w:val="00E43C32"/>
    <w:rsid w:val="00E44F3C"/>
    <w:rsid w:val="00E45019"/>
    <w:rsid w:val="00E458D6"/>
    <w:rsid w:val="00E50828"/>
    <w:rsid w:val="00E52F71"/>
    <w:rsid w:val="00E52FEB"/>
    <w:rsid w:val="00E53108"/>
    <w:rsid w:val="00E532D9"/>
    <w:rsid w:val="00E53655"/>
    <w:rsid w:val="00E53D1A"/>
    <w:rsid w:val="00E549F5"/>
    <w:rsid w:val="00E55212"/>
    <w:rsid w:val="00E552D1"/>
    <w:rsid w:val="00E55842"/>
    <w:rsid w:val="00E56175"/>
    <w:rsid w:val="00E56253"/>
    <w:rsid w:val="00E57E89"/>
    <w:rsid w:val="00E600DF"/>
    <w:rsid w:val="00E600F7"/>
    <w:rsid w:val="00E61DCC"/>
    <w:rsid w:val="00E61E19"/>
    <w:rsid w:val="00E643E5"/>
    <w:rsid w:val="00E66052"/>
    <w:rsid w:val="00E66327"/>
    <w:rsid w:val="00E66BAD"/>
    <w:rsid w:val="00E66DA0"/>
    <w:rsid w:val="00E677A1"/>
    <w:rsid w:val="00E678B9"/>
    <w:rsid w:val="00E70CCE"/>
    <w:rsid w:val="00E71678"/>
    <w:rsid w:val="00E72FEE"/>
    <w:rsid w:val="00E73082"/>
    <w:rsid w:val="00E7416F"/>
    <w:rsid w:val="00E7539F"/>
    <w:rsid w:val="00E76041"/>
    <w:rsid w:val="00E76EBE"/>
    <w:rsid w:val="00E7712E"/>
    <w:rsid w:val="00E8019F"/>
    <w:rsid w:val="00E815D2"/>
    <w:rsid w:val="00E81A7D"/>
    <w:rsid w:val="00E81EB0"/>
    <w:rsid w:val="00E81F93"/>
    <w:rsid w:val="00E83E89"/>
    <w:rsid w:val="00E84B7D"/>
    <w:rsid w:val="00E85782"/>
    <w:rsid w:val="00E85F85"/>
    <w:rsid w:val="00E86CA0"/>
    <w:rsid w:val="00E871C2"/>
    <w:rsid w:val="00E8769F"/>
    <w:rsid w:val="00E877BC"/>
    <w:rsid w:val="00E90D6B"/>
    <w:rsid w:val="00E915C5"/>
    <w:rsid w:val="00E918AF"/>
    <w:rsid w:val="00E92109"/>
    <w:rsid w:val="00E923DA"/>
    <w:rsid w:val="00E93479"/>
    <w:rsid w:val="00E93A74"/>
    <w:rsid w:val="00E9581B"/>
    <w:rsid w:val="00E960D1"/>
    <w:rsid w:val="00E97C0D"/>
    <w:rsid w:val="00EA0D17"/>
    <w:rsid w:val="00EA20C5"/>
    <w:rsid w:val="00EA23B6"/>
    <w:rsid w:val="00EA281A"/>
    <w:rsid w:val="00EA2F23"/>
    <w:rsid w:val="00EA38CC"/>
    <w:rsid w:val="00EA3E9C"/>
    <w:rsid w:val="00EA442D"/>
    <w:rsid w:val="00EA44A3"/>
    <w:rsid w:val="00EA476C"/>
    <w:rsid w:val="00EA4BCC"/>
    <w:rsid w:val="00EA5A64"/>
    <w:rsid w:val="00EA5EF1"/>
    <w:rsid w:val="00EA70A3"/>
    <w:rsid w:val="00EA7896"/>
    <w:rsid w:val="00EB08E0"/>
    <w:rsid w:val="00EB0A76"/>
    <w:rsid w:val="00EB28A1"/>
    <w:rsid w:val="00EB338A"/>
    <w:rsid w:val="00EB369C"/>
    <w:rsid w:val="00EB3BEF"/>
    <w:rsid w:val="00EB42B8"/>
    <w:rsid w:val="00EB473B"/>
    <w:rsid w:val="00EB6C58"/>
    <w:rsid w:val="00EB765A"/>
    <w:rsid w:val="00EB7C75"/>
    <w:rsid w:val="00EB7CEF"/>
    <w:rsid w:val="00EB7FBB"/>
    <w:rsid w:val="00EC0738"/>
    <w:rsid w:val="00EC0ED4"/>
    <w:rsid w:val="00EC12FE"/>
    <w:rsid w:val="00EC2408"/>
    <w:rsid w:val="00EC347A"/>
    <w:rsid w:val="00EC46EE"/>
    <w:rsid w:val="00EC486A"/>
    <w:rsid w:val="00EC5FAF"/>
    <w:rsid w:val="00EC6630"/>
    <w:rsid w:val="00EC6C17"/>
    <w:rsid w:val="00ED06E8"/>
    <w:rsid w:val="00ED118B"/>
    <w:rsid w:val="00ED124D"/>
    <w:rsid w:val="00ED2270"/>
    <w:rsid w:val="00ED4CB5"/>
    <w:rsid w:val="00ED561E"/>
    <w:rsid w:val="00EE19C5"/>
    <w:rsid w:val="00EE20B1"/>
    <w:rsid w:val="00EE236D"/>
    <w:rsid w:val="00EE248E"/>
    <w:rsid w:val="00EE2D0F"/>
    <w:rsid w:val="00EE2E76"/>
    <w:rsid w:val="00EE35E1"/>
    <w:rsid w:val="00EE49EA"/>
    <w:rsid w:val="00EE4E6C"/>
    <w:rsid w:val="00EE5789"/>
    <w:rsid w:val="00EE607D"/>
    <w:rsid w:val="00EE6510"/>
    <w:rsid w:val="00EE66C9"/>
    <w:rsid w:val="00EE683E"/>
    <w:rsid w:val="00EE7278"/>
    <w:rsid w:val="00EF348D"/>
    <w:rsid w:val="00EF5281"/>
    <w:rsid w:val="00EF604D"/>
    <w:rsid w:val="00EF6745"/>
    <w:rsid w:val="00EF6A17"/>
    <w:rsid w:val="00EF6E24"/>
    <w:rsid w:val="00F00011"/>
    <w:rsid w:val="00F00219"/>
    <w:rsid w:val="00F007FF"/>
    <w:rsid w:val="00F00BB2"/>
    <w:rsid w:val="00F00CD7"/>
    <w:rsid w:val="00F019AB"/>
    <w:rsid w:val="00F02CC0"/>
    <w:rsid w:val="00F04554"/>
    <w:rsid w:val="00F050A8"/>
    <w:rsid w:val="00F0597A"/>
    <w:rsid w:val="00F064E7"/>
    <w:rsid w:val="00F06AD6"/>
    <w:rsid w:val="00F07165"/>
    <w:rsid w:val="00F10C86"/>
    <w:rsid w:val="00F1111A"/>
    <w:rsid w:val="00F11ECE"/>
    <w:rsid w:val="00F12532"/>
    <w:rsid w:val="00F12CDD"/>
    <w:rsid w:val="00F134DC"/>
    <w:rsid w:val="00F13BAB"/>
    <w:rsid w:val="00F1400D"/>
    <w:rsid w:val="00F1480C"/>
    <w:rsid w:val="00F14B9C"/>
    <w:rsid w:val="00F14D9F"/>
    <w:rsid w:val="00F14E1B"/>
    <w:rsid w:val="00F212E9"/>
    <w:rsid w:val="00F216A3"/>
    <w:rsid w:val="00F21B8E"/>
    <w:rsid w:val="00F22689"/>
    <w:rsid w:val="00F230DC"/>
    <w:rsid w:val="00F23529"/>
    <w:rsid w:val="00F23576"/>
    <w:rsid w:val="00F24024"/>
    <w:rsid w:val="00F24F88"/>
    <w:rsid w:val="00F24F98"/>
    <w:rsid w:val="00F2572D"/>
    <w:rsid w:val="00F25F57"/>
    <w:rsid w:val="00F27109"/>
    <w:rsid w:val="00F2711D"/>
    <w:rsid w:val="00F277C0"/>
    <w:rsid w:val="00F279FA"/>
    <w:rsid w:val="00F27C86"/>
    <w:rsid w:val="00F309E3"/>
    <w:rsid w:val="00F3273B"/>
    <w:rsid w:val="00F33161"/>
    <w:rsid w:val="00F344BE"/>
    <w:rsid w:val="00F35A7E"/>
    <w:rsid w:val="00F3666E"/>
    <w:rsid w:val="00F408D2"/>
    <w:rsid w:val="00F40C53"/>
    <w:rsid w:val="00F40DFD"/>
    <w:rsid w:val="00F40F13"/>
    <w:rsid w:val="00F41EC5"/>
    <w:rsid w:val="00F4242E"/>
    <w:rsid w:val="00F425C8"/>
    <w:rsid w:val="00F426B4"/>
    <w:rsid w:val="00F43A4D"/>
    <w:rsid w:val="00F44943"/>
    <w:rsid w:val="00F5102F"/>
    <w:rsid w:val="00F5170D"/>
    <w:rsid w:val="00F51962"/>
    <w:rsid w:val="00F51C2B"/>
    <w:rsid w:val="00F52520"/>
    <w:rsid w:val="00F52708"/>
    <w:rsid w:val="00F530D4"/>
    <w:rsid w:val="00F5339E"/>
    <w:rsid w:val="00F558BA"/>
    <w:rsid w:val="00F562AA"/>
    <w:rsid w:val="00F6088D"/>
    <w:rsid w:val="00F61EED"/>
    <w:rsid w:val="00F6250F"/>
    <w:rsid w:val="00F632D7"/>
    <w:rsid w:val="00F63412"/>
    <w:rsid w:val="00F63681"/>
    <w:rsid w:val="00F63773"/>
    <w:rsid w:val="00F63E8B"/>
    <w:rsid w:val="00F642AE"/>
    <w:rsid w:val="00F6431D"/>
    <w:rsid w:val="00F64470"/>
    <w:rsid w:val="00F65805"/>
    <w:rsid w:val="00F65D8E"/>
    <w:rsid w:val="00F66B22"/>
    <w:rsid w:val="00F70AC0"/>
    <w:rsid w:val="00F716A3"/>
    <w:rsid w:val="00F7399D"/>
    <w:rsid w:val="00F73C75"/>
    <w:rsid w:val="00F73F0B"/>
    <w:rsid w:val="00F740D5"/>
    <w:rsid w:val="00F74284"/>
    <w:rsid w:val="00F7471D"/>
    <w:rsid w:val="00F74B47"/>
    <w:rsid w:val="00F755F8"/>
    <w:rsid w:val="00F759A5"/>
    <w:rsid w:val="00F75A52"/>
    <w:rsid w:val="00F75AC7"/>
    <w:rsid w:val="00F762AB"/>
    <w:rsid w:val="00F7652E"/>
    <w:rsid w:val="00F76A2B"/>
    <w:rsid w:val="00F77FC1"/>
    <w:rsid w:val="00F80637"/>
    <w:rsid w:val="00F80820"/>
    <w:rsid w:val="00F830B9"/>
    <w:rsid w:val="00F83194"/>
    <w:rsid w:val="00F83863"/>
    <w:rsid w:val="00F848FB"/>
    <w:rsid w:val="00F84D53"/>
    <w:rsid w:val="00F84E51"/>
    <w:rsid w:val="00F84E78"/>
    <w:rsid w:val="00F85267"/>
    <w:rsid w:val="00F854E0"/>
    <w:rsid w:val="00F9136A"/>
    <w:rsid w:val="00F92204"/>
    <w:rsid w:val="00F92B5A"/>
    <w:rsid w:val="00F92F40"/>
    <w:rsid w:val="00F949B7"/>
    <w:rsid w:val="00F95D5A"/>
    <w:rsid w:val="00F96A69"/>
    <w:rsid w:val="00F97286"/>
    <w:rsid w:val="00F97C46"/>
    <w:rsid w:val="00FA047E"/>
    <w:rsid w:val="00FA0595"/>
    <w:rsid w:val="00FA14ED"/>
    <w:rsid w:val="00FA1FDD"/>
    <w:rsid w:val="00FA2550"/>
    <w:rsid w:val="00FA2953"/>
    <w:rsid w:val="00FA354C"/>
    <w:rsid w:val="00FA4191"/>
    <w:rsid w:val="00FA45F3"/>
    <w:rsid w:val="00FA51CA"/>
    <w:rsid w:val="00FA5854"/>
    <w:rsid w:val="00FA63B7"/>
    <w:rsid w:val="00FA6B32"/>
    <w:rsid w:val="00FA74A5"/>
    <w:rsid w:val="00FB01C5"/>
    <w:rsid w:val="00FB1B0D"/>
    <w:rsid w:val="00FB1EC8"/>
    <w:rsid w:val="00FB1FEA"/>
    <w:rsid w:val="00FB2D4C"/>
    <w:rsid w:val="00FB35AB"/>
    <w:rsid w:val="00FB3D9D"/>
    <w:rsid w:val="00FB4419"/>
    <w:rsid w:val="00FB4C1B"/>
    <w:rsid w:val="00FB69F3"/>
    <w:rsid w:val="00FC120B"/>
    <w:rsid w:val="00FC2923"/>
    <w:rsid w:val="00FC2A55"/>
    <w:rsid w:val="00FC3935"/>
    <w:rsid w:val="00FC3B18"/>
    <w:rsid w:val="00FC420F"/>
    <w:rsid w:val="00FC4690"/>
    <w:rsid w:val="00FC4BAF"/>
    <w:rsid w:val="00FC5571"/>
    <w:rsid w:val="00FC58D2"/>
    <w:rsid w:val="00FC6A27"/>
    <w:rsid w:val="00FC6EE4"/>
    <w:rsid w:val="00FC75EB"/>
    <w:rsid w:val="00FC7E17"/>
    <w:rsid w:val="00FC7F5E"/>
    <w:rsid w:val="00FD14D7"/>
    <w:rsid w:val="00FD24E8"/>
    <w:rsid w:val="00FD2BA6"/>
    <w:rsid w:val="00FD3282"/>
    <w:rsid w:val="00FD3EC8"/>
    <w:rsid w:val="00FD42D4"/>
    <w:rsid w:val="00FD5F39"/>
    <w:rsid w:val="00FD6B45"/>
    <w:rsid w:val="00FD6C8D"/>
    <w:rsid w:val="00FD6DDB"/>
    <w:rsid w:val="00FD7175"/>
    <w:rsid w:val="00FD746E"/>
    <w:rsid w:val="00FD7A96"/>
    <w:rsid w:val="00FE0050"/>
    <w:rsid w:val="00FE01B8"/>
    <w:rsid w:val="00FE0A8D"/>
    <w:rsid w:val="00FE0B3E"/>
    <w:rsid w:val="00FE0B6F"/>
    <w:rsid w:val="00FE1913"/>
    <w:rsid w:val="00FE1EAC"/>
    <w:rsid w:val="00FE1EBC"/>
    <w:rsid w:val="00FE2396"/>
    <w:rsid w:val="00FE30A2"/>
    <w:rsid w:val="00FE3D8B"/>
    <w:rsid w:val="00FE41B0"/>
    <w:rsid w:val="00FE49C9"/>
    <w:rsid w:val="00FE5704"/>
    <w:rsid w:val="00FE67C4"/>
    <w:rsid w:val="00FE6DF1"/>
    <w:rsid w:val="00FF0CCE"/>
    <w:rsid w:val="00FF10C9"/>
    <w:rsid w:val="00FF1A36"/>
    <w:rsid w:val="00FF2ED7"/>
    <w:rsid w:val="00FF3630"/>
    <w:rsid w:val="00FF450C"/>
    <w:rsid w:val="00FF5799"/>
    <w:rsid w:val="00FF6194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44E19"/>
  <w15:chartTrackingRefBased/>
  <w15:docId w15:val="{29C3B5F4-324B-5449-BD4E-8A109ED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120" w:after="120"/>
      <w:jc w:val="center"/>
      <w:outlineLvl w:val="2"/>
    </w:pPr>
    <w:rPr>
      <w:b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Pr>
      <w:sz w:val="16"/>
    </w:rPr>
  </w:style>
  <w:style w:type="paragraph" w:styleId="Tekstkomentarza">
    <w:name w:val="annotation text"/>
    <w:basedOn w:val="Normalny"/>
    <w:link w:val="TekstkomentarzaZnak"/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semiHidden/>
    <w:rPr>
      <w:sz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426"/>
      </w:tabs>
      <w:ind w:left="426"/>
      <w:jc w:val="both"/>
    </w:pPr>
    <w:rPr>
      <w:sz w:val="24"/>
      <w:szCs w:val="24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b/>
      <w:bCs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1276"/>
      </w:tabs>
      <w:ind w:left="1276" w:hanging="283"/>
      <w:jc w:val="both"/>
    </w:pPr>
    <w:rPr>
      <w:sz w:val="24"/>
      <w:szCs w:val="24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Zwykytekst">
    <w:name w:val="Plain Text"/>
    <w:basedOn w:val="Normalny"/>
    <w:link w:val="ZwykytekstZnak"/>
    <w:semiHidden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FB35AB"/>
    <w:pPr>
      <w:jc w:val="center"/>
    </w:pPr>
    <w:rPr>
      <w:b/>
      <w:sz w:val="36"/>
      <w:lang w:val="x-none" w:eastAsia="x-none"/>
    </w:rPr>
  </w:style>
  <w:style w:type="character" w:customStyle="1" w:styleId="TytuZnak">
    <w:name w:val="Tytuł Znak"/>
    <w:link w:val="Tytu"/>
    <w:rsid w:val="00FB35AB"/>
    <w:rPr>
      <w:b/>
      <w:sz w:val="36"/>
    </w:rPr>
  </w:style>
  <w:style w:type="character" w:styleId="Hipercze">
    <w:name w:val="Hyperlink"/>
    <w:uiPriority w:val="99"/>
    <w:unhideWhenUsed/>
    <w:rsid w:val="004C3D18"/>
    <w:rPr>
      <w:color w:val="0000FF"/>
      <w:u w:val="single"/>
    </w:rPr>
  </w:style>
  <w:style w:type="character" w:customStyle="1" w:styleId="Nagwek6Znak">
    <w:name w:val="Nagłówek 6 Znak"/>
    <w:link w:val="Nagwek6"/>
    <w:rsid w:val="00A8798A"/>
    <w:rPr>
      <w:b/>
      <w:sz w:val="22"/>
    </w:rPr>
  </w:style>
  <w:style w:type="character" w:customStyle="1" w:styleId="Nagwek5Znak">
    <w:name w:val="Nagłówek 5 Znak"/>
    <w:link w:val="Nagwek5"/>
    <w:rsid w:val="005E091E"/>
    <w:rPr>
      <w:b/>
      <w:sz w:val="24"/>
    </w:rPr>
  </w:style>
  <w:style w:type="paragraph" w:customStyle="1" w:styleId="Stopka1">
    <w:name w:val="Stopka1"/>
    <w:basedOn w:val="Normalny"/>
    <w:rsid w:val="004306E5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CW_Lista,L1,Numerowanie,List Paragraph,Preambuła,2 heading,A_wyliczenie,K-P_odwolanie,Akapit z listą5,maz_wyliczenie,opis dzialania,sw tekst,Nagłowek 3,Akapit z listą BS,Kolorowa lista — akcent 11,Dot pt,F5 List Paragraph,Recommendation"/>
    <w:basedOn w:val="Normalny"/>
    <w:link w:val="AkapitzlistZnak"/>
    <w:uiPriority w:val="1"/>
    <w:qFormat/>
    <w:rsid w:val="004306E5"/>
    <w:pPr>
      <w:ind w:left="708"/>
    </w:pPr>
    <w:rPr>
      <w:sz w:val="24"/>
      <w:szCs w:val="24"/>
    </w:rPr>
  </w:style>
  <w:style w:type="paragraph" w:customStyle="1" w:styleId="ZnakZnak11">
    <w:name w:val="Znak Znak11"/>
    <w:basedOn w:val="Normalny"/>
    <w:rsid w:val="00757361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Zwykytekst2">
    <w:name w:val="Zwykły tekst2"/>
    <w:basedOn w:val="Normalny"/>
    <w:rsid w:val="00617599"/>
    <w:pPr>
      <w:suppressAutoHyphens/>
    </w:pPr>
    <w:rPr>
      <w:rFonts w:ascii="Courier New" w:hAnsi="Courier New"/>
      <w:szCs w:val="24"/>
      <w:lang w:eastAsia="ar-SA"/>
    </w:rPr>
  </w:style>
  <w:style w:type="paragraph" w:customStyle="1" w:styleId="FR1">
    <w:name w:val="FR1"/>
    <w:rsid w:val="00617599"/>
    <w:pPr>
      <w:widowControl w:val="0"/>
      <w:suppressAutoHyphens/>
      <w:spacing w:before="280"/>
      <w:ind w:left="120"/>
    </w:pPr>
    <w:rPr>
      <w:rFonts w:ascii="Arial" w:eastAsia="Arial" w:hAnsi="Arial"/>
      <w:sz w:val="22"/>
      <w:lang w:eastAsia="ar-SA"/>
    </w:rPr>
  </w:style>
  <w:style w:type="paragraph" w:customStyle="1" w:styleId="WW-Zwykytekst">
    <w:name w:val="WW-Zwykły tekst"/>
    <w:basedOn w:val="Normalny"/>
    <w:rsid w:val="00617599"/>
    <w:rPr>
      <w:rFonts w:ascii="Courier New" w:hAnsi="Courier New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8B3242"/>
    <w:rPr>
      <w:rFonts w:ascii="Cambria" w:eastAsia="Times New Roman" w:hAnsi="Cambria" w:cs="Times New Roman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rsid w:val="008B3242"/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B3242"/>
    <w:rPr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D9214D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17162B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7162B"/>
    <w:pPr>
      <w:widowControl w:val="0"/>
      <w:shd w:val="clear" w:color="auto" w:fill="FFFFFF"/>
      <w:spacing w:line="234" w:lineRule="exact"/>
      <w:ind w:hanging="1420"/>
      <w:jc w:val="both"/>
    </w:pPr>
    <w:rPr>
      <w:rFonts w:ascii="Century Gothic" w:eastAsia="Century Gothic" w:hAnsi="Century Gothic" w:cs="Century Gothic"/>
      <w:sz w:val="19"/>
      <w:szCs w:val="19"/>
    </w:rPr>
  </w:style>
  <w:style w:type="character" w:customStyle="1" w:styleId="Bodytext2Bold">
    <w:name w:val="Body text (2) + Bold"/>
    <w:rsid w:val="004660C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CW_Lista Znak,L1 Znak,Numerowanie Znak,List Paragraph Znak,Preambuła Znak,2 heading Znak,A_wyliczenie Znak,K-P_odwolanie Znak,Akapit z listą5 Znak,maz_wyliczenie Znak,opis dzialania Znak,sw tekst Znak,Nagłowek 3 Znak,Dot pt Znak"/>
    <w:link w:val="Akapitzlist"/>
    <w:uiPriority w:val="1"/>
    <w:qFormat/>
    <w:locked/>
    <w:rsid w:val="002F62CE"/>
    <w:rPr>
      <w:sz w:val="24"/>
      <w:szCs w:val="24"/>
    </w:rPr>
  </w:style>
  <w:style w:type="character" w:customStyle="1" w:styleId="Heading1">
    <w:name w:val="Heading #1_"/>
    <w:link w:val="Heading10"/>
    <w:rsid w:val="00E03F3D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03F3D"/>
    <w:pPr>
      <w:widowControl w:val="0"/>
      <w:shd w:val="clear" w:color="auto" w:fill="FFFFFF"/>
      <w:spacing w:line="234" w:lineRule="exact"/>
      <w:outlineLvl w:val="0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4">
    <w:name w:val="Body text (4)_"/>
    <w:link w:val="Bodytext40"/>
    <w:rsid w:val="00502C26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02C26"/>
    <w:pPr>
      <w:widowControl w:val="0"/>
      <w:shd w:val="clear" w:color="auto" w:fill="FFFFFF"/>
      <w:spacing w:before="240" w:after="120" w:line="0" w:lineRule="atLeast"/>
      <w:ind w:hanging="440"/>
      <w:jc w:val="both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Headerorfooter">
    <w:name w:val="Header or footer_"/>
    <w:link w:val="Headerorfooter0"/>
    <w:rsid w:val="002E1BB8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HeaderorfooterTrebuchetMS85pt">
    <w:name w:val="Header or footer + Trebuchet MS;8;5 pt"/>
    <w:rsid w:val="002E1B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rsid w:val="002E1BB8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NormalnyWebZnak">
    <w:name w:val="Normalny (Web) Znak"/>
    <w:link w:val="NormalnyWeb"/>
    <w:uiPriority w:val="99"/>
    <w:rsid w:val="00596D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E6E63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47DB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247DB1"/>
  </w:style>
  <w:style w:type="character" w:customStyle="1" w:styleId="TematkomentarzaZnak">
    <w:name w:val="Temat komentarza Znak"/>
    <w:link w:val="Tematkomentarza"/>
    <w:rsid w:val="00247DB1"/>
    <w:rPr>
      <w:b/>
      <w:bCs/>
    </w:rPr>
  </w:style>
  <w:style w:type="character" w:styleId="UyteHipercze">
    <w:name w:val="FollowedHyperlink"/>
    <w:uiPriority w:val="99"/>
    <w:semiHidden/>
    <w:unhideWhenUsed/>
    <w:rsid w:val="004D218B"/>
    <w:rPr>
      <w:color w:val="954F72"/>
      <w:u w:val="single"/>
    </w:rPr>
  </w:style>
  <w:style w:type="numbering" w:customStyle="1" w:styleId="Biecalista1">
    <w:name w:val="Bieżąca lista1"/>
    <w:uiPriority w:val="99"/>
    <w:rsid w:val="00450374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qFormat/>
    <w:rsid w:val="00C64E9C"/>
    <w:pPr>
      <w:numPr>
        <w:ilvl w:val="1"/>
      </w:numPr>
      <w:spacing w:after="200" w:line="276" w:lineRule="auto"/>
      <w:jc w:val="center"/>
    </w:pPr>
    <w:rPr>
      <w:rFonts w:ascii="Calibri" w:hAnsi="Calibri"/>
      <w:b/>
      <w:iCs/>
      <w:caps/>
      <w:sz w:val="22"/>
      <w:szCs w:val="24"/>
      <w:lang w:eastAsia="en-US"/>
    </w:rPr>
  </w:style>
  <w:style w:type="character" w:customStyle="1" w:styleId="PodtytuZnak">
    <w:name w:val="Podtytuł Znak"/>
    <w:link w:val="Podtytu"/>
    <w:rsid w:val="00C64E9C"/>
    <w:rPr>
      <w:rFonts w:ascii="Calibri" w:hAnsi="Calibri"/>
      <w:b/>
      <w:iCs/>
      <w:caps/>
      <w:sz w:val="22"/>
      <w:szCs w:val="24"/>
      <w:lang w:eastAsia="en-US"/>
    </w:rPr>
  </w:style>
  <w:style w:type="numbering" w:customStyle="1" w:styleId="Biecalista2">
    <w:name w:val="Bieżąca lista2"/>
    <w:uiPriority w:val="99"/>
    <w:rsid w:val="00FD7175"/>
    <w:pPr>
      <w:numPr>
        <w:numId w:val="2"/>
      </w:numPr>
    </w:pPr>
  </w:style>
  <w:style w:type="paragraph" w:styleId="Bezodstpw">
    <w:name w:val="No Spacing"/>
    <w:uiPriority w:val="1"/>
    <w:qFormat/>
    <w:rsid w:val="001C3D8C"/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ny"/>
    <w:next w:val="Podtytu"/>
    <w:qFormat/>
    <w:rsid w:val="001C3D8C"/>
    <w:pPr>
      <w:numPr>
        <w:numId w:val="3"/>
      </w:numPr>
      <w:spacing w:after="200" w:line="276" w:lineRule="auto"/>
      <w:contextualSpacing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1C3D8C"/>
  </w:style>
  <w:style w:type="character" w:customStyle="1" w:styleId="TekstdymkaZnak">
    <w:name w:val="Tekst dymka Znak"/>
    <w:link w:val="Tekstdymka"/>
    <w:rsid w:val="001C3D8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C3D8C"/>
    <w:pPr>
      <w:widowControl w:val="0"/>
    </w:pPr>
    <w:rPr>
      <w:snapToGrid w:val="0"/>
      <w:sz w:val="24"/>
    </w:rPr>
  </w:style>
  <w:style w:type="paragraph" w:customStyle="1" w:styleId="m9130179371060847442msolistparagraph">
    <w:name w:val="m_9130179371060847442msolistparagraph"/>
    <w:basedOn w:val="Normalny"/>
    <w:rsid w:val="001C3D8C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locked/>
    <w:rsid w:val="001C3D8C"/>
    <w:rPr>
      <w:rFonts w:ascii="Calibri" w:hAnsi="Calibri"/>
      <w:sz w:val="22"/>
      <w:szCs w:val="22"/>
      <w:lang w:val="pl-PL" w:eastAsia="en-US" w:bidi="ar-SA"/>
    </w:rPr>
  </w:style>
  <w:style w:type="character" w:customStyle="1" w:styleId="ZnakZnak">
    <w:name w:val="Znak Znak"/>
    <w:locked/>
    <w:rsid w:val="001C3D8C"/>
    <w:rPr>
      <w:rFonts w:ascii="Calibri" w:hAnsi="Calibri"/>
      <w:sz w:val="22"/>
      <w:szCs w:val="22"/>
      <w:lang w:val="pl-PL" w:eastAsia="en-US" w:bidi="ar-SA"/>
    </w:rPr>
  </w:style>
  <w:style w:type="paragraph" w:customStyle="1" w:styleId="Domynie">
    <w:name w:val="Domy徑nie"/>
    <w:rsid w:val="001C3D8C"/>
    <w:pPr>
      <w:widowControl w:val="0"/>
      <w:autoSpaceDE w:val="0"/>
      <w:autoSpaceDN w:val="0"/>
      <w:adjustRightInd w:val="0"/>
    </w:pPr>
    <w:rPr>
      <w:rFonts w:ascii="Arial" w:hAnsi="Arial" w:cs="Arial"/>
      <w:kern w:val="1"/>
    </w:rPr>
  </w:style>
  <w:style w:type="character" w:customStyle="1" w:styleId="WW8Num3z0">
    <w:name w:val="WW8Num3z0"/>
    <w:rsid w:val="001C3D8C"/>
    <w:rPr>
      <w:sz w:val="24"/>
      <w:szCs w:val="24"/>
    </w:rPr>
  </w:style>
  <w:style w:type="paragraph" w:customStyle="1" w:styleId="Styl1">
    <w:name w:val="Styl 1"/>
    <w:basedOn w:val="Normalny"/>
    <w:next w:val="Styl2"/>
    <w:rsid w:val="001C3D8C"/>
    <w:pPr>
      <w:numPr>
        <w:numId w:val="4"/>
      </w:numPr>
      <w:spacing w:before="120" w:after="120"/>
      <w:jc w:val="both"/>
      <w:outlineLvl w:val="0"/>
    </w:pPr>
    <w:rPr>
      <w:b/>
      <w:caps/>
      <w:sz w:val="22"/>
      <w:lang w:val="en-US"/>
    </w:rPr>
  </w:style>
  <w:style w:type="paragraph" w:customStyle="1" w:styleId="Styl2">
    <w:name w:val="Styl 2"/>
    <w:basedOn w:val="Normalny"/>
    <w:next w:val="Styl3"/>
    <w:rsid w:val="001C3D8C"/>
    <w:pPr>
      <w:numPr>
        <w:ilvl w:val="1"/>
        <w:numId w:val="4"/>
      </w:numPr>
      <w:tabs>
        <w:tab w:val="center" w:pos="851"/>
      </w:tabs>
      <w:spacing w:before="120" w:after="120"/>
      <w:jc w:val="center"/>
      <w:outlineLvl w:val="1"/>
    </w:pPr>
    <w:rPr>
      <w:b/>
      <w:sz w:val="22"/>
      <w:lang w:val="en-US"/>
    </w:rPr>
  </w:style>
  <w:style w:type="paragraph" w:customStyle="1" w:styleId="Styl3">
    <w:name w:val="Styl3"/>
    <w:basedOn w:val="Styl1"/>
    <w:rsid w:val="001C3D8C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C3D8C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C3D8C"/>
    <w:pPr>
      <w:numPr>
        <w:ilvl w:val="4"/>
      </w:numPr>
      <w:outlineLvl w:val="4"/>
    </w:pPr>
  </w:style>
  <w:style w:type="paragraph" w:customStyle="1" w:styleId="Normalny1">
    <w:name w:val="Normalny1"/>
    <w:basedOn w:val="Normalny"/>
    <w:rsid w:val="001C3D8C"/>
    <w:pPr>
      <w:widowControl w:val="0"/>
      <w:suppressAutoHyphens/>
      <w:spacing w:after="200" w:line="276" w:lineRule="auto"/>
    </w:pPr>
    <w:rPr>
      <w:rFonts w:eastAsia="HG Mincho Light J"/>
      <w:color w:val="000000"/>
      <w:szCs w:val="22"/>
      <w:lang w:val="en-US" w:eastAsia="en-US" w:bidi="en-US"/>
    </w:rPr>
  </w:style>
  <w:style w:type="character" w:customStyle="1" w:styleId="Nierozpoznanawzmianka1">
    <w:name w:val="Nierozpoznana wzmianka1"/>
    <w:uiPriority w:val="99"/>
    <w:semiHidden/>
    <w:unhideWhenUsed/>
    <w:rsid w:val="001C3D8C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semiHidden/>
    <w:rsid w:val="001C3D8C"/>
    <w:rPr>
      <w:sz w:val="24"/>
    </w:rPr>
  </w:style>
  <w:style w:type="character" w:customStyle="1" w:styleId="Nagwek2Znak">
    <w:name w:val="Nagłówek 2 Znak"/>
    <w:link w:val="Nagwek2"/>
    <w:rsid w:val="001C3D8C"/>
    <w:rPr>
      <w:b/>
      <w:sz w:val="32"/>
    </w:rPr>
  </w:style>
  <w:style w:type="paragraph" w:customStyle="1" w:styleId="Tretekstu">
    <w:name w:val="Tre? tekstu"/>
    <w:basedOn w:val="Normalny"/>
    <w:uiPriority w:val="99"/>
    <w:rsid w:val="001C3D8C"/>
    <w:pPr>
      <w:widowControl w:val="0"/>
      <w:autoSpaceDE w:val="0"/>
      <w:autoSpaceDN w:val="0"/>
      <w:adjustRightInd w:val="0"/>
      <w:spacing w:after="120"/>
    </w:pPr>
    <w:rPr>
      <w:kern w:val="1"/>
      <w:sz w:val="24"/>
      <w:szCs w:val="24"/>
      <w:lang w:eastAsia="zh-CN"/>
    </w:rPr>
  </w:style>
  <w:style w:type="character" w:customStyle="1" w:styleId="alb">
    <w:name w:val="a_lb"/>
    <w:rsid w:val="001C3D8C"/>
  </w:style>
  <w:style w:type="character" w:styleId="Pogrubienie">
    <w:name w:val="Strong"/>
    <w:uiPriority w:val="22"/>
    <w:qFormat/>
    <w:rsid w:val="001C3D8C"/>
    <w:rPr>
      <w:b/>
      <w:bCs/>
    </w:rPr>
  </w:style>
  <w:style w:type="character" w:customStyle="1" w:styleId="Nagwek1Znak">
    <w:name w:val="Nagłówek 1 Znak"/>
    <w:link w:val="Nagwek1"/>
    <w:rsid w:val="001C3D8C"/>
    <w:rPr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3D8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1C3D8C"/>
    <w:rPr>
      <w:i/>
      <w:iCs/>
      <w:color w:val="4472C4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1C3D8C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1C3D8C"/>
    <w:rPr>
      <w:color w:val="808080"/>
    </w:rPr>
  </w:style>
  <w:style w:type="table" w:styleId="Tabela-Siatka">
    <w:name w:val="Table Grid"/>
    <w:basedOn w:val="Standardowy"/>
    <w:rsid w:val="001C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905CF2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905CF2"/>
  </w:style>
  <w:style w:type="character" w:styleId="Odwoanieprzypisudolnego">
    <w:name w:val="footnote reference"/>
    <w:unhideWhenUsed/>
    <w:rsid w:val="00905CF2"/>
    <w:rPr>
      <w:vertAlign w:val="superscript"/>
    </w:rPr>
  </w:style>
  <w:style w:type="character" w:customStyle="1" w:styleId="Nierozpoznanawzmianka2">
    <w:name w:val="Nierozpoznana wzmianka2"/>
    <w:uiPriority w:val="99"/>
    <w:semiHidden/>
    <w:unhideWhenUsed/>
    <w:rsid w:val="00FA585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D52AE4"/>
    <w:rPr>
      <w:b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52AE4"/>
    <w:rPr>
      <w:b/>
      <w:bCs/>
      <w:szCs w:val="24"/>
    </w:rPr>
  </w:style>
  <w:style w:type="character" w:customStyle="1" w:styleId="Nagwek7Znak">
    <w:name w:val="Nagłówek 7 Znak"/>
    <w:basedOn w:val="Domylnaczcionkaakapitu"/>
    <w:link w:val="Nagwek7"/>
    <w:rsid w:val="00D52AE4"/>
    <w:rPr>
      <w:b/>
      <w:bCs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D52AE4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2AE4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2AE4"/>
    <w:rPr>
      <w:b/>
      <w:bCs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semiHidden/>
    <w:rsid w:val="00D52AE4"/>
    <w:rPr>
      <w:rFonts w:ascii="Courier New" w:hAnsi="Courier New"/>
    </w:rPr>
  </w:style>
  <w:style w:type="paragraph" w:customStyle="1" w:styleId="Default">
    <w:name w:val="Default"/>
    <w:rsid w:val="004D525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1F4F8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stylwiadomociemail15">
    <w:name w:val="stylwiadomociemail15"/>
    <w:qFormat/>
    <w:rsid w:val="00E33366"/>
    <w:rPr>
      <w:rFonts w:ascii="Arial" w:hAnsi="Arial" w:cs="Arial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90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5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idg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iotrek\Przetargi\27%20-%20Remont%20O&#347;rodk&#243;w%20Zdrowia\1%20-%20Instrukcje%20dla%20oferenta\Za&#322;%201%20-%20Projekt%20u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B39F-49B8-4EA0-B9A1-689B9ED1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1 - Projekt umowy</Template>
  <TotalTime>0</TotalTime>
  <Pages>6</Pages>
  <Words>943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....... .........</vt:lpstr>
    </vt:vector>
  </TitlesOfParts>
  <Company>Referat budownictwa</Company>
  <LinksUpToDate>false</LinksUpToDate>
  <CharactersWithSpaces>8167</CharactersWithSpaces>
  <SharedDoc>false</SharedDoc>
  <HLinks>
    <vt:vector size="18" baseType="variant"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  <vt:variant>
        <vt:i4>458848</vt:i4>
      </vt:variant>
      <vt:variant>
        <vt:i4>3</vt:i4>
      </vt:variant>
      <vt:variant>
        <vt:i4>0</vt:i4>
      </vt:variant>
      <vt:variant>
        <vt:i4>5</vt:i4>
      </vt:variant>
      <vt:variant>
        <vt:lpwstr>mailto:klowisz@czarny-dunajec.pl</vt:lpwstr>
      </vt:variant>
      <vt:variant>
        <vt:lpwstr/>
      </vt:variant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mailto:kkowalczyk@czarny-dunajec.pl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....... .........</dc:title>
  <dc:subject/>
  <dc:creator>Urząd Gminy Czarny Dunajec</dc:creator>
  <cp:keywords/>
  <cp:lastModifiedBy>Piotr Zmarzliński</cp:lastModifiedBy>
  <cp:revision>4</cp:revision>
  <cp:lastPrinted>2023-04-13T11:34:00Z</cp:lastPrinted>
  <dcterms:created xsi:type="dcterms:W3CDTF">2023-04-20T01:50:00Z</dcterms:created>
  <dcterms:modified xsi:type="dcterms:W3CDTF">2023-04-20T08:31:00Z</dcterms:modified>
</cp:coreProperties>
</file>