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E6BF" w14:textId="5BF24C08" w:rsidR="007553BC" w:rsidRPr="00F07598" w:rsidRDefault="00172A9D" w:rsidP="0092493D">
      <w:pPr>
        <w:spacing w:line="360" w:lineRule="auto"/>
        <w:ind w:left="513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37989" w:rsidRPr="00F07598">
        <w:rPr>
          <w:rFonts w:ascii="Arial" w:hAnsi="Arial" w:cs="Arial"/>
          <w:b/>
          <w:sz w:val="24"/>
          <w:szCs w:val="24"/>
        </w:rPr>
        <w:t xml:space="preserve"> </w:t>
      </w:r>
    </w:p>
    <w:p w14:paraId="32C613D9" w14:textId="77777777" w:rsidR="00432CC3" w:rsidRPr="00F07598" w:rsidRDefault="00432CC3" w:rsidP="00D4289E">
      <w:pPr>
        <w:spacing w:after="0" w:line="360" w:lineRule="auto"/>
        <w:ind w:left="1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7598">
        <w:rPr>
          <w:rFonts w:ascii="Arial" w:eastAsia="Times New Roman" w:hAnsi="Arial" w:cs="Arial"/>
          <w:sz w:val="24"/>
          <w:szCs w:val="24"/>
          <w:lang w:eastAsia="pl-PL"/>
        </w:rPr>
        <w:t>Załącznik nr 1 w postępowaniu</w:t>
      </w:r>
    </w:p>
    <w:p w14:paraId="3B0E8D7E" w14:textId="7B38BFCB" w:rsidR="008C25CE" w:rsidRPr="008C25CE" w:rsidRDefault="008C25CE" w:rsidP="008C25CE">
      <w:pPr>
        <w:spacing w:after="0" w:line="240" w:lineRule="auto"/>
        <w:rPr>
          <w:rFonts w:ascii="Arial" w:eastAsia="Times New Roman" w:hAnsi="Arial" w:cs="Arial"/>
          <w:b/>
          <w:bCs/>
          <w:i/>
          <w:lang w:eastAsia="pl-PL"/>
        </w:rPr>
      </w:pPr>
      <w:r w:rsidRPr="008C25CE">
        <w:rPr>
          <w:rFonts w:ascii="Arial" w:eastAsia="Times New Roman" w:hAnsi="Arial" w:cs="Arial"/>
          <w:lang w:eastAsia="pl-PL"/>
        </w:rPr>
        <w:t>Nr sprawy</w:t>
      </w:r>
      <w:r w:rsidR="00007E5E">
        <w:rPr>
          <w:rFonts w:ascii="Arial" w:eastAsia="Times New Roman" w:hAnsi="Arial" w:cs="Arial"/>
          <w:lang w:eastAsia="pl-PL"/>
        </w:rPr>
        <w:t>:</w:t>
      </w:r>
      <w:r w:rsidR="00F64595">
        <w:rPr>
          <w:rFonts w:ascii="Arial" w:eastAsia="Times New Roman" w:hAnsi="Arial" w:cs="Arial"/>
          <w:lang w:eastAsia="pl-PL"/>
        </w:rPr>
        <w:t xml:space="preserve"> WWK.ZA.273.</w:t>
      </w:r>
      <w:r w:rsidR="003606EB">
        <w:rPr>
          <w:rFonts w:ascii="Arial" w:eastAsia="Times New Roman" w:hAnsi="Arial" w:cs="Arial"/>
          <w:lang w:eastAsia="pl-PL"/>
        </w:rPr>
        <w:t>676</w:t>
      </w:r>
      <w:r w:rsidR="00F64595">
        <w:rPr>
          <w:rFonts w:ascii="Arial" w:eastAsia="Times New Roman" w:hAnsi="Arial" w:cs="Arial"/>
          <w:lang w:eastAsia="pl-PL"/>
        </w:rPr>
        <w:t>.202</w:t>
      </w:r>
      <w:r w:rsidR="003606EB">
        <w:rPr>
          <w:rFonts w:ascii="Arial" w:eastAsia="Times New Roman" w:hAnsi="Arial" w:cs="Arial"/>
          <w:lang w:eastAsia="pl-PL"/>
        </w:rPr>
        <w:t>4</w:t>
      </w:r>
    </w:p>
    <w:p w14:paraId="23E326BC" w14:textId="77777777" w:rsidR="00432CC3" w:rsidRPr="00F07598" w:rsidRDefault="00432CC3" w:rsidP="00D4289E">
      <w:pPr>
        <w:spacing w:line="360" w:lineRule="auto"/>
        <w:ind w:left="1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31392" w14:textId="59BD9990" w:rsidR="00432CC3" w:rsidRPr="00F07598" w:rsidRDefault="00432CC3" w:rsidP="00D4289E">
      <w:pPr>
        <w:spacing w:after="0" w:line="360" w:lineRule="auto"/>
        <w:ind w:left="18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75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</w:t>
      </w:r>
      <w:r w:rsidR="00172A9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172A9D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F075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OPIS PRZEDMIOTU ZAMÓWIENIA</w:t>
      </w:r>
    </w:p>
    <w:p w14:paraId="48CE6533" w14:textId="77777777" w:rsidR="00432CC3" w:rsidRPr="00F07598" w:rsidRDefault="00432CC3" w:rsidP="00D4289E">
      <w:pPr>
        <w:spacing w:line="360" w:lineRule="auto"/>
        <w:ind w:left="1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E26F64" w14:textId="2FDD7CC9" w:rsidR="00274E3E" w:rsidRPr="0014275B" w:rsidRDefault="00432CC3" w:rsidP="0014275B">
      <w:pPr>
        <w:pStyle w:val="Tekstpodstawowy"/>
        <w:tabs>
          <w:tab w:val="left" w:pos="360"/>
        </w:tabs>
        <w:spacing w:after="0" w:line="360" w:lineRule="auto"/>
        <w:ind w:left="181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7598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1427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275B" w:rsidRPr="0014275B">
        <w:rPr>
          <w:rFonts w:ascii="Arial" w:hAnsi="Arial" w:cs="Arial"/>
          <w:sz w:val="24"/>
          <w:szCs w:val="24"/>
        </w:rPr>
        <w:t>1</w:t>
      </w:r>
      <w:r w:rsidR="006A7822" w:rsidRPr="00F07598">
        <w:rPr>
          <w:rFonts w:ascii="Arial" w:hAnsi="Arial" w:cs="Arial"/>
          <w:sz w:val="24"/>
          <w:szCs w:val="24"/>
        </w:rPr>
        <w:t>.</w:t>
      </w:r>
      <w:r w:rsidR="00E567B2" w:rsidRPr="00F07598">
        <w:rPr>
          <w:rFonts w:ascii="Arial" w:hAnsi="Arial" w:cs="Arial"/>
          <w:sz w:val="24"/>
          <w:szCs w:val="24"/>
        </w:rPr>
        <w:t xml:space="preserve">Przedmiotem zamówienia jest </w:t>
      </w:r>
      <w:r w:rsidR="003F5EA0">
        <w:rPr>
          <w:rFonts w:ascii="Arial" w:hAnsi="Arial" w:cs="Arial"/>
          <w:sz w:val="24"/>
          <w:szCs w:val="24"/>
        </w:rPr>
        <w:t xml:space="preserve">zakup i </w:t>
      </w:r>
      <w:r w:rsidR="00E567B2" w:rsidRPr="00F07598">
        <w:rPr>
          <w:rFonts w:ascii="Arial" w:hAnsi="Arial" w:cs="Arial"/>
          <w:sz w:val="24"/>
          <w:szCs w:val="24"/>
        </w:rPr>
        <w:t xml:space="preserve">sukcesywna dostawa </w:t>
      </w:r>
      <w:r w:rsidR="003F5EA0">
        <w:rPr>
          <w:rFonts w:ascii="Arial" w:hAnsi="Arial" w:cs="Arial"/>
          <w:sz w:val="24"/>
          <w:szCs w:val="24"/>
        </w:rPr>
        <w:t>węgla kamiennego -Orzech I</w:t>
      </w:r>
      <w:r w:rsidR="00E567B2" w:rsidRPr="00F07598">
        <w:rPr>
          <w:rFonts w:ascii="Arial" w:hAnsi="Arial" w:cs="Arial"/>
          <w:sz w:val="24"/>
          <w:szCs w:val="24"/>
        </w:rPr>
        <w:t xml:space="preserve"> </w:t>
      </w:r>
      <w:r w:rsidR="004412B4" w:rsidRPr="00F07598">
        <w:rPr>
          <w:rFonts w:ascii="Arial" w:hAnsi="Arial" w:cs="Arial"/>
          <w:sz w:val="24"/>
          <w:szCs w:val="24"/>
        </w:rPr>
        <w:t>do Ośrodk</w:t>
      </w:r>
      <w:r w:rsidR="003F5EA0">
        <w:rPr>
          <w:rFonts w:ascii="Arial" w:hAnsi="Arial" w:cs="Arial"/>
          <w:sz w:val="24"/>
          <w:szCs w:val="24"/>
        </w:rPr>
        <w:t>a</w:t>
      </w:r>
      <w:r w:rsidR="004412B4" w:rsidRPr="00F07598">
        <w:rPr>
          <w:rFonts w:ascii="Arial" w:hAnsi="Arial" w:cs="Arial"/>
          <w:sz w:val="24"/>
          <w:szCs w:val="24"/>
        </w:rPr>
        <w:t xml:space="preserve"> Szkolenia i Wychowania WWK OHP</w:t>
      </w:r>
      <w:r w:rsidR="00172A9D">
        <w:rPr>
          <w:rFonts w:ascii="Arial" w:hAnsi="Arial" w:cs="Arial"/>
          <w:sz w:val="24"/>
          <w:szCs w:val="24"/>
        </w:rPr>
        <w:t>, położon</w:t>
      </w:r>
      <w:r w:rsidR="003F5EA0">
        <w:rPr>
          <w:rFonts w:ascii="Arial" w:hAnsi="Arial" w:cs="Arial"/>
          <w:sz w:val="24"/>
          <w:szCs w:val="24"/>
        </w:rPr>
        <w:t>ej</w:t>
      </w:r>
      <w:r w:rsidR="004412B4" w:rsidRPr="00F07598">
        <w:rPr>
          <w:rFonts w:ascii="Arial" w:hAnsi="Arial" w:cs="Arial"/>
          <w:sz w:val="24"/>
          <w:szCs w:val="24"/>
        </w:rPr>
        <w:t xml:space="preserve"> </w:t>
      </w:r>
      <w:r w:rsidR="007C489A" w:rsidRPr="00F07598">
        <w:rPr>
          <w:rFonts w:ascii="Arial" w:hAnsi="Arial" w:cs="Arial"/>
          <w:sz w:val="24"/>
          <w:szCs w:val="24"/>
        </w:rPr>
        <w:t>w</w:t>
      </w:r>
      <w:r w:rsidR="004412B4" w:rsidRPr="00F07598">
        <w:rPr>
          <w:rFonts w:ascii="Arial" w:hAnsi="Arial" w:cs="Arial"/>
          <w:sz w:val="24"/>
          <w:szCs w:val="24"/>
        </w:rPr>
        <w:t xml:space="preserve"> </w:t>
      </w:r>
      <w:r w:rsidR="00172A9D">
        <w:rPr>
          <w:rFonts w:ascii="Arial" w:hAnsi="Arial" w:cs="Arial"/>
          <w:sz w:val="24"/>
          <w:szCs w:val="24"/>
        </w:rPr>
        <w:t>miejscowości</w:t>
      </w:r>
      <w:r w:rsidR="004412B4" w:rsidRPr="00F07598">
        <w:rPr>
          <w:rFonts w:ascii="Arial" w:hAnsi="Arial" w:cs="Arial"/>
          <w:sz w:val="24"/>
          <w:szCs w:val="24"/>
        </w:rPr>
        <w:t xml:space="preserve"> Niechanow</w:t>
      </w:r>
      <w:r w:rsidR="00172A9D">
        <w:rPr>
          <w:rFonts w:ascii="Arial" w:hAnsi="Arial" w:cs="Arial"/>
          <w:sz w:val="24"/>
          <w:szCs w:val="24"/>
        </w:rPr>
        <w:t>o</w:t>
      </w:r>
      <w:r w:rsidR="003F5EA0">
        <w:rPr>
          <w:rFonts w:ascii="Arial" w:hAnsi="Arial" w:cs="Arial"/>
          <w:sz w:val="24"/>
          <w:szCs w:val="24"/>
        </w:rPr>
        <w:t xml:space="preserve"> </w:t>
      </w:r>
      <w:r w:rsidR="00E567B2" w:rsidRPr="00F07598">
        <w:rPr>
          <w:rFonts w:ascii="Arial" w:hAnsi="Arial" w:cs="Arial"/>
          <w:sz w:val="24"/>
          <w:szCs w:val="24"/>
        </w:rPr>
        <w:t>w ilości</w:t>
      </w:r>
      <w:r w:rsidR="003F5EA0">
        <w:rPr>
          <w:rFonts w:ascii="Arial" w:hAnsi="Arial" w:cs="Arial"/>
          <w:sz w:val="24"/>
          <w:szCs w:val="24"/>
        </w:rPr>
        <w:t xml:space="preserve"> szacunkowej </w:t>
      </w:r>
      <w:r w:rsidR="00C34220">
        <w:rPr>
          <w:rFonts w:ascii="Arial" w:hAnsi="Arial" w:cs="Arial"/>
          <w:sz w:val="24"/>
          <w:szCs w:val="24"/>
        </w:rPr>
        <w:t>60</w:t>
      </w:r>
      <w:r w:rsidR="003606EB">
        <w:rPr>
          <w:rFonts w:ascii="Arial" w:hAnsi="Arial" w:cs="Arial"/>
          <w:sz w:val="24"/>
          <w:szCs w:val="24"/>
        </w:rPr>
        <w:t xml:space="preserve"> </w:t>
      </w:r>
      <w:r w:rsidR="003F5EA0">
        <w:rPr>
          <w:rFonts w:ascii="Arial" w:hAnsi="Arial" w:cs="Arial"/>
          <w:sz w:val="24"/>
          <w:szCs w:val="24"/>
        </w:rPr>
        <w:t>ton</w:t>
      </w:r>
      <w:r w:rsidR="00ED046B" w:rsidRPr="00ED046B">
        <w:rPr>
          <w:rFonts w:ascii="Arial" w:hAnsi="Arial" w:cs="Arial"/>
          <w:b/>
          <w:sz w:val="24"/>
          <w:szCs w:val="24"/>
        </w:rPr>
        <w:t>.</w:t>
      </w:r>
    </w:p>
    <w:p w14:paraId="21F11FAF" w14:textId="368A36F3" w:rsidR="003F5EA0" w:rsidRDefault="0014275B" w:rsidP="0014275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274E3E" w:rsidRPr="00F07598">
        <w:rPr>
          <w:rFonts w:ascii="Arial" w:eastAsia="Times New Roman" w:hAnsi="Arial" w:cs="Arial"/>
          <w:sz w:val="24"/>
          <w:szCs w:val="24"/>
          <w:lang w:eastAsia="pl-PL"/>
        </w:rPr>
        <w:t>Dostaw</w:t>
      </w:r>
      <w:r w:rsidR="003F5EA0">
        <w:rPr>
          <w:rFonts w:ascii="Arial" w:eastAsia="Times New Roman" w:hAnsi="Arial" w:cs="Arial"/>
          <w:sz w:val="24"/>
          <w:szCs w:val="24"/>
          <w:lang w:eastAsia="pl-PL"/>
        </w:rPr>
        <w:t>y będą realizowane w okresach:</w:t>
      </w:r>
    </w:p>
    <w:p w14:paraId="3E9A90A8" w14:textId="13C4E327" w:rsidR="00C34220" w:rsidRPr="00C34220" w:rsidRDefault="003F5EA0" w:rsidP="00C3422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5EA0">
        <w:rPr>
          <w:rFonts w:ascii="Arial" w:eastAsia="Times New Roman" w:hAnsi="Arial" w:cs="Arial"/>
          <w:sz w:val="24"/>
          <w:szCs w:val="24"/>
          <w:lang w:eastAsia="pl-PL"/>
        </w:rPr>
        <w:t xml:space="preserve">szacunkowo </w:t>
      </w:r>
      <w:r w:rsidR="00C34220">
        <w:rPr>
          <w:rFonts w:ascii="Arial" w:eastAsia="Times New Roman" w:hAnsi="Arial" w:cs="Arial"/>
          <w:sz w:val="24"/>
          <w:szCs w:val="24"/>
          <w:lang w:eastAsia="pl-PL"/>
        </w:rPr>
        <w:t>60</w:t>
      </w:r>
      <w:r w:rsidRPr="003F5EA0">
        <w:rPr>
          <w:rFonts w:ascii="Arial" w:eastAsia="Times New Roman" w:hAnsi="Arial" w:cs="Arial"/>
          <w:sz w:val="24"/>
          <w:szCs w:val="24"/>
          <w:lang w:eastAsia="pl-PL"/>
        </w:rPr>
        <w:t xml:space="preserve"> ton węgla w okresie</w:t>
      </w:r>
      <w:r w:rsidR="00CB26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6020">
        <w:rPr>
          <w:rFonts w:ascii="Arial" w:eastAsia="Times New Roman" w:hAnsi="Arial" w:cs="Arial"/>
          <w:sz w:val="24"/>
          <w:szCs w:val="24"/>
          <w:lang w:eastAsia="pl-PL"/>
        </w:rPr>
        <w:t>grudzień 2024</w:t>
      </w:r>
      <w:r w:rsidR="00CB268A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3F5EA0">
        <w:rPr>
          <w:rFonts w:ascii="Arial" w:eastAsia="Times New Roman" w:hAnsi="Arial" w:cs="Arial"/>
          <w:sz w:val="24"/>
          <w:szCs w:val="24"/>
          <w:lang w:eastAsia="pl-PL"/>
        </w:rPr>
        <w:t xml:space="preserve"> kwiecień 202</w:t>
      </w:r>
      <w:r w:rsidR="00FF602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F5EA0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23B729E" w14:textId="6DAEF88B" w:rsidR="00B76FE4" w:rsidRDefault="0014275B" w:rsidP="0014275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274E3E" w:rsidRPr="00F075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5EA0">
        <w:rPr>
          <w:rFonts w:ascii="Arial" w:eastAsia="Times New Roman" w:hAnsi="Arial" w:cs="Arial"/>
          <w:sz w:val="24"/>
          <w:szCs w:val="24"/>
          <w:lang w:eastAsia="pl-PL"/>
        </w:rPr>
        <w:t>Dostarczony węgiel powinien spełniać poniższe wymagania :</w:t>
      </w:r>
    </w:p>
    <w:p w14:paraId="36961A2E" w14:textId="1DBF3DB3" w:rsidR="003F5EA0" w:rsidRDefault="003F5EA0" w:rsidP="003F5EA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5EA0">
        <w:rPr>
          <w:rFonts w:ascii="Arial" w:eastAsia="Times New Roman" w:hAnsi="Arial" w:cs="Arial"/>
          <w:sz w:val="24"/>
          <w:szCs w:val="24"/>
          <w:lang w:eastAsia="pl-PL"/>
        </w:rPr>
        <w:t xml:space="preserve">wymiar ziarna – </w:t>
      </w:r>
      <w:r w:rsidR="00A15168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3F5EA0">
        <w:rPr>
          <w:rFonts w:ascii="Arial" w:eastAsia="Times New Roman" w:hAnsi="Arial" w:cs="Arial"/>
          <w:sz w:val="24"/>
          <w:szCs w:val="24"/>
          <w:lang w:eastAsia="pl-PL"/>
        </w:rPr>
        <w:t xml:space="preserve"> mm x 80 mm</w:t>
      </w:r>
    </w:p>
    <w:p w14:paraId="5568FC0C" w14:textId="338A95CF" w:rsidR="003F5EA0" w:rsidRDefault="003F5EA0" w:rsidP="003F5EA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wartość opałowa -min. 26 000 kj/kg</w:t>
      </w:r>
    </w:p>
    <w:p w14:paraId="66A1FC97" w14:textId="29B7997D" w:rsidR="003F5EA0" w:rsidRDefault="003F5EA0" w:rsidP="003F5EA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popiół 3-9 %</w:t>
      </w:r>
    </w:p>
    <w:p w14:paraId="0670C78D" w14:textId="03882A07" w:rsidR="003F5EA0" w:rsidRDefault="003F5EA0" w:rsidP="003F5EA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siarka 0,3-0,9 %</w:t>
      </w:r>
    </w:p>
    <w:p w14:paraId="19C10B50" w14:textId="046244FC" w:rsidR="003F5EA0" w:rsidRDefault="003F5EA0" w:rsidP="003F5EA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wilgotność 3-12 %</w:t>
      </w:r>
    </w:p>
    <w:p w14:paraId="411F5FCC" w14:textId="06282FE0" w:rsidR="00CE1AB6" w:rsidRPr="0014275B" w:rsidRDefault="003F5EA0" w:rsidP="0014275B">
      <w:pPr>
        <w:pStyle w:val="Akapitzlist"/>
        <w:numPr>
          <w:ilvl w:val="0"/>
          <w:numId w:val="4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275B">
        <w:rPr>
          <w:rFonts w:ascii="Arial" w:hAnsi="Arial" w:cs="Arial"/>
          <w:sz w:val="24"/>
          <w:szCs w:val="24"/>
        </w:rPr>
        <w:t>Dostawy będą realizowane sukcesywnie w czasie trwania umowy w dni robocze w godzinach urzędowania Zamawi</w:t>
      </w:r>
      <w:r w:rsidR="0014275B">
        <w:rPr>
          <w:rFonts w:ascii="Arial" w:hAnsi="Arial" w:cs="Arial"/>
          <w:sz w:val="24"/>
          <w:szCs w:val="24"/>
        </w:rPr>
        <w:t>ają</w:t>
      </w:r>
      <w:r w:rsidRPr="0014275B">
        <w:rPr>
          <w:rFonts w:ascii="Arial" w:hAnsi="Arial" w:cs="Arial"/>
          <w:sz w:val="24"/>
          <w:szCs w:val="24"/>
        </w:rPr>
        <w:t>cego tj. poniedziałek - piątek 7.00 – 1</w:t>
      </w:r>
      <w:r w:rsidR="00F66C9F">
        <w:rPr>
          <w:rFonts w:ascii="Arial" w:hAnsi="Arial" w:cs="Arial"/>
          <w:sz w:val="24"/>
          <w:szCs w:val="24"/>
        </w:rPr>
        <w:t>3</w:t>
      </w:r>
      <w:r w:rsidRPr="0014275B">
        <w:rPr>
          <w:rFonts w:ascii="Arial" w:hAnsi="Arial" w:cs="Arial"/>
          <w:sz w:val="24"/>
          <w:szCs w:val="24"/>
        </w:rPr>
        <w:t>.</w:t>
      </w:r>
      <w:r w:rsidR="00F66C9F">
        <w:rPr>
          <w:rFonts w:ascii="Arial" w:hAnsi="Arial" w:cs="Arial"/>
          <w:sz w:val="24"/>
          <w:szCs w:val="24"/>
        </w:rPr>
        <w:t>3</w:t>
      </w:r>
      <w:r w:rsidRPr="0014275B">
        <w:rPr>
          <w:rFonts w:ascii="Arial" w:hAnsi="Arial" w:cs="Arial"/>
          <w:sz w:val="24"/>
          <w:szCs w:val="24"/>
        </w:rPr>
        <w:t>0, transportem Wykonawcy do wskazanego przez Zamawiającego miejsca Ośrodka Szkolenia i Wychowania w Niechanowie</w:t>
      </w:r>
      <w:r w:rsidR="00CE1AB6" w:rsidRPr="0014275B">
        <w:rPr>
          <w:rFonts w:ascii="Arial" w:hAnsi="Arial" w:cs="Arial"/>
          <w:sz w:val="24"/>
          <w:szCs w:val="24"/>
        </w:rPr>
        <w:t>.</w:t>
      </w:r>
    </w:p>
    <w:p w14:paraId="59AB3923" w14:textId="64CF6BBB" w:rsidR="00CE1AB6" w:rsidRDefault="0014275B" w:rsidP="0014275B">
      <w:pPr>
        <w:spacing w:before="100" w:beforeAutospacing="1" w:after="100" w:afterAutospacing="1" w:line="360" w:lineRule="auto"/>
        <w:ind w:left="18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CE1AB6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dostarczał opał   </w:t>
      </w:r>
      <w:r w:rsidR="00CE1AB6" w:rsidRPr="00CE1A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małym samochodem dostawczym do 15 ton</w:t>
      </w:r>
      <w:r w:rsidR="00CE1AB6">
        <w:rPr>
          <w:rFonts w:ascii="Arial" w:eastAsia="Times New Roman" w:hAnsi="Arial" w:cs="Arial"/>
          <w:sz w:val="24"/>
          <w:szCs w:val="24"/>
          <w:lang w:eastAsia="pl-PL"/>
        </w:rPr>
        <w:t>, jednorazowo w zależności od potrzeb Zamawiającego.</w:t>
      </w:r>
    </w:p>
    <w:p w14:paraId="3D0FF946" w14:textId="4C000A48" w:rsidR="00CE1AB6" w:rsidRDefault="0014275B" w:rsidP="0014275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CE1AB6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zobowiązany do wystawienia świadectwa jakości paliw stałych oraz przekazania kopii tego świadectwa potwierdzonej za zgodność z oryginałem osobom odbierającym </w:t>
      </w:r>
      <w:r>
        <w:rPr>
          <w:rFonts w:ascii="Arial" w:eastAsia="Times New Roman" w:hAnsi="Arial" w:cs="Arial"/>
          <w:sz w:val="24"/>
          <w:szCs w:val="24"/>
          <w:lang w:eastAsia="pl-PL"/>
        </w:rPr>
        <w:t>węgiel.</w:t>
      </w:r>
    </w:p>
    <w:p w14:paraId="485D9580" w14:textId="69FC98B3" w:rsidR="0014275B" w:rsidRDefault="0014275B" w:rsidP="0014275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7. Termin realizacji dostawy węgla przez Wykonawcę od czasu otrzymania przez Wykonawcę zgłoszenia nie może być dłuższy niż </w:t>
      </w:r>
      <w:r w:rsidR="00EF12D7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dni, z zastrzeżeniem że do okresu dostawy nie wlicza się sobót, niedziel i dni ustawowo wolnych od pracy.</w:t>
      </w:r>
    </w:p>
    <w:p w14:paraId="42E9FD41" w14:textId="0E0A9C68" w:rsidR="00DF73BA" w:rsidRDefault="002F28AD" w:rsidP="0014275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F73BA">
        <w:rPr>
          <w:rFonts w:ascii="Arial" w:eastAsia="Times New Roman" w:hAnsi="Arial" w:cs="Arial"/>
          <w:sz w:val="24"/>
          <w:szCs w:val="24"/>
          <w:lang w:eastAsia="pl-PL"/>
        </w:rPr>
        <w:t>. Wykonawca ponosi koszty załadunku, transportu, rozładunku i wniesienia węgla do pomieszczenia wskazanego przez świadczeniobiorców</w:t>
      </w:r>
      <w:r w:rsidR="00F66C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26D4BE" w14:textId="5235291B" w:rsidR="00DF73BA" w:rsidRDefault="002F28AD" w:rsidP="0014275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DF73BA">
        <w:rPr>
          <w:rFonts w:ascii="Arial" w:eastAsia="Times New Roman" w:hAnsi="Arial" w:cs="Arial"/>
          <w:sz w:val="24"/>
          <w:szCs w:val="24"/>
          <w:lang w:eastAsia="pl-PL"/>
        </w:rPr>
        <w:t>. Wykonawca zobowiązany jest przy rozwożeniu opału do OSIW w Niechanowie   do jego zważ</w:t>
      </w:r>
      <w:r w:rsidR="00A720F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F73BA">
        <w:rPr>
          <w:rFonts w:ascii="Arial" w:eastAsia="Times New Roman" w:hAnsi="Arial" w:cs="Arial"/>
          <w:sz w:val="24"/>
          <w:szCs w:val="24"/>
          <w:lang w:eastAsia="pl-PL"/>
        </w:rPr>
        <w:t>nia.</w:t>
      </w:r>
    </w:p>
    <w:p w14:paraId="1CE95858" w14:textId="6BA72BE1" w:rsidR="00545082" w:rsidRDefault="00DF73BA" w:rsidP="00FE696C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28AD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Dostawy objęte przedmiotem zamówienia należy wykonać z uwzględnieniem </w:t>
      </w:r>
      <w:r w:rsidR="002F28AD">
        <w:rPr>
          <w:rFonts w:ascii="Arial" w:eastAsia="Times New Roman" w:hAnsi="Arial" w:cs="Arial"/>
          <w:sz w:val="24"/>
          <w:szCs w:val="24"/>
          <w:lang w:eastAsia="pl-PL"/>
        </w:rPr>
        <w:t xml:space="preserve">obowiązujących w tym zakresie przepisów prawa w tym  </w:t>
      </w:r>
      <w:r>
        <w:rPr>
          <w:rFonts w:ascii="Arial" w:eastAsia="Times New Roman" w:hAnsi="Arial" w:cs="Arial"/>
          <w:sz w:val="24"/>
          <w:szCs w:val="24"/>
          <w:lang w:eastAsia="pl-PL"/>
        </w:rPr>
        <w:t>procedur i zaleceń wydanych przez służby sanitarno -</w:t>
      </w:r>
      <w:r w:rsidR="00A720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epidemiologiczne oraz organ</w:t>
      </w:r>
      <w:r w:rsidR="00616715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6C9F">
        <w:rPr>
          <w:rFonts w:ascii="Arial" w:eastAsia="Times New Roman" w:hAnsi="Arial" w:cs="Arial"/>
          <w:sz w:val="24"/>
          <w:szCs w:val="24"/>
          <w:lang w:eastAsia="pl-PL"/>
        </w:rPr>
        <w:t>państwa.</w:t>
      </w:r>
    </w:p>
    <w:p w14:paraId="0B9CC92E" w14:textId="2E9A812E" w:rsidR="00545082" w:rsidRDefault="00545082" w:rsidP="00274E3E">
      <w:pPr>
        <w:rPr>
          <w:rFonts w:ascii="Arial" w:hAnsi="Arial" w:cs="Arial"/>
        </w:rPr>
      </w:pPr>
    </w:p>
    <w:p w14:paraId="785A8B10" w14:textId="3CD7B500" w:rsidR="00545082" w:rsidRDefault="00545082" w:rsidP="00274E3E">
      <w:pPr>
        <w:rPr>
          <w:rFonts w:ascii="Arial" w:hAnsi="Arial" w:cs="Arial"/>
        </w:rPr>
      </w:pPr>
    </w:p>
    <w:p w14:paraId="3A478808" w14:textId="2DDA5465" w:rsidR="00545082" w:rsidRDefault="00545082" w:rsidP="00274E3E">
      <w:pPr>
        <w:rPr>
          <w:rFonts w:ascii="Arial" w:hAnsi="Arial" w:cs="Arial"/>
        </w:rPr>
      </w:pPr>
    </w:p>
    <w:p w14:paraId="4D53AA85" w14:textId="5EF720E5" w:rsidR="00D43640" w:rsidRPr="00432CC3" w:rsidRDefault="00E567B2" w:rsidP="00D43640">
      <w:pPr>
        <w:pStyle w:val="Tekstpodstawowy"/>
        <w:tabs>
          <w:tab w:val="left" w:pos="360"/>
        </w:tabs>
        <w:spacing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</w:rPr>
        <w:t>.</w:t>
      </w:r>
    </w:p>
    <w:p w14:paraId="29FB4D0C" w14:textId="766C1AD7" w:rsidR="00E11633" w:rsidRPr="0009792D" w:rsidRDefault="00432CC3" w:rsidP="00432CC3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432C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E11633" w:rsidRPr="0009792D" w:rsidSect="00E5776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60B9" w14:textId="77777777" w:rsidR="000F66B9" w:rsidRDefault="000F66B9" w:rsidP="0068577F">
      <w:pPr>
        <w:spacing w:after="0" w:line="240" w:lineRule="auto"/>
      </w:pPr>
      <w:r>
        <w:separator/>
      </w:r>
    </w:p>
  </w:endnote>
  <w:endnote w:type="continuationSeparator" w:id="0">
    <w:p w14:paraId="08F644CB" w14:textId="77777777" w:rsidR="000F66B9" w:rsidRDefault="000F66B9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31A4" w14:textId="77777777" w:rsidR="00FB6834" w:rsidRDefault="00FB6834" w:rsidP="00FB683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ABC317C" wp14:editId="60C3275B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C9A893" wp14:editId="0854D31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931E77A" wp14:editId="4A8A04EB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2285" w:type="dxa"/>
      <w:tblInd w:w="81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5"/>
    </w:tblGrid>
    <w:tr w:rsidR="00FB6834" w14:paraId="3504B7C7" w14:textId="77777777" w:rsidTr="002D02A6">
      <w:trPr>
        <w:trHeight w:val="464"/>
      </w:trPr>
      <w:tc>
        <w:tcPr>
          <w:tcW w:w="2285" w:type="dxa"/>
        </w:tcPr>
        <w:p w14:paraId="710A58FC" w14:textId="5C1D45AC" w:rsidR="00FB6834" w:rsidRDefault="002D02A6" w:rsidP="002D02A6">
          <w:pPr>
            <w:pStyle w:val="Stopka"/>
            <w:ind w:left="1128"/>
            <w:jc w:val="both"/>
            <w:rPr>
              <w:lang w:val="en-BZ"/>
            </w:rPr>
          </w:pPr>
          <w:r w:rsidRPr="002D02A6">
            <w:rPr>
              <w:rFonts w:asciiTheme="majorHAnsi" w:eastAsiaTheme="majorEastAsia" w:hAnsiTheme="majorHAnsi" w:cstheme="majorBidi"/>
              <w:sz w:val="28"/>
              <w:szCs w:val="28"/>
              <w:lang w:val="en-BZ"/>
            </w:rPr>
            <w:t xml:space="preserve">str. </w:t>
          </w:r>
          <w:r w:rsidRPr="002D02A6">
            <w:rPr>
              <w:rFonts w:eastAsiaTheme="minorEastAsia"/>
              <w:lang w:val="en-BZ"/>
            </w:rPr>
            <w:fldChar w:fldCharType="begin"/>
          </w:r>
          <w:r w:rsidRPr="002D02A6">
            <w:rPr>
              <w:lang w:val="en-BZ"/>
            </w:rPr>
            <w:instrText>PAGE    \* MERGEFORMAT</w:instrText>
          </w:r>
          <w:r w:rsidRPr="002D02A6">
            <w:rPr>
              <w:rFonts w:eastAsiaTheme="minorEastAsia"/>
              <w:lang w:val="en-BZ"/>
            </w:rPr>
            <w:fldChar w:fldCharType="separate"/>
          </w:r>
          <w:r w:rsidR="008C25CE" w:rsidRPr="008C25CE">
            <w:rPr>
              <w:rFonts w:asciiTheme="majorHAnsi" w:eastAsiaTheme="majorEastAsia" w:hAnsiTheme="majorHAnsi" w:cstheme="majorBidi"/>
              <w:noProof/>
              <w:sz w:val="28"/>
              <w:szCs w:val="28"/>
              <w:lang w:val="en-BZ"/>
            </w:rPr>
            <w:t>7</w:t>
          </w:r>
          <w:r w:rsidRPr="002D02A6">
            <w:rPr>
              <w:rFonts w:asciiTheme="majorHAnsi" w:eastAsiaTheme="majorEastAsia" w:hAnsiTheme="majorHAnsi" w:cstheme="majorBidi"/>
              <w:sz w:val="28"/>
              <w:szCs w:val="28"/>
              <w:lang w:val="en-BZ"/>
            </w:rPr>
            <w:fldChar w:fldCharType="end"/>
          </w:r>
        </w:p>
      </w:tc>
    </w:tr>
  </w:tbl>
  <w:p w14:paraId="110B2D6E" w14:textId="77777777" w:rsidR="00FB6834" w:rsidRDefault="00FB6834" w:rsidP="00FB6834">
    <w:pPr>
      <w:pStyle w:val="Stopka"/>
    </w:pPr>
  </w:p>
  <w:p w14:paraId="74DA8A28" w14:textId="77777777" w:rsidR="00DD2CFF" w:rsidRDefault="00DD2CFF">
    <w:pPr>
      <w:pStyle w:val="Stopka"/>
    </w:pPr>
  </w:p>
  <w:p w14:paraId="7EF31F62" w14:textId="77777777" w:rsidR="00D76616" w:rsidRDefault="00D766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0A14" w14:textId="77777777" w:rsidR="00122A58" w:rsidRDefault="00122A58" w:rsidP="00122A5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7F280F18" wp14:editId="3ED80195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7FC18053" wp14:editId="3D64F02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645D051E" wp14:editId="5F9A35A6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122A58" w14:paraId="59B6E6EC" w14:textId="77777777" w:rsidTr="003B70D5">
      <w:tc>
        <w:tcPr>
          <w:tcW w:w="3255" w:type="dxa"/>
        </w:tcPr>
        <w:p w14:paraId="4832A37E" w14:textId="77777777" w:rsidR="00122A58" w:rsidRDefault="00122A58" w:rsidP="00122A58">
          <w:pPr>
            <w:pStyle w:val="Stopka"/>
            <w:rPr>
              <w:lang w:val="en-BZ"/>
            </w:rPr>
          </w:pPr>
        </w:p>
      </w:tc>
    </w:tr>
  </w:tbl>
  <w:p w14:paraId="58C5D6E1" w14:textId="77777777" w:rsidR="00122A58" w:rsidRDefault="00122A58" w:rsidP="00122A58">
    <w:pPr>
      <w:pStyle w:val="Stopka"/>
    </w:pPr>
    <w:r>
      <w:ptab w:relativeTo="margin" w:alignment="right" w:leader="none"/>
    </w:r>
  </w:p>
  <w:p w14:paraId="38D16C33" w14:textId="77777777" w:rsidR="00122A58" w:rsidRDefault="00122A58" w:rsidP="00122A58">
    <w:pPr>
      <w:pStyle w:val="Stopka"/>
    </w:pPr>
  </w:p>
  <w:p w14:paraId="5530C109" w14:textId="77777777" w:rsidR="00122A58" w:rsidRDefault="00122A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188B" w14:textId="77777777" w:rsidR="000F66B9" w:rsidRDefault="000F66B9" w:rsidP="0068577F">
      <w:pPr>
        <w:spacing w:after="0" w:line="240" w:lineRule="auto"/>
      </w:pPr>
      <w:r>
        <w:separator/>
      </w:r>
    </w:p>
  </w:footnote>
  <w:footnote w:type="continuationSeparator" w:id="0">
    <w:p w14:paraId="701E8596" w14:textId="77777777" w:rsidR="000F66B9" w:rsidRDefault="000F66B9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71" w:type="dxa"/>
      <w:tblInd w:w="-42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8"/>
      <w:gridCol w:w="7773"/>
    </w:tblGrid>
    <w:tr w:rsidR="00B626CF" w14:paraId="355122A3" w14:textId="77777777" w:rsidTr="00E57769">
      <w:trPr>
        <w:trHeight w:val="1813"/>
      </w:trPr>
      <w:tc>
        <w:tcPr>
          <w:tcW w:w="1598" w:type="dxa"/>
          <w:vAlign w:val="center"/>
        </w:tcPr>
        <w:p w14:paraId="59377A65" w14:textId="77777777" w:rsidR="00B626CF" w:rsidRDefault="00B626CF" w:rsidP="00B626CF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BEB7DCB" wp14:editId="0445A719">
                <wp:extent cx="807720" cy="807720"/>
                <wp:effectExtent l="0" t="0" r="0" b="0"/>
                <wp:docPr id="11" name="Obraz 1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</w:tcPr>
        <w:p w14:paraId="405F6562" w14:textId="77777777" w:rsidR="00B626CF" w:rsidRDefault="00B626CF" w:rsidP="00B626C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26C141A3" w14:textId="42C7CE95" w:rsidR="00B626CF" w:rsidRDefault="00476828" w:rsidP="00B626CF">
          <w:pPr>
            <w:ind w:left="321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WIELKOPOLSKA WOJEWÓDZKA KOME</w:t>
          </w:r>
          <w:r w:rsidR="004D3B4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ND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 OCHOTNICZYCH HUFCÓW PRACY W POZNANIU</w:t>
          </w:r>
        </w:p>
        <w:p w14:paraId="5EFFC64E" w14:textId="77777777" w:rsidR="00B626CF" w:rsidRPr="00EF16C8" w:rsidRDefault="00B626CF" w:rsidP="00B626C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ul. </w:t>
          </w:r>
          <w:r w:rsidR="0047682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28 Czerwca 1956r. 211, </w:t>
          </w:r>
        </w:p>
        <w:p w14:paraId="1567921A" w14:textId="77777777" w:rsidR="00B626CF" w:rsidRPr="00EF16C8" w:rsidRDefault="00B626CF" w:rsidP="00B626C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Tel./fax </w:t>
          </w:r>
          <w:r w:rsidR="0047682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61 8312405</w:t>
          </w:r>
        </w:p>
        <w:p w14:paraId="415CBB46" w14:textId="77777777" w:rsidR="00B626CF" w:rsidRPr="00CB2C74" w:rsidRDefault="00B626CF" w:rsidP="00B626C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47682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wielkopolska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@ohp.pl</w:t>
          </w:r>
        </w:p>
        <w:p w14:paraId="1D893F61" w14:textId="77777777" w:rsidR="00B626CF" w:rsidRPr="0068577F" w:rsidRDefault="00017019" w:rsidP="00B626C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https://</w:t>
          </w:r>
          <w:r w:rsidR="00B626CF"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ielkopolska</w:t>
          </w:r>
          <w:r w:rsidR="00B626CF"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.ohp.pl</w:t>
          </w:r>
        </w:p>
      </w:tc>
    </w:tr>
  </w:tbl>
  <w:p w14:paraId="04AA9C1D" w14:textId="77777777" w:rsidR="00B626CF" w:rsidRDefault="00B62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D0"/>
    <w:multiLevelType w:val="multilevel"/>
    <w:tmpl w:val="CD7C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D3EBC"/>
    <w:multiLevelType w:val="multilevel"/>
    <w:tmpl w:val="35DCAC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45636"/>
    <w:multiLevelType w:val="hybridMultilevel"/>
    <w:tmpl w:val="1FDEE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D3AD7"/>
    <w:multiLevelType w:val="multilevel"/>
    <w:tmpl w:val="BE0A1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560D1"/>
    <w:multiLevelType w:val="hybridMultilevel"/>
    <w:tmpl w:val="0142A938"/>
    <w:lvl w:ilvl="0" w:tplc="FFFFFFFF">
      <w:start w:val="4"/>
      <w:numFmt w:val="bullet"/>
      <w:lvlText w:val="-"/>
      <w:lvlJc w:val="left"/>
      <w:pPr>
        <w:tabs>
          <w:tab w:val="num" w:pos="3064"/>
        </w:tabs>
        <w:ind w:left="30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1C2D2974"/>
    <w:multiLevelType w:val="hybridMultilevel"/>
    <w:tmpl w:val="E1F61E0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27CCE"/>
    <w:multiLevelType w:val="hybridMultilevel"/>
    <w:tmpl w:val="FA50765C"/>
    <w:lvl w:ilvl="0" w:tplc="83E44D9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D32CE"/>
    <w:multiLevelType w:val="multilevel"/>
    <w:tmpl w:val="52E8124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13D78"/>
    <w:multiLevelType w:val="hybridMultilevel"/>
    <w:tmpl w:val="E43ED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F52B98"/>
    <w:multiLevelType w:val="multilevel"/>
    <w:tmpl w:val="35DCAC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32A9B"/>
    <w:multiLevelType w:val="hybridMultilevel"/>
    <w:tmpl w:val="4A4A5E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1606AB8"/>
    <w:multiLevelType w:val="hybridMultilevel"/>
    <w:tmpl w:val="421A3CFC"/>
    <w:lvl w:ilvl="0" w:tplc="F7005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24364"/>
    <w:multiLevelType w:val="multilevel"/>
    <w:tmpl w:val="A272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4B5CB8"/>
    <w:multiLevelType w:val="multilevel"/>
    <w:tmpl w:val="8482FE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7F75FF"/>
    <w:multiLevelType w:val="hybridMultilevel"/>
    <w:tmpl w:val="37FAE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D45A9"/>
    <w:multiLevelType w:val="hybridMultilevel"/>
    <w:tmpl w:val="3E4672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C3FB0"/>
    <w:multiLevelType w:val="hybridMultilevel"/>
    <w:tmpl w:val="EFDA4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E148E"/>
    <w:multiLevelType w:val="multilevel"/>
    <w:tmpl w:val="CDE8B4C2"/>
    <w:lvl w:ilvl="0">
      <w:start w:val="1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9" w15:restartNumberingAfterBreak="0">
    <w:nsid w:val="4555039A"/>
    <w:multiLevelType w:val="hybridMultilevel"/>
    <w:tmpl w:val="9B663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837B85"/>
    <w:multiLevelType w:val="hybridMultilevel"/>
    <w:tmpl w:val="A9CA36FE"/>
    <w:lvl w:ilvl="0" w:tplc="C2D616DE">
      <w:start w:val="4"/>
      <w:numFmt w:val="decimal"/>
      <w:lvlText w:val="%1."/>
      <w:lvlJc w:val="left"/>
      <w:pPr>
        <w:ind w:left="54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477048F9"/>
    <w:multiLevelType w:val="hybridMultilevel"/>
    <w:tmpl w:val="EB4A3774"/>
    <w:lvl w:ilvl="0" w:tplc="FFFFFFFF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03E2255"/>
    <w:multiLevelType w:val="hybridMultilevel"/>
    <w:tmpl w:val="AE905508"/>
    <w:lvl w:ilvl="0" w:tplc="FFFFFFFF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4475F6B"/>
    <w:multiLevelType w:val="hybridMultilevel"/>
    <w:tmpl w:val="D0668D5C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C4B5C"/>
    <w:multiLevelType w:val="hybridMultilevel"/>
    <w:tmpl w:val="3AEAADBE"/>
    <w:lvl w:ilvl="0" w:tplc="C80E4166">
      <w:start w:val="5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6017A"/>
    <w:multiLevelType w:val="hybridMultilevel"/>
    <w:tmpl w:val="E55A6ED8"/>
    <w:lvl w:ilvl="0" w:tplc="4D40075E">
      <w:start w:val="4"/>
      <w:numFmt w:val="decimal"/>
      <w:lvlText w:val="%1."/>
      <w:lvlJc w:val="left"/>
      <w:pPr>
        <w:ind w:left="386" w:hanging="360"/>
      </w:pPr>
      <w:rPr>
        <w:rFonts w:hint="default"/>
        <w:color w:val="424242"/>
        <w:w w:val="105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7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5D09A6"/>
    <w:multiLevelType w:val="multilevel"/>
    <w:tmpl w:val="AAD4062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62496D"/>
    <w:multiLevelType w:val="hybridMultilevel"/>
    <w:tmpl w:val="4E441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DA78C6"/>
    <w:multiLevelType w:val="multilevel"/>
    <w:tmpl w:val="2D4C0C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F77563"/>
    <w:multiLevelType w:val="multilevel"/>
    <w:tmpl w:val="E0DCE058"/>
    <w:lvl w:ilvl="0">
      <w:start w:val="1"/>
      <w:numFmt w:val="lowerLetter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304459"/>
    <w:multiLevelType w:val="hybridMultilevel"/>
    <w:tmpl w:val="7498909E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5" w15:restartNumberingAfterBreak="0">
    <w:nsid w:val="7BB34AE9"/>
    <w:multiLevelType w:val="hybridMultilevel"/>
    <w:tmpl w:val="28105FAE"/>
    <w:lvl w:ilvl="0" w:tplc="FFFFFFFF">
      <w:start w:val="4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6" w15:restartNumberingAfterBreak="0">
    <w:nsid w:val="7F727D43"/>
    <w:multiLevelType w:val="hybridMultilevel"/>
    <w:tmpl w:val="85047FF6"/>
    <w:lvl w:ilvl="0" w:tplc="D94A70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28"/>
  </w:num>
  <w:num w:numId="5">
    <w:abstractNumId w:val="32"/>
  </w:num>
  <w:num w:numId="6">
    <w:abstractNumId w:val="8"/>
  </w:num>
  <w:num w:numId="7">
    <w:abstractNumId w:val="33"/>
  </w:num>
  <w:num w:numId="8">
    <w:abstractNumId w:val="25"/>
  </w:num>
  <w:num w:numId="9">
    <w:abstractNumId w:val="26"/>
  </w:num>
  <w:num w:numId="10">
    <w:abstractNumId w:val="15"/>
  </w:num>
  <w:num w:numId="11">
    <w:abstractNumId w:val="17"/>
  </w:num>
  <w:num w:numId="12">
    <w:abstractNumId w:val="36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  <w:lvlOverride w:ilvl="0">
      <w:startOverride w:val="2"/>
    </w:lvlOverride>
  </w:num>
  <w:num w:numId="23">
    <w:abstractNumId w:val="3"/>
  </w:num>
  <w:num w:numId="24">
    <w:abstractNumId w:val="3"/>
    <w:lvlOverride w:ilvl="0">
      <w:startOverride w:val="4"/>
    </w:lvlOverride>
  </w:num>
  <w:num w:numId="25">
    <w:abstractNumId w:val="3"/>
  </w:num>
  <w:num w:numId="26">
    <w:abstractNumId w:val="3"/>
    <w:lvlOverride w:ilvl="0">
      <w:startOverride w:val="6"/>
    </w:lvlOverride>
  </w:num>
  <w:num w:numId="27">
    <w:abstractNumId w:val="0"/>
    <w:lvlOverride w:ilvl="0">
      <w:startOverride w:val="7"/>
    </w:lvlOverride>
  </w:num>
  <w:num w:numId="28">
    <w:abstractNumId w:val="0"/>
    <w:lvlOverride w:ilvl="0">
      <w:startOverride w:val="8"/>
    </w:lvlOverride>
  </w:num>
  <w:num w:numId="29">
    <w:abstractNumId w:val="0"/>
    <w:lvlOverride w:ilvl="0">
      <w:startOverride w:val="9"/>
    </w:lvlOverride>
  </w:num>
  <w:num w:numId="30">
    <w:abstractNumId w:val="9"/>
  </w:num>
  <w:num w:numId="31">
    <w:abstractNumId w:val="16"/>
  </w:num>
  <w:num w:numId="32">
    <w:abstractNumId w:val="21"/>
  </w:num>
  <w:num w:numId="33">
    <w:abstractNumId w:val="5"/>
  </w:num>
  <w:num w:numId="34">
    <w:abstractNumId w:val="4"/>
  </w:num>
  <w:num w:numId="35">
    <w:abstractNumId w:val="2"/>
  </w:num>
  <w:num w:numId="36">
    <w:abstractNumId w:val="1"/>
  </w:num>
  <w:num w:numId="37">
    <w:abstractNumId w:val="10"/>
  </w:num>
  <w:num w:numId="38">
    <w:abstractNumId w:val="23"/>
  </w:num>
  <w:num w:numId="39">
    <w:abstractNumId w:val="24"/>
  </w:num>
  <w:num w:numId="40">
    <w:abstractNumId w:val="11"/>
  </w:num>
  <w:num w:numId="41">
    <w:abstractNumId w:val="34"/>
  </w:num>
  <w:num w:numId="42">
    <w:abstractNumId w:val="35"/>
  </w:num>
  <w:num w:numId="43">
    <w:abstractNumId w:val="2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7E5E"/>
    <w:rsid w:val="00017019"/>
    <w:rsid w:val="00040905"/>
    <w:rsid w:val="00071F7D"/>
    <w:rsid w:val="000773A5"/>
    <w:rsid w:val="00085440"/>
    <w:rsid w:val="00090274"/>
    <w:rsid w:val="0009792D"/>
    <w:rsid w:val="000B02CA"/>
    <w:rsid w:val="000C17FE"/>
    <w:rsid w:val="000C6EAC"/>
    <w:rsid w:val="000F1572"/>
    <w:rsid w:val="000F627E"/>
    <w:rsid w:val="000F66B9"/>
    <w:rsid w:val="0010070C"/>
    <w:rsid w:val="001008C1"/>
    <w:rsid w:val="001020AA"/>
    <w:rsid w:val="001027FB"/>
    <w:rsid w:val="00114B3A"/>
    <w:rsid w:val="00122A58"/>
    <w:rsid w:val="0013133C"/>
    <w:rsid w:val="00132048"/>
    <w:rsid w:val="0014275B"/>
    <w:rsid w:val="0016406E"/>
    <w:rsid w:val="001640A6"/>
    <w:rsid w:val="00172A9D"/>
    <w:rsid w:val="00191F6D"/>
    <w:rsid w:val="001A39D3"/>
    <w:rsid w:val="001B20B0"/>
    <w:rsid w:val="001B46A5"/>
    <w:rsid w:val="001C1F32"/>
    <w:rsid w:val="001C53F9"/>
    <w:rsid w:val="001D5CFA"/>
    <w:rsid w:val="001E473F"/>
    <w:rsid w:val="002065A9"/>
    <w:rsid w:val="002256ED"/>
    <w:rsid w:val="00242691"/>
    <w:rsid w:val="00252BA5"/>
    <w:rsid w:val="0026058B"/>
    <w:rsid w:val="00274E3E"/>
    <w:rsid w:val="00282C1E"/>
    <w:rsid w:val="002856DA"/>
    <w:rsid w:val="00286DFA"/>
    <w:rsid w:val="002A0C2F"/>
    <w:rsid w:val="002A567E"/>
    <w:rsid w:val="002B3698"/>
    <w:rsid w:val="002D02A6"/>
    <w:rsid w:val="002E1904"/>
    <w:rsid w:val="002F28AD"/>
    <w:rsid w:val="0031579A"/>
    <w:rsid w:val="0034564D"/>
    <w:rsid w:val="003606EB"/>
    <w:rsid w:val="0036314F"/>
    <w:rsid w:val="00365C1B"/>
    <w:rsid w:val="00371158"/>
    <w:rsid w:val="003736BA"/>
    <w:rsid w:val="00386661"/>
    <w:rsid w:val="003A2C6D"/>
    <w:rsid w:val="003B4409"/>
    <w:rsid w:val="003D5DA8"/>
    <w:rsid w:val="003E42BC"/>
    <w:rsid w:val="003F2721"/>
    <w:rsid w:val="003F5894"/>
    <w:rsid w:val="003F5EA0"/>
    <w:rsid w:val="003F69EC"/>
    <w:rsid w:val="00423461"/>
    <w:rsid w:val="00423D49"/>
    <w:rsid w:val="00432CC3"/>
    <w:rsid w:val="004337F4"/>
    <w:rsid w:val="00435AF8"/>
    <w:rsid w:val="004412B4"/>
    <w:rsid w:val="00454ADD"/>
    <w:rsid w:val="00456C72"/>
    <w:rsid w:val="00476828"/>
    <w:rsid w:val="00477EFB"/>
    <w:rsid w:val="004845F2"/>
    <w:rsid w:val="004923BE"/>
    <w:rsid w:val="00497C5E"/>
    <w:rsid w:val="004B100D"/>
    <w:rsid w:val="004D3B48"/>
    <w:rsid w:val="004E0112"/>
    <w:rsid w:val="00511FBB"/>
    <w:rsid w:val="00526322"/>
    <w:rsid w:val="00545082"/>
    <w:rsid w:val="00545662"/>
    <w:rsid w:val="00566632"/>
    <w:rsid w:val="0058290B"/>
    <w:rsid w:val="00590690"/>
    <w:rsid w:val="005A23CE"/>
    <w:rsid w:val="005A572B"/>
    <w:rsid w:val="005A6A2F"/>
    <w:rsid w:val="005B150D"/>
    <w:rsid w:val="005B5939"/>
    <w:rsid w:val="005E5561"/>
    <w:rsid w:val="005F136E"/>
    <w:rsid w:val="005F7A80"/>
    <w:rsid w:val="00616715"/>
    <w:rsid w:val="00621FB9"/>
    <w:rsid w:val="00646C75"/>
    <w:rsid w:val="00654FD0"/>
    <w:rsid w:val="006649D6"/>
    <w:rsid w:val="00670758"/>
    <w:rsid w:val="006818E0"/>
    <w:rsid w:val="0068577F"/>
    <w:rsid w:val="00686B72"/>
    <w:rsid w:val="006878B0"/>
    <w:rsid w:val="006966E8"/>
    <w:rsid w:val="006A7822"/>
    <w:rsid w:val="006B0FCC"/>
    <w:rsid w:val="006B3C41"/>
    <w:rsid w:val="006C0043"/>
    <w:rsid w:val="006C48D8"/>
    <w:rsid w:val="006E4A25"/>
    <w:rsid w:val="006F267F"/>
    <w:rsid w:val="007205E2"/>
    <w:rsid w:val="00723AB9"/>
    <w:rsid w:val="00737DDC"/>
    <w:rsid w:val="00742204"/>
    <w:rsid w:val="00747BD1"/>
    <w:rsid w:val="007511B3"/>
    <w:rsid w:val="0075251D"/>
    <w:rsid w:val="007553BC"/>
    <w:rsid w:val="00765CEC"/>
    <w:rsid w:val="00773880"/>
    <w:rsid w:val="00777680"/>
    <w:rsid w:val="00784B4E"/>
    <w:rsid w:val="00787543"/>
    <w:rsid w:val="007A3E0B"/>
    <w:rsid w:val="007B5B0A"/>
    <w:rsid w:val="007C489A"/>
    <w:rsid w:val="007C5CC2"/>
    <w:rsid w:val="007F4DC5"/>
    <w:rsid w:val="007F4E9B"/>
    <w:rsid w:val="007F6911"/>
    <w:rsid w:val="0080421D"/>
    <w:rsid w:val="0083405A"/>
    <w:rsid w:val="008538F5"/>
    <w:rsid w:val="00864CB7"/>
    <w:rsid w:val="00867CC3"/>
    <w:rsid w:val="008740C0"/>
    <w:rsid w:val="00880B56"/>
    <w:rsid w:val="00890994"/>
    <w:rsid w:val="008922FD"/>
    <w:rsid w:val="008A7B58"/>
    <w:rsid w:val="008B1423"/>
    <w:rsid w:val="008C25CE"/>
    <w:rsid w:val="008C5B5C"/>
    <w:rsid w:val="00912D54"/>
    <w:rsid w:val="0092493D"/>
    <w:rsid w:val="00930787"/>
    <w:rsid w:val="0094243C"/>
    <w:rsid w:val="009563C9"/>
    <w:rsid w:val="009640BC"/>
    <w:rsid w:val="00974AEA"/>
    <w:rsid w:val="009757E9"/>
    <w:rsid w:val="00981383"/>
    <w:rsid w:val="00981684"/>
    <w:rsid w:val="0099413B"/>
    <w:rsid w:val="009A73C1"/>
    <w:rsid w:val="009E2F6B"/>
    <w:rsid w:val="009E5627"/>
    <w:rsid w:val="009F1A62"/>
    <w:rsid w:val="00A011C3"/>
    <w:rsid w:val="00A04724"/>
    <w:rsid w:val="00A051AD"/>
    <w:rsid w:val="00A1480B"/>
    <w:rsid w:val="00A15168"/>
    <w:rsid w:val="00A324ED"/>
    <w:rsid w:val="00A35D34"/>
    <w:rsid w:val="00A43A4F"/>
    <w:rsid w:val="00A50A3B"/>
    <w:rsid w:val="00A57FDE"/>
    <w:rsid w:val="00A63AD0"/>
    <w:rsid w:val="00A647E1"/>
    <w:rsid w:val="00A6706A"/>
    <w:rsid w:val="00A720F0"/>
    <w:rsid w:val="00A73FFA"/>
    <w:rsid w:val="00AC4B11"/>
    <w:rsid w:val="00AE6716"/>
    <w:rsid w:val="00AF66C9"/>
    <w:rsid w:val="00B03DE9"/>
    <w:rsid w:val="00B06007"/>
    <w:rsid w:val="00B0628D"/>
    <w:rsid w:val="00B263D7"/>
    <w:rsid w:val="00B3382D"/>
    <w:rsid w:val="00B57060"/>
    <w:rsid w:val="00B626CF"/>
    <w:rsid w:val="00B660C5"/>
    <w:rsid w:val="00B72875"/>
    <w:rsid w:val="00B76FE4"/>
    <w:rsid w:val="00B81604"/>
    <w:rsid w:val="00B84B5A"/>
    <w:rsid w:val="00B94BF2"/>
    <w:rsid w:val="00BB1EB3"/>
    <w:rsid w:val="00BC4D49"/>
    <w:rsid w:val="00BD605B"/>
    <w:rsid w:val="00BE4810"/>
    <w:rsid w:val="00C037D9"/>
    <w:rsid w:val="00C0692F"/>
    <w:rsid w:val="00C34220"/>
    <w:rsid w:val="00C37989"/>
    <w:rsid w:val="00C42AE4"/>
    <w:rsid w:val="00C82D42"/>
    <w:rsid w:val="00C92FBB"/>
    <w:rsid w:val="00CA1F9D"/>
    <w:rsid w:val="00CB268A"/>
    <w:rsid w:val="00CB2C74"/>
    <w:rsid w:val="00CB3F58"/>
    <w:rsid w:val="00CB5F49"/>
    <w:rsid w:val="00CC1DA6"/>
    <w:rsid w:val="00CC24B3"/>
    <w:rsid w:val="00CC7F67"/>
    <w:rsid w:val="00CE1AB6"/>
    <w:rsid w:val="00CE6BCE"/>
    <w:rsid w:val="00CF0206"/>
    <w:rsid w:val="00CF04F1"/>
    <w:rsid w:val="00D40541"/>
    <w:rsid w:val="00D4289E"/>
    <w:rsid w:val="00D43640"/>
    <w:rsid w:val="00D45311"/>
    <w:rsid w:val="00D55066"/>
    <w:rsid w:val="00D60929"/>
    <w:rsid w:val="00D62854"/>
    <w:rsid w:val="00D76616"/>
    <w:rsid w:val="00DA1628"/>
    <w:rsid w:val="00DB1133"/>
    <w:rsid w:val="00DB1659"/>
    <w:rsid w:val="00DB69D8"/>
    <w:rsid w:val="00DC420B"/>
    <w:rsid w:val="00DC7104"/>
    <w:rsid w:val="00DD2CFF"/>
    <w:rsid w:val="00DE4BAD"/>
    <w:rsid w:val="00DF73BA"/>
    <w:rsid w:val="00E03627"/>
    <w:rsid w:val="00E10DB7"/>
    <w:rsid w:val="00E11633"/>
    <w:rsid w:val="00E121DA"/>
    <w:rsid w:val="00E317AF"/>
    <w:rsid w:val="00E567B2"/>
    <w:rsid w:val="00E57769"/>
    <w:rsid w:val="00E61299"/>
    <w:rsid w:val="00E62FAE"/>
    <w:rsid w:val="00E70C25"/>
    <w:rsid w:val="00EC7259"/>
    <w:rsid w:val="00ED046B"/>
    <w:rsid w:val="00EE6EEF"/>
    <w:rsid w:val="00EF12D7"/>
    <w:rsid w:val="00EF16C8"/>
    <w:rsid w:val="00EF5297"/>
    <w:rsid w:val="00EF778F"/>
    <w:rsid w:val="00F07598"/>
    <w:rsid w:val="00F07C05"/>
    <w:rsid w:val="00F103EB"/>
    <w:rsid w:val="00F11C50"/>
    <w:rsid w:val="00F16C13"/>
    <w:rsid w:val="00F20B68"/>
    <w:rsid w:val="00F25744"/>
    <w:rsid w:val="00F45127"/>
    <w:rsid w:val="00F56F01"/>
    <w:rsid w:val="00F5729E"/>
    <w:rsid w:val="00F64595"/>
    <w:rsid w:val="00F66C9F"/>
    <w:rsid w:val="00F752E7"/>
    <w:rsid w:val="00F92E31"/>
    <w:rsid w:val="00F94F91"/>
    <w:rsid w:val="00F964B1"/>
    <w:rsid w:val="00FA497D"/>
    <w:rsid w:val="00FB0FDE"/>
    <w:rsid w:val="00FB6834"/>
    <w:rsid w:val="00FC21F6"/>
    <w:rsid w:val="00FD133B"/>
    <w:rsid w:val="00FD4E96"/>
    <w:rsid w:val="00FD51CF"/>
    <w:rsid w:val="00FE696C"/>
    <w:rsid w:val="00FF4D06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9FE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716"/>
  </w:style>
  <w:style w:type="paragraph" w:styleId="Nagwek1">
    <w:name w:val="heading 1"/>
    <w:basedOn w:val="Normalny"/>
    <w:next w:val="Normalny"/>
    <w:link w:val="Nagwek1Znak"/>
    <w:uiPriority w:val="9"/>
    <w:qFormat/>
    <w:rsid w:val="00C37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070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37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2">
    <w:name w:val="Tekst treści (2)_"/>
    <w:basedOn w:val="Domylnaczcionkaakapitu"/>
    <w:link w:val="Teksttreci20"/>
    <w:rsid w:val="00C37989"/>
    <w:rPr>
      <w:rFonts w:ascii="Calibri" w:eastAsia="Calibri" w:hAnsi="Calibri" w:cs="Calibri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C3798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3798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PogrubienieTeksttreci2115pt">
    <w:name w:val="Pogrubienie;Tekst treści (2) + 11;5 pt"/>
    <w:basedOn w:val="Teksttreci2"/>
    <w:rsid w:val="00C3798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C37989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7989"/>
    <w:pPr>
      <w:widowControl w:val="0"/>
      <w:shd w:val="clear" w:color="auto" w:fill="FFFFFF"/>
      <w:spacing w:after="300" w:line="0" w:lineRule="atLeast"/>
      <w:ind w:hanging="480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rsid w:val="00C37989"/>
    <w:pPr>
      <w:widowControl w:val="0"/>
      <w:shd w:val="clear" w:color="auto" w:fill="FFFFFF"/>
      <w:spacing w:before="300" w:after="480" w:line="0" w:lineRule="atLeast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rsid w:val="00C37989"/>
    <w:pPr>
      <w:widowControl w:val="0"/>
      <w:shd w:val="clear" w:color="auto" w:fill="FFFFFF"/>
      <w:spacing w:after="300" w:line="336" w:lineRule="exact"/>
      <w:ind w:hanging="1020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gwek11">
    <w:name w:val="Nagłówek #1"/>
    <w:basedOn w:val="Normalny"/>
    <w:link w:val="Nagwek10"/>
    <w:rsid w:val="00C37989"/>
    <w:pPr>
      <w:widowControl w:val="0"/>
      <w:shd w:val="clear" w:color="auto" w:fill="FFFFFF"/>
      <w:spacing w:before="360" w:after="120" w:line="0" w:lineRule="atLeast"/>
      <w:outlineLvl w:val="0"/>
    </w:pPr>
    <w:rPr>
      <w:rFonts w:ascii="Calibri" w:eastAsia="Calibri" w:hAnsi="Calibri" w:cs="Calibri"/>
      <w:b/>
      <w:bCs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unhideWhenUsed/>
    <w:rsid w:val="00C379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9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56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67B2"/>
  </w:style>
  <w:style w:type="character" w:customStyle="1" w:styleId="markedcontent">
    <w:name w:val="markedcontent"/>
    <w:basedOn w:val="Domylnaczcionkaakapitu"/>
    <w:rsid w:val="00B81604"/>
  </w:style>
  <w:style w:type="character" w:styleId="Odwoaniedokomentarza">
    <w:name w:val="annotation reference"/>
    <w:basedOn w:val="Domylnaczcionkaakapitu"/>
    <w:uiPriority w:val="99"/>
    <w:semiHidden/>
    <w:unhideWhenUsed/>
    <w:rsid w:val="00B81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60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A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10A8-A5E3-4F38-A3B6-9F0A2440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672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Teresa</cp:lastModifiedBy>
  <cp:revision>73</cp:revision>
  <cp:lastPrinted>2023-01-03T14:02:00Z</cp:lastPrinted>
  <dcterms:created xsi:type="dcterms:W3CDTF">2022-11-21T09:48:00Z</dcterms:created>
  <dcterms:modified xsi:type="dcterms:W3CDTF">2024-11-08T08:46:00Z</dcterms:modified>
</cp:coreProperties>
</file>