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1E1E6" w14:textId="57A7C932" w:rsidR="00620130" w:rsidRPr="00C954EB" w:rsidRDefault="008A2682" w:rsidP="00620130">
      <w:pPr>
        <w:jc w:val="right"/>
        <w:rPr>
          <w:rFonts w:cs="Arial"/>
          <w:sz w:val="18"/>
          <w:szCs w:val="18"/>
        </w:rPr>
      </w:pPr>
      <w:r w:rsidRPr="00C954EB">
        <w:rPr>
          <w:rFonts w:ascii="Calibri" w:hAnsi="Calibri"/>
          <w:i/>
          <w:sz w:val="18"/>
          <w:szCs w:val="18"/>
        </w:rPr>
        <w:t xml:space="preserve">Załącznik nr </w:t>
      </w:r>
      <w:r w:rsidR="00381B45" w:rsidRPr="00C954EB">
        <w:rPr>
          <w:rFonts w:ascii="Calibri" w:hAnsi="Calibri"/>
          <w:i/>
          <w:sz w:val="18"/>
          <w:szCs w:val="18"/>
        </w:rPr>
        <w:t>3</w:t>
      </w:r>
      <w:r w:rsidR="00A74656" w:rsidRPr="00C954EB">
        <w:rPr>
          <w:rFonts w:ascii="Calibri" w:hAnsi="Calibri"/>
          <w:i/>
          <w:sz w:val="18"/>
          <w:szCs w:val="18"/>
        </w:rPr>
        <w:t>b</w:t>
      </w:r>
      <w:r w:rsidR="00620130" w:rsidRPr="00C954EB">
        <w:rPr>
          <w:rFonts w:ascii="Calibri" w:hAnsi="Calibri"/>
          <w:i/>
          <w:sz w:val="18"/>
          <w:szCs w:val="18"/>
        </w:rPr>
        <w:t xml:space="preserve"> do SWZ</w:t>
      </w:r>
      <w:r w:rsidR="00620130" w:rsidRPr="00C954EB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3FC3F1FF" w14:textId="77777777" w:rsidR="00620130" w:rsidRPr="00762DE1" w:rsidRDefault="00620130" w:rsidP="00620130">
      <w:pPr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Wykonawca:</w:t>
      </w:r>
    </w:p>
    <w:p w14:paraId="5B279B60" w14:textId="77777777"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1980A69E" w14:textId="77777777"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14:paraId="7784AEB9" w14:textId="77777777" w:rsidR="00620130" w:rsidRPr="00226E09" w:rsidRDefault="00620130" w:rsidP="00620130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>(pełna na</w:t>
      </w:r>
      <w:r w:rsidR="00685D19">
        <w:rPr>
          <w:rFonts w:asciiTheme="minorHAnsi" w:hAnsiTheme="minorHAnsi" w:cs="Arial"/>
          <w:i/>
          <w:sz w:val="18"/>
          <w:szCs w:val="18"/>
        </w:rPr>
        <w:t>zwa / firma, adres, NIP / PESEL</w:t>
      </w:r>
      <w:r w:rsidRPr="00226E09">
        <w:rPr>
          <w:rFonts w:asciiTheme="minorHAnsi" w:hAnsiTheme="minorHAnsi" w:cs="Arial"/>
          <w:i/>
          <w:sz w:val="18"/>
          <w:szCs w:val="18"/>
        </w:rPr>
        <w:t>)</w:t>
      </w:r>
    </w:p>
    <w:p w14:paraId="382FD94E" w14:textId="77777777" w:rsidR="00620130" w:rsidRPr="00762DE1" w:rsidRDefault="00620130" w:rsidP="00620130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1EB066F8" w14:textId="77777777"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706B0591" w14:textId="77777777"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14:paraId="54C184D5" w14:textId="77777777" w:rsidR="00620130" w:rsidRPr="003B4077" w:rsidRDefault="00620130" w:rsidP="00620130">
      <w:pPr>
        <w:spacing w:line="240" w:lineRule="auto"/>
        <w:ind w:right="5953"/>
        <w:rPr>
          <w:rFonts w:asciiTheme="minorHAnsi" w:hAnsiTheme="minorHAnsi" w:cstheme="minorHAnsi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  <w:bookmarkStart w:id="0" w:name="_GoBack"/>
      <w:bookmarkEnd w:id="0"/>
    </w:p>
    <w:p w14:paraId="1F11D4A5" w14:textId="77777777" w:rsidR="00620130" w:rsidRPr="003B4077" w:rsidRDefault="00620130" w:rsidP="00620130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A177BB0" w14:textId="77777777" w:rsidR="00620130" w:rsidRPr="003B4077" w:rsidRDefault="00620130" w:rsidP="00620130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3B4077">
        <w:rPr>
          <w:rFonts w:asciiTheme="minorHAnsi" w:hAnsiTheme="minorHAnsi" w:cstheme="minorHAnsi"/>
          <w:b/>
          <w:u w:val="single"/>
        </w:rPr>
        <w:t>Oświadczenie Wykonawcy</w:t>
      </w:r>
    </w:p>
    <w:p w14:paraId="41F0B5D3" w14:textId="77777777" w:rsidR="00620130" w:rsidRPr="003B4077" w:rsidRDefault="00620130" w:rsidP="00620130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4A7C43E8" w14:textId="77777777" w:rsidR="008A2682" w:rsidRPr="003B4077" w:rsidRDefault="008A2682" w:rsidP="008A2682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3B4077">
        <w:rPr>
          <w:rFonts w:asciiTheme="minorHAnsi" w:hAnsiTheme="minorHAnsi" w:cstheme="minorHAnsi"/>
          <w:b/>
        </w:rPr>
        <w:t xml:space="preserve">dotyczące przesłanek wykluczenia z art. 5k Rozporządzenia 833/2014 </w:t>
      </w:r>
    </w:p>
    <w:p w14:paraId="1C45F679" w14:textId="77777777" w:rsidR="008A2682" w:rsidRPr="003B4077" w:rsidRDefault="008A2682" w:rsidP="008A2682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3B4077">
        <w:rPr>
          <w:rFonts w:asciiTheme="minorHAnsi" w:hAnsiTheme="minorHAnsi" w:cstheme="minorHAnsi"/>
          <w:b/>
        </w:rPr>
        <w:t xml:space="preserve">oraz art. 7 ust. 1 Ustawy o szczególnych rozwiązaniach w zakresie przeciwdziałania wspieraniu agresji </w:t>
      </w:r>
      <w:r w:rsidR="00B3611B" w:rsidRPr="003B4077">
        <w:rPr>
          <w:rFonts w:asciiTheme="minorHAnsi" w:hAnsiTheme="minorHAnsi" w:cstheme="minorHAnsi"/>
          <w:b/>
        </w:rPr>
        <w:br/>
      </w:r>
      <w:r w:rsidRPr="003B4077">
        <w:rPr>
          <w:rFonts w:asciiTheme="minorHAnsi" w:hAnsiTheme="minorHAnsi" w:cstheme="minorHAnsi"/>
          <w:b/>
        </w:rPr>
        <w:t>na Ukrainę oraz służących ochronie bezpieczeństwa narodowego</w:t>
      </w:r>
    </w:p>
    <w:p w14:paraId="430D359B" w14:textId="77777777" w:rsidR="00620130" w:rsidRPr="003B4077" w:rsidRDefault="00620130" w:rsidP="00620130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6CCE573E" w14:textId="77777777" w:rsidR="00620130" w:rsidRPr="00CE42CF" w:rsidRDefault="00620130" w:rsidP="00620130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6D7FCE9C" w14:textId="5F2619D2" w:rsidR="00E648E7" w:rsidRPr="00E648E7" w:rsidRDefault="00620130" w:rsidP="00E648E7">
      <w:pPr>
        <w:pStyle w:val="Nagwek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CE42CF">
        <w:rPr>
          <w:rFonts w:asciiTheme="minorHAnsi" w:hAnsiTheme="minorHAnsi" w:cstheme="minorHAnsi"/>
        </w:rPr>
        <w:t>Na potrzeby postępowania o udzielenie zamówienia publicznego pn.</w:t>
      </w:r>
      <w:r w:rsidRPr="00CE42CF">
        <w:rPr>
          <w:rFonts w:asciiTheme="minorHAnsi" w:hAnsiTheme="minorHAnsi" w:cstheme="minorHAnsi"/>
          <w:b/>
        </w:rPr>
        <w:t xml:space="preserve"> </w:t>
      </w:r>
      <w:r w:rsidR="00AD657E" w:rsidRPr="007F6DE4">
        <w:rPr>
          <w:rFonts w:asciiTheme="minorHAnsi" w:hAnsiTheme="minorHAnsi" w:cstheme="minorHAnsi"/>
          <w:b/>
          <w:bCs/>
        </w:rPr>
        <w:t>„</w:t>
      </w:r>
      <w:r w:rsidR="00E648E7" w:rsidRPr="00E648E7">
        <w:rPr>
          <w:rFonts w:asciiTheme="minorHAnsi" w:hAnsiTheme="minorHAnsi" w:cstheme="minorHAnsi"/>
          <w:b/>
          <w:bCs/>
        </w:rPr>
        <w:t xml:space="preserve">Przebudowa stropu nad kotłownią </w:t>
      </w:r>
    </w:p>
    <w:p w14:paraId="42F5E0DB" w14:textId="5B2615FB" w:rsidR="00620130" w:rsidRPr="003B4077" w:rsidRDefault="00E648E7" w:rsidP="00E648E7">
      <w:pPr>
        <w:pStyle w:val="Nagwek"/>
        <w:spacing w:after="0" w:line="240" w:lineRule="auto"/>
        <w:jc w:val="both"/>
        <w:rPr>
          <w:rFonts w:asciiTheme="minorHAnsi" w:hAnsiTheme="minorHAnsi" w:cstheme="minorHAnsi"/>
        </w:rPr>
      </w:pPr>
      <w:r w:rsidRPr="00E648E7">
        <w:rPr>
          <w:rFonts w:asciiTheme="minorHAnsi" w:hAnsiTheme="minorHAnsi" w:cstheme="minorHAnsi"/>
          <w:b/>
          <w:bCs/>
        </w:rPr>
        <w:t>w budynku krytej pływalni Delfin w Kielcach przy ul. Krakowskiej 2</w:t>
      </w:r>
      <w:r w:rsidR="003B4077" w:rsidRPr="007F6DE4">
        <w:rPr>
          <w:rFonts w:asciiTheme="minorHAnsi" w:hAnsiTheme="minorHAnsi" w:cstheme="minorHAnsi"/>
          <w:b/>
          <w:bCs/>
        </w:rPr>
        <w:t>”</w:t>
      </w:r>
      <w:r w:rsidR="003B4077" w:rsidRPr="00CE42CF">
        <w:rPr>
          <w:rFonts w:asciiTheme="minorHAnsi" w:hAnsiTheme="minorHAnsi" w:cstheme="minorHAnsi"/>
          <w:bCs/>
        </w:rPr>
        <w:t xml:space="preserve"> </w:t>
      </w:r>
      <w:r w:rsidR="00570E1A" w:rsidRPr="00570E1A">
        <w:rPr>
          <w:rFonts w:asciiTheme="minorHAnsi" w:hAnsiTheme="minorHAnsi" w:cstheme="minorHAnsi"/>
          <w:bCs/>
        </w:rPr>
        <w:t>prowadzonego przez Miejski Ośrodek Sportu i Rekreacji w Kielcach, oświadczam, co następuje:</w:t>
      </w:r>
    </w:p>
    <w:p w14:paraId="6DC00ACC" w14:textId="77777777" w:rsidR="00620130" w:rsidRPr="003B4077" w:rsidRDefault="00620130" w:rsidP="00620130">
      <w:pPr>
        <w:spacing w:after="0" w:line="360" w:lineRule="auto"/>
        <w:rPr>
          <w:rFonts w:asciiTheme="minorHAnsi" w:hAnsiTheme="minorHAnsi" w:cstheme="minorHAnsi"/>
          <w:b/>
        </w:rPr>
      </w:pPr>
    </w:p>
    <w:p w14:paraId="7B6B1AC2" w14:textId="77777777" w:rsidR="008A2682" w:rsidRPr="003B4077" w:rsidRDefault="008A2682" w:rsidP="00FE17AD">
      <w:pPr>
        <w:shd w:val="clear" w:color="auto" w:fill="BFBFBF" w:themeFill="background1" w:themeFillShade="BF"/>
        <w:spacing w:after="120" w:line="240" w:lineRule="auto"/>
        <w:rPr>
          <w:rFonts w:asciiTheme="minorHAnsi" w:hAnsiTheme="minorHAnsi" w:cstheme="minorHAnsi"/>
          <w:b/>
          <w:u w:val="single"/>
        </w:rPr>
      </w:pPr>
      <w:r w:rsidRPr="003B4077">
        <w:rPr>
          <w:rFonts w:asciiTheme="minorHAnsi" w:hAnsiTheme="minorHAnsi" w:cstheme="minorHAnsi"/>
          <w:b/>
          <w:u w:val="single"/>
        </w:rPr>
        <w:t>Oświadczenia dotyczące Wykonawcy:</w:t>
      </w:r>
    </w:p>
    <w:p w14:paraId="56EE7EFC" w14:textId="77777777" w:rsidR="00F118D5" w:rsidRPr="003B4077" w:rsidRDefault="00F118D5" w:rsidP="00F118D5">
      <w:pPr>
        <w:pStyle w:val="Akapitzlist"/>
        <w:spacing w:after="120" w:line="240" w:lineRule="auto"/>
        <w:ind w:left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68A62CA" w14:textId="77777777" w:rsidR="008A2682" w:rsidRPr="00582FF8" w:rsidRDefault="008A2682" w:rsidP="008A2682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3B4077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</w:t>
      </w:r>
      <w:r w:rsidRPr="00582FF8">
        <w:rPr>
          <w:rFonts w:asciiTheme="minorHAnsi" w:hAnsiTheme="minorHAnsi" w:cs="Arial"/>
          <w:sz w:val="20"/>
          <w:szCs w:val="20"/>
        </w:rPr>
        <w:t xml:space="preserve">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582FF8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Pr="00582FF8">
        <w:rPr>
          <w:rFonts w:asciiTheme="minorHAnsi" w:hAnsiTheme="minorHAnsi" w:cs="Arial"/>
          <w:sz w:val="20"/>
          <w:szCs w:val="20"/>
        </w:rPr>
        <w:t>.</w:t>
      </w:r>
    </w:p>
    <w:p w14:paraId="55FC9FAC" w14:textId="77777777" w:rsidR="008A2682" w:rsidRDefault="008A2682" w:rsidP="008A2682">
      <w:pPr>
        <w:pStyle w:val="Akapitzlist"/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Theme="minorHAnsi" w:hAnsiTheme="minorHAnsi" w:cs="Arial"/>
          <w:sz w:val="20"/>
          <w:szCs w:val="20"/>
        </w:rPr>
      </w:pPr>
      <w:r w:rsidRPr="00582FF8">
        <w:rPr>
          <w:rFonts w:asciiTheme="minorHAnsi" w:hAnsiTheme="minorHAnsi" w:cs="Arial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582FF8">
        <w:rPr>
          <w:rFonts w:asciiTheme="minorHAnsi" w:hAnsiTheme="minorHAnsi"/>
          <w:sz w:val="20"/>
          <w:szCs w:val="20"/>
          <w:vertAlign w:val="superscript"/>
        </w:rPr>
        <w:footnoteReference w:id="2"/>
      </w:r>
      <w:r w:rsidRPr="00582FF8">
        <w:rPr>
          <w:rFonts w:asciiTheme="minorHAnsi" w:hAnsiTheme="minorHAnsi" w:cs="Arial"/>
          <w:sz w:val="20"/>
          <w:szCs w:val="20"/>
        </w:rPr>
        <w:t>.</w:t>
      </w:r>
    </w:p>
    <w:p w14:paraId="57865D7A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Informacja dotycząca polegania na zdolnościach lub sytuacji podmiotu udostępniającego zasoby w zakresie odpowiadającym ponad 10% wartości zamówienia:</w:t>
      </w:r>
    </w:p>
    <w:p w14:paraId="58BD02E9" w14:textId="77777777" w:rsidR="00FE17AD" w:rsidRPr="00D97F40" w:rsidRDefault="00FE17AD" w:rsidP="00FE17AD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bookmarkStart w:id="2" w:name="_Hlk99016800"/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2"/>
    </w:p>
    <w:p w14:paraId="66258C91" w14:textId="77777777" w:rsidR="00FE17AD" w:rsidRPr="00F118D5" w:rsidRDefault="00FE17AD" w:rsidP="00F118D5">
      <w:pPr>
        <w:spacing w:after="120" w:line="240" w:lineRule="auto"/>
        <w:jc w:val="both"/>
        <w:rPr>
          <w:rFonts w:ascii="Arial" w:hAnsi="Arial" w:cs="Arial"/>
        </w:rPr>
      </w:pPr>
    </w:p>
    <w:p w14:paraId="498E9468" w14:textId="77777777" w:rsidR="00FE17AD" w:rsidRP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FE17AD">
        <w:rPr>
          <w:rFonts w:asciiTheme="minorHAnsi" w:eastAsia="Calibri" w:hAnsiTheme="minorHAnsi" w:cs="Arial"/>
          <w:lang w:eastAsia="en-US"/>
        </w:rPr>
        <w:lastRenderedPageBreak/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FE17AD">
        <w:rPr>
          <w:rFonts w:asciiTheme="minorHAnsi" w:eastAsia="Calibri" w:hAnsiTheme="minorHAnsi" w:cs="Arial"/>
          <w:lang w:eastAsia="en-US"/>
        </w:rPr>
        <w:t xml:space="preserve">(wskazać </w:t>
      </w:r>
      <w:bookmarkEnd w:id="3"/>
      <w:r w:rsidRPr="00FE17AD">
        <w:rPr>
          <w:rFonts w:asciiTheme="minorHAnsi" w:eastAsia="Calibri" w:hAnsiTheme="minorHAnsi" w:cs="Arial"/>
          <w:lang w:eastAsia="en-US"/>
        </w:rPr>
        <w:t xml:space="preserve">dokument i właściwą jednostkę redakcyjną dokumentu, w której określono warunki udziału w postępowaniu), polegam na zdolnościach lub sytuacji następującego podmiotu udostępniającego zasoby: </w:t>
      </w:r>
      <w:bookmarkStart w:id="4" w:name="_Hlk99014455"/>
      <w:r w:rsidRPr="00FE17AD">
        <w:rPr>
          <w:rFonts w:asciiTheme="minorHAnsi" w:eastAsia="Calibri" w:hAnsiTheme="minorHAnsi" w:cs="Arial"/>
          <w:lang w:eastAsia="en-US"/>
        </w:rPr>
        <w:t>………………...…………………………</w:t>
      </w:r>
      <w:r>
        <w:rPr>
          <w:rFonts w:asciiTheme="minorHAnsi" w:eastAsia="Calibri" w:hAnsiTheme="minorHAnsi" w:cs="Arial"/>
          <w:lang w:eastAsia="en-US"/>
        </w:rPr>
        <w:t>………..</w:t>
      </w:r>
      <w:r w:rsidRPr="00FE17AD">
        <w:rPr>
          <w:rFonts w:asciiTheme="minorHAnsi" w:eastAsia="Calibri" w:hAnsiTheme="minorHAnsi" w:cs="Arial"/>
          <w:lang w:eastAsia="en-US"/>
        </w:rPr>
        <w:t xml:space="preserve">………….… </w:t>
      </w:r>
      <w:bookmarkEnd w:id="4"/>
      <w:r w:rsidRPr="00FE17AD">
        <w:rPr>
          <w:rFonts w:asciiTheme="minorHAnsi" w:eastAsia="Calibri" w:hAnsiTheme="minorHAnsi" w:cs="Arial"/>
          <w:lang w:eastAsia="en-US"/>
        </w:rPr>
        <w:t>(podać pełną nazwę/firmę, adres, a także w zależności od podmiotu: NIP/PESEL, KRS/</w:t>
      </w:r>
      <w:proofErr w:type="spellStart"/>
      <w:r w:rsidRPr="00FE17AD">
        <w:rPr>
          <w:rFonts w:asciiTheme="minorHAnsi" w:eastAsia="Calibri" w:hAnsiTheme="minorHAnsi" w:cs="Arial"/>
          <w:lang w:eastAsia="en-US"/>
        </w:rPr>
        <w:t>CEiDG</w:t>
      </w:r>
      <w:proofErr w:type="spellEnd"/>
      <w:r w:rsidRPr="00FE17AD">
        <w:rPr>
          <w:rFonts w:asciiTheme="minorHAnsi" w:eastAsia="Calibri" w:hAnsiTheme="minorHAnsi" w:cs="Arial"/>
          <w:lang w:eastAsia="en-US"/>
        </w:rPr>
        <w:t>),</w:t>
      </w:r>
      <w:r>
        <w:rPr>
          <w:rFonts w:asciiTheme="minorHAnsi" w:eastAsia="Calibri" w:hAnsiTheme="minorHAnsi" w:cs="Arial"/>
          <w:lang w:eastAsia="en-US"/>
        </w:rPr>
        <w:t xml:space="preserve"> </w:t>
      </w:r>
      <w:r w:rsidRPr="00FE17AD">
        <w:rPr>
          <w:rFonts w:asciiTheme="minorHAnsi" w:eastAsia="Calibri" w:hAnsiTheme="minorHAnsi" w:cs="Arial"/>
          <w:lang w:eastAsia="en-US"/>
        </w:rPr>
        <w:t>w następującym zakresie: …………………………………………………………</w:t>
      </w:r>
      <w:r>
        <w:rPr>
          <w:rFonts w:asciiTheme="minorHAnsi" w:eastAsia="Calibri" w:hAnsiTheme="minorHAnsi" w:cs="Arial"/>
          <w:lang w:eastAsia="en-US"/>
        </w:rPr>
        <w:t>……..</w:t>
      </w:r>
      <w:r w:rsidRPr="00FE17AD">
        <w:rPr>
          <w:rFonts w:asciiTheme="minorHAnsi" w:eastAsia="Calibri" w:hAnsiTheme="minorHAnsi" w:cs="Arial"/>
          <w:lang w:eastAsia="en-US"/>
        </w:rPr>
        <w:t xml:space="preserve">………………… (określić odpowiedni zakres udostępnianych zasobów dla wskazanego podmiotu),co odpowiada ponad 10% wartości przedmiotowego zamówienia. </w:t>
      </w:r>
    </w:p>
    <w:p w14:paraId="7DE02BAD" w14:textId="77777777" w:rsidR="00D97F40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1BF87A25" w14:textId="77777777" w:rsidR="00D97F40" w:rsidRPr="00FE17AD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26729F4E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O</w:t>
      </w:r>
      <w:r w:rsidRPr="00FE17AD">
        <w:rPr>
          <w:rFonts w:asciiTheme="minorHAnsi" w:hAnsiTheme="minorHAnsi" w:cs="Arial"/>
          <w:b/>
          <w:sz w:val="22"/>
          <w:szCs w:val="22"/>
          <w:u w:val="single"/>
        </w:rPr>
        <w:t>świadczenie dotyczące podwykonawcy, na którego przypada ponad 10% wartości zamówienia:</w:t>
      </w:r>
    </w:p>
    <w:p w14:paraId="16564037" w14:textId="77777777" w:rsidR="00FE17AD" w:rsidRPr="00D97F40" w:rsidRDefault="00FE17AD" w:rsidP="00FE17AD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05EA3F66" w14:textId="77777777" w:rsidR="00FE17AD" w:rsidRPr="00F118D5" w:rsidRDefault="00FE17AD" w:rsidP="00F118D5">
      <w:pPr>
        <w:spacing w:after="120" w:line="240" w:lineRule="auto"/>
        <w:jc w:val="both"/>
        <w:rPr>
          <w:rFonts w:ascii="Arial" w:hAnsi="Arial" w:cs="Arial"/>
        </w:rPr>
      </w:pPr>
    </w:p>
    <w:p w14:paraId="068ECF20" w14:textId="77777777" w:rsid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FE17AD">
        <w:rPr>
          <w:rFonts w:asciiTheme="minorHAnsi" w:eastAsia="Calibri" w:hAnsiTheme="minorHAnsi" w:cs="Arial"/>
          <w:lang w:eastAsia="en-US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 (podać pełną nazwę/firmę, adres, a także w zależności od podmiotu: NIP/PESEL, KRS/</w:t>
      </w:r>
      <w:proofErr w:type="spellStart"/>
      <w:r w:rsidRPr="00FE17AD">
        <w:rPr>
          <w:rFonts w:asciiTheme="minorHAnsi" w:eastAsia="Calibri" w:hAnsiTheme="minorHAnsi" w:cs="Arial"/>
          <w:lang w:eastAsia="en-US"/>
        </w:rPr>
        <w:t>CEiDG</w:t>
      </w:r>
      <w:proofErr w:type="spellEnd"/>
      <w:r w:rsidRPr="00FE17AD">
        <w:rPr>
          <w:rFonts w:asciiTheme="minorHAnsi" w:eastAsia="Calibri" w:hAnsiTheme="minorHAnsi" w:cs="Arial"/>
          <w:lang w:eastAsia="en-US"/>
        </w:rPr>
        <w:t>),</w:t>
      </w:r>
      <w:r w:rsidRPr="00FE17AD">
        <w:rPr>
          <w:rFonts w:asciiTheme="minorHAnsi" w:eastAsia="Calibri" w:hAnsiTheme="minorHAnsi" w:cs="Arial"/>
          <w:lang w:eastAsia="en-US"/>
        </w:rPr>
        <w:br/>
        <w:t>nie zachodzą podstawy wykluczenia z postępowania o udzielenie zamówienia przewidziane w  art.  5k rozporządzenia 833/2014 w brzmieniu nadanym rozporządzeniem 2022/576.</w:t>
      </w:r>
    </w:p>
    <w:p w14:paraId="2FACB267" w14:textId="77777777" w:rsid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0F44E09A" w14:textId="77777777" w:rsidR="00FE17AD" w:rsidRP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60693CD9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E17AD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dostawcy, na którego przypada ponad 10% wartości zamówienia:</w:t>
      </w:r>
    </w:p>
    <w:p w14:paraId="405046EB" w14:textId="77777777" w:rsidR="00FE17AD" w:rsidRPr="00D97F40" w:rsidRDefault="00FE17AD" w:rsidP="001576CB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62BD8966" w14:textId="77777777" w:rsidR="001576CB" w:rsidRDefault="001576CB" w:rsidP="001576CB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1C4CFAB4" w14:textId="77777777" w:rsidR="00FE17AD" w:rsidRPr="001576CB" w:rsidRDefault="00FE17AD" w:rsidP="001576CB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1576CB">
        <w:rPr>
          <w:rFonts w:asciiTheme="minorHAnsi" w:eastAsia="Calibri" w:hAnsiTheme="minorHAnsi" w:cs="Arial"/>
          <w:lang w:eastAsia="en-US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</w:t>
      </w:r>
      <w:r w:rsidR="001576CB">
        <w:rPr>
          <w:rFonts w:asciiTheme="minorHAnsi" w:eastAsia="Calibri" w:hAnsiTheme="minorHAnsi" w:cs="Arial"/>
          <w:lang w:eastAsia="en-US"/>
        </w:rPr>
        <w:t>………………</w:t>
      </w:r>
      <w:r w:rsidRPr="001576CB">
        <w:rPr>
          <w:rFonts w:asciiTheme="minorHAnsi" w:eastAsia="Calibri" w:hAnsiTheme="minorHAnsi" w:cs="Arial"/>
          <w:lang w:eastAsia="en-US"/>
        </w:rPr>
        <w:t>….…… (podać pełną nazwę/firmę, adres, a także w zależności od podmiotu: NIP/PESEL, KRS/</w:t>
      </w:r>
      <w:proofErr w:type="spellStart"/>
      <w:r w:rsidRPr="001576CB">
        <w:rPr>
          <w:rFonts w:asciiTheme="minorHAnsi" w:eastAsia="Calibri" w:hAnsiTheme="minorHAnsi" w:cs="Arial"/>
          <w:lang w:eastAsia="en-US"/>
        </w:rPr>
        <w:t>CEiDG</w:t>
      </w:r>
      <w:proofErr w:type="spellEnd"/>
      <w:r w:rsidRPr="001576CB">
        <w:rPr>
          <w:rFonts w:asciiTheme="minorHAnsi" w:eastAsia="Calibri" w:hAnsiTheme="minorHAnsi" w:cs="Arial"/>
          <w:lang w:eastAsia="en-US"/>
        </w:rPr>
        <w:t>)</w:t>
      </w:r>
      <w:r w:rsidR="001576CB">
        <w:rPr>
          <w:rFonts w:asciiTheme="minorHAnsi" w:eastAsia="Calibri" w:hAnsiTheme="minorHAnsi" w:cs="Arial"/>
          <w:lang w:eastAsia="en-US"/>
        </w:rPr>
        <w:t xml:space="preserve">, </w:t>
      </w:r>
      <w:r w:rsidRPr="001576CB">
        <w:rPr>
          <w:rFonts w:asciiTheme="minorHAnsi" w:eastAsia="Calibri" w:hAnsiTheme="minorHAnsi" w:cs="Arial"/>
          <w:lang w:eastAsia="en-US"/>
        </w:rPr>
        <w:t>nie zachodzą podstawy wykluczenia z postępowania o udzielenie zamówienia przewidziane w  art.  5k rozporządzenia 833/2014 w brzmieniu nadanym rozporządzeniem 2022/576.</w:t>
      </w:r>
    </w:p>
    <w:p w14:paraId="503A8D67" w14:textId="77777777" w:rsidR="00D97F40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714F833A" w14:textId="77777777" w:rsidR="00D97F40" w:rsidRPr="00FE17AD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126A4DF8" w14:textId="77777777" w:rsidR="00FE17AD" w:rsidRPr="001576CB" w:rsidRDefault="001576CB" w:rsidP="001576CB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Pr="001576CB">
        <w:rPr>
          <w:rFonts w:asciiTheme="minorHAnsi" w:hAnsiTheme="minorHAnsi" w:cstheme="minorHAnsi"/>
          <w:b/>
          <w:sz w:val="22"/>
          <w:szCs w:val="22"/>
          <w:u w:val="single"/>
        </w:rPr>
        <w:t>świadczenie dotyczące podanych informacji</w:t>
      </w:r>
      <w:r w:rsidR="00FE17AD" w:rsidRPr="001576C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133DED5A" w14:textId="77777777" w:rsidR="00FE17AD" w:rsidRPr="001576CB" w:rsidRDefault="00FE17AD" w:rsidP="001576CB">
      <w:pPr>
        <w:spacing w:after="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1576CB">
        <w:rPr>
          <w:rFonts w:asciiTheme="minorHAnsi" w:eastAsia="Calibri" w:hAnsiTheme="minorHAnsi" w:cs="Arial"/>
          <w:lang w:eastAsia="en-US"/>
        </w:rPr>
        <w:t>Oświadczam, że wszystkie informacje podane w powyższ</w:t>
      </w:r>
      <w:r w:rsidR="001576CB">
        <w:rPr>
          <w:rFonts w:asciiTheme="minorHAnsi" w:eastAsia="Calibri" w:hAnsiTheme="minorHAnsi" w:cs="Arial"/>
          <w:lang w:eastAsia="en-US"/>
        </w:rPr>
        <w:t xml:space="preserve">ych oświadczeniach są aktualne </w:t>
      </w:r>
      <w:r w:rsidRPr="001576CB">
        <w:rPr>
          <w:rFonts w:asciiTheme="minorHAnsi" w:eastAsia="Calibri" w:hAnsiTheme="minorHAnsi" w:cs="Arial"/>
          <w:lang w:eastAsia="en-US"/>
        </w:rPr>
        <w:t>i zgodne z prawdą oraz zostały przedstawione z pełną świadomością konsekwencji wprowadzenia zamawiającego w błąd przy przedstawianiu informacji.</w:t>
      </w:r>
    </w:p>
    <w:sectPr w:rsidR="00FE17AD" w:rsidRPr="001576CB" w:rsidSect="000F3876">
      <w:footerReference w:type="default" r:id="rId8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DA45B9" w14:textId="77777777" w:rsidR="001258D1" w:rsidRDefault="001258D1" w:rsidP="00B45728">
      <w:pPr>
        <w:spacing w:after="0" w:line="240" w:lineRule="auto"/>
      </w:pPr>
      <w:r>
        <w:separator/>
      </w:r>
    </w:p>
  </w:endnote>
  <w:endnote w:type="continuationSeparator" w:id="0">
    <w:p w14:paraId="50D72E14" w14:textId="77777777" w:rsidR="001258D1" w:rsidRDefault="001258D1" w:rsidP="00B4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11822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75C60461" w14:textId="77777777" w:rsidR="00F118D5" w:rsidRPr="00F118D5" w:rsidRDefault="00C31880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F118D5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F118D5" w:rsidRPr="00F118D5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F118D5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C954EB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F118D5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48A2E4CA" w14:textId="77777777" w:rsidR="00F118D5" w:rsidRDefault="00F118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74965" w14:textId="77777777" w:rsidR="001258D1" w:rsidRDefault="001258D1" w:rsidP="00B45728">
      <w:pPr>
        <w:spacing w:after="0" w:line="240" w:lineRule="auto"/>
      </w:pPr>
      <w:r>
        <w:separator/>
      </w:r>
    </w:p>
  </w:footnote>
  <w:footnote w:type="continuationSeparator" w:id="0">
    <w:p w14:paraId="22F9BA18" w14:textId="77777777" w:rsidR="001258D1" w:rsidRDefault="001258D1" w:rsidP="00B45728">
      <w:pPr>
        <w:spacing w:after="0" w:line="240" w:lineRule="auto"/>
      </w:pPr>
      <w:r>
        <w:continuationSeparator/>
      </w:r>
    </w:p>
  </w:footnote>
  <w:footnote w:id="1">
    <w:p w14:paraId="66F937E0" w14:textId="77777777" w:rsidR="008A2682" w:rsidRPr="00F118D5" w:rsidRDefault="008A2682" w:rsidP="00F118D5">
      <w:pPr>
        <w:pStyle w:val="Tekstprzypisudolnego"/>
        <w:jc w:val="both"/>
        <w:rPr>
          <w:rFonts w:cstheme="minorHAnsi"/>
          <w:sz w:val="13"/>
          <w:szCs w:val="13"/>
        </w:rPr>
      </w:pPr>
      <w:r w:rsidRPr="00F118D5">
        <w:rPr>
          <w:rStyle w:val="Odwoanieprzypisudolnego"/>
          <w:rFonts w:cstheme="minorHAnsi"/>
          <w:sz w:val="13"/>
          <w:szCs w:val="13"/>
        </w:rPr>
        <w:footnoteRef/>
      </w:r>
      <w:r w:rsidRPr="00F118D5">
        <w:rPr>
          <w:rFonts w:cstheme="minorHAnsi"/>
          <w:sz w:val="13"/>
          <w:szCs w:val="13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1E186F6" w14:textId="77777777"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r w:rsidRPr="00F118D5">
        <w:rPr>
          <w:rFonts w:cstheme="minorHAnsi"/>
          <w:sz w:val="13"/>
          <w:szCs w:val="13"/>
        </w:rPr>
        <w:t>obywateli rosyjskich lub osób fizycznych lub prawnych, podmiotów lub organów z siedzibą w Rosji;</w:t>
      </w:r>
    </w:p>
    <w:p w14:paraId="44034523" w14:textId="77777777"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bookmarkStart w:id="1" w:name="_Hlk102557314"/>
      <w:r w:rsidRPr="00F118D5">
        <w:rPr>
          <w:rFonts w:cstheme="minorHAnsi"/>
          <w:sz w:val="13"/>
          <w:szCs w:val="13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4C802B47" w14:textId="77777777"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r w:rsidRPr="00F118D5">
        <w:rPr>
          <w:rFonts w:cstheme="minorHAnsi"/>
          <w:sz w:val="13"/>
          <w:szCs w:val="13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93249" w14:textId="77777777"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Style w:val="Odwoanieprzypisudolnego"/>
          <w:rFonts w:asciiTheme="minorHAnsi" w:hAnsiTheme="minorHAnsi" w:cstheme="minorHAnsi"/>
          <w:sz w:val="13"/>
          <w:szCs w:val="13"/>
        </w:rPr>
        <w:footnoteRef/>
      </w:r>
      <w:r w:rsidRPr="00F118D5">
        <w:rPr>
          <w:rFonts w:asciiTheme="minorHAnsi" w:hAnsiTheme="minorHAnsi" w:cstheme="minorHAnsi"/>
          <w:sz w:val="13"/>
          <w:szCs w:val="13"/>
        </w:rPr>
        <w:t xml:space="preserve">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Zgodnie z treścią art. 7 ust. 1 ustawy z dnia 13 kwietnia 2022 r. </w:t>
      </w:r>
      <w:r w:rsidRPr="00F118D5">
        <w:rPr>
          <w:rFonts w:asciiTheme="minorHAnsi" w:hAnsiTheme="minorHAnsi" w:cstheme="minorHAnsi"/>
          <w:i/>
          <w:iCs/>
          <w:color w:val="222222"/>
          <w:sz w:val="13"/>
          <w:szCs w:val="13"/>
        </w:rPr>
        <w:t xml:space="preserve">o szczególnych rozwiązaniach w zakresie przeciwdziałania wspieraniu agresji na Ukrainę oraz służących ochronie bezpieczeństwa narodowego,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>z postępowania o udzielenie zamówienia publicznego lub konkursu prowadzonego na podstawie ustawy Pzp wyklucza się:</w:t>
      </w:r>
    </w:p>
    <w:p w14:paraId="37DAFF26" w14:textId="77777777"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1) wykonawcę oraz uczestnika konkursu wymienionego w wykazach określonych w rozporządzeniu 765/2006 i rozporządzeniu 269/2014 albo wpisanego na listę </w:t>
      </w:r>
      <w:r w:rsidR="00F118D5">
        <w:rPr>
          <w:rFonts w:asciiTheme="minorHAnsi" w:hAnsiTheme="minorHAnsi" w:cstheme="minorHAnsi"/>
          <w:color w:val="222222"/>
          <w:sz w:val="13"/>
          <w:szCs w:val="13"/>
        </w:rPr>
        <w:br/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>na podstawie decyzji w sprawie wpisu na listę rozstrzygającej o zastosowaniu środka, o którym mowa w art. 1 pkt 3 ustawy;</w:t>
      </w:r>
    </w:p>
    <w:p w14:paraId="677B2C8B" w14:textId="77777777"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68C53B" w14:textId="77777777" w:rsidR="008A2682" w:rsidRPr="00F118D5" w:rsidRDefault="008A2682" w:rsidP="00F118D5">
      <w:pPr>
        <w:spacing w:after="0" w:line="240" w:lineRule="auto"/>
        <w:jc w:val="both"/>
        <w:rPr>
          <w:rFonts w:ascii="Arial" w:hAnsi="Arial" w:cs="Arial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</w:t>
      </w:r>
      <w:r w:rsidRPr="00F118D5">
        <w:rPr>
          <w:rFonts w:asciiTheme="minorHAnsi" w:hAnsiTheme="minorHAnsi" w:cstheme="minorHAnsi"/>
          <w:color w:val="222222"/>
          <w:sz w:val="14"/>
          <w:szCs w:val="14"/>
        </w:rPr>
        <w:t xml:space="preserve"> na listę lub będący taką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>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D10DE"/>
    <w:multiLevelType w:val="hybridMultilevel"/>
    <w:tmpl w:val="A7FC22CC"/>
    <w:lvl w:ilvl="0" w:tplc="3A30A3E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30"/>
    <w:rsid w:val="00006EB6"/>
    <w:rsid w:val="00046FD0"/>
    <w:rsid w:val="000619FF"/>
    <w:rsid w:val="00082824"/>
    <w:rsid w:val="000E6A06"/>
    <w:rsid w:val="000F3876"/>
    <w:rsid w:val="001028DF"/>
    <w:rsid w:val="001258D1"/>
    <w:rsid w:val="001576CB"/>
    <w:rsid w:val="0019756D"/>
    <w:rsid w:val="001B23E4"/>
    <w:rsid w:val="001B3DFE"/>
    <w:rsid w:val="00230859"/>
    <w:rsid w:val="002A074D"/>
    <w:rsid w:val="002F6207"/>
    <w:rsid w:val="00380545"/>
    <w:rsid w:val="00381B45"/>
    <w:rsid w:val="003B27C5"/>
    <w:rsid w:val="003B4077"/>
    <w:rsid w:val="00444A36"/>
    <w:rsid w:val="004D50E2"/>
    <w:rsid w:val="004D73B3"/>
    <w:rsid w:val="00570E1A"/>
    <w:rsid w:val="00587345"/>
    <w:rsid w:val="005C0255"/>
    <w:rsid w:val="005E4B88"/>
    <w:rsid w:val="005F11E1"/>
    <w:rsid w:val="00620130"/>
    <w:rsid w:val="00626F3C"/>
    <w:rsid w:val="006731DF"/>
    <w:rsid w:val="00685D19"/>
    <w:rsid w:val="00690C70"/>
    <w:rsid w:val="007429DC"/>
    <w:rsid w:val="00754C05"/>
    <w:rsid w:val="007C1B66"/>
    <w:rsid w:val="007F6DE4"/>
    <w:rsid w:val="00803C3A"/>
    <w:rsid w:val="00815269"/>
    <w:rsid w:val="00861CD0"/>
    <w:rsid w:val="008A1369"/>
    <w:rsid w:val="008A2682"/>
    <w:rsid w:val="0092221B"/>
    <w:rsid w:val="009A38EF"/>
    <w:rsid w:val="009E7298"/>
    <w:rsid w:val="009F77E7"/>
    <w:rsid w:val="00A20AE1"/>
    <w:rsid w:val="00A74656"/>
    <w:rsid w:val="00AA1839"/>
    <w:rsid w:val="00AB7287"/>
    <w:rsid w:val="00AD657E"/>
    <w:rsid w:val="00AF27AD"/>
    <w:rsid w:val="00B16A4A"/>
    <w:rsid w:val="00B25580"/>
    <w:rsid w:val="00B3611B"/>
    <w:rsid w:val="00B433A3"/>
    <w:rsid w:val="00B45728"/>
    <w:rsid w:val="00BD502D"/>
    <w:rsid w:val="00C31880"/>
    <w:rsid w:val="00C47D11"/>
    <w:rsid w:val="00C954EB"/>
    <w:rsid w:val="00CE42CF"/>
    <w:rsid w:val="00D202AF"/>
    <w:rsid w:val="00D97F40"/>
    <w:rsid w:val="00E27B3C"/>
    <w:rsid w:val="00E648E7"/>
    <w:rsid w:val="00E653F1"/>
    <w:rsid w:val="00E8773C"/>
    <w:rsid w:val="00EB391B"/>
    <w:rsid w:val="00F118D5"/>
    <w:rsid w:val="00F61B3D"/>
    <w:rsid w:val="00F80A7B"/>
    <w:rsid w:val="00FA1D9E"/>
    <w:rsid w:val="00FA5160"/>
    <w:rsid w:val="00FA643E"/>
    <w:rsid w:val="00FD11D5"/>
    <w:rsid w:val="00FE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51806"/>
  <w15:docId w15:val="{399F6B03-2A43-407D-AB4C-4969DC1B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9E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2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B6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D5697-09EF-492C-B63C-FA06C47DC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14374C23</Template>
  <TotalTime>4</TotalTime>
  <Pages>2</Pages>
  <Words>683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Krzysztof Włodarczyk</cp:lastModifiedBy>
  <cp:revision>9</cp:revision>
  <dcterms:created xsi:type="dcterms:W3CDTF">2023-05-22T06:00:00Z</dcterms:created>
  <dcterms:modified xsi:type="dcterms:W3CDTF">2024-05-23T10:26:00Z</dcterms:modified>
</cp:coreProperties>
</file>