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7D2E0B81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110169">
        <w:rPr>
          <w:rFonts w:ascii="Open Sans Medium" w:hAnsi="Open Sans Medium" w:cs="Open Sans Medium"/>
          <w:b/>
          <w:sz w:val="20"/>
          <w:szCs w:val="20"/>
        </w:rPr>
        <w:t>1</w:t>
      </w:r>
      <w:r w:rsidR="002722C2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3964A2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7A797CE" w14:textId="77777777" w:rsidR="00110169" w:rsidRDefault="00110169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110169">
        <w:rPr>
          <w:rFonts w:ascii="Open Sans Medium" w:hAnsi="Open Sans Medium" w:cs="Open Sans Medium"/>
          <w:b/>
          <w:sz w:val="20"/>
          <w:szCs w:val="20"/>
        </w:rPr>
        <w:t xml:space="preserve">Opracowaniu planu ogólnego zagospodarowania przestrzennego dla Gminy Moryń </w:t>
      </w:r>
    </w:p>
    <w:p w14:paraId="21E44529" w14:textId="52FAB967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ofertę:</w:t>
      </w:r>
    </w:p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D70E88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8B85" w14:textId="77777777" w:rsidR="00A367DC" w:rsidRDefault="00A367DC" w:rsidP="0038231F">
      <w:pPr>
        <w:spacing w:after="0" w:line="240" w:lineRule="auto"/>
      </w:pPr>
      <w:r>
        <w:separator/>
      </w:r>
    </w:p>
  </w:endnote>
  <w:endnote w:type="continuationSeparator" w:id="0">
    <w:p w14:paraId="59693EF4" w14:textId="77777777" w:rsidR="00A367DC" w:rsidRDefault="00A367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18EF" w14:textId="77777777" w:rsidR="00A367DC" w:rsidRDefault="00A367DC" w:rsidP="0038231F">
      <w:pPr>
        <w:spacing w:after="0" w:line="240" w:lineRule="auto"/>
      </w:pPr>
      <w:r>
        <w:separator/>
      </w:r>
    </w:p>
  </w:footnote>
  <w:footnote w:type="continuationSeparator" w:id="0">
    <w:p w14:paraId="7E42182E" w14:textId="77777777" w:rsidR="00A367DC" w:rsidRDefault="00A367DC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54D7E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169"/>
    <w:rsid w:val="00110593"/>
    <w:rsid w:val="00160A7A"/>
    <w:rsid w:val="00162417"/>
    <w:rsid w:val="00163AF9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22C2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964A2"/>
    <w:rsid w:val="003A4648"/>
    <w:rsid w:val="003B2070"/>
    <w:rsid w:val="003B214C"/>
    <w:rsid w:val="003B7238"/>
    <w:rsid w:val="003C3B6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367DC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E6E94"/>
    <w:rsid w:val="00BF765B"/>
    <w:rsid w:val="00C014B5"/>
    <w:rsid w:val="00C05BD1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0E88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843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077F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15</cp:revision>
  <cp:lastPrinted>2021-10-07T09:14:00Z</cp:lastPrinted>
  <dcterms:created xsi:type="dcterms:W3CDTF">2021-10-07T10:37:00Z</dcterms:created>
  <dcterms:modified xsi:type="dcterms:W3CDTF">2024-09-11T11:08:00Z</dcterms:modified>
</cp:coreProperties>
</file>