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95" w:rsidRDefault="003A3895" w:rsidP="003A3895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           </w:t>
      </w: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 xml:space="preserve">   </w:t>
      </w:r>
      <w:r>
        <w:rPr>
          <w:rFonts w:ascii="Times New Roman" w:hAnsi="Times New Roman"/>
          <w:color w:val="000000"/>
          <w:sz w:val="22"/>
          <w:szCs w:val="22"/>
        </w:rPr>
        <w:t xml:space="preserve">  Załącznik nr 2 </w:t>
      </w:r>
    </w:p>
    <w:p w:rsidR="003A3895" w:rsidRPr="003A3895" w:rsidRDefault="003A3895" w:rsidP="003A3895">
      <w:pPr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A3895" w:rsidRPr="003A3895" w:rsidRDefault="003A3895" w:rsidP="003A3895">
      <w:pPr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  <w:r w:rsidRPr="003A3895">
        <w:rPr>
          <w:rFonts w:ascii="Times New Roman" w:hAnsi="Times New Roman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A3895" w:rsidRPr="003A3895" w:rsidRDefault="003A3895" w:rsidP="003A3895">
      <w:pPr>
        <w:jc w:val="center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FORMUL</w:t>
      </w:r>
      <w:bookmarkStart w:id="0" w:name="_GoBack"/>
      <w:bookmarkEnd w:id="0"/>
      <w:r w:rsidRPr="003A3895">
        <w:rPr>
          <w:rFonts w:ascii="Times New Roman" w:hAnsi="Times New Roman"/>
          <w:color w:val="000000"/>
          <w:sz w:val="22"/>
          <w:szCs w:val="22"/>
        </w:rPr>
        <w:t>ARZ OFERTOWY</w:t>
      </w:r>
    </w:p>
    <w:p w:rsidR="003A3895" w:rsidRPr="003A3895" w:rsidRDefault="003A3895" w:rsidP="003A3895">
      <w:pPr>
        <w:rPr>
          <w:rFonts w:ascii="Times New Roman" w:hAnsi="Times New Roman"/>
        </w:rPr>
      </w:pPr>
    </w:p>
    <w:p w:rsidR="003A3895" w:rsidRPr="003A3895" w:rsidRDefault="003A3895" w:rsidP="003A3895">
      <w:pPr>
        <w:spacing w:after="200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 </w:t>
      </w: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>WYKONAWCA: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….................................….………………………………………………………………………………</w:t>
      </w:r>
    </w:p>
    <w:p w:rsidR="003A3895" w:rsidRPr="003A3895" w:rsidRDefault="003A3895" w:rsidP="003A3895">
      <w:pPr>
        <w:spacing w:after="200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i/>
          <w:iCs/>
          <w:color w:val="000000"/>
          <w:sz w:val="22"/>
          <w:szCs w:val="22"/>
        </w:rPr>
        <w:t>(Nazwa wykonawcy</w:t>
      </w:r>
      <w:r w:rsidRPr="003A3895">
        <w:rPr>
          <w:rFonts w:ascii="Times New Roman" w:hAnsi="Times New Roman"/>
          <w:color w:val="000000"/>
          <w:sz w:val="22"/>
          <w:szCs w:val="22"/>
        </w:rPr>
        <w:t>)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….................................….………………………………………………………………………………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i/>
          <w:iCs/>
          <w:color w:val="000000"/>
          <w:sz w:val="22"/>
          <w:szCs w:val="22"/>
        </w:rPr>
        <w:t>(adres wykonawcy</w:t>
      </w:r>
      <w:r w:rsidRPr="003A3895">
        <w:rPr>
          <w:rFonts w:ascii="Times New Roman" w:hAnsi="Times New Roman"/>
          <w:color w:val="000000"/>
          <w:sz w:val="22"/>
          <w:szCs w:val="22"/>
        </w:rPr>
        <w:t>)</w:t>
      </w:r>
      <w:r w:rsidRPr="003A3895">
        <w:rPr>
          <w:rFonts w:ascii="Times New Roman" w:hAnsi="Times New Roman"/>
          <w:i/>
          <w:iCs/>
          <w:color w:val="000000"/>
          <w:sz w:val="22"/>
          <w:szCs w:val="22"/>
        </w:rPr>
        <w:tab/>
      </w:r>
    </w:p>
    <w:p w:rsidR="003A3895" w:rsidRPr="003A3895" w:rsidRDefault="003A3895" w:rsidP="003A3895">
      <w:pPr>
        <w:spacing w:after="200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NIP .............................................................. , REGON   ….................................….…………….. </w:t>
      </w:r>
    </w:p>
    <w:p w:rsidR="003A3895" w:rsidRPr="003A3895" w:rsidRDefault="003A3895" w:rsidP="003A3895">
      <w:pPr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>Przystępując do postępowania o udzielenie zamówienia publicznego przedmiotem którego jest</w:t>
      </w:r>
      <w:r w:rsidRPr="003A3895">
        <w:rPr>
          <w:rFonts w:ascii="Times New Roman" w:hAnsi="Times New Roman"/>
          <w:color w:val="000000"/>
          <w:sz w:val="22"/>
          <w:szCs w:val="22"/>
        </w:rPr>
        <w:t>: </w:t>
      </w:r>
    </w:p>
    <w:p w:rsidR="003A3895" w:rsidRPr="003A3895" w:rsidRDefault="003A3895" w:rsidP="003A3895">
      <w:pPr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"</w:t>
      </w:r>
      <w:r w:rsidRPr="003A3895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b/>
          <w:snapToGrid w:val="0"/>
        </w:rPr>
        <w:t>dostawa</w:t>
      </w:r>
      <w:r w:rsidRPr="00FE544D">
        <w:rPr>
          <w:rFonts w:ascii="Times New Roman" w:hAnsi="Times New Roman"/>
          <w:b/>
        </w:rPr>
        <w:t xml:space="preserve"> laptop</w:t>
      </w:r>
      <w:r>
        <w:rPr>
          <w:rFonts w:ascii="Times New Roman" w:hAnsi="Times New Roman"/>
          <w:b/>
        </w:rPr>
        <w:t xml:space="preserve">a z oprogramowaniem biurowym, aparatu fotograficznego z akcesoriami, wizualizera oraz 2 szt. kamer zewnętrznych z mikrofonem </w:t>
      </w:r>
      <w:r w:rsidRPr="003A3895">
        <w:rPr>
          <w:rFonts w:ascii="Times New Roman" w:hAnsi="Times New Roman"/>
          <w:color w:val="000000"/>
          <w:sz w:val="22"/>
          <w:szCs w:val="22"/>
        </w:rPr>
        <w:t>oferujemy wykonanie przedmiotu zamówienia na warunkach określonych przez Zamawiającego:</w:t>
      </w: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>   </w:t>
      </w:r>
    </w:p>
    <w:p w:rsidR="003A3895" w:rsidRPr="003A3895" w:rsidRDefault="003A3895" w:rsidP="00A9696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Oferujemy całkowite wykonanie przedmiotu zamówienia, zgodnie z opisem przedmiotu zamówienia za cenę ofertową, według poniższej kalkulacji: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2503"/>
        <w:gridCol w:w="1928"/>
        <w:gridCol w:w="1130"/>
        <w:gridCol w:w="1875"/>
      </w:tblGrid>
      <w:tr w:rsidR="003A3895" w:rsidRPr="003A3895" w:rsidTr="003A38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Część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Rodzaj sprzętu komputerowego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jednostkowa </w:t>
            </w:r>
          </w:p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(zł brutto)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 zł  brutto </w:t>
            </w:r>
          </w:p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(Cena ofertowa) </w:t>
            </w:r>
          </w:p>
          <w:p w:rsidR="003A3895" w:rsidRPr="003A3895" w:rsidRDefault="003A3895" w:rsidP="003A3895">
            <w:pPr>
              <w:rPr>
                <w:rFonts w:ascii="Times New Roman" w:hAnsi="Times New Roman"/>
              </w:rPr>
            </w:pPr>
          </w:p>
        </w:tc>
      </w:tr>
      <w:tr w:rsidR="003A3895" w:rsidRPr="003A3895" w:rsidTr="003A389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e = c x d</w:t>
            </w:r>
          </w:p>
        </w:tc>
      </w:tr>
      <w:tr w:rsidR="003A3895" w:rsidRPr="003A3895" w:rsidTr="003A3895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both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Laptop</w:t>
            </w:r>
          </w:p>
          <w:p w:rsidR="003A3895" w:rsidRPr="003A3895" w:rsidRDefault="003A3895" w:rsidP="003A389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……..….zł 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……………..zł brutto</w:t>
            </w:r>
          </w:p>
        </w:tc>
      </w:tr>
      <w:tr w:rsidR="003A3895" w:rsidRPr="003A3895" w:rsidTr="003A3895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Aparat fotograficzny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……..….zł 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……………..zł brutto</w:t>
            </w:r>
          </w:p>
        </w:tc>
      </w:tr>
      <w:tr w:rsidR="003A3895" w:rsidRPr="003A3895" w:rsidTr="003A3895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Wizualizer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……..….zł 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……………..zł brutto</w:t>
            </w:r>
          </w:p>
        </w:tc>
      </w:tr>
      <w:tr w:rsidR="003A3895" w:rsidRPr="003A3895" w:rsidTr="003A3895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895" w:rsidRPr="003A3895" w:rsidRDefault="003A3895" w:rsidP="003A3895">
            <w:pPr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Kamera zewnętrzna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……..….zł 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895" w:rsidRPr="003A3895" w:rsidRDefault="003A3895" w:rsidP="003A3895">
            <w:pPr>
              <w:spacing w:after="200"/>
              <w:jc w:val="center"/>
              <w:rPr>
                <w:rFonts w:ascii="Times New Roman" w:hAnsi="Times New Roman"/>
              </w:rPr>
            </w:pPr>
            <w:r w:rsidRPr="003A3895">
              <w:rPr>
                <w:rFonts w:ascii="Times New Roman" w:hAnsi="Times New Roman"/>
                <w:color w:val="000000"/>
                <w:sz w:val="22"/>
                <w:szCs w:val="22"/>
              </w:rPr>
              <w:t>……………..zł brutto</w:t>
            </w:r>
          </w:p>
        </w:tc>
      </w:tr>
    </w:tbl>
    <w:p w:rsidR="003A3895" w:rsidRPr="003A3895" w:rsidRDefault="003A3895" w:rsidP="003A3895">
      <w:pPr>
        <w:rPr>
          <w:rFonts w:ascii="Times New Roman" w:hAnsi="Times New Roman"/>
        </w:rPr>
      </w:pPr>
      <w:r w:rsidRPr="003A3895">
        <w:rPr>
          <w:rFonts w:ascii="Times New Roman" w:hAnsi="Times New Roman"/>
        </w:rPr>
        <w:br/>
      </w:r>
      <w:r w:rsidRPr="003A3895">
        <w:rPr>
          <w:rFonts w:ascii="Times New Roman" w:hAnsi="Times New Roman"/>
        </w:rPr>
        <w:br/>
      </w:r>
    </w:p>
    <w:p w:rsidR="003A3895" w:rsidRPr="003A3895" w:rsidRDefault="003A3895" w:rsidP="00A9696B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>Cena ofertowa określona w pkt 1 zawiera wszystkie koszty związane z całkowitym wykonaniem przedmiotu  zamówienia.</w:t>
      </w:r>
    </w:p>
    <w:p w:rsidR="003A3895" w:rsidRPr="003A3895" w:rsidRDefault="003A3895" w:rsidP="00A9696B">
      <w:pPr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Oświadczam, że zapoznałem się z opisem przedmiotu zamówienia, wymaganiami Zamawiającego, dotyczącymi przedmiotu zamówienia zamieszczonymi w SWZ wraz z załącznikami i nie wnoszę do nich zastrzeżeń.</w:t>
      </w:r>
    </w:p>
    <w:p w:rsidR="003A3895" w:rsidRPr="003A3895" w:rsidRDefault="003A3895" w:rsidP="003A3895">
      <w:pPr>
        <w:ind w:hanging="426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 xml:space="preserve">4.  </w:t>
      </w:r>
      <w:r w:rsidRPr="003A3895">
        <w:rPr>
          <w:rFonts w:ascii="Times New Roman" w:hAnsi="Times New Roman"/>
          <w:color w:val="000000"/>
          <w:sz w:val="22"/>
          <w:szCs w:val="22"/>
        </w:rPr>
        <w:t xml:space="preserve">Oferujemy wydłużenie obowiązkowego 12-miesięcznego terminu gwarancji na oferowany sprzęt o ……………….. miesiące/miesięcy </w:t>
      </w:r>
      <w:r w:rsidRPr="003A3895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(Informacja podlega ocenie w kryterium oceny ofert – Termin gwarancji).</w:t>
      </w:r>
    </w:p>
    <w:p w:rsidR="003A3895" w:rsidRPr="003A3895" w:rsidRDefault="003A3895" w:rsidP="003A3895">
      <w:pPr>
        <w:ind w:hanging="426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5.    Oświadczam, że wypełniłem obowiązki informacyjne przewidziane w art. 13 lub art. 14 RODO</w:t>
      </w:r>
      <w:r w:rsidRPr="003A3895">
        <w:rPr>
          <w:rFonts w:ascii="Times New Roman" w:hAnsi="Times New Roman"/>
          <w:b/>
          <w:bCs/>
          <w:color w:val="000000"/>
          <w:sz w:val="13"/>
          <w:szCs w:val="13"/>
          <w:vertAlign w:val="superscript"/>
        </w:rPr>
        <w:t>1)</w:t>
      </w: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A3895" w:rsidRPr="003A3895" w:rsidRDefault="003A3895" w:rsidP="003A3895">
      <w:pPr>
        <w:ind w:hanging="426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>6.  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</w:t>
      </w:r>
    </w:p>
    <w:p w:rsidR="003A3895" w:rsidRPr="003A3895" w:rsidRDefault="003A3895" w:rsidP="003A3895">
      <w:pPr>
        <w:ind w:hanging="426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 xml:space="preserve">7.  Oświadczamy, że uważamy się za związanych niniejszą ofertą zgodnie z terminem określonym </w:t>
      </w: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br/>
        <w:t>w SWZ.</w:t>
      </w:r>
    </w:p>
    <w:p w:rsidR="003A3895" w:rsidRPr="003A3895" w:rsidRDefault="003A3895" w:rsidP="003A3895">
      <w:pPr>
        <w:ind w:hanging="426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</w:rPr>
        <w:t>8.   Będę / nie będę ** zatrudniał podwykonawców.</w:t>
      </w:r>
    </w:p>
    <w:p w:rsidR="003A3895" w:rsidRPr="003A3895" w:rsidRDefault="003A3895" w:rsidP="003A3895">
      <w:pPr>
        <w:rPr>
          <w:rFonts w:ascii="Times New Roman" w:hAnsi="Times New Roman"/>
        </w:rPr>
      </w:pPr>
    </w:p>
    <w:p w:rsidR="003A3895" w:rsidRPr="003A3895" w:rsidRDefault="003A3895" w:rsidP="003A3895">
      <w:pPr>
        <w:spacing w:after="200"/>
        <w:ind w:left="4248"/>
        <w:jc w:val="center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FF0000"/>
          <w:sz w:val="22"/>
          <w:szCs w:val="22"/>
        </w:rPr>
        <w:t>Opatrzyć kwalifikowanym podpisem elektronicznym,</w:t>
      </w:r>
    </w:p>
    <w:p w:rsidR="003A3895" w:rsidRPr="003A3895" w:rsidRDefault="003A3895" w:rsidP="003A3895">
      <w:pPr>
        <w:spacing w:after="200"/>
        <w:ind w:left="4248"/>
        <w:jc w:val="center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FF0000"/>
          <w:sz w:val="22"/>
          <w:szCs w:val="22"/>
        </w:rPr>
        <w:t>podpisem zaufanym lub podpisem osobistym</w:t>
      </w:r>
    </w:p>
    <w:p w:rsidR="003A3895" w:rsidRPr="003A3895" w:rsidRDefault="003A3895" w:rsidP="003A3895">
      <w:pPr>
        <w:rPr>
          <w:rFonts w:ascii="Times New Roman" w:hAnsi="Times New Roman"/>
        </w:rPr>
      </w:pPr>
    </w:p>
    <w:p w:rsidR="003A3895" w:rsidRPr="003A3895" w:rsidRDefault="003A3895" w:rsidP="003A3895">
      <w:pPr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i/>
          <w:iCs/>
          <w:color w:val="000000"/>
          <w:sz w:val="13"/>
          <w:szCs w:val="13"/>
          <w:vertAlign w:val="superscript"/>
        </w:rPr>
        <w:t xml:space="preserve">1) </w:t>
      </w:r>
      <w:r w:rsidRPr="003A3895">
        <w:rPr>
          <w:rFonts w:ascii="Times New Roman" w:hAnsi="Times New Roman"/>
          <w:i/>
          <w:iCs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 </w:t>
      </w:r>
    </w:p>
    <w:p w:rsidR="003A3895" w:rsidRPr="003A3895" w:rsidRDefault="003A3895" w:rsidP="003A3895">
      <w:pPr>
        <w:rPr>
          <w:rFonts w:ascii="Times New Roman" w:hAnsi="Times New Roman"/>
        </w:rPr>
      </w:pPr>
    </w:p>
    <w:p w:rsidR="003A3895" w:rsidRPr="003A3895" w:rsidRDefault="003A3895" w:rsidP="003A3895">
      <w:pPr>
        <w:spacing w:before="280" w:after="280"/>
        <w:ind w:hanging="142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i/>
          <w:iCs/>
          <w:color w:val="000000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3895" w:rsidRPr="003A3895" w:rsidRDefault="003A3895" w:rsidP="003A3895">
      <w:pPr>
        <w:rPr>
          <w:rFonts w:ascii="Times New Roman" w:hAnsi="Times New Roman"/>
        </w:rPr>
      </w:pPr>
    </w:p>
    <w:p w:rsidR="003A3895" w:rsidRPr="003A3895" w:rsidRDefault="003A3895" w:rsidP="003A3895">
      <w:pPr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** niepotrzebne skreślić </w:t>
      </w:r>
    </w:p>
    <w:p w:rsidR="003A3895" w:rsidRPr="003A3895" w:rsidRDefault="003A3895" w:rsidP="003A3895">
      <w:pPr>
        <w:rPr>
          <w:rFonts w:ascii="Times New Roman" w:hAnsi="Times New Roman"/>
        </w:rPr>
      </w:pP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br/>
        <w:t>Zamawiający zwraca się z prośbą o podanie informacji (odpowiednio zakreślić) :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□ mikroprzedsiębiorstwo,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 □ małe przedsiębiorstwo,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□ średnie przedsiębiorstwo,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 □ jednoosobowa działalność gospodarcza, 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□ osoba fizyczna nieprowadząca działalności gospodarczej,</w:t>
      </w:r>
    </w:p>
    <w:p w:rsidR="003A3895" w:rsidRPr="003A3895" w:rsidRDefault="003A3895" w:rsidP="003A3895">
      <w:pPr>
        <w:spacing w:after="200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□ inny rodzaj</w:t>
      </w:r>
    </w:p>
    <w:p w:rsidR="003A3895" w:rsidRPr="003A3895" w:rsidRDefault="003A3895" w:rsidP="003A3895">
      <w:pPr>
        <w:spacing w:after="200"/>
        <w:jc w:val="both"/>
        <w:rPr>
          <w:rFonts w:ascii="Times New Roman" w:hAnsi="Times New Roman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Definicje: </w:t>
      </w:r>
    </w:p>
    <w:p w:rsidR="003A3895" w:rsidRPr="003A3895" w:rsidRDefault="003A3895" w:rsidP="00A9696B">
      <w:pPr>
        <w:numPr>
          <w:ilvl w:val="0"/>
          <w:numId w:val="4"/>
        </w:numPr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mikroprzedsiębiorstwo:  przedsiębiorstwo, które zatrudnia mniej niż 10 osób i którego roczny obrót lub roczna suma bilansowa nie przekracza 2 milionów euro.</w:t>
      </w:r>
    </w:p>
    <w:p w:rsidR="003A3895" w:rsidRPr="003A3895" w:rsidRDefault="003A3895" w:rsidP="00A9696B">
      <w:pPr>
        <w:numPr>
          <w:ilvl w:val="0"/>
          <w:numId w:val="4"/>
        </w:numPr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euro.</w:t>
      </w:r>
    </w:p>
    <w:p w:rsidR="00D60617" w:rsidRPr="003A3895" w:rsidRDefault="003A3895" w:rsidP="00A9696B">
      <w:pPr>
        <w:numPr>
          <w:ilvl w:val="0"/>
          <w:numId w:val="4"/>
        </w:numPr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A3895">
        <w:rPr>
          <w:rFonts w:ascii="Times New Roman" w:hAnsi="Times New Roman"/>
          <w:color w:val="000000"/>
          <w:sz w:val="22"/>
          <w:szCs w:val="22"/>
        </w:rPr>
        <w:t xml:space="preserve">średnie przedsiębiorstwo: przedsiębiorstwa, które nie są mikroprzedsiębiorstwami ani małymi przedsiębiorstwami </w:t>
      </w:r>
      <w:r w:rsidRPr="003A3895">
        <w:rPr>
          <w:rFonts w:ascii="Times New Roman" w:hAnsi="Times New Roman"/>
          <w:color w:val="000000"/>
          <w:sz w:val="22"/>
          <w:szCs w:val="22"/>
        </w:rPr>
        <w:br/>
        <w:t>i które zatrudniają mniej niż 250 osób i których roczny obrót nie przekracza 50 milionów euro lub roczna suma bilansowa nie przekracza 45 milionów euro</w:t>
      </w:r>
    </w:p>
    <w:sectPr w:rsidR="00D60617" w:rsidRPr="003A3895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6B" w:rsidRDefault="00A9696B">
      <w:r>
        <w:separator/>
      </w:r>
    </w:p>
  </w:endnote>
  <w:endnote w:type="continuationSeparator" w:id="0">
    <w:p w:rsidR="00A9696B" w:rsidRDefault="00A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6B" w:rsidRDefault="00A9696B">
      <w:r>
        <w:separator/>
      </w:r>
    </w:p>
  </w:footnote>
  <w:footnote w:type="continuationSeparator" w:id="0">
    <w:p w:rsidR="00A9696B" w:rsidRDefault="00A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88" w:rsidRDefault="006B0088">
    <w:pPr>
      <w:pStyle w:val="Nagwek"/>
    </w:pPr>
    <w:r w:rsidRPr="009F2DF8">
      <w:rPr>
        <w:noProof/>
      </w:rPr>
      <w:drawing>
        <wp:inline distT="0" distB="0" distL="0" distR="0" wp14:anchorId="7A931F75" wp14:editId="792ACB1B">
          <wp:extent cx="5759450" cy="4772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3725566D"/>
    <w:multiLevelType w:val="multilevel"/>
    <w:tmpl w:val="C78A8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A2034"/>
    <w:multiLevelType w:val="multilevel"/>
    <w:tmpl w:val="328C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6658C"/>
    <w:multiLevelType w:val="multilevel"/>
    <w:tmpl w:val="D71A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8"/>
    <w:rsid w:val="00027680"/>
    <w:rsid w:val="00061F20"/>
    <w:rsid w:val="00080D83"/>
    <w:rsid w:val="00086B11"/>
    <w:rsid w:val="000A099B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A3895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0088"/>
    <w:rsid w:val="006B4267"/>
    <w:rsid w:val="006F209E"/>
    <w:rsid w:val="00727F94"/>
    <w:rsid w:val="007337EB"/>
    <w:rsid w:val="007366B4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F186E"/>
    <w:rsid w:val="009F2CF0"/>
    <w:rsid w:val="009F2DF8"/>
    <w:rsid w:val="00A04690"/>
    <w:rsid w:val="00A40DD3"/>
    <w:rsid w:val="00A50ED3"/>
    <w:rsid w:val="00A66DD1"/>
    <w:rsid w:val="00A8311B"/>
    <w:rsid w:val="00A83E57"/>
    <w:rsid w:val="00A9696B"/>
    <w:rsid w:val="00AC6D68"/>
    <w:rsid w:val="00AD1EFE"/>
    <w:rsid w:val="00B01F08"/>
    <w:rsid w:val="00B05BFD"/>
    <w:rsid w:val="00B16E8F"/>
    <w:rsid w:val="00B30401"/>
    <w:rsid w:val="00B6637D"/>
    <w:rsid w:val="00B712D3"/>
    <w:rsid w:val="00BB5B7B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31497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322D9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1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1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83E57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3E57"/>
    <w:rPr>
      <w:sz w:val="24"/>
    </w:rPr>
  </w:style>
  <w:style w:type="paragraph" w:styleId="Tekstpodstawowywcity2">
    <w:name w:val="Body Text Indent 2"/>
    <w:basedOn w:val="Normalny"/>
    <w:link w:val="Tekstpodstawowywcity2Znak"/>
    <w:rsid w:val="00A83E57"/>
    <w:pPr>
      <w:ind w:left="3544"/>
      <w:jc w:val="both"/>
    </w:pPr>
    <w:rPr>
      <w:rFonts w:ascii="FL Starogrecki 1" w:hAnsi="FL Starogrecki 1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E57"/>
    <w:rPr>
      <w:rFonts w:ascii="FL Starogrecki 1" w:hAnsi="FL Starogrecki 1"/>
      <w:sz w:val="28"/>
    </w:rPr>
  </w:style>
  <w:style w:type="character" w:styleId="Hipercze">
    <w:name w:val="Hyperlink"/>
    <w:rsid w:val="00A83E57"/>
    <w:rPr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A83E57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Skrconyadreszwrotny">
    <w:name w:val="Skrócony adres zwrotny"/>
    <w:basedOn w:val="Normalny"/>
    <w:rsid w:val="00A83E57"/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A83E57"/>
    <w:pPr>
      <w:ind w:left="850" w:hanging="425"/>
    </w:pPr>
  </w:style>
  <w:style w:type="paragraph" w:styleId="Lista">
    <w:name w:val="List"/>
    <w:basedOn w:val="Tekstpodstawowy"/>
    <w:rsid w:val="00A83E57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A83E57"/>
    <w:pPr>
      <w:spacing w:before="60" w:after="60"/>
      <w:ind w:left="426" w:hanging="284"/>
      <w:jc w:val="both"/>
    </w:pPr>
    <w:rPr>
      <w:sz w:val="24"/>
    </w:rPr>
  </w:style>
  <w:style w:type="character" w:customStyle="1" w:styleId="pktZnak">
    <w:name w:val="pkt Znak"/>
    <w:link w:val="pkt"/>
    <w:uiPriority w:val="99"/>
    <w:locked/>
    <w:rsid w:val="00A83E57"/>
    <w:rPr>
      <w:sz w:val="24"/>
    </w:rPr>
  </w:style>
  <w:style w:type="paragraph" w:styleId="NormalnyWeb">
    <w:name w:val="Normal (Web)"/>
    <w:basedOn w:val="Normalny"/>
    <w:uiPriority w:val="99"/>
    <w:unhideWhenUsed/>
    <w:rsid w:val="00A66D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basedOn w:val="Domylnaczcionkaakapitu"/>
    <w:rsid w:val="00A6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24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0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Maja</cp:lastModifiedBy>
  <cp:revision>2</cp:revision>
  <cp:lastPrinted>2012-08-24T11:01:00Z</cp:lastPrinted>
  <dcterms:created xsi:type="dcterms:W3CDTF">2021-11-17T10:46:00Z</dcterms:created>
  <dcterms:modified xsi:type="dcterms:W3CDTF">2021-11-17T10:46:00Z</dcterms:modified>
</cp:coreProperties>
</file>