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B" w:rsidRDefault="00687F6B" w:rsidP="007E1E5B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Załącznik nr 2b </w:t>
      </w:r>
    </w:p>
    <w:p w:rsidR="00687F6B" w:rsidRDefault="00687F6B" w:rsidP="00F268EE">
      <w:pPr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687F6B" w:rsidRDefault="00687F6B" w:rsidP="00F268EE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Zamawiający:</w:t>
      </w:r>
    </w:p>
    <w:p w:rsidR="00687F6B" w:rsidRDefault="00687F6B" w:rsidP="008D34D3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Zarząd Dróg Powiatowych we Włoszczowie</w:t>
      </w:r>
    </w:p>
    <w:p w:rsidR="00687F6B" w:rsidRDefault="00687F6B" w:rsidP="008D34D3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ul. Jędrzejowska 81</w:t>
      </w:r>
    </w:p>
    <w:p w:rsidR="00687F6B" w:rsidRDefault="00687F6B" w:rsidP="008D34D3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29-100 Włoszczowa</w:t>
      </w:r>
    </w:p>
    <w:p w:rsidR="00687F6B" w:rsidRDefault="00687F6B" w:rsidP="008D34D3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Wykonawca:</w:t>
      </w:r>
    </w:p>
    <w:p w:rsidR="00687F6B" w:rsidRDefault="00687F6B" w:rsidP="008D34D3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…………………………………………………………………….  </w:t>
      </w:r>
    </w:p>
    <w:p w:rsidR="00687F6B" w:rsidRDefault="00687F6B" w:rsidP="008D34D3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687F6B" w:rsidRDefault="00687F6B" w:rsidP="008D34D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687F6B" w:rsidRDefault="00687F6B" w:rsidP="008D34D3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podmiotu: NIP/, KRS/CEiDG)</w:t>
      </w:r>
    </w:p>
    <w:p w:rsidR="00687F6B" w:rsidRDefault="00687F6B" w:rsidP="008D34D3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687F6B" w:rsidRDefault="00687F6B" w:rsidP="008D34D3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687F6B" w:rsidRDefault="00687F6B" w:rsidP="008D34D3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687F6B" w:rsidRDefault="00687F6B" w:rsidP="008D34D3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687F6B" w:rsidRDefault="00687F6B" w:rsidP="008D34D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687F6B" w:rsidRDefault="00687F6B" w:rsidP="008D34D3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687F6B" w:rsidRDefault="00687F6B" w:rsidP="008D34D3">
      <w:pPr>
        <w:rPr>
          <w:rFonts w:ascii="Arial" w:hAnsi="Arial" w:cs="Arial"/>
          <w:sz w:val="21"/>
          <w:szCs w:val="21"/>
        </w:rPr>
      </w:pPr>
    </w:p>
    <w:p w:rsidR="00687F6B" w:rsidRDefault="00687F6B" w:rsidP="008D34D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2 </w:t>
      </w:r>
    </w:p>
    <w:p w:rsidR="00687F6B" w:rsidRPr="008D34D3" w:rsidRDefault="00687F6B" w:rsidP="008D34D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  <w:r w:rsidRPr="008D34D3">
        <w:rPr>
          <w:rFonts w:ascii="Bookman Old Style" w:hAnsi="Bookman Old Style" w:cs="Bookman Old Style"/>
          <w:b/>
          <w:bCs/>
          <w:sz w:val="22"/>
          <w:szCs w:val="22"/>
        </w:rPr>
        <w:t>Remonty cząstkowe nawierzchni bitumicznych dróg powiatowych na terenie powiatu włoszczowskiego emulsja i grysami przy użyciu specjalistycznego remontera</w:t>
      </w:r>
    </w:p>
    <w:p w:rsidR="00687F6B" w:rsidRDefault="00687F6B" w:rsidP="008D34D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687F6B" w:rsidRDefault="00687F6B" w:rsidP="008D34D3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 na terenie Powiatu Włoszczowskiego.”</w:t>
      </w:r>
    </w:p>
    <w:p w:rsidR="00687F6B" w:rsidRPr="001D3D3D" w:rsidRDefault="00687F6B" w:rsidP="008D34D3">
      <w:pPr>
        <w:pStyle w:val="center"/>
        <w:spacing w:before="240" w:after="0"/>
        <w:rPr>
          <w:rStyle w:val="bold"/>
          <w:rFonts w:ascii="Bookman Old Style" w:hAnsi="Bookman Old Style" w:cs="Bookman Old Style"/>
          <w:sz w:val="20"/>
          <w:szCs w:val="20"/>
        </w:rPr>
      </w:pPr>
      <w:r w:rsidRPr="001D3D3D">
        <w:rPr>
          <w:rStyle w:val="bold"/>
          <w:rFonts w:ascii="Bookman Old Style" w:hAnsi="Bookman Old Style" w:cs="Bookman Old Style"/>
          <w:sz w:val="20"/>
          <w:szCs w:val="20"/>
        </w:rPr>
        <w:t>OŚWIADCZENIE O SPEŁNIANIU WARUNKÓW ORAZ NIEPODLEGANIU WYKLUCZENIU</w:t>
      </w:r>
    </w:p>
    <w:p w:rsidR="00687F6B" w:rsidRPr="001D3D3D" w:rsidRDefault="00687F6B" w:rsidP="008D34D3">
      <w:pPr>
        <w:pStyle w:val="center"/>
        <w:spacing w:after="0"/>
        <w:rPr>
          <w:rFonts w:ascii="Bookman Old Style" w:hAnsi="Bookman Old Style" w:cs="Bookman Old Style"/>
          <w:b/>
          <w:bCs/>
          <w:sz w:val="20"/>
          <w:szCs w:val="20"/>
        </w:rPr>
      </w:pPr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O KTÓRYM MOWA W ART. 125 UST. 1 </w:t>
      </w:r>
    </w:p>
    <w:p w:rsidR="00687F6B" w:rsidRPr="001D3D3D" w:rsidRDefault="00687F6B" w:rsidP="008D34D3">
      <w:pPr>
        <w:pStyle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USTAWY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1D3D3D">
          <w:rPr>
            <w:rFonts w:ascii="Bookman Old Style" w:hAnsi="Bookman Old Style" w:cs="Bookman Old Style"/>
            <w:b/>
            <w:bCs/>
            <w:sz w:val="20"/>
            <w:szCs w:val="20"/>
          </w:rPr>
          <w:t>11 WRZEŚNIA 2019R.</w:t>
        </w:r>
      </w:smartTag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 PRAWO ZAMÓWIEŃ PUBLICZNYCH</w:t>
      </w:r>
    </w:p>
    <w:p w:rsidR="00687F6B" w:rsidRPr="001D3D3D" w:rsidRDefault="00687F6B" w:rsidP="008D34D3">
      <w:pPr>
        <w:spacing w:before="240"/>
        <w:jc w:val="both"/>
        <w:rPr>
          <w:rFonts w:ascii="Bookman Old Style" w:hAnsi="Bookman Old Style" w:cs="Bookman Old Style"/>
          <w:b/>
          <w:bCs/>
        </w:rPr>
      </w:pPr>
      <w:r w:rsidRPr="001D3D3D">
        <w:rPr>
          <w:rStyle w:val="bold"/>
          <w:rFonts w:ascii="Bookman Old Style" w:hAnsi="Bookman Old Style" w:cs="Bookman Old Style"/>
        </w:rPr>
        <w:t>Oświadczenie o spełnianiu warunków</w:t>
      </w:r>
    </w:p>
    <w:p w:rsidR="00687F6B" w:rsidRDefault="00687F6B" w:rsidP="008D34D3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Wykonawca spełnia warunki udziału w postępowaniu określone w pkt</w:t>
      </w:r>
      <w:r>
        <w:rPr>
          <w:rFonts w:ascii="Bookman Old Style" w:hAnsi="Bookman Old Style" w:cs="Bookman Old Style"/>
        </w:rPr>
        <w:t>.</w:t>
      </w:r>
      <w:r w:rsidRPr="001D3D3D">
        <w:rPr>
          <w:rFonts w:ascii="Bookman Old Style" w:hAnsi="Bookman Old Style" w:cs="Bookman Old Style"/>
        </w:rPr>
        <w:t xml:space="preserve"> </w:t>
      </w:r>
      <w:r w:rsidRPr="001D3D3D">
        <w:rPr>
          <w:rFonts w:ascii="Bookman Old Style" w:hAnsi="Bookman Old Style" w:cs="Bookman Old Style"/>
          <w:b/>
          <w:bCs/>
        </w:rPr>
        <w:t>VIII</w:t>
      </w:r>
      <w:r w:rsidRPr="001D3D3D">
        <w:rPr>
          <w:rFonts w:ascii="Bookman Old Style" w:hAnsi="Bookman Old Style" w:cs="Bookman Old Style"/>
        </w:rPr>
        <w:t xml:space="preserve"> </w:t>
      </w:r>
      <w:r w:rsidRPr="001D3D3D">
        <w:rPr>
          <w:rFonts w:ascii="Bookman Old Style" w:hAnsi="Bookman Old Style" w:cs="Bookman Old Style"/>
          <w:b/>
          <w:bCs/>
        </w:rPr>
        <w:t>SWZ</w:t>
      </w:r>
      <w:r w:rsidRPr="001D3D3D">
        <w:rPr>
          <w:rFonts w:ascii="Bookman Old Style" w:hAnsi="Bookman Old Style" w:cs="Bookman Old Style"/>
        </w:rPr>
        <w:t xml:space="preserve"> </w:t>
      </w:r>
    </w:p>
    <w:p w:rsidR="00687F6B" w:rsidRPr="001D3D3D" w:rsidRDefault="00687F6B" w:rsidP="008D34D3">
      <w:pPr>
        <w:jc w:val="both"/>
        <w:rPr>
          <w:rFonts w:ascii="Bookman Old Style" w:hAnsi="Bookman Old Style" w:cs="Bookman Old Style"/>
          <w:b/>
          <w:bCs/>
        </w:rPr>
      </w:pPr>
    </w:p>
    <w:p w:rsidR="00687F6B" w:rsidRPr="001D3D3D" w:rsidRDefault="00687F6B" w:rsidP="008D34D3">
      <w:pPr>
        <w:jc w:val="both"/>
        <w:rPr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Oświadczenie o niepodleganiu wykluczeniu</w:t>
      </w:r>
    </w:p>
    <w:p w:rsidR="00687F6B" w:rsidRPr="001D3D3D" w:rsidRDefault="00687F6B" w:rsidP="008D34D3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Wykonawca nie podlega wykluczeniu na podstawie:</w:t>
      </w:r>
    </w:p>
    <w:p w:rsidR="00687F6B" w:rsidRPr="001D3D3D" w:rsidRDefault="00687F6B" w:rsidP="008D34D3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108 ust. 1 pkt 1-6 Ustawy PZP;</w:t>
      </w:r>
    </w:p>
    <w:p w:rsidR="00687F6B" w:rsidRPr="001D3D3D" w:rsidRDefault="00687F6B" w:rsidP="008D34D3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 xml:space="preserve">art. 109 ust. 1 pkt 4, 5, 7 Ustawy PZP </w:t>
      </w:r>
    </w:p>
    <w:p w:rsidR="00687F6B" w:rsidRPr="001D3D3D" w:rsidRDefault="00687F6B" w:rsidP="008D34D3">
      <w:pPr>
        <w:spacing w:before="240"/>
        <w:jc w:val="both"/>
        <w:rPr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Informacja na temat podwykonawców niebędących podmiotami udostępniającymi zasoby (JEŻELI DOTYCZY)</w:t>
      </w:r>
    </w:p>
    <w:p w:rsidR="00687F6B" w:rsidRPr="001D3D3D" w:rsidRDefault="00687F6B" w:rsidP="008D34D3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Informuję, że podwykonawca niebędący podmiotem udostępniającym zasoby nie podlega wykluczeniu na podstawie:</w:t>
      </w:r>
    </w:p>
    <w:p w:rsidR="00687F6B" w:rsidRPr="001D3D3D" w:rsidRDefault="00687F6B" w:rsidP="008D34D3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108 ust. 1 pkt 1-6 Ustawy PZP;</w:t>
      </w:r>
    </w:p>
    <w:p w:rsidR="00687F6B" w:rsidRPr="001D3D3D" w:rsidRDefault="00687F6B" w:rsidP="008D34D3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 xml:space="preserve">art. 109 ust. 1 pkt 4, 5, 7 Ustawy PZP. </w:t>
      </w:r>
    </w:p>
    <w:p w:rsidR="00687F6B" w:rsidRPr="001D3D3D" w:rsidRDefault="00687F6B" w:rsidP="008D34D3">
      <w:pPr>
        <w:spacing w:before="240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7F6B" w:rsidRPr="001D3D3D" w:rsidRDefault="00687F6B" w:rsidP="008D34D3">
      <w:pPr>
        <w:pStyle w:val="right"/>
        <w:spacing w:before="240" w:after="0"/>
        <w:rPr>
          <w:rFonts w:ascii="Bookman Old Style" w:hAnsi="Bookman Old Style" w:cs="Bookman Old Style"/>
          <w:sz w:val="20"/>
          <w:szCs w:val="20"/>
        </w:rPr>
      </w:pPr>
      <w:r w:rsidRPr="001D3D3D">
        <w:rPr>
          <w:rFonts w:ascii="Bookman Old Style" w:hAnsi="Bookman Old Style" w:cs="Bookman Old Style"/>
          <w:sz w:val="20"/>
          <w:szCs w:val="20"/>
        </w:rPr>
        <w:t>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</w:t>
      </w:r>
    </w:p>
    <w:p w:rsidR="00687F6B" w:rsidRDefault="00687F6B" w:rsidP="008D34D3">
      <w:pPr>
        <w:pStyle w:val="NoSpacing"/>
        <w:ind w:left="5664"/>
      </w:pPr>
      <w:r w:rsidRPr="001D3D3D">
        <w:t>podpis i pieczęć osoby uprawnionej</w:t>
      </w:r>
    </w:p>
    <w:p w:rsidR="00687F6B" w:rsidRDefault="00687F6B" w:rsidP="008D34D3">
      <w:pPr>
        <w:pStyle w:val="NoSpacing"/>
        <w:ind w:left="5664"/>
        <w:rPr>
          <w:rStyle w:val="bold"/>
          <w:rFonts w:ascii="Bookman Old Style" w:hAnsi="Bookman Old Style" w:cs="Bookman Old Style"/>
        </w:rPr>
      </w:pPr>
      <w:r w:rsidRPr="001D3D3D">
        <w:t>do skła</w:t>
      </w:r>
      <w:r>
        <w:t xml:space="preserve">dania oświadczeń woli w imieniu </w:t>
      </w:r>
      <w:r w:rsidRPr="001D3D3D">
        <w:t>Wykonawcy</w:t>
      </w:r>
    </w:p>
    <w:sectPr w:rsidR="00687F6B" w:rsidSect="008D34D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D79"/>
    <w:rsid w:val="00087C02"/>
    <w:rsid w:val="000E3245"/>
    <w:rsid w:val="001D3D3D"/>
    <w:rsid w:val="002D091D"/>
    <w:rsid w:val="005C1C85"/>
    <w:rsid w:val="006315B3"/>
    <w:rsid w:val="00687F6B"/>
    <w:rsid w:val="00693F6B"/>
    <w:rsid w:val="007102BF"/>
    <w:rsid w:val="007E1E5B"/>
    <w:rsid w:val="0080325F"/>
    <w:rsid w:val="008D34D3"/>
    <w:rsid w:val="00C64D79"/>
    <w:rsid w:val="00F2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7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1E5B"/>
    <w:rPr>
      <w:rFonts w:ascii="Times New Roman" w:eastAsia="Times New Roman" w:hAnsi="Times New Roman"/>
      <w:sz w:val="20"/>
      <w:szCs w:val="20"/>
    </w:rPr>
  </w:style>
  <w:style w:type="paragraph" w:customStyle="1" w:styleId="center">
    <w:name w:val="center"/>
    <w:uiPriority w:val="99"/>
    <w:rsid w:val="008D34D3"/>
    <w:pPr>
      <w:spacing w:after="200" w:line="276" w:lineRule="auto"/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uiPriority w:val="99"/>
    <w:rsid w:val="008D34D3"/>
    <w:pPr>
      <w:spacing w:after="200" w:line="276" w:lineRule="auto"/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uiPriority w:val="99"/>
    <w:rsid w:val="008D3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315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2021-03-03T08:51:00Z</dcterms:created>
  <dcterms:modified xsi:type="dcterms:W3CDTF">2021-03-10T06:52:00Z</dcterms:modified>
</cp:coreProperties>
</file>