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42B" w:rsidRPr="008E5991" w:rsidRDefault="00C5442B" w:rsidP="00C5442B">
      <w:pPr>
        <w:jc w:val="right"/>
        <w:rPr>
          <w:rFonts w:ascii="Fira Sans Condensed" w:hAnsi="Fira Sans Condensed"/>
          <w:i/>
          <w:sz w:val="22"/>
          <w:szCs w:val="22"/>
        </w:rPr>
      </w:pPr>
      <w:r w:rsidRPr="008E5991">
        <w:rPr>
          <w:rFonts w:ascii="Fira Sans Condensed" w:hAnsi="Fira Sans Condensed"/>
          <w:i/>
          <w:sz w:val="22"/>
          <w:szCs w:val="22"/>
        </w:rPr>
        <w:t>Załącznik nr 8 do Ogłoszenia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</w:p>
    <w:p w:rsidR="00230B58" w:rsidRPr="008E5991" w:rsidRDefault="00230B58" w:rsidP="00230B58">
      <w:pPr>
        <w:jc w:val="center"/>
        <w:rPr>
          <w:rFonts w:ascii="Fira Sans Condensed" w:hAnsi="Fira Sans Condensed"/>
          <w:b/>
          <w:sz w:val="22"/>
          <w:szCs w:val="22"/>
        </w:rPr>
      </w:pPr>
      <w:r w:rsidRPr="008E5991">
        <w:rPr>
          <w:rFonts w:ascii="Fira Sans Condensed" w:hAnsi="Fira Sans Condensed"/>
          <w:b/>
          <w:sz w:val="22"/>
          <w:szCs w:val="22"/>
        </w:rPr>
        <w:t>Oświadczenie</w:t>
      </w:r>
    </w:p>
    <w:p w:rsidR="00230B58" w:rsidRPr="008E5991" w:rsidRDefault="00230B58" w:rsidP="00230B58">
      <w:pPr>
        <w:jc w:val="center"/>
        <w:rPr>
          <w:rFonts w:ascii="Fira Sans Condensed" w:hAnsi="Fira Sans Condensed"/>
          <w:b/>
          <w:sz w:val="22"/>
          <w:szCs w:val="22"/>
        </w:rPr>
      </w:pP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629"/>
        <w:gridCol w:w="221"/>
        <w:gridCol w:w="284"/>
        <w:gridCol w:w="912"/>
        <w:gridCol w:w="567"/>
        <w:gridCol w:w="284"/>
        <w:gridCol w:w="425"/>
        <w:gridCol w:w="992"/>
        <w:gridCol w:w="567"/>
        <w:gridCol w:w="1418"/>
        <w:gridCol w:w="3198"/>
      </w:tblGrid>
      <w:tr w:rsidR="00230B58" w:rsidRPr="008E5991" w:rsidTr="006970AB">
        <w:trPr>
          <w:trHeight w:val="288"/>
        </w:trPr>
        <w:tc>
          <w:tcPr>
            <w:tcW w:w="574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230B58" w:rsidRPr="008E5991" w:rsidRDefault="00230B58" w:rsidP="006970AB">
            <w:pPr>
              <w:jc w:val="center"/>
              <w:rPr>
                <w:rFonts w:ascii="Fira Sans Condensed" w:hAnsi="Fira Sans Condensed"/>
                <w:b/>
                <w:bCs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b/>
                <w:bCs/>
                <w:color w:val="000000"/>
                <w:sz w:val="22"/>
                <w:szCs w:val="22"/>
              </w:rPr>
              <w:t>DANE OSOBOWE:</w:t>
            </w: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230B58" w:rsidRPr="008E5991" w:rsidRDefault="00230B58" w:rsidP="006970AB">
            <w:pPr>
              <w:jc w:val="center"/>
              <w:rPr>
                <w:rFonts w:ascii="Fira Sans Condensed" w:hAnsi="Fira Sans Condensed"/>
                <w:b/>
                <w:bCs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b/>
                <w:bCs/>
                <w:color w:val="000000"/>
                <w:sz w:val="22"/>
                <w:szCs w:val="22"/>
              </w:rPr>
              <w:t>POZOSTAŁE DANE:</w:t>
            </w:r>
          </w:p>
        </w:tc>
      </w:tr>
      <w:tr w:rsidR="00230B58" w:rsidRPr="008E5991" w:rsidTr="006970AB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Nazwa NFZ: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 </w:t>
            </w:r>
          </w:p>
        </w:tc>
      </w:tr>
      <w:tr w:rsidR="00230B58" w:rsidRPr="008E5991" w:rsidTr="006970AB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imię ojca: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PESEL: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</w:tr>
      <w:tr w:rsidR="00230B58" w:rsidRPr="008E5991" w:rsidTr="006970AB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imię matki: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</w:tr>
      <w:tr w:rsidR="00230B58" w:rsidRPr="008E5991" w:rsidTr="006970AB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data urodzenia: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</w:tr>
      <w:tr w:rsidR="00230B58" w:rsidRPr="008E5991" w:rsidTr="006970AB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miejsce urodzenia: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</w:tr>
      <w:tr w:rsidR="00230B58" w:rsidRPr="008E5991" w:rsidTr="006970AB">
        <w:trPr>
          <w:trHeight w:val="277"/>
        </w:trPr>
        <w:tc>
          <w:tcPr>
            <w:tcW w:w="574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230B58" w:rsidRPr="008E5991" w:rsidRDefault="00230B58" w:rsidP="006970AB">
            <w:pPr>
              <w:jc w:val="center"/>
              <w:rPr>
                <w:rFonts w:ascii="Fira Sans Condensed" w:hAnsi="Fira Sans Condensed"/>
                <w:b/>
                <w:bCs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b/>
                <w:bCs/>
                <w:color w:val="000000"/>
                <w:sz w:val="22"/>
                <w:szCs w:val="22"/>
              </w:rPr>
              <w:t>DANE ZAMIESZKANIA: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nr konta bank.: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</w:tr>
      <w:tr w:rsidR="00230B58" w:rsidRPr="008E5991" w:rsidTr="006970AB">
        <w:trPr>
          <w:trHeight w:val="27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ulica: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nr mieszk.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230B58" w:rsidRPr="008E5991" w:rsidRDefault="00230B58" w:rsidP="006970AB">
            <w:pPr>
              <w:rPr>
                <w:rFonts w:ascii="Fira Sans Condensed" w:hAnsi="Fira Sans Condensed"/>
                <w:b/>
                <w:bCs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b/>
                <w:bCs/>
                <w:color w:val="000000"/>
                <w:sz w:val="22"/>
                <w:szCs w:val="22"/>
              </w:rPr>
              <w:t>Urząd Skarbowy do którego należy przekazać (PIT-11)</w:t>
            </w:r>
          </w:p>
        </w:tc>
      </w:tr>
      <w:tr w:rsidR="00230B58" w:rsidRPr="008E5991" w:rsidTr="00230B58">
        <w:trPr>
          <w:trHeight w:val="27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kod: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miejscowość: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ul. nr.: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B58" w:rsidRPr="008E5991" w:rsidTr="006970AB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poczta: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kod 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</w:tr>
      <w:tr w:rsidR="00230B58" w:rsidRPr="008E5991" w:rsidTr="006970AB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miejscowość: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</w:tr>
      <w:tr w:rsidR="00230B58" w:rsidRPr="008E5991" w:rsidTr="006970AB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powiat: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230B58" w:rsidRPr="008E5991" w:rsidRDefault="00230B58" w:rsidP="006970AB">
            <w:pPr>
              <w:jc w:val="center"/>
              <w:rPr>
                <w:rFonts w:ascii="Fira Sans Condensed" w:hAnsi="Fira Sans Condensed"/>
                <w:b/>
                <w:bCs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b/>
                <w:bCs/>
                <w:color w:val="000000"/>
                <w:sz w:val="22"/>
                <w:szCs w:val="22"/>
              </w:rPr>
              <w:t>Główny wykonywany zawód</w:t>
            </w:r>
          </w:p>
          <w:p w:rsidR="00230B58" w:rsidRPr="008E5991" w:rsidRDefault="00230B58" w:rsidP="006970AB">
            <w:pPr>
              <w:jc w:val="center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</w:tr>
      <w:tr w:rsidR="00230B58" w:rsidRPr="008E5991" w:rsidTr="00230B58">
        <w:trPr>
          <w:trHeight w:val="277"/>
        </w:trPr>
        <w:tc>
          <w:tcPr>
            <w:tcW w:w="14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jc w:val="right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  <w:r w:rsidRPr="008E5991">
              <w:rPr>
                <w:rFonts w:ascii="Fira Sans Condensed" w:hAnsi="Fira Sans Condensed"/>
                <w:color w:val="000000"/>
                <w:sz w:val="22"/>
                <w:szCs w:val="22"/>
              </w:rPr>
              <w:t>województwo: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0B58" w:rsidRPr="008E5991" w:rsidRDefault="00230B58" w:rsidP="006970AB">
            <w:pPr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B58" w:rsidRPr="008E5991" w:rsidRDefault="00230B58" w:rsidP="006970AB">
            <w:pPr>
              <w:jc w:val="center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  <w:p w:rsidR="00230B58" w:rsidRPr="008E5991" w:rsidRDefault="00230B58" w:rsidP="006970AB">
            <w:pPr>
              <w:jc w:val="center"/>
              <w:rPr>
                <w:rFonts w:ascii="Fira Sans Condensed" w:hAnsi="Fira Sans Condensed"/>
                <w:color w:val="000000"/>
                <w:sz w:val="22"/>
                <w:szCs w:val="22"/>
              </w:rPr>
            </w:pPr>
          </w:p>
        </w:tc>
      </w:tr>
    </w:tbl>
    <w:p w:rsidR="00230B58" w:rsidRPr="008E5991" w:rsidRDefault="00230B58" w:rsidP="00230B58">
      <w:pPr>
        <w:jc w:val="both"/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b/>
          <w:sz w:val="22"/>
          <w:szCs w:val="22"/>
        </w:rPr>
        <w:t xml:space="preserve">Celem zarejestrowania w ZUS-ie, oświadczam, że jako zleceniobiorca mam następujące źródła dochodu </w:t>
      </w:r>
      <w:r w:rsidRPr="008E5991">
        <w:rPr>
          <w:rFonts w:ascii="Fira Sans Condensed" w:hAnsi="Fira Sans Condensed"/>
          <w:sz w:val="22"/>
          <w:szCs w:val="22"/>
        </w:rPr>
        <w:t xml:space="preserve">(proszę zaznaczyć właściwą kratkę *)                                                                       </w:t>
      </w:r>
    </w:p>
    <w:p w:rsidR="00230B58" w:rsidRPr="008E5991" w:rsidRDefault="00230B58" w:rsidP="00230B58">
      <w:pPr>
        <w:numPr>
          <w:ilvl w:val="0"/>
          <w:numId w:val="12"/>
        </w:numPr>
        <w:suppressAutoHyphens/>
        <w:ind w:left="284" w:hanging="284"/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jestem osobą bezrobotną zarejestrowaną w Urzędzie pracy w ……………………………………………………………………………</w:t>
      </w:r>
    </w:p>
    <w:p w:rsidR="00230B58" w:rsidRPr="008E5991" w:rsidRDefault="00230B58" w:rsidP="00230B58">
      <w:pPr>
        <w:ind w:left="142"/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  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jestem pracownikiem zatrudnionym w:</w:t>
      </w:r>
      <w:r w:rsidRPr="008E5991">
        <w:rPr>
          <w:rFonts w:ascii="Fira Sans Condensed" w:hAnsi="Fira Sans Condensed"/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230B58" w:rsidRPr="008E5991" w:rsidRDefault="00230B58" w:rsidP="00230B58">
      <w:pPr>
        <w:ind w:left="567"/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                                                                                            </w:t>
      </w:r>
      <w:r w:rsidRPr="008E5991">
        <w:rPr>
          <w:rFonts w:ascii="Fira Sans Condensed" w:hAnsi="Fira Sans Condensed"/>
          <w:sz w:val="22"/>
          <w:szCs w:val="22"/>
        </w:rPr>
        <w:tab/>
      </w:r>
      <w:r w:rsidRPr="008E5991">
        <w:rPr>
          <w:rFonts w:ascii="Fira Sans Condensed" w:hAnsi="Fira Sans Condensed"/>
          <w:sz w:val="22"/>
          <w:szCs w:val="22"/>
        </w:rPr>
        <w:tab/>
      </w:r>
      <w:r w:rsidRPr="008E5991">
        <w:rPr>
          <w:rFonts w:ascii="Fira Sans Condensed" w:hAnsi="Fira Sans Condensed"/>
          <w:sz w:val="22"/>
          <w:szCs w:val="22"/>
        </w:rPr>
        <w:tab/>
      </w:r>
      <w:r w:rsidRPr="008E5991">
        <w:rPr>
          <w:rFonts w:ascii="Fira Sans Condensed" w:hAnsi="Fira Sans Condensed"/>
          <w:sz w:val="22"/>
          <w:szCs w:val="22"/>
        </w:rPr>
        <w:tab/>
        <w:t xml:space="preserve"> (nazwa i adres)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>2.Wynagrodzenie ze stosunku pracy w kwocie brutto wynosi:</w:t>
      </w:r>
    </w:p>
    <w:p w:rsidR="00230B58" w:rsidRPr="008E5991" w:rsidRDefault="00230B58" w:rsidP="00230B58">
      <w:pPr>
        <w:ind w:left="284"/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   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co najmniej minimalne wynagrodzenie (w roku </w:t>
      </w:r>
      <w:r w:rsidRPr="008E5991">
        <w:rPr>
          <w:rFonts w:ascii="Fira Sans Condensed" w:hAnsi="Fira Sans Condensed"/>
          <w:b/>
          <w:sz w:val="22"/>
          <w:szCs w:val="22"/>
        </w:rPr>
        <w:t>202</w:t>
      </w:r>
      <w:r w:rsidR="008E5991">
        <w:rPr>
          <w:rFonts w:ascii="Fira Sans Condensed" w:hAnsi="Fira Sans Condensed"/>
          <w:b/>
          <w:sz w:val="22"/>
          <w:szCs w:val="22"/>
        </w:rPr>
        <w:t>3</w:t>
      </w:r>
      <w:r w:rsidRPr="008E5991">
        <w:rPr>
          <w:rFonts w:ascii="Fira Sans Condensed" w:hAnsi="Fira Sans Condensed"/>
          <w:b/>
          <w:sz w:val="22"/>
          <w:szCs w:val="22"/>
        </w:rPr>
        <w:t xml:space="preserve"> – 3.</w:t>
      </w:r>
      <w:r w:rsidR="008E5991">
        <w:rPr>
          <w:rFonts w:ascii="Fira Sans Condensed" w:hAnsi="Fira Sans Condensed"/>
          <w:b/>
          <w:sz w:val="22"/>
          <w:szCs w:val="22"/>
        </w:rPr>
        <w:t>490</w:t>
      </w:r>
      <w:bookmarkStart w:id="0" w:name="_GoBack"/>
      <w:bookmarkEnd w:id="0"/>
      <w:r w:rsidRPr="008E5991">
        <w:rPr>
          <w:rFonts w:ascii="Fira Sans Condensed" w:hAnsi="Fira Sans Condensed"/>
          <w:b/>
          <w:sz w:val="22"/>
          <w:szCs w:val="22"/>
        </w:rPr>
        <w:t>,00</w:t>
      </w:r>
      <w:r w:rsidRPr="008E5991">
        <w:rPr>
          <w:rFonts w:ascii="Fira Sans Condensed" w:hAnsi="Fira Sans Condensed"/>
          <w:sz w:val="22"/>
          <w:szCs w:val="22"/>
        </w:rPr>
        <w:t xml:space="preserve"> brutto w skali miesiąca)</w:t>
      </w:r>
    </w:p>
    <w:p w:rsidR="00230B58" w:rsidRPr="008E5991" w:rsidRDefault="00230B58" w:rsidP="00230B58">
      <w:pPr>
        <w:ind w:left="284"/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   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mniej niż minimalne wynagrodzenie,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        Podlegam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, nie podlegam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obowiązkowemu ubezpieczeniu emerytalnemu i rentowemu,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3. 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jestem jednocześnie już ubezpieczony jako osoba wykonująca:</w:t>
      </w:r>
    </w:p>
    <w:p w:rsidR="00230B58" w:rsidRPr="008E5991" w:rsidRDefault="00230B58" w:rsidP="00230B58">
      <w:pPr>
        <w:ind w:left="284"/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umowę zlecenie lub agencyjną  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umowę zawartą z innym zleceniodawcą</w:t>
      </w:r>
    </w:p>
    <w:p w:rsidR="00230B58" w:rsidRPr="008E5991" w:rsidRDefault="00230B58" w:rsidP="00230B58">
      <w:pPr>
        <w:ind w:left="426"/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>……………………………………………………………………………………………………………</w:t>
      </w:r>
    </w:p>
    <w:p w:rsidR="00230B58" w:rsidRPr="008E5991" w:rsidRDefault="00230B58" w:rsidP="00230B58">
      <w:pPr>
        <w:ind w:left="709"/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                                                                                         </w:t>
      </w:r>
      <w:r w:rsidRPr="008E5991">
        <w:rPr>
          <w:rFonts w:ascii="Fira Sans Condensed" w:hAnsi="Fira Sans Condensed"/>
          <w:sz w:val="22"/>
          <w:szCs w:val="22"/>
        </w:rPr>
        <w:tab/>
        <w:t xml:space="preserve"> (nazwa i adres)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4.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jestem emerytem (nr świadczenia i kto wypłaca)</w:t>
      </w:r>
      <w:r w:rsidRPr="008E5991">
        <w:rPr>
          <w:rFonts w:ascii="Fira Sans Condensed" w:hAnsi="Fira Sans Condensed"/>
          <w:sz w:val="22"/>
          <w:szCs w:val="22"/>
        </w:rPr>
        <w:tab/>
        <w:t>……………………………………………………………………………………………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5.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jestem rencistą (nr świadczenia i kto wypłaca)</w:t>
      </w:r>
      <w:r w:rsidRPr="008E5991">
        <w:rPr>
          <w:rFonts w:ascii="Fira Sans Condensed" w:hAnsi="Fira Sans Condensed"/>
          <w:sz w:val="22"/>
          <w:szCs w:val="22"/>
        </w:rPr>
        <w:tab/>
        <w:t>……………………………………………………………………………………………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6.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jestem uczniem szkoły ponadpodstawowej lub studentem i nie ukończyłem 26 lat</w:t>
      </w:r>
      <w:r w:rsidRPr="008E5991">
        <w:rPr>
          <w:rFonts w:ascii="Fira Sans Condensed" w:hAnsi="Fira Sans Condensed"/>
          <w:sz w:val="22"/>
          <w:szCs w:val="22"/>
        </w:rPr>
        <w:br/>
        <w:t xml:space="preserve">       …………………………………………………………………………………………………………………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                                             </w:t>
      </w:r>
      <w:r w:rsidRPr="008E5991">
        <w:rPr>
          <w:rFonts w:ascii="Fira Sans Condensed" w:hAnsi="Fira Sans Condensed"/>
          <w:sz w:val="22"/>
          <w:szCs w:val="22"/>
        </w:rPr>
        <w:tab/>
      </w:r>
      <w:r w:rsidRPr="008E5991">
        <w:rPr>
          <w:rFonts w:ascii="Fira Sans Condensed" w:hAnsi="Fira Sans Condensed"/>
          <w:sz w:val="22"/>
          <w:szCs w:val="22"/>
        </w:rPr>
        <w:tab/>
      </w:r>
      <w:r w:rsidRPr="008E5991">
        <w:rPr>
          <w:rFonts w:ascii="Fira Sans Condensed" w:hAnsi="Fira Sans Condensed"/>
          <w:sz w:val="22"/>
          <w:szCs w:val="22"/>
        </w:rPr>
        <w:tab/>
        <w:t xml:space="preserve">  (nazwa i adres szkoły/uczelni wyższej, wydział)</w:t>
      </w:r>
      <w:r w:rsidRPr="008E5991">
        <w:rPr>
          <w:rFonts w:ascii="Fira Sans Condensed" w:hAnsi="Fira Sans Condensed"/>
          <w:sz w:val="22"/>
          <w:szCs w:val="22"/>
        </w:rPr>
        <w:br/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7.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 w zakresie wykonywanej umowy nie prowadzę działalności gospodarczej w rozumieniu art.10 ust.  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        1 pkt.3 ustawy z 26 lipca 1991 r. o podatku dochodowym od osób fizycznych.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8.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prowadzę działalność gospodarczą od której odprowadzam składki: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   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od najniższego wynagrodzenia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   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od najwyższego wynagrodzenia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lastRenderedPageBreak/>
        <w:t>9. W momencie podpisania danej umowy Zleceniobiorca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   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chcę 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nie chce  podlegać ubezpieczeniu emerytalnemu lub rentowemu,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   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chce 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nie chce  być objęty dobrowolnym ubezpieczeniem chorobowym</w:t>
      </w:r>
    </w:p>
    <w:p w:rsidR="00230B58" w:rsidRPr="008E5991" w:rsidRDefault="00230B58" w:rsidP="00230B58">
      <w:pPr>
        <w:jc w:val="both"/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 xml:space="preserve">10. </w:t>
      </w:r>
      <w:r w:rsidRPr="008E5991">
        <w:rPr>
          <w:rFonts w:ascii="Fira Sans Condensed" w:hAnsi="Fira Sans Condensed"/>
          <w:sz w:val="22"/>
          <w:szCs w:val="22"/>
        </w:rPr>
        <w:sym w:font="Symbol" w:char="F07F"/>
      </w:r>
      <w:r w:rsidRPr="008E5991">
        <w:rPr>
          <w:rFonts w:ascii="Fira Sans Condensed" w:hAnsi="Fira Sans Condensed"/>
          <w:sz w:val="22"/>
          <w:szCs w:val="22"/>
        </w:rPr>
        <w:t xml:space="preserve"> Zgadzam się na przechowywanie moich danych osobowych oraz ich przetwarzanie i wykorzystanie na  potrzeby </w:t>
      </w:r>
      <w:r w:rsidR="00A43D0F" w:rsidRPr="008E5991">
        <w:rPr>
          <w:rFonts w:ascii="Fira Sans Condensed" w:hAnsi="Fira Sans Condensed"/>
          <w:sz w:val="22"/>
          <w:szCs w:val="22"/>
        </w:rPr>
        <w:t xml:space="preserve">Pomorskiego </w:t>
      </w:r>
      <w:r w:rsidRPr="008E5991">
        <w:rPr>
          <w:rFonts w:ascii="Fira Sans Condensed" w:hAnsi="Fira Sans Condensed"/>
          <w:sz w:val="22"/>
          <w:szCs w:val="22"/>
        </w:rPr>
        <w:t>Ośrodka Doskonalenia Nauczycieli w Słupsku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</w:p>
    <w:p w:rsidR="00230B58" w:rsidRPr="008E5991" w:rsidRDefault="00230B58" w:rsidP="00230B58">
      <w:pPr>
        <w:jc w:val="both"/>
        <w:rPr>
          <w:rFonts w:ascii="Fira Sans Condensed" w:hAnsi="Fira Sans Condensed"/>
          <w:b/>
          <w:sz w:val="22"/>
          <w:szCs w:val="22"/>
        </w:rPr>
      </w:pPr>
      <w:r w:rsidRPr="008E5991">
        <w:rPr>
          <w:rFonts w:ascii="Fira Sans Condensed" w:hAnsi="Fira Sans Condensed"/>
          <w:b/>
          <w:sz w:val="22"/>
          <w:szCs w:val="22"/>
        </w:rPr>
        <w:t>Oświadczam, że o wszelkich zmianach dotyczących treści oświadczenia poinformuję Zleceniodawcę na piśmie.</w:t>
      </w:r>
    </w:p>
    <w:p w:rsidR="00230B58" w:rsidRPr="008E5991" w:rsidRDefault="00230B58" w:rsidP="00230B58">
      <w:pPr>
        <w:jc w:val="both"/>
        <w:rPr>
          <w:rFonts w:ascii="Fira Sans Condensed" w:hAnsi="Fira Sans Condensed"/>
          <w:b/>
          <w:sz w:val="22"/>
          <w:szCs w:val="22"/>
        </w:rPr>
      </w:pPr>
    </w:p>
    <w:p w:rsidR="00230B58" w:rsidRPr="008E5991" w:rsidRDefault="00230B58" w:rsidP="00230B58">
      <w:pPr>
        <w:jc w:val="both"/>
        <w:rPr>
          <w:rFonts w:ascii="Fira Sans Condensed" w:hAnsi="Fira Sans Condensed"/>
          <w:b/>
          <w:sz w:val="22"/>
          <w:szCs w:val="22"/>
          <w:u w:val="single"/>
        </w:rPr>
      </w:pPr>
      <w:r w:rsidRPr="008E5991">
        <w:rPr>
          <w:rFonts w:ascii="Fira Sans Condensed" w:hAnsi="Fira Sans Condensed"/>
          <w:b/>
          <w:sz w:val="22"/>
          <w:szCs w:val="22"/>
          <w:u w:val="single"/>
        </w:rPr>
        <w:t>W przypadku złożenia nieprawidłowego oświadczenia o źródłach dochodu zobowiązuję się do zwrotu nieprawnie wypłaconych środków.</w:t>
      </w: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</w:p>
    <w:p w:rsidR="00230B58" w:rsidRPr="008E5991" w:rsidRDefault="00230B58" w:rsidP="00230B58">
      <w:pPr>
        <w:rPr>
          <w:rFonts w:ascii="Fira Sans Condensed" w:hAnsi="Fira Sans Condensed"/>
          <w:sz w:val="22"/>
          <w:szCs w:val="22"/>
        </w:rPr>
      </w:pPr>
    </w:p>
    <w:p w:rsidR="00230B58" w:rsidRPr="008E5991" w:rsidRDefault="00230B58" w:rsidP="00230B58">
      <w:pPr>
        <w:ind w:left="-142" w:firstLine="142"/>
        <w:rPr>
          <w:rFonts w:ascii="Fira Sans Condensed" w:hAnsi="Fira Sans Condensed"/>
          <w:sz w:val="22"/>
          <w:szCs w:val="22"/>
        </w:rPr>
      </w:pPr>
      <w:r w:rsidRPr="008E5991">
        <w:rPr>
          <w:rFonts w:ascii="Fira Sans Condensed" w:hAnsi="Fira Sans Condensed"/>
          <w:sz w:val="22"/>
          <w:szCs w:val="22"/>
        </w:rPr>
        <w:t>data: ………………………</w:t>
      </w:r>
      <w:r w:rsidRPr="008E5991">
        <w:rPr>
          <w:rFonts w:ascii="Fira Sans Condensed" w:hAnsi="Fira Sans Condensed"/>
          <w:sz w:val="22"/>
          <w:szCs w:val="22"/>
        </w:rPr>
        <w:tab/>
      </w:r>
      <w:r w:rsidRPr="008E5991">
        <w:rPr>
          <w:rFonts w:ascii="Fira Sans Condensed" w:hAnsi="Fira Sans Condensed"/>
          <w:sz w:val="22"/>
          <w:szCs w:val="22"/>
        </w:rPr>
        <w:tab/>
        <w:t>czytelny podpis zleceniobiorcy:</w:t>
      </w:r>
      <w:r w:rsidRPr="008E5991">
        <w:rPr>
          <w:rFonts w:ascii="Fira Sans Condensed" w:hAnsi="Fira Sans Condensed"/>
          <w:sz w:val="22"/>
          <w:szCs w:val="22"/>
        </w:rPr>
        <w:tab/>
        <w:t>……………………………</w:t>
      </w:r>
    </w:p>
    <w:p w:rsidR="00230B58" w:rsidRPr="008E5991" w:rsidRDefault="00230B58" w:rsidP="00C5442B">
      <w:pPr>
        <w:jc w:val="right"/>
        <w:rPr>
          <w:rFonts w:ascii="Fira Sans Condensed" w:hAnsi="Fira Sans Condensed"/>
          <w:i/>
          <w:sz w:val="22"/>
          <w:szCs w:val="22"/>
        </w:rPr>
      </w:pPr>
    </w:p>
    <w:p w:rsidR="00C5442B" w:rsidRPr="008E5991" w:rsidRDefault="00C5442B" w:rsidP="00C5442B">
      <w:pPr>
        <w:jc w:val="right"/>
        <w:rPr>
          <w:rFonts w:ascii="Fira Sans Condensed" w:hAnsi="Fira Sans Condensed"/>
          <w:sz w:val="22"/>
          <w:szCs w:val="22"/>
        </w:rPr>
      </w:pPr>
    </w:p>
    <w:p w:rsidR="00C5442B" w:rsidRPr="008E5991" w:rsidRDefault="00C5442B" w:rsidP="00C5442B">
      <w:pPr>
        <w:ind w:left="720"/>
        <w:rPr>
          <w:rFonts w:ascii="Fira Sans Condensed" w:hAnsi="Fira Sans Condensed"/>
          <w:b/>
          <w:sz w:val="22"/>
          <w:szCs w:val="22"/>
        </w:rPr>
      </w:pPr>
      <w:r w:rsidRPr="008E5991">
        <w:rPr>
          <w:rFonts w:ascii="Fira Sans Condensed" w:hAnsi="Fira Sans Condensed"/>
          <w:b/>
          <w:sz w:val="22"/>
          <w:szCs w:val="22"/>
        </w:rPr>
        <w:t xml:space="preserve">          </w:t>
      </w:r>
    </w:p>
    <w:sectPr w:rsidR="00C5442B" w:rsidRPr="008E5991" w:rsidSect="00230B58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851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570" w:rsidRDefault="00030570">
      <w:r>
        <w:separator/>
      </w:r>
    </w:p>
  </w:endnote>
  <w:endnote w:type="continuationSeparator" w:id="0">
    <w:p w:rsidR="00030570" w:rsidRDefault="0003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7" name="Obraz 1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9" name="Obraz 1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570" w:rsidRDefault="00030570">
      <w:r>
        <w:separator/>
      </w:r>
    </w:p>
  </w:footnote>
  <w:footnote w:type="continuationSeparator" w:id="0">
    <w:p w:rsidR="00030570" w:rsidRDefault="0003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27680"/>
    <w:rsid w:val="00030570"/>
    <w:rsid w:val="00061F20"/>
    <w:rsid w:val="00080D83"/>
    <w:rsid w:val="000D283E"/>
    <w:rsid w:val="00124D4A"/>
    <w:rsid w:val="001304E7"/>
    <w:rsid w:val="00130B23"/>
    <w:rsid w:val="001408F1"/>
    <w:rsid w:val="001B210F"/>
    <w:rsid w:val="001B714A"/>
    <w:rsid w:val="00230B58"/>
    <w:rsid w:val="00241C1F"/>
    <w:rsid w:val="002425AE"/>
    <w:rsid w:val="002915B2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04B9D"/>
    <w:rsid w:val="00622781"/>
    <w:rsid w:val="00640BFF"/>
    <w:rsid w:val="006854E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7785E"/>
    <w:rsid w:val="008945D9"/>
    <w:rsid w:val="008C5429"/>
    <w:rsid w:val="008E5991"/>
    <w:rsid w:val="009D71C1"/>
    <w:rsid w:val="009E20A4"/>
    <w:rsid w:val="009F186E"/>
    <w:rsid w:val="009F2CF0"/>
    <w:rsid w:val="009F2DF8"/>
    <w:rsid w:val="00A04690"/>
    <w:rsid w:val="00A40DD3"/>
    <w:rsid w:val="00A43D0F"/>
    <w:rsid w:val="00A50ED3"/>
    <w:rsid w:val="00A8311B"/>
    <w:rsid w:val="00AC6D68"/>
    <w:rsid w:val="00AD1EFE"/>
    <w:rsid w:val="00B01F08"/>
    <w:rsid w:val="00B05BFD"/>
    <w:rsid w:val="00B16E8F"/>
    <w:rsid w:val="00B30401"/>
    <w:rsid w:val="00B6637D"/>
    <w:rsid w:val="00B712D3"/>
    <w:rsid w:val="00BB76D0"/>
    <w:rsid w:val="00BC363C"/>
    <w:rsid w:val="00C165B9"/>
    <w:rsid w:val="00C5442B"/>
    <w:rsid w:val="00C54454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60617"/>
    <w:rsid w:val="00DA2034"/>
    <w:rsid w:val="00DC733E"/>
    <w:rsid w:val="00DF57BE"/>
    <w:rsid w:val="00E06500"/>
    <w:rsid w:val="00E57060"/>
    <w:rsid w:val="00E87616"/>
    <w:rsid w:val="00EA3D91"/>
    <w:rsid w:val="00EA5C16"/>
    <w:rsid w:val="00EB5B93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B1F19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0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2023-03-07T08:10:00Z</cp:lastPrinted>
  <dcterms:created xsi:type="dcterms:W3CDTF">2023-03-07T08:10:00Z</dcterms:created>
  <dcterms:modified xsi:type="dcterms:W3CDTF">2023-03-07T08:10:00Z</dcterms:modified>
</cp:coreProperties>
</file>