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687F4CE9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5E2FCA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551DB81C" w14:textId="58690ECE" w:rsidR="006515AB" w:rsidRPr="006515AB" w:rsidRDefault="00F4242E" w:rsidP="006515AB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E579CC">
        <w:rPr>
          <w:rFonts w:asciiTheme="majorHAnsi" w:hAnsiTheme="majorHAnsi" w:cstheme="majorHAnsi"/>
          <w:b/>
          <w:i/>
          <w:iCs/>
          <w:sz w:val="22"/>
        </w:rPr>
        <w:t>6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2473117B" w14:textId="77777777" w:rsidR="00E579CC" w:rsidRPr="00E579CC" w:rsidRDefault="00E579CC" w:rsidP="00E579CC">
      <w:pPr>
        <w:widowControl w:val="0"/>
        <w:spacing w:line="200" w:lineRule="atLeast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</w:p>
    <w:p w14:paraId="6D72627D" w14:textId="77777777" w:rsidR="00E579CC" w:rsidRPr="00E579CC" w:rsidRDefault="00E579CC" w:rsidP="00E579CC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E579CC">
        <w:rPr>
          <w:rFonts w:ascii="Calibri" w:hAnsi="Calibri"/>
          <w:b/>
          <w:sz w:val="24"/>
          <w:szCs w:val="24"/>
          <w:u w:val="single"/>
        </w:rPr>
        <w:t>O Ś W I A D C Z E N I E</w:t>
      </w:r>
    </w:p>
    <w:p w14:paraId="58394833" w14:textId="77777777" w:rsidR="00E579CC" w:rsidRPr="00E579CC" w:rsidRDefault="00E579CC" w:rsidP="00E579CC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14:paraId="44F4A3B7" w14:textId="61111B4B" w:rsidR="00E579CC" w:rsidRPr="00E579CC" w:rsidRDefault="00E579CC" w:rsidP="00E579CC">
      <w:pPr>
        <w:widowControl w:val="0"/>
        <w:spacing w:line="200" w:lineRule="atLeast"/>
        <w:jc w:val="both"/>
        <w:rPr>
          <w:rFonts w:asciiTheme="minorHAnsi" w:hAnsiTheme="minorHAnsi" w:cstheme="minorHAnsi"/>
          <w:bCs/>
          <w:i/>
          <w:color w:val="383883"/>
          <w:sz w:val="22"/>
          <w:szCs w:val="22"/>
        </w:rPr>
      </w:pPr>
      <w:r w:rsidRPr="00E579CC">
        <w:rPr>
          <w:rFonts w:asciiTheme="minorHAnsi" w:hAnsiTheme="minorHAnsi" w:cstheme="minorHAnsi"/>
          <w:snapToGrid w:val="0"/>
          <w:sz w:val="22"/>
          <w:szCs w:val="22"/>
        </w:rPr>
        <w:t xml:space="preserve">Niniejszym oświadczamy, że składając ofertę wspólną, ponosimy solidarną odpowiedzialność za niewykonanie lub nienależyte wykonanie zamówienia dotyczącego: </w:t>
      </w:r>
      <w:r w:rsidRPr="00E579C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Świadczenia usług managera projektu dla dwóch projektów o nazwie „Termomodernizacja budynków szkolnych na terenie Gminy Czarny Dunajec” finansowanych z zewnętrznych źródeł.</w:t>
      </w:r>
    </w:p>
    <w:p w14:paraId="038EE08C" w14:textId="77777777" w:rsidR="00E579CC" w:rsidRPr="00E579CC" w:rsidRDefault="00E579CC" w:rsidP="00E579CC">
      <w:pPr>
        <w:widowControl w:val="0"/>
        <w:spacing w:line="200" w:lineRule="atLeast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8397B5E" w14:textId="77777777" w:rsidR="00E579CC" w:rsidRPr="00E579CC" w:rsidRDefault="00E579CC" w:rsidP="00E579CC">
      <w:pPr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E579CC">
        <w:rPr>
          <w:rFonts w:ascii="Calibri" w:hAnsi="Calibri"/>
          <w:sz w:val="22"/>
          <w:szCs w:val="22"/>
        </w:rPr>
        <w:t xml:space="preserve">Jednocześnie w oparciu o art. 58 ust. 1 </w:t>
      </w:r>
      <w:r w:rsidRPr="00E579CC">
        <w:rPr>
          <w:rFonts w:ascii="Calibri" w:hAnsi="Calibri"/>
          <w:color w:val="000000"/>
          <w:sz w:val="22"/>
          <w:szCs w:val="22"/>
        </w:rPr>
        <w:t xml:space="preserve">ustawy z dnia 11 września 2019 r. Prawo zamówień publicznych </w:t>
      </w:r>
      <w:r w:rsidRPr="00E579CC">
        <w:rPr>
          <w:rFonts w:ascii="Calibri" w:eastAsia="Arial" w:hAnsi="Calibri"/>
          <w:color w:val="000000"/>
          <w:sz w:val="22"/>
          <w:szCs w:val="22"/>
        </w:rPr>
        <w:t xml:space="preserve">(Dz. U. z </w:t>
      </w:r>
      <w:r w:rsidRPr="00E579CC">
        <w:rPr>
          <w:rFonts w:ascii="Calibri" w:hAnsi="Calibri"/>
          <w:sz w:val="22"/>
          <w:szCs w:val="22"/>
        </w:rPr>
        <w:t xml:space="preserve">2022 r. poz. 1710 z </w:t>
      </w:r>
      <w:proofErr w:type="spellStart"/>
      <w:r w:rsidRPr="00E579CC">
        <w:rPr>
          <w:rFonts w:ascii="Calibri" w:hAnsi="Calibri"/>
          <w:sz w:val="22"/>
          <w:szCs w:val="22"/>
        </w:rPr>
        <w:t>późn</w:t>
      </w:r>
      <w:proofErr w:type="spellEnd"/>
      <w:r w:rsidRPr="00E579CC">
        <w:rPr>
          <w:rFonts w:ascii="Calibri" w:hAnsi="Calibri"/>
          <w:sz w:val="22"/>
          <w:szCs w:val="22"/>
        </w:rPr>
        <w:t>. zm.):</w:t>
      </w:r>
    </w:p>
    <w:p w14:paraId="503EC7D3" w14:textId="77777777" w:rsidR="00E579CC" w:rsidRPr="00E579CC" w:rsidRDefault="00E579CC" w:rsidP="00E579CC">
      <w:pPr>
        <w:widowControl w:val="0"/>
        <w:suppressAutoHyphens/>
        <w:rPr>
          <w:rFonts w:ascii="Calibri" w:hAnsi="Calibri"/>
          <w:b/>
          <w:bCs/>
          <w:sz w:val="24"/>
          <w:szCs w:val="24"/>
        </w:rPr>
      </w:pPr>
    </w:p>
    <w:p w14:paraId="1384BB1A" w14:textId="77777777" w:rsidR="00E579CC" w:rsidRPr="00E579CC" w:rsidRDefault="00E579CC" w:rsidP="00E579CC">
      <w:pPr>
        <w:widowControl w:val="0"/>
        <w:suppressAutoHyphens/>
        <w:rPr>
          <w:rFonts w:ascii="Calibri" w:hAnsi="Calibri"/>
          <w:b/>
          <w:bCs/>
          <w:sz w:val="24"/>
          <w:szCs w:val="24"/>
        </w:rPr>
      </w:pPr>
      <w:r w:rsidRPr="00E579CC">
        <w:rPr>
          <w:rFonts w:ascii="Calibri" w:hAnsi="Calibri"/>
          <w:b/>
          <w:bCs/>
          <w:sz w:val="24"/>
          <w:szCs w:val="24"/>
        </w:rPr>
        <w:t>ustanawiamy pełnomocnika:</w:t>
      </w:r>
      <w:r w:rsidRPr="00E579CC">
        <w:rPr>
          <w:rFonts w:ascii="Calibri" w:hAnsi="Calibri"/>
          <w:b/>
          <w:bCs/>
          <w:sz w:val="24"/>
          <w:szCs w:val="24"/>
        </w:rPr>
        <w:tab/>
        <w:t>....................................................................</w:t>
      </w:r>
    </w:p>
    <w:p w14:paraId="660A98EE" w14:textId="77777777" w:rsidR="00E579CC" w:rsidRPr="00E579CC" w:rsidRDefault="00E579CC" w:rsidP="00E579CC">
      <w:pPr>
        <w:widowControl w:val="0"/>
        <w:suppressAutoHyphens/>
        <w:spacing w:line="360" w:lineRule="auto"/>
        <w:rPr>
          <w:rFonts w:ascii="Calibri" w:hAnsi="Calibri"/>
          <w:i/>
          <w:iCs/>
          <w:sz w:val="18"/>
          <w:szCs w:val="18"/>
        </w:rPr>
      </w:pP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b/>
          <w:bCs/>
          <w:i/>
          <w:iCs/>
          <w:sz w:val="18"/>
          <w:szCs w:val="18"/>
        </w:rPr>
        <w:tab/>
      </w:r>
      <w:r w:rsidRPr="00E579CC">
        <w:rPr>
          <w:rFonts w:ascii="Calibri" w:hAnsi="Calibri"/>
          <w:i/>
          <w:iCs/>
          <w:sz w:val="18"/>
          <w:szCs w:val="18"/>
        </w:rPr>
        <w:t>(nazwa Wykonawcy)</w:t>
      </w:r>
    </w:p>
    <w:p w14:paraId="3F99BD0D" w14:textId="77777777" w:rsidR="00E579CC" w:rsidRPr="00E579CC" w:rsidRDefault="00E579CC" w:rsidP="00E579CC">
      <w:pPr>
        <w:widowControl w:val="0"/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7F6665B" w14:textId="77777777" w:rsidR="00E579CC" w:rsidRPr="00E579CC" w:rsidRDefault="00E579CC" w:rsidP="00E579CC">
      <w:pPr>
        <w:widowControl w:val="0"/>
        <w:suppressAutoHyphens/>
        <w:spacing w:line="360" w:lineRule="auto"/>
        <w:ind w:left="426" w:hanging="284"/>
        <w:jc w:val="both"/>
        <w:rPr>
          <w:rFonts w:ascii="Calibri" w:hAnsi="Calibri"/>
          <w:sz w:val="22"/>
          <w:szCs w:val="22"/>
        </w:rPr>
      </w:pPr>
      <w:r w:rsidRPr="00E579CC">
        <w:rPr>
          <w:b/>
          <w:bCs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579CC">
        <w:rPr>
          <w:b/>
          <w:bCs/>
          <w:sz w:val="24"/>
        </w:rPr>
        <w:instrText xml:space="preserve"> FORMCHECKBOX </w:instrText>
      </w:r>
      <w:r w:rsidR="005E2FCA">
        <w:rPr>
          <w:b/>
          <w:bCs/>
          <w:sz w:val="24"/>
        </w:rPr>
      </w:r>
      <w:r w:rsidR="005E2FCA">
        <w:rPr>
          <w:b/>
          <w:bCs/>
          <w:sz w:val="24"/>
        </w:rPr>
        <w:fldChar w:fldCharType="separate"/>
      </w:r>
      <w:r w:rsidRPr="00E579CC">
        <w:rPr>
          <w:b/>
          <w:bCs/>
          <w:sz w:val="24"/>
        </w:rPr>
        <w:fldChar w:fldCharType="end"/>
      </w:r>
      <w:r w:rsidRPr="00E579CC">
        <w:rPr>
          <w:b/>
          <w:bCs/>
          <w:sz w:val="24"/>
        </w:rPr>
        <w:t xml:space="preserve"> </w:t>
      </w:r>
      <w:r w:rsidRPr="00E579CC">
        <w:rPr>
          <w:rFonts w:ascii="Calibri" w:hAnsi="Calibri"/>
          <w:sz w:val="22"/>
          <w:szCs w:val="22"/>
        </w:rPr>
        <w:t>do reprezentowania nas w postępowaniu o udzielenie przedmiotowego zamówienia</w:t>
      </w:r>
    </w:p>
    <w:p w14:paraId="12C1613E" w14:textId="77777777" w:rsidR="00E579CC" w:rsidRPr="00E579CC" w:rsidRDefault="00E579CC" w:rsidP="00E579CC">
      <w:pPr>
        <w:widowControl w:val="0"/>
        <w:suppressAutoHyphens/>
        <w:spacing w:line="360" w:lineRule="auto"/>
        <w:ind w:left="426" w:hanging="284"/>
        <w:jc w:val="both"/>
        <w:rPr>
          <w:rFonts w:ascii="Calibri" w:hAnsi="Calibri"/>
          <w:sz w:val="22"/>
          <w:szCs w:val="22"/>
        </w:rPr>
      </w:pPr>
      <w:r w:rsidRPr="00E579CC">
        <w:rPr>
          <w:b/>
          <w:bCs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579CC">
        <w:rPr>
          <w:b/>
          <w:bCs/>
          <w:sz w:val="24"/>
        </w:rPr>
        <w:instrText xml:space="preserve"> FORMCHECKBOX </w:instrText>
      </w:r>
      <w:r w:rsidR="005E2FCA">
        <w:rPr>
          <w:b/>
          <w:bCs/>
          <w:sz w:val="24"/>
        </w:rPr>
      </w:r>
      <w:r w:rsidR="005E2FCA">
        <w:rPr>
          <w:b/>
          <w:bCs/>
          <w:sz w:val="24"/>
        </w:rPr>
        <w:fldChar w:fldCharType="separate"/>
      </w:r>
      <w:r w:rsidRPr="00E579CC">
        <w:rPr>
          <w:b/>
          <w:bCs/>
          <w:sz w:val="24"/>
        </w:rPr>
        <w:fldChar w:fldCharType="end"/>
      </w:r>
      <w:r w:rsidRPr="00E579CC">
        <w:rPr>
          <w:rFonts w:ascii="Calibri" w:hAnsi="Calibri"/>
          <w:sz w:val="22"/>
          <w:szCs w:val="22"/>
        </w:rPr>
        <w:t xml:space="preserve"> do reprezentowania w przedmiotowym postępowaniu i zawarcia umowy w sprawie przedmiotowego zamówienia publicznego.</w:t>
      </w:r>
    </w:p>
    <w:p w14:paraId="1FBC3322" w14:textId="77777777" w:rsidR="00E579CC" w:rsidRPr="00E579CC" w:rsidRDefault="00E579CC" w:rsidP="00E579CC">
      <w:pPr>
        <w:spacing w:line="360" w:lineRule="auto"/>
        <w:ind w:left="644" w:hanging="360"/>
        <w:contextualSpacing/>
        <w:jc w:val="both"/>
        <w:rPr>
          <w:rFonts w:ascii="Calibri" w:eastAsia="Calibri" w:hAnsi="Calibri"/>
          <w:i/>
          <w:iCs/>
          <w:lang w:eastAsia="en-US"/>
        </w:rPr>
      </w:pPr>
      <w:r w:rsidRPr="00E579CC">
        <w:rPr>
          <w:rFonts w:ascii="Calibri" w:eastAsia="Calibri" w:hAnsi="Calibri"/>
          <w:i/>
          <w:iCs/>
          <w:lang w:eastAsia="en-US"/>
        </w:rPr>
        <w:t>(właściwe zaznaczyć)</w:t>
      </w:r>
    </w:p>
    <w:tbl>
      <w:tblPr>
        <w:tblW w:w="9494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111"/>
      </w:tblGrid>
      <w:tr w:rsidR="00E579CC" w:rsidRPr="00E579CC" w14:paraId="6CC523F4" w14:textId="77777777" w:rsidTr="00294460">
        <w:trPr>
          <w:cantSplit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14:paraId="12026E41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b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sz w:val="18"/>
                <w:szCs w:val="18"/>
              </w:rPr>
              <w:t>Firma – podmiot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14:paraId="024C715C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b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sz w:val="18"/>
                <w:szCs w:val="18"/>
              </w:rPr>
              <w:t>Firma – podmiot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14:paraId="49A57D4F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b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sz w:val="18"/>
                <w:szCs w:val="18"/>
              </w:rPr>
              <w:t>Firma – podmiot</w:t>
            </w:r>
          </w:p>
        </w:tc>
      </w:tr>
      <w:tr w:rsidR="00E579CC" w:rsidRPr="00E579CC" w14:paraId="3E4D7A6D" w14:textId="77777777" w:rsidTr="00294460">
        <w:trPr>
          <w:cantSplit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0139D4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64147353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F9913E9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9DCCE7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/nazwa Wykonawcy/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A8C1C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536E1857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A89959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0FB9B4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/nazwa Wykonawcy/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42E72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72868F39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F316650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2EC523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/nazwa Wykonawcy/</w:t>
            </w:r>
          </w:p>
        </w:tc>
      </w:tr>
      <w:tr w:rsidR="00E579CC" w:rsidRPr="00E579CC" w14:paraId="086A57B4" w14:textId="77777777" w:rsidTr="00294460">
        <w:trPr>
          <w:cantSplit/>
        </w:trPr>
        <w:tc>
          <w:tcPr>
            <w:tcW w:w="3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5E6F9B" w14:textId="77777777" w:rsidR="00E579CC" w:rsidRPr="00E579CC" w:rsidRDefault="00E579CC" w:rsidP="00E579CC">
            <w:pPr>
              <w:tabs>
                <w:tab w:val="left" w:pos="840"/>
              </w:tabs>
              <w:spacing w:before="240"/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bCs/>
                <w:sz w:val="18"/>
                <w:szCs w:val="18"/>
              </w:rPr>
              <w:t>………………………………</w:t>
            </w:r>
          </w:p>
          <w:p w14:paraId="6AEC5623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imię i nazwisko osoby uprawnionej do reprezentowania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16BD6" w14:textId="77777777" w:rsidR="00E579CC" w:rsidRPr="00E579CC" w:rsidRDefault="00E579CC" w:rsidP="00E579CC">
            <w:pPr>
              <w:tabs>
                <w:tab w:val="left" w:pos="840"/>
              </w:tabs>
              <w:spacing w:before="240"/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bCs/>
                <w:sz w:val="18"/>
                <w:szCs w:val="18"/>
              </w:rPr>
              <w:t>………………………………</w:t>
            </w:r>
          </w:p>
          <w:p w14:paraId="3C82B29B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imię i nazwisko osoby uprawnionej do reprezentowania</w:t>
            </w:r>
          </w:p>
        </w:tc>
        <w:tc>
          <w:tcPr>
            <w:tcW w:w="3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0AB12E" w14:textId="77777777" w:rsidR="00E579CC" w:rsidRPr="00E579CC" w:rsidRDefault="00E579CC" w:rsidP="00E579CC">
            <w:pPr>
              <w:tabs>
                <w:tab w:val="left" w:pos="840"/>
              </w:tabs>
              <w:spacing w:before="240"/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E579CC">
              <w:rPr>
                <w:rFonts w:ascii="Calibri" w:hAnsi="Calibri"/>
                <w:b/>
                <w:bCs/>
                <w:sz w:val="18"/>
                <w:szCs w:val="18"/>
              </w:rPr>
              <w:t>………………………………</w:t>
            </w:r>
          </w:p>
          <w:p w14:paraId="1E3C3FDA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imię i nazwisko osoby uprawnionej do reprezentowania</w:t>
            </w:r>
          </w:p>
        </w:tc>
      </w:tr>
      <w:tr w:rsidR="00E579CC" w:rsidRPr="00E579CC" w14:paraId="4AA230AE" w14:textId="77777777" w:rsidTr="00294460">
        <w:trPr>
          <w:cantSplit/>
        </w:trPr>
        <w:tc>
          <w:tcPr>
            <w:tcW w:w="3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34F22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63EFB4C6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DF6FFA5" w14:textId="77777777" w:rsidR="00E579CC" w:rsidRPr="00E579CC" w:rsidRDefault="00E579CC" w:rsidP="00E579CC">
            <w:pPr>
              <w:tabs>
                <w:tab w:val="left" w:pos="8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……………………………</w:t>
            </w:r>
          </w:p>
          <w:p w14:paraId="07BA567B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/kwalifikowany podpis elektroniczny, podpis zaufany lub osobisty/</w:t>
            </w:r>
          </w:p>
        </w:tc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451C7" w14:textId="77777777" w:rsidR="00E579CC" w:rsidRPr="00E579CC" w:rsidRDefault="00E579CC" w:rsidP="00E579CC">
            <w:pPr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5F11EF65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E19E70F" w14:textId="77777777" w:rsidR="00E579CC" w:rsidRPr="00E579CC" w:rsidRDefault="00E579CC" w:rsidP="00E579CC">
            <w:pPr>
              <w:tabs>
                <w:tab w:val="left" w:pos="8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……………………………</w:t>
            </w:r>
          </w:p>
          <w:p w14:paraId="52C1FD78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/kwalifikowany podpis elektroniczny, podpis zaufany lub osobisty/</w:t>
            </w:r>
          </w:p>
        </w:tc>
        <w:tc>
          <w:tcPr>
            <w:tcW w:w="3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852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</w:p>
          <w:p w14:paraId="7F82E8EC" w14:textId="77777777" w:rsidR="00E579CC" w:rsidRPr="00E579CC" w:rsidRDefault="00E579CC" w:rsidP="00E579CC">
            <w:pPr>
              <w:tabs>
                <w:tab w:val="left" w:pos="840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C2E9EBE" w14:textId="77777777" w:rsidR="00E579CC" w:rsidRPr="00E579CC" w:rsidRDefault="00E579CC" w:rsidP="00E579CC">
            <w:pPr>
              <w:tabs>
                <w:tab w:val="left" w:pos="8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……………………………</w:t>
            </w:r>
          </w:p>
          <w:p w14:paraId="038CC65B" w14:textId="77777777" w:rsidR="00E579CC" w:rsidRPr="00E579CC" w:rsidRDefault="00E579CC" w:rsidP="00E579CC">
            <w:pPr>
              <w:widowControl w:val="0"/>
              <w:tabs>
                <w:tab w:val="left" w:pos="840"/>
              </w:tabs>
              <w:suppressAutoHyphens/>
              <w:spacing w:line="360" w:lineRule="auto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E579CC">
              <w:rPr>
                <w:rFonts w:ascii="Calibri" w:hAnsi="Calibri"/>
                <w:sz w:val="18"/>
                <w:szCs w:val="18"/>
              </w:rPr>
              <w:t>/kwalifikowany podpis elektroniczny, podpis zaufany lub osobisty/</w:t>
            </w:r>
          </w:p>
        </w:tc>
      </w:tr>
    </w:tbl>
    <w:p w14:paraId="497E72BA" w14:textId="77777777" w:rsidR="00022B70" w:rsidRPr="00D52AE4" w:rsidRDefault="00022B70" w:rsidP="00B86FB9">
      <w:pPr>
        <w:spacing w:after="200" w:line="276" w:lineRule="auto"/>
        <w:contextualSpacing/>
        <w:jc w:val="both"/>
      </w:pPr>
    </w:p>
    <w:sectPr w:rsidR="00022B70" w:rsidRPr="00D52AE4" w:rsidSect="00D52AE4">
      <w:headerReference w:type="default" r:id="rId8"/>
      <w:footerReference w:type="even" r:id="rId9"/>
      <w:footerReference w:type="default" r:id="rId10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02B1" w14:textId="77777777" w:rsidR="007F25B5" w:rsidRDefault="007F25B5">
      <w:r>
        <w:separator/>
      </w:r>
    </w:p>
  </w:endnote>
  <w:endnote w:type="continuationSeparator" w:id="0">
    <w:p w14:paraId="2147FCDB" w14:textId="77777777" w:rsidR="007F25B5" w:rsidRDefault="007F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charset w:val="00"/>
    <w:family w:val="auto"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2AE8" w14:textId="77777777" w:rsidR="007F25B5" w:rsidRDefault="007F25B5">
      <w:r>
        <w:separator/>
      </w:r>
    </w:p>
  </w:footnote>
  <w:footnote w:type="continuationSeparator" w:id="0">
    <w:p w14:paraId="2F4AE368" w14:textId="77777777" w:rsidR="007F25B5" w:rsidRDefault="007F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62891"/>
    <w:multiLevelType w:val="multilevel"/>
    <w:tmpl w:val="87B62891"/>
    <w:lvl w:ilvl="0">
      <w:start w:val="1"/>
      <w:numFmt w:val="lowerLetter"/>
      <w:lvlText w:val="%1)"/>
      <w:lvlJc w:val="left"/>
      <w:pPr>
        <w:tabs>
          <w:tab w:val="left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715"/>
        </w:tabs>
        <w:ind w:left="1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35"/>
        </w:tabs>
        <w:ind w:left="2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55"/>
        </w:tabs>
        <w:ind w:left="3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75"/>
        </w:tabs>
        <w:ind w:left="3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95"/>
        </w:tabs>
        <w:ind w:left="4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15"/>
        </w:tabs>
        <w:ind w:left="5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35"/>
        </w:tabs>
        <w:ind w:left="6035" w:hanging="360"/>
      </w:pPr>
      <w:rPr>
        <w:rFonts w:ascii="Wingdings" w:hAnsi="Wingdings" w:hint="default"/>
      </w:rPr>
    </w:lvl>
  </w:abstractNum>
  <w:abstractNum w:abstractNumId="1" w15:restartNumberingAfterBreak="0">
    <w:nsid w:val="D77DAD65"/>
    <w:multiLevelType w:val="singleLevel"/>
    <w:tmpl w:val="D77DAD6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124138"/>
    <w:multiLevelType w:val="hybridMultilevel"/>
    <w:tmpl w:val="781AD99E"/>
    <w:lvl w:ilvl="0" w:tplc="005663E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1E25754"/>
    <w:multiLevelType w:val="hybridMultilevel"/>
    <w:tmpl w:val="CD3AD3F6"/>
    <w:lvl w:ilvl="0" w:tplc="41967B5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04EE5"/>
    <w:multiLevelType w:val="hybridMultilevel"/>
    <w:tmpl w:val="5BC4F812"/>
    <w:lvl w:ilvl="0" w:tplc="5FD86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83883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B0B35"/>
    <w:multiLevelType w:val="hybridMultilevel"/>
    <w:tmpl w:val="CB868FDE"/>
    <w:lvl w:ilvl="0" w:tplc="992CB00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2D2592E"/>
    <w:multiLevelType w:val="hybridMultilevel"/>
    <w:tmpl w:val="93D4C21A"/>
    <w:lvl w:ilvl="0" w:tplc="0DE8E938">
      <w:start w:val="2"/>
      <w:numFmt w:val="upp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F66B0"/>
    <w:multiLevelType w:val="hybridMultilevel"/>
    <w:tmpl w:val="4DF88CC8"/>
    <w:lvl w:ilvl="0" w:tplc="0BA63D8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3F96B460">
      <w:start w:val="1"/>
      <w:numFmt w:val="lowerLetter"/>
      <w:lvlText w:val="%2)"/>
      <w:lvlJc w:val="left"/>
      <w:rPr>
        <w:rFonts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295EA7"/>
    <w:multiLevelType w:val="hybridMultilevel"/>
    <w:tmpl w:val="8544FCA6"/>
    <w:lvl w:ilvl="0" w:tplc="F36E5E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A6361"/>
    <w:multiLevelType w:val="hybridMultilevel"/>
    <w:tmpl w:val="279C1160"/>
    <w:lvl w:ilvl="0" w:tplc="EE90A2E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34E0655"/>
    <w:multiLevelType w:val="hybridMultilevel"/>
    <w:tmpl w:val="66CC147E"/>
    <w:lvl w:ilvl="0" w:tplc="8848A9C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3797905"/>
    <w:multiLevelType w:val="hybridMultilevel"/>
    <w:tmpl w:val="076AAE8C"/>
    <w:lvl w:ilvl="0" w:tplc="B40E146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8F35A7"/>
    <w:multiLevelType w:val="hybridMultilevel"/>
    <w:tmpl w:val="D64CD16A"/>
    <w:lvl w:ilvl="0" w:tplc="65587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496205A"/>
    <w:multiLevelType w:val="hybridMultilevel"/>
    <w:tmpl w:val="8A80DC2C"/>
    <w:lvl w:ilvl="0" w:tplc="19FAD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5DB4167"/>
    <w:multiLevelType w:val="multilevel"/>
    <w:tmpl w:val="A1105E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060806FE"/>
    <w:multiLevelType w:val="hybridMultilevel"/>
    <w:tmpl w:val="D6FAE6BE"/>
    <w:lvl w:ilvl="0" w:tplc="8DB01B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8BA0AF6"/>
    <w:multiLevelType w:val="hybridMultilevel"/>
    <w:tmpl w:val="65422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8F24CC8"/>
    <w:multiLevelType w:val="hybridMultilevel"/>
    <w:tmpl w:val="E3C24DC4"/>
    <w:lvl w:ilvl="0" w:tplc="B7888B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98159FE"/>
    <w:multiLevelType w:val="hybridMultilevel"/>
    <w:tmpl w:val="7C6A8D08"/>
    <w:lvl w:ilvl="0" w:tplc="12968B4A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991424F"/>
    <w:multiLevelType w:val="multilevel"/>
    <w:tmpl w:val="0F743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A4C2908"/>
    <w:multiLevelType w:val="hybridMultilevel"/>
    <w:tmpl w:val="978A29A2"/>
    <w:lvl w:ilvl="0" w:tplc="A37C668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0B237788"/>
    <w:multiLevelType w:val="hybridMultilevel"/>
    <w:tmpl w:val="7D72E698"/>
    <w:lvl w:ilvl="0" w:tplc="0ABACA3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A04B7"/>
    <w:multiLevelType w:val="hybridMultilevel"/>
    <w:tmpl w:val="E02C8886"/>
    <w:lvl w:ilvl="0" w:tplc="17FEC502">
      <w:start w:val="1"/>
      <w:numFmt w:val="lowerLetter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810BE6"/>
    <w:multiLevelType w:val="hybridMultilevel"/>
    <w:tmpl w:val="FCA6330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B80539"/>
    <w:multiLevelType w:val="hybridMultilevel"/>
    <w:tmpl w:val="74DE0348"/>
    <w:lvl w:ilvl="0" w:tplc="5B9E464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30" w15:restartNumberingAfterBreak="0">
    <w:nsid w:val="0E2E2140"/>
    <w:multiLevelType w:val="hybridMultilevel"/>
    <w:tmpl w:val="F0FEE21C"/>
    <w:lvl w:ilvl="0" w:tplc="EB1669A2">
      <w:start w:val="1"/>
      <w:numFmt w:val="decimal"/>
      <w:lvlText w:val="%1)"/>
      <w:lvlJc w:val="left"/>
      <w:pPr>
        <w:ind w:left="24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1" w15:restartNumberingAfterBreak="0">
    <w:nsid w:val="0E41762D"/>
    <w:multiLevelType w:val="hybridMultilevel"/>
    <w:tmpl w:val="C1427A9A"/>
    <w:lvl w:ilvl="0" w:tplc="D786BBE0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8E12EF"/>
    <w:multiLevelType w:val="hybridMultilevel"/>
    <w:tmpl w:val="B9CEC106"/>
    <w:lvl w:ilvl="0" w:tplc="6F688056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6"/>
      </w:rPr>
    </w:lvl>
    <w:lvl w:ilvl="1" w:tplc="3E825022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E20802">
      <w:start w:val="1"/>
      <w:numFmt w:val="decimal"/>
      <w:lvlText w:val="%7."/>
      <w:lvlJc w:val="left"/>
      <w:rPr>
        <w:b/>
        <w:bCs/>
        <w:color w:val="383883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D64F5D"/>
    <w:multiLevelType w:val="hybridMultilevel"/>
    <w:tmpl w:val="93C09606"/>
    <w:lvl w:ilvl="0" w:tplc="E0B40348">
      <w:start w:val="1"/>
      <w:numFmt w:val="decimal"/>
      <w:lvlText w:val="%1."/>
      <w:lvlJc w:val="left"/>
      <w:rPr>
        <w:rFonts w:hint="default"/>
        <w:b/>
        <w:bCs/>
        <w:i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5B5313"/>
    <w:multiLevelType w:val="hybridMultilevel"/>
    <w:tmpl w:val="BBB0D4A8"/>
    <w:lvl w:ilvl="0" w:tplc="2E525F3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F933DD4"/>
    <w:multiLevelType w:val="hybridMultilevel"/>
    <w:tmpl w:val="0638DF46"/>
    <w:lvl w:ilvl="0" w:tplc="DB0C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2106AB"/>
    <w:multiLevelType w:val="hybridMultilevel"/>
    <w:tmpl w:val="75C2FD9A"/>
    <w:lvl w:ilvl="0" w:tplc="B44C6B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10BB1A33"/>
    <w:multiLevelType w:val="multilevel"/>
    <w:tmpl w:val="B3BCA8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8" w15:restartNumberingAfterBreak="0">
    <w:nsid w:val="1152260E"/>
    <w:multiLevelType w:val="hybridMultilevel"/>
    <w:tmpl w:val="F0CED360"/>
    <w:lvl w:ilvl="0" w:tplc="B43AC9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22965EE"/>
    <w:multiLevelType w:val="hybridMultilevel"/>
    <w:tmpl w:val="D0500D78"/>
    <w:lvl w:ilvl="0" w:tplc="175A40F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3083D44"/>
    <w:multiLevelType w:val="hybridMultilevel"/>
    <w:tmpl w:val="A342B5F2"/>
    <w:lvl w:ilvl="0" w:tplc="7D5CAF1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540800"/>
    <w:multiLevelType w:val="hybridMultilevel"/>
    <w:tmpl w:val="899C9ACC"/>
    <w:lvl w:ilvl="0" w:tplc="F71EE830">
      <w:start w:val="9"/>
      <w:numFmt w:val="decimal"/>
      <w:lvlText w:val="%1."/>
      <w:lvlJc w:val="left"/>
      <w:rPr>
        <w:rFonts w:hint="default"/>
        <w:b/>
        <w:bCs/>
        <w:strike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FB1728"/>
    <w:multiLevelType w:val="hybridMultilevel"/>
    <w:tmpl w:val="476A170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54A7634"/>
    <w:multiLevelType w:val="hybridMultilevel"/>
    <w:tmpl w:val="63D44312"/>
    <w:lvl w:ilvl="0" w:tplc="CA722B5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78A01A1E">
      <w:start w:val="1"/>
      <w:numFmt w:val="decimal"/>
      <w:lvlText w:val="%2)"/>
      <w:lvlJc w:val="left"/>
      <w:rPr>
        <w:rFonts w:asciiTheme="majorHAnsi" w:eastAsia="Calibri" w:hAnsiTheme="majorHAnsi" w:cstheme="majorHAnsi" w:hint="default"/>
        <w:b/>
        <w:bCs/>
        <w:color w:val="383883"/>
      </w:rPr>
    </w:lvl>
    <w:lvl w:ilvl="2" w:tplc="16AC44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ED5EFA"/>
    <w:multiLevelType w:val="hybridMultilevel"/>
    <w:tmpl w:val="E2D22CB8"/>
    <w:lvl w:ilvl="0" w:tplc="137E4AB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3240A1"/>
    <w:multiLevelType w:val="hybridMultilevel"/>
    <w:tmpl w:val="53100162"/>
    <w:lvl w:ilvl="0" w:tplc="36745D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6D824B7"/>
    <w:multiLevelType w:val="hybridMultilevel"/>
    <w:tmpl w:val="413AD43A"/>
    <w:lvl w:ilvl="0" w:tplc="56C6833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960493"/>
    <w:multiLevelType w:val="hybridMultilevel"/>
    <w:tmpl w:val="C276AACC"/>
    <w:lvl w:ilvl="0" w:tplc="F24854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8227D92"/>
    <w:multiLevelType w:val="hybridMultilevel"/>
    <w:tmpl w:val="259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4963BF"/>
    <w:multiLevelType w:val="multilevel"/>
    <w:tmpl w:val="C1B84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84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AD8011C"/>
    <w:multiLevelType w:val="hybridMultilevel"/>
    <w:tmpl w:val="3142FAE6"/>
    <w:lvl w:ilvl="0" w:tplc="DC3A3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9C7930"/>
    <w:multiLevelType w:val="hybridMultilevel"/>
    <w:tmpl w:val="069E4EE4"/>
    <w:lvl w:ilvl="0" w:tplc="E78A4DA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D62262"/>
    <w:multiLevelType w:val="hybridMultilevel"/>
    <w:tmpl w:val="E23A4C1A"/>
    <w:lvl w:ilvl="0" w:tplc="0DE8DB9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C24597B"/>
    <w:multiLevelType w:val="hybridMultilevel"/>
    <w:tmpl w:val="0914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774A8B"/>
    <w:multiLevelType w:val="multilevel"/>
    <w:tmpl w:val="BF500A9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 w15:restartNumberingAfterBreak="0">
    <w:nsid w:val="1CD66A99"/>
    <w:multiLevelType w:val="hybridMultilevel"/>
    <w:tmpl w:val="AE72CFC0"/>
    <w:lvl w:ilvl="0" w:tplc="B270EEA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E878BD"/>
    <w:multiLevelType w:val="hybridMultilevel"/>
    <w:tmpl w:val="23BADD78"/>
    <w:lvl w:ilvl="0" w:tplc="E68C05A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294B95"/>
    <w:multiLevelType w:val="hybridMultilevel"/>
    <w:tmpl w:val="0BF4D6DC"/>
    <w:lvl w:ilvl="0" w:tplc="6EF8A3C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E6D64BB"/>
    <w:multiLevelType w:val="hybridMultilevel"/>
    <w:tmpl w:val="D2EC5ED2"/>
    <w:lvl w:ilvl="0" w:tplc="99284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F1F1CBD"/>
    <w:multiLevelType w:val="hybridMultilevel"/>
    <w:tmpl w:val="9D8EDA4C"/>
    <w:lvl w:ilvl="0" w:tplc="A56C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4DA6B40"/>
    <w:multiLevelType w:val="hybridMultilevel"/>
    <w:tmpl w:val="BD423DAE"/>
    <w:lvl w:ilvl="0" w:tplc="B6ECED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F65BC"/>
    <w:multiLevelType w:val="hybridMultilevel"/>
    <w:tmpl w:val="57F018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342A8B48">
      <w:start w:val="1"/>
      <w:numFmt w:val="lowerLetter"/>
      <w:lvlText w:val="%2)"/>
      <w:lvlJc w:val="left"/>
      <w:rPr>
        <w:b/>
        <w:bCs w:val="0"/>
        <w:color w:val="383883"/>
      </w:rPr>
    </w:lvl>
    <w:lvl w:ilvl="2" w:tplc="593CB59E">
      <w:start w:val="1"/>
      <w:numFmt w:val="decimal"/>
      <w:lvlText w:val="%3)"/>
      <w:lvlJc w:val="left"/>
      <w:pPr>
        <w:ind w:left="2984" w:hanging="360"/>
      </w:pPr>
      <w:rPr>
        <w:rFonts w:eastAsia="Calibri" w:hint="default"/>
        <w:b/>
        <w:bCs/>
      </w:rPr>
    </w:lvl>
    <w:lvl w:ilvl="3" w:tplc="83AE1CF0">
      <w:start w:val="1"/>
      <w:numFmt w:val="decimal"/>
      <w:lvlText w:val="%4."/>
      <w:lvlJc w:val="left"/>
      <w:rPr>
        <w:rFonts w:hint="default"/>
        <w:b/>
        <w:bCs/>
        <w:color w:val="383883"/>
        <w:sz w:val="22"/>
        <w:szCs w:val="22"/>
      </w:rPr>
    </w:lvl>
    <w:lvl w:ilvl="4" w:tplc="18642F46">
      <w:start w:val="1"/>
      <w:numFmt w:val="lowerRoman"/>
      <w:lvlText w:val="(%5)"/>
      <w:lvlJc w:val="left"/>
      <w:rPr>
        <w:rFonts w:hint="default"/>
        <w:b/>
        <w:bCs/>
        <w:color w:val="383883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253D4216"/>
    <w:multiLevelType w:val="hybridMultilevel"/>
    <w:tmpl w:val="920E869C"/>
    <w:lvl w:ilvl="0" w:tplc="7DD00F2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269B5401"/>
    <w:multiLevelType w:val="hybridMultilevel"/>
    <w:tmpl w:val="581ED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6A41BE8"/>
    <w:multiLevelType w:val="hybridMultilevel"/>
    <w:tmpl w:val="46A6A50A"/>
    <w:lvl w:ilvl="0" w:tplc="F2900E86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275348CA"/>
    <w:multiLevelType w:val="hybridMultilevel"/>
    <w:tmpl w:val="FB84B746"/>
    <w:lvl w:ilvl="0" w:tplc="9DC891FA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277D28D2"/>
    <w:multiLevelType w:val="multilevel"/>
    <w:tmpl w:val="1DBC34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9" w15:restartNumberingAfterBreak="0">
    <w:nsid w:val="29072854"/>
    <w:multiLevelType w:val="multilevel"/>
    <w:tmpl w:val="D328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A3900C1"/>
    <w:multiLevelType w:val="hybridMultilevel"/>
    <w:tmpl w:val="060652C6"/>
    <w:lvl w:ilvl="0" w:tplc="E178620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2A595883"/>
    <w:multiLevelType w:val="hybridMultilevel"/>
    <w:tmpl w:val="9A427216"/>
    <w:lvl w:ilvl="0" w:tplc="192E6C2E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2B8F5A4F"/>
    <w:multiLevelType w:val="hybridMultilevel"/>
    <w:tmpl w:val="B262DBA0"/>
    <w:lvl w:ilvl="0" w:tplc="07AEEF7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3" w15:restartNumberingAfterBreak="0">
    <w:nsid w:val="2BB50C9E"/>
    <w:multiLevelType w:val="hybridMultilevel"/>
    <w:tmpl w:val="5E704B30"/>
    <w:lvl w:ilvl="0" w:tplc="F5708B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F4763B"/>
    <w:multiLevelType w:val="multilevel"/>
    <w:tmpl w:val="1C08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2C3C3913"/>
    <w:multiLevelType w:val="hybridMultilevel"/>
    <w:tmpl w:val="3A8A448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B5342AD2">
      <w:start w:val="1"/>
      <w:numFmt w:val="lowerLetter"/>
      <w:lvlText w:val="%2)"/>
      <w:lvlJc w:val="left"/>
      <w:rPr>
        <w:b/>
        <w:bCs/>
        <w:color w:val="383883"/>
      </w:rPr>
    </w:lvl>
    <w:lvl w:ilvl="2" w:tplc="47FC0868">
      <w:start w:val="1"/>
      <w:numFmt w:val="decimal"/>
      <w:lvlText w:val="%3)"/>
      <w:lvlJc w:val="left"/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6" w15:restartNumberingAfterBreak="0">
    <w:nsid w:val="2C5B6014"/>
    <w:multiLevelType w:val="hybridMultilevel"/>
    <w:tmpl w:val="A1FA979C"/>
    <w:lvl w:ilvl="0" w:tplc="D1A09F6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2C846FB5"/>
    <w:multiLevelType w:val="hybridMultilevel"/>
    <w:tmpl w:val="FF18D074"/>
    <w:lvl w:ilvl="0" w:tplc="9D6EF63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D409CB"/>
    <w:multiLevelType w:val="hybridMultilevel"/>
    <w:tmpl w:val="8D3841C2"/>
    <w:lvl w:ilvl="0" w:tplc="1C3A52D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2D137D19"/>
    <w:multiLevelType w:val="hybridMultilevel"/>
    <w:tmpl w:val="CDE2E1C6"/>
    <w:lvl w:ilvl="0" w:tplc="0E02BCA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2E55334A"/>
    <w:multiLevelType w:val="hybridMultilevel"/>
    <w:tmpl w:val="6DE679BE"/>
    <w:lvl w:ilvl="0" w:tplc="F362C01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2F3C3CE8"/>
    <w:multiLevelType w:val="multilevel"/>
    <w:tmpl w:val="9684BE8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2" w15:restartNumberingAfterBreak="0">
    <w:nsid w:val="2FB6035A"/>
    <w:multiLevelType w:val="hybridMultilevel"/>
    <w:tmpl w:val="32823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5745DB"/>
    <w:multiLevelType w:val="hybridMultilevel"/>
    <w:tmpl w:val="4A483954"/>
    <w:lvl w:ilvl="0" w:tplc="CE3A170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08D5E1B"/>
    <w:multiLevelType w:val="hybridMultilevel"/>
    <w:tmpl w:val="1A1E7650"/>
    <w:lvl w:ilvl="0" w:tplc="693C852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23134EE"/>
    <w:multiLevelType w:val="hybridMultilevel"/>
    <w:tmpl w:val="F5A41932"/>
    <w:lvl w:ilvl="0" w:tplc="EEC82C40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32757292"/>
    <w:multiLevelType w:val="hybridMultilevel"/>
    <w:tmpl w:val="2C2CF38E"/>
    <w:lvl w:ilvl="0" w:tplc="10E2F2D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33981A84"/>
    <w:multiLevelType w:val="hybridMultilevel"/>
    <w:tmpl w:val="23DC2642"/>
    <w:lvl w:ilvl="0" w:tplc="24309472">
      <w:start w:val="1"/>
      <w:numFmt w:val="decimal"/>
      <w:lvlText w:val="%1."/>
      <w:lvlJc w:val="left"/>
      <w:rPr>
        <w:rFonts w:hint="default"/>
        <w:b/>
        <w:bCs/>
        <w:strike w:val="0"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3CE22E6"/>
    <w:multiLevelType w:val="hybridMultilevel"/>
    <w:tmpl w:val="958E14AE"/>
    <w:lvl w:ilvl="0" w:tplc="A12C8B0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FF6B7B"/>
    <w:multiLevelType w:val="hybridMultilevel"/>
    <w:tmpl w:val="5D60992E"/>
    <w:lvl w:ilvl="0" w:tplc="E3DA9FF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4E27CBA"/>
    <w:multiLevelType w:val="hybridMultilevel"/>
    <w:tmpl w:val="E708E298"/>
    <w:lvl w:ilvl="0" w:tplc="96F4860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35360A33"/>
    <w:multiLevelType w:val="hybridMultilevel"/>
    <w:tmpl w:val="CD6E7B80"/>
    <w:lvl w:ilvl="0" w:tplc="5B1CB3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35605C9A"/>
    <w:multiLevelType w:val="multilevel"/>
    <w:tmpl w:val="923A6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360C2C0B"/>
    <w:multiLevelType w:val="hybridMultilevel"/>
    <w:tmpl w:val="EC1220C6"/>
    <w:lvl w:ilvl="0" w:tplc="ABDA70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38251876"/>
    <w:multiLevelType w:val="hybridMultilevel"/>
    <w:tmpl w:val="4DFC1020"/>
    <w:lvl w:ilvl="0" w:tplc="E362A288">
      <w:start w:val="1"/>
      <w:numFmt w:val="decimal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39733258"/>
    <w:multiLevelType w:val="multilevel"/>
    <w:tmpl w:val="BE5EA07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8" w15:restartNumberingAfterBreak="0">
    <w:nsid w:val="398E38BD"/>
    <w:multiLevelType w:val="hybridMultilevel"/>
    <w:tmpl w:val="F9D64EF6"/>
    <w:lvl w:ilvl="0" w:tplc="969C52B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3A715168"/>
    <w:multiLevelType w:val="hybridMultilevel"/>
    <w:tmpl w:val="B9B27B82"/>
    <w:lvl w:ilvl="0" w:tplc="B6600ED0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3A9F14C1"/>
    <w:multiLevelType w:val="hybridMultilevel"/>
    <w:tmpl w:val="D95A10CE"/>
    <w:lvl w:ilvl="0" w:tplc="0C88323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3B2C4FFA"/>
    <w:multiLevelType w:val="multilevel"/>
    <w:tmpl w:val="C192A7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2" w15:restartNumberingAfterBreak="0">
    <w:nsid w:val="3B421DC4"/>
    <w:multiLevelType w:val="hybridMultilevel"/>
    <w:tmpl w:val="FB5E07F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625F6D"/>
    <w:multiLevelType w:val="hybridMultilevel"/>
    <w:tmpl w:val="CBF4C6AC"/>
    <w:lvl w:ilvl="0" w:tplc="4A18E7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3BDF11FA"/>
    <w:multiLevelType w:val="hybridMultilevel"/>
    <w:tmpl w:val="10CE2F66"/>
    <w:lvl w:ilvl="0" w:tplc="D9B0D7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153316"/>
    <w:multiLevelType w:val="hybridMultilevel"/>
    <w:tmpl w:val="7E421424"/>
    <w:lvl w:ilvl="0" w:tplc="2954D13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6" w15:restartNumberingAfterBreak="0">
    <w:nsid w:val="3C195B24"/>
    <w:multiLevelType w:val="hybridMultilevel"/>
    <w:tmpl w:val="837CB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692677"/>
    <w:multiLevelType w:val="hybridMultilevel"/>
    <w:tmpl w:val="E0522360"/>
    <w:lvl w:ilvl="0" w:tplc="3A40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595"/>
    <w:multiLevelType w:val="hybridMultilevel"/>
    <w:tmpl w:val="DB0037C2"/>
    <w:lvl w:ilvl="0" w:tplc="6D52465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ED5FC8"/>
    <w:multiLevelType w:val="hybridMultilevel"/>
    <w:tmpl w:val="20908EBA"/>
    <w:lvl w:ilvl="0" w:tplc="D690D2F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3E910D1B"/>
    <w:multiLevelType w:val="hybridMultilevel"/>
    <w:tmpl w:val="8788D5A4"/>
    <w:lvl w:ilvl="0" w:tplc="8BCEF6C8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1" w15:restartNumberingAfterBreak="0">
    <w:nsid w:val="3F206C4C"/>
    <w:multiLevelType w:val="hybridMultilevel"/>
    <w:tmpl w:val="D0BEA89E"/>
    <w:lvl w:ilvl="0" w:tplc="52A4E47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3F7B168E"/>
    <w:multiLevelType w:val="hybridMultilevel"/>
    <w:tmpl w:val="9DEC0592"/>
    <w:lvl w:ilvl="0" w:tplc="356CBDD2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D924C4"/>
    <w:multiLevelType w:val="hybridMultilevel"/>
    <w:tmpl w:val="CD3AD3F6"/>
    <w:lvl w:ilvl="0" w:tplc="FFFFFFFF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431F90"/>
    <w:multiLevelType w:val="multilevel"/>
    <w:tmpl w:val="6694D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4398730F"/>
    <w:multiLevelType w:val="hybridMultilevel"/>
    <w:tmpl w:val="86EEC276"/>
    <w:lvl w:ilvl="0" w:tplc="9CEEF0D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44FB069B"/>
    <w:multiLevelType w:val="hybridMultilevel"/>
    <w:tmpl w:val="F670ECB6"/>
    <w:lvl w:ilvl="0" w:tplc="A17ED4D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456E5978"/>
    <w:multiLevelType w:val="multilevel"/>
    <w:tmpl w:val="44DAD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9" w15:restartNumberingAfterBreak="0">
    <w:nsid w:val="459525E6"/>
    <w:multiLevelType w:val="hybridMultilevel"/>
    <w:tmpl w:val="CACEF2B4"/>
    <w:lvl w:ilvl="0" w:tplc="7EA64F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085835"/>
    <w:multiLevelType w:val="hybridMultilevel"/>
    <w:tmpl w:val="AA726586"/>
    <w:lvl w:ilvl="0" w:tplc="3F98F38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46F4452A"/>
    <w:multiLevelType w:val="hybridMultilevel"/>
    <w:tmpl w:val="62363B6A"/>
    <w:lvl w:ilvl="0" w:tplc="C128D66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47467BD1"/>
    <w:multiLevelType w:val="hybridMultilevel"/>
    <w:tmpl w:val="C658A358"/>
    <w:lvl w:ilvl="0" w:tplc="E7FAEE7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47572276"/>
    <w:multiLevelType w:val="multilevel"/>
    <w:tmpl w:val="6ED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6D6236"/>
    <w:multiLevelType w:val="hybridMultilevel"/>
    <w:tmpl w:val="2346AA78"/>
    <w:lvl w:ilvl="0" w:tplc="3DAC61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484957D1"/>
    <w:multiLevelType w:val="hybridMultilevel"/>
    <w:tmpl w:val="7DC67C56"/>
    <w:lvl w:ilvl="0" w:tplc="90D6D6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8E700E4"/>
    <w:multiLevelType w:val="hybridMultilevel"/>
    <w:tmpl w:val="476A1700"/>
    <w:lvl w:ilvl="0" w:tplc="AD94AFF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49836ED3"/>
    <w:multiLevelType w:val="hybridMultilevel"/>
    <w:tmpl w:val="81BA2886"/>
    <w:lvl w:ilvl="0" w:tplc="E884D31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9840A69"/>
    <w:multiLevelType w:val="hybridMultilevel"/>
    <w:tmpl w:val="78AE076C"/>
    <w:lvl w:ilvl="0" w:tplc="2EC475C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135CD0"/>
    <w:multiLevelType w:val="multilevel"/>
    <w:tmpl w:val="C664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4C884D8B"/>
    <w:multiLevelType w:val="hybridMultilevel"/>
    <w:tmpl w:val="3E34C678"/>
    <w:lvl w:ilvl="0" w:tplc="9C7A7E5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4CF477C2"/>
    <w:multiLevelType w:val="hybridMultilevel"/>
    <w:tmpl w:val="1942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F03962"/>
    <w:multiLevelType w:val="hybridMultilevel"/>
    <w:tmpl w:val="F92824FE"/>
    <w:lvl w:ilvl="0" w:tplc="A23C535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E9E4D23"/>
    <w:multiLevelType w:val="hybridMultilevel"/>
    <w:tmpl w:val="D41CC914"/>
    <w:lvl w:ilvl="0" w:tplc="B38467F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E03112"/>
    <w:multiLevelType w:val="multilevel"/>
    <w:tmpl w:val="BE8A6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6" w15:restartNumberingAfterBreak="0">
    <w:nsid w:val="4F1D5F32"/>
    <w:multiLevelType w:val="multilevel"/>
    <w:tmpl w:val="633C9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7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50E411E1"/>
    <w:multiLevelType w:val="hybridMultilevel"/>
    <w:tmpl w:val="080C33F2"/>
    <w:lvl w:ilvl="0" w:tplc="4AEA44F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9802B7"/>
    <w:multiLevelType w:val="hybridMultilevel"/>
    <w:tmpl w:val="FDFC5690"/>
    <w:lvl w:ilvl="0" w:tplc="4E5231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A97C63"/>
    <w:multiLevelType w:val="hybridMultilevel"/>
    <w:tmpl w:val="0DFA9658"/>
    <w:lvl w:ilvl="0" w:tplc="50A8CF4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51F8570E"/>
    <w:multiLevelType w:val="hybridMultilevel"/>
    <w:tmpl w:val="E7FC5326"/>
    <w:lvl w:ilvl="0" w:tplc="446C60C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390D1D"/>
    <w:multiLevelType w:val="hybridMultilevel"/>
    <w:tmpl w:val="0A04828A"/>
    <w:lvl w:ilvl="0" w:tplc="5B3C6D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647B8A"/>
    <w:multiLevelType w:val="multilevel"/>
    <w:tmpl w:val="53647B8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4" w15:restartNumberingAfterBreak="0">
    <w:nsid w:val="536E667C"/>
    <w:multiLevelType w:val="hybridMultilevel"/>
    <w:tmpl w:val="CE4CC380"/>
    <w:lvl w:ilvl="0" w:tplc="81E81918">
      <w:start w:val="1"/>
      <w:numFmt w:val="upperRoman"/>
      <w:lvlText w:val="%1."/>
      <w:lvlJc w:val="left"/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456298E"/>
    <w:multiLevelType w:val="hybridMultilevel"/>
    <w:tmpl w:val="457297A8"/>
    <w:lvl w:ilvl="0" w:tplc="888614F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550D0AAD"/>
    <w:multiLevelType w:val="hybridMultilevel"/>
    <w:tmpl w:val="080E3D50"/>
    <w:lvl w:ilvl="0" w:tplc="907A41EE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558761A4"/>
    <w:multiLevelType w:val="hybridMultilevel"/>
    <w:tmpl w:val="3CB2FDDA"/>
    <w:lvl w:ilvl="0" w:tplc="57828A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975738"/>
    <w:multiLevelType w:val="hybridMultilevel"/>
    <w:tmpl w:val="695EC0FC"/>
    <w:lvl w:ilvl="0" w:tplc="5BCE59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55CB1C76"/>
    <w:multiLevelType w:val="hybridMultilevel"/>
    <w:tmpl w:val="28CECA02"/>
    <w:lvl w:ilvl="0" w:tplc="343C5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561F2863"/>
    <w:multiLevelType w:val="hybridMultilevel"/>
    <w:tmpl w:val="52AC1F22"/>
    <w:lvl w:ilvl="0" w:tplc="BDF03A7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62478FD"/>
    <w:multiLevelType w:val="hybridMultilevel"/>
    <w:tmpl w:val="C39E35EC"/>
    <w:lvl w:ilvl="0" w:tplc="05EEED56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C57A98"/>
    <w:multiLevelType w:val="hybridMultilevel"/>
    <w:tmpl w:val="DD9061EC"/>
    <w:lvl w:ilvl="0" w:tplc="15A837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574B233F"/>
    <w:multiLevelType w:val="hybridMultilevel"/>
    <w:tmpl w:val="AC805E08"/>
    <w:lvl w:ilvl="0" w:tplc="39D88D6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B8D0B8D0">
      <w:start w:val="1"/>
      <w:numFmt w:val="lowerLetter"/>
      <w:lvlText w:val="%2)"/>
      <w:lvlJc w:val="left"/>
      <w:rPr>
        <w:rFonts w:eastAsia="Calibri" w:cs="Calibri"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57CB6240"/>
    <w:multiLevelType w:val="hybridMultilevel"/>
    <w:tmpl w:val="FB78CAD4"/>
    <w:lvl w:ilvl="0" w:tplc="B6822BD6">
      <w:start w:val="1"/>
      <w:numFmt w:val="decimal"/>
      <w:lvlText w:val="%1)"/>
      <w:lvlJc w:val="left"/>
      <w:rPr>
        <w:rFonts w:hint="default"/>
        <w:b/>
        <w:bCs/>
        <w:i w:val="0"/>
        <w:i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82001AA"/>
    <w:multiLevelType w:val="hybridMultilevel"/>
    <w:tmpl w:val="A314E3EE"/>
    <w:lvl w:ilvl="0" w:tplc="FFFFFFFF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6" w15:restartNumberingAfterBreak="0">
    <w:nsid w:val="586903D8"/>
    <w:multiLevelType w:val="hybridMultilevel"/>
    <w:tmpl w:val="7C900916"/>
    <w:lvl w:ilvl="0" w:tplc="CC6240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58B54DE8"/>
    <w:multiLevelType w:val="hybridMultilevel"/>
    <w:tmpl w:val="4E7C466A"/>
    <w:lvl w:ilvl="0" w:tplc="BB949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9F97F90"/>
    <w:multiLevelType w:val="hybridMultilevel"/>
    <w:tmpl w:val="4A4CA152"/>
    <w:lvl w:ilvl="0" w:tplc="5D5AABD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5A0E0A05"/>
    <w:multiLevelType w:val="multilevel"/>
    <w:tmpl w:val="1522F8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b/>
        <w:bCs/>
        <w:color w:val="38388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0" w15:restartNumberingAfterBreak="0">
    <w:nsid w:val="5AFD5AA2"/>
    <w:multiLevelType w:val="hybridMultilevel"/>
    <w:tmpl w:val="CB180B36"/>
    <w:lvl w:ilvl="0" w:tplc="91ECB08C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5B1F1045"/>
    <w:multiLevelType w:val="hybridMultilevel"/>
    <w:tmpl w:val="FB5E07F8"/>
    <w:lvl w:ilvl="0" w:tplc="A5506668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09AF638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5B6BC3"/>
    <w:multiLevelType w:val="multilevel"/>
    <w:tmpl w:val="DB84F5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3" w15:restartNumberingAfterBreak="0">
    <w:nsid w:val="5D06045C"/>
    <w:multiLevelType w:val="hybridMultilevel"/>
    <w:tmpl w:val="AB6A9AA4"/>
    <w:lvl w:ilvl="0" w:tplc="F544BC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5D392ABA"/>
    <w:multiLevelType w:val="hybridMultilevel"/>
    <w:tmpl w:val="CAD84F8E"/>
    <w:lvl w:ilvl="0" w:tplc="6AC6880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5D6A7EE3"/>
    <w:multiLevelType w:val="hybridMultilevel"/>
    <w:tmpl w:val="ECF2921E"/>
    <w:lvl w:ilvl="0" w:tplc="F9EC6160">
      <w:start w:val="1"/>
      <w:numFmt w:val="decimal"/>
      <w:lvlText w:val="%1.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A123E9"/>
    <w:multiLevelType w:val="hybridMultilevel"/>
    <w:tmpl w:val="06D4386C"/>
    <w:lvl w:ilvl="0" w:tplc="D758E5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7" w15:restartNumberingAfterBreak="0">
    <w:nsid w:val="5E385C0E"/>
    <w:multiLevelType w:val="hybridMultilevel"/>
    <w:tmpl w:val="D4D454BC"/>
    <w:lvl w:ilvl="0" w:tplc="2262929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8" w15:restartNumberingAfterBreak="0">
    <w:nsid w:val="5EC21138"/>
    <w:multiLevelType w:val="hybridMultilevel"/>
    <w:tmpl w:val="25A6CD02"/>
    <w:lvl w:ilvl="0" w:tplc="5016BE3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EDA2790"/>
    <w:multiLevelType w:val="hybridMultilevel"/>
    <w:tmpl w:val="42AC45EE"/>
    <w:lvl w:ilvl="0" w:tplc="2DD244AC">
      <w:start w:val="1"/>
      <w:numFmt w:val="lowerLetter"/>
      <w:lvlText w:val="%1)"/>
      <w:lvlJc w:val="left"/>
      <w:pPr>
        <w:ind w:left="1287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5F3368EB"/>
    <w:multiLevelType w:val="hybridMultilevel"/>
    <w:tmpl w:val="9064F8F4"/>
    <w:lvl w:ilvl="0" w:tplc="6B78539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839C5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F8C40D2"/>
    <w:multiLevelType w:val="hybridMultilevel"/>
    <w:tmpl w:val="625CF30A"/>
    <w:lvl w:ilvl="0" w:tplc="70223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5FC26E43"/>
    <w:multiLevelType w:val="multilevel"/>
    <w:tmpl w:val="1CA404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3" w15:restartNumberingAfterBreak="0">
    <w:nsid w:val="60C93C8D"/>
    <w:multiLevelType w:val="hybridMultilevel"/>
    <w:tmpl w:val="033440E4"/>
    <w:lvl w:ilvl="0" w:tplc="EDA0D376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2360527"/>
    <w:multiLevelType w:val="hybridMultilevel"/>
    <w:tmpl w:val="6308AECA"/>
    <w:lvl w:ilvl="0" w:tplc="1BBE9DA2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62617508"/>
    <w:multiLevelType w:val="hybridMultilevel"/>
    <w:tmpl w:val="F83A653A"/>
    <w:lvl w:ilvl="0" w:tplc="D0E6837A">
      <w:start w:val="1"/>
      <w:numFmt w:val="decimal"/>
      <w:lvlText w:val="%1."/>
      <w:lvlJc w:val="left"/>
      <w:pPr>
        <w:ind w:left="3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E11C73"/>
    <w:multiLevelType w:val="hybridMultilevel"/>
    <w:tmpl w:val="F2484A26"/>
    <w:lvl w:ilvl="0" w:tplc="2CD09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1B2EEF"/>
    <w:multiLevelType w:val="hybridMultilevel"/>
    <w:tmpl w:val="4B8EF4FA"/>
    <w:lvl w:ilvl="0" w:tplc="D1AEC00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65314FC6"/>
    <w:multiLevelType w:val="hybridMultilevel"/>
    <w:tmpl w:val="EF960E7A"/>
    <w:lvl w:ilvl="0" w:tplc="BB40FD42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9" w15:restartNumberingAfterBreak="0">
    <w:nsid w:val="65F95DA7"/>
    <w:multiLevelType w:val="hybridMultilevel"/>
    <w:tmpl w:val="97925E44"/>
    <w:lvl w:ilvl="0" w:tplc="D27A204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0" w15:restartNumberingAfterBreak="0">
    <w:nsid w:val="668306BB"/>
    <w:multiLevelType w:val="multilevel"/>
    <w:tmpl w:val="BB3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6906F37"/>
    <w:multiLevelType w:val="hybridMultilevel"/>
    <w:tmpl w:val="CC36B47A"/>
    <w:lvl w:ilvl="0" w:tplc="3F68030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0E5805"/>
    <w:multiLevelType w:val="hybridMultilevel"/>
    <w:tmpl w:val="142C514A"/>
    <w:lvl w:ilvl="0" w:tplc="DAD8524E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4" w15:restartNumberingAfterBreak="0">
    <w:nsid w:val="6811222E"/>
    <w:multiLevelType w:val="hybridMultilevel"/>
    <w:tmpl w:val="BEC8A58E"/>
    <w:lvl w:ilvl="0" w:tplc="DAD4842A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85" w15:restartNumberingAfterBreak="0">
    <w:nsid w:val="68CA47FC"/>
    <w:multiLevelType w:val="hybridMultilevel"/>
    <w:tmpl w:val="EA9CEB06"/>
    <w:lvl w:ilvl="0" w:tplc="DC72AC6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93A348C"/>
    <w:multiLevelType w:val="hybridMultilevel"/>
    <w:tmpl w:val="6E5C3604"/>
    <w:lvl w:ilvl="0" w:tplc="AA3E9B5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69B33A74"/>
    <w:multiLevelType w:val="hybridMultilevel"/>
    <w:tmpl w:val="CEA2D136"/>
    <w:lvl w:ilvl="0" w:tplc="7B82BDEC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8" w15:restartNumberingAfterBreak="0">
    <w:nsid w:val="6A0D4A75"/>
    <w:multiLevelType w:val="hybridMultilevel"/>
    <w:tmpl w:val="60E4627A"/>
    <w:lvl w:ilvl="0" w:tplc="37B2030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A7310EF"/>
    <w:multiLevelType w:val="hybridMultilevel"/>
    <w:tmpl w:val="FE5A71EA"/>
    <w:lvl w:ilvl="0" w:tplc="A66019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6A836E91"/>
    <w:multiLevelType w:val="multilevel"/>
    <w:tmpl w:val="F77E30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1" w15:restartNumberingAfterBreak="0">
    <w:nsid w:val="6BEA4D9E"/>
    <w:multiLevelType w:val="multilevel"/>
    <w:tmpl w:val="B082FBC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2" w15:restartNumberingAfterBreak="0">
    <w:nsid w:val="6C3C01A5"/>
    <w:multiLevelType w:val="hybridMultilevel"/>
    <w:tmpl w:val="7C6A8D0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6C927E9B"/>
    <w:multiLevelType w:val="hybridMultilevel"/>
    <w:tmpl w:val="AC62A3AE"/>
    <w:lvl w:ilvl="0" w:tplc="E07A5E7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6CBE0D75"/>
    <w:multiLevelType w:val="hybridMultilevel"/>
    <w:tmpl w:val="C75236B8"/>
    <w:lvl w:ilvl="0" w:tplc="8CE81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6CE972F5"/>
    <w:multiLevelType w:val="hybridMultilevel"/>
    <w:tmpl w:val="E8442F4C"/>
    <w:lvl w:ilvl="0" w:tplc="EF86A72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6E1E4A81"/>
    <w:multiLevelType w:val="hybridMultilevel"/>
    <w:tmpl w:val="1836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00779A1"/>
    <w:multiLevelType w:val="hybridMultilevel"/>
    <w:tmpl w:val="2C82BAD4"/>
    <w:lvl w:ilvl="0" w:tplc="F59AD79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022242A"/>
    <w:multiLevelType w:val="hybridMultilevel"/>
    <w:tmpl w:val="A314E3EE"/>
    <w:lvl w:ilvl="0" w:tplc="9EACCC84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9" w15:restartNumberingAfterBreak="0">
    <w:nsid w:val="729512C0"/>
    <w:multiLevelType w:val="hybridMultilevel"/>
    <w:tmpl w:val="2E9C6226"/>
    <w:lvl w:ilvl="0" w:tplc="C9789AC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9B062D"/>
    <w:multiLevelType w:val="hybridMultilevel"/>
    <w:tmpl w:val="FA24E098"/>
    <w:lvl w:ilvl="0" w:tplc="C67E6ED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1" w15:restartNumberingAfterBreak="0">
    <w:nsid w:val="74F94267"/>
    <w:multiLevelType w:val="hybridMultilevel"/>
    <w:tmpl w:val="3F805E46"/>
    <w:lvl w:ilvl="0" w:tplc="3DDA3B9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76100F41"/>
    <w:multiLevelType w:val="hybridMultilevel"/>
    <w:tmpl w:val="D7184FE0"/>
    <w:lvl w:ilvl="0" w:tplc="FFFFFFFF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199" w:hanging="360"/>
      </w:pPr>
    </w:lvl>
    <w:lvl w:ilvl="2" w:tplc="FFFFFFFF" w:tentative="1">
      <w:start w:val="1"/>
      <w:numFmt w:val="lowerRoman"/>
      <w:lvlText w:val="%3."/>
      <w:lvlJc w:val="right"/>
      <w:pPr>
        <w:ind w:left="2919" w:hanging="180"/>
      </w:pPr>
    </w:lvl>
    <w:lvl w:ilvl="3" w:tplc="FFFFFFFF" w:tentative="1">
      <w:start w:val="1"/>
      <w:numFmt w:val="decimal"/>
      <w:lvlText w:val="%4."/>
      <w:lvlJc w:val="left"/>
      <w:pPr>
        <w:ind w:left="3639" w:hanging="360"/>
      </w:pPr>
    </w:lvl>
    <w:lvl w:ilvl="4" w:tplc="FFFFFFFF" w:tentative="1">
      <w:start w:val="1"/>
      <w:numFmt w:val="lowerLetter"/>
      <w:lvlText w:val="%5."/>
      <w:lvlJc w:val="left"/>
      <w:pPr>
        <w:ind w:left="4359" w:hanging="360"/>
      </w:pPr>
    </w:lvl>
    <w:lvl w:ilvl="5" w:tplc="FFFFFFFF" w:tentative="1">
      <w:start w:val="1"/>
      <w:numFmt w:val="lowerRoman"/>
      <w:lvlText w:val="%6."/>
      <w:lvlJc w:val="right"/>
      <w:pPr>
        <w:ind w:left="5079" w:hanging="180"/>
      </w:pPr>
    </w:lvl>
    <w:lvl w:ilvl="6" w:tplc="FFFFFFFF" w:tentative="1">
      <w:start w:val="1"/>
      <w:numFmt w:val="decimal"/>
      <w:lvlText w:val="%7."/>
      <w:lvlJc w:val="left"/>
      <w:pPr>
        <w:ind w:left="5799" w:hanging="360"/>
      </w:pPr>
    </w:lvl>
    <w:lvl w:ilvl="7" w:tplc="FFFFFFFF" w:tentative="1">
      <w:start w:val="1"/>
      <w:numFmt w:val="lowerLetter"/>
      <w:lvlText w:val="%8."/>
      <w:lvlJc w:val="left"/>
      <w:pPr>
        <w:ind w:left="6519" w:hanging="360"/>
      </w:pPr>
    </w:lvl>
    <w:lvl w:ilvl="8" w:tplc="FFFFFFFF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03" w15:restartNumberingAfterBreak="0">
    <w:nsid w:val="7618370B"/>
    <w:multiLevelType w:val="hybridMultilevel"/>
    <w:tmpl w:val="167E50FA"/>
    <w:lvl w:ilvl="0" w:tplc="FE3835E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763C4091"/>
    <w:multiLevelType w:val="hybridMultilevel"/>
    <w:tmpl w:val="32483C84"/>
    <w:lvl w:ilvl="0" w:tplc="4280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E804DD"/>
    <w:multiLevelType w:val="multilevel"/>
    <w:tmpl w:val="A96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73927EB"/>
    <w:multiLevelType w:val="multilevel"/>
    <w:tmpl w:val="773927EB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774905E1"/>
    <w:multiLevelType w:val="hybridMultilevel"/>
    <w:tmpl w:val="94BEC4D8"/>
    <w:lvl w:ilvl="0" w:tplc="224E6B4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78B57B41"/>
    <w:multiLevelType w:val="hybridMultilevel"/>
    <w:tmpl w:val="DD6CF676"/>
    <w:lvl w:ilvl="0" w:tplc="D81AF2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E376E0"/>
    <w:multiLevelType w:val="hybridMultilevel"/>
    <w:tmpl w:val="5AD62BE4"/>
    <w:lvl w:ilvl="0" w:tplc="45620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791A1A5C"/>
    <w:multiLevelType w:val="multilevel"/>
    <w:tmpl w:val="FB9E83A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5C1AB0"/>
    <w:multiLevelType w:val="hybridMultilevel"/>
    <w:tmpl w:val="DAB4B1DE"/>
    <w:lvl w:ilvl="0" w:tplc="2E9A4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D634E1"/>
    <w:multiLevelType w:val="hybridMultilevel"/>
    <w:tmpl w:val="44F24ED6"/>
    <w:lvl w:ilvl="0" w:tplc="53C2A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F54BFF"/>
    <w:multiLevelType w:val="hybridMultilevel"/>
    <w:tmpl w:val="00645794"/>
    <w:lvl w:ilvl="0" w:tplc="5C769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7C1921BA"/>
    <w:multiLevelType w:val="hybridMultilevel"/>
    <w:tmpl w:val="05D2BC42"/>
    <w:lvl w:ilvl="0" w:tplc="CA7C70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7C94071E"/>
    <w:multiLevelType w:val="hybridMultilevel"/>
    <w:tmpl w:val="D7184FE0"/>
    <w:lvl w:ilvl="0" w:tplc="AAA033AE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16" w15:restartNumberingAfterBreak="0">
    <w:nsid w:val="7D667BFE"/>
    <w:multiLevelType w:val="hybridMultilevel"/>
    <w:tmpl w:val="780E0DFC"/>
    <w:lvl w:ilvl="0" w:tplc="E2FEE54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7E1B21DB"/>
    <w:multiLevelType w:val="multilevel"/>
    <w:tmpl w:val="30220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8" w15:restartNumberingAfterBreak="0">
    <w:nsid w:val="7F97297B"/>
    <w:multiLevelType w:val="hybridMultilevel"/>
    <w:tmpl w:val="84D4569E"/>
    <w:lvl w:ilvl="0" w:tplc="6AB056F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2408">
    <w:abstractNumId w:val="48"/>
  </w:num>
  <w:num w:numId="2" w16cid:durableId="247888899">
    <w:abstractNumId w:val="40"/>
  </w:num>
  <w:num w:numId="3" w16cid:durableId="1193809333">
    <w:abstractNumId w:val="150"/>
  </w:num>
  <w:num w:numId="4" w16cid:durableId="19637329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79368">
    <w:abstractNumId w:val="65"/>
  </w:num>
  <w:num w:numId="6" w16cid:durableId="438183522">
    <w:abstractNumId w:val="50"/>
  </w:num>
  <w:num w:numId="7" w16cid:durableId="1137528922">
    <w:abstractNumId w:val="88"/>
  </w:num>
  <w:num w:numId="8" w16cid:durableId="1192308044">
    <w:abstractNumId w:val="106"/>
  </w:num>
  <w:num w:numId="9" w16cid:durableId="2065786828">
    <w:abstractNumId w:val="5"/>
  </w:num>
  <w:num w:numId="10" w16cid:durableId="1278369121">
    <w:abstractNumId w:val="98"/>
  </w:num>
  <w:num w:numId="11" w16cid:durableId="536968968">
    <w:abstractNumId w:val="18"/>
  </w:num>
  <w:num w:numId="12" w16cid:durableId="991637247">
    <w:abstractNumId w:val="8"/>
  </w:num>
  <w:num w:numId="13" w16cid:durableId="540217027">
    <w:abstractNumId w:val="10"/>
  </w:num>
  <w:num w:numId="14" w16cid:durableId="268975753">
    <w:abstractNumId w:val="75"/>
  </w:num>
  <w:num w:numId="15" w16cid:durableId="1588228121">
    <w:abstractNumId w:val="137"/>
  </w:num>
  <w:num w:numId="16" w16cid:durableId="1277372961">
    <w:abstractNumId w:val="89"/>
  </w:num>
  <w:num w:numId="17" w16cid:durableId="1640766487">
    <w:abstractNumId w:val="163"/>
  </w:num>
  <w:num w:numId="18" w16cid:durableId="1131704454">
    <w:abstractNumId w:val="47"/>
  </w:num>
  <w:num w:numId="19" w16cid:durableId="72046775">
    <w:abstractNumId w:val="41"/>
  </w:num>
  <w:num w:numId="20" w16cid:durableId="869608680">
    <w:abstractNumId w:val="141"/>
  </w:num>
  <w:num w:numId="21" w16cid:durableId="9332520">
    <w:abstractNumId w:val="84"/>
  </w:num>
  <w:num w:numId="22" w16cid:durableId="897470089">
    <w:abstractNumId w:val="29"/>
  </w:num>
  <w:num w:numId="23" w16cid:durableId="744036357">
    <w:abstractNumId w:val="201"/>
  </w:num>
  <w:num w:numId="24" w16cid:durableId="857281268">
    <w:abstractNumId w:val="144"/>
  </w:num>
  <w:num w:numId="25" w16cid:durableId="1340932271">
    <w:abstractNumId w:val="129"/>
  </w:num>
  <w:num w:numId="26" w16cid:durableId="2053378044">
    <w:abstractNumId w:val="43"/>
  </w:num>
  <w:num w:numId="27" w16cid:durableId="1982346743">
    <w:abstractNumId w:val="178"/>
  </w:num>
  <w:num w:numId="28" w16cid:durableId="2067679398">
    <w:abstractNumId w:val="183"/>
  </w:num>
  <w:num w:numId="29" w16cid:durableId="1573156783">
    <w:abstractNumId w:val="77"/>
  </w:num>
  <w:num w:numId="30" w16cid:durableId="870918972">
    <w:abstractNumId w:val="33"/>
  </w:num>
  <w:num w:numId="31" w16cid:durableId="1399402426">
    <w:abstractNumId w:val="90"/>
  </w:num>
  <w:num w:numId="32" w16cid:durableId="959872009">
    <w:abstractNumId w:val="203"/>
  </w:num>
  <w:num w:numId="33" w16cid:durableId="931861092">
    <w:abstractNumId w:val="122"/>
  </w:num>
  <w:num w:numId="34" w16cid:durableId="752703882">
    <w:abstractNumId w:val="197"/>
  </w:num>
  <w:num w:numId="35" w16cid:durableId="1267538393">
    <w:abstractNumId w:val="83"/>
  </w:num>
  <w:num w:numId="36" w16cid:durableId="1468086413">
    <w:abstractNumId w:val="199"/>
  </w:num>
  <w:num w:numId="37" w16cid:durableId="1104690491">
    <w:abstractNumId w:val="76"/>
  </w:num>
  <w:num w:numId="38" w16cid:durableId="1287926848">
    <w:abstractNumId w:val="125"/>
  </w:num>
  <w:num w:numId="39" w16cid:durableId="844787484">
    <w:abstractNumId w:val="181"/>
  </w:num>
  <w:num w:numId="40" w16cid:durableId="1553810496">
    <w:abstractNumId w:val="103"/>
  </w:num>
  <w:num w:numId="41" w16cid:durableId="478765780">
    <w:abstractNumId w:val="195"/>
  </w:num>
  <w:num w:numId="42" w16cid:durableId="942109286">
    <w:abstractNumId w:val="151"/>
  </w:num>
  <w:num w:numId="43" w16cid:durableId="2118326765">
    <w:abstractNumId w:val="39"/>
  </w:num>
  <w:num w:numId="44" w16cid:durableId="1244604500">
    <w:abstractNumId w:val="111"/>
  </w:num>
  <w:num w:numId="45" w16cid:durableId="1174568683">
    <w:abstractNumId w:val="207"/>
  </w:num>
  <w:num w:numId="46" w16cid:durableId="1514493853">
    <w:abstractNumId w:val="109"/>
  </w:num>
  <w:num w:numId="47" w16cid:durableId="1792702586">
    <w:abstractNumId w:val="56"/>
  </w:num>
  <w:num w:numId="48" w16cid:durableId="1085031252">
    <w:abstractNumId w:val="138"/>
  </w:num>
  <w:num w:numId="49" w16cid:durableId="761412472">
    <w:abstractNumId w:val="158"/>
  </w:num>
  <w:num w:numId="50" w16cid:durableId="680621718">
    <w:abstractNumId w:val="22"/>
  </w:num>
  <w:num w:numId="51" w16cid:durableId="898637003">
    <w:abstractNumId w:val="86"/>
  </w:num>
  <w:num w:numId="52" w16cid:durableId="1458449024">
    <w:abstractNumId w:val="218"/>
  </w:num>
  <w:num w:numId="53" w16cid:durableId="532962230">
    <w:abstractNumId w:val="4"/>
  </w:num>
  <w:num w:numId="54" w16cid:durableId="436952806">
    <w:abstractNumId w:val="134"/>
  </w:num>
  <w:num w:numId="55" w16cid:durableId="1976137711">
    <w:abstractNumId w:val="32"/>
  </w:num>
  <w:num w:numId="56" w16cid:durableId="1753162227">
    <w:abstractNumId w:val="53"/>
  </w:num>
  <w:num w:numId="57" w16cid:durableId="781723479">
    <w:abstractNumId w:val="57"/>
  </w:num>
  <w:num w:numId="58" w16cid:durableId="2031948563">
    <w:abstractNumId w:val="26"/>
  </w:num>
  <w:num w:numId="59" w16cid:durableId="1904288066">
    <w:abstractNumId w:val="112"/>
  </w:num>
  <w:num w:numId="60" w16cid:durableId="130754263">
    <w:abstractNumId w:val="13"/>
  </w:num>
  <w:num w:numId="61" w16cid:durableId="1179344504">
    <w:abstractNumId w:val="78"/>
  </w:num>
  <w:num w:numId="62" w16cid:durableId="1813983676">
    <w:abstractNumId w:val="182"/>
  </w:num>
  <w:num w:numId="63" w16cid:durableId="960578063">
    <w:abstractNumId w:val="165"/>
  </w:num>
  <w:num w:numId="64" w16cid:durableId="2094472795">
    <w:abstractNumId w:val="186"/>
  </w:num>
  <w:num w:numId="65" w16cid:durableId="1356035023">
    <w:abstractNumId w:val="149"/>
  </w:num>
  <w:num w:numId="66" w16cid:durableId="710962816">
    <w:abstractNumId w:val="193"/>
  </w:num>
  <w:num w:numId="67" w16cid:durableId="1879733856">
    <w:abstractNumId w:val="168"/>
  </w:num>
  <w:num w:numId="68" w16cid:durableId="194198721">
    <w:abstractNumId w:val="67"/>
  </w:num>
  <w:num w:numId="69" w16cid:durableId="1841844360">
    <w:abstractNumId w:val="166"/>
  </w:num>
  <w:num w:numId="70" w16cid:durableId="977339776">
    <w:abstractNumId w:val="187"/>
  </w:num>
  <w:num w:numId="71" w16cid:durableId="822811886">
    <w:abstractNumId w:val="185"/>
  </w:num>
  <w:num w:numId="72" w16cid:durableId="504827360">
    <w:abstractNumId w:val="128"/>
  </w:num>
  <w:num w:numId="73" w16cid:durableId="2096390479">
    <w:abstractNumId w:val="170"/>
  </w:num>
  <w:num w:numId="74" w16cid:durableId="1473257574">
    <w:abstractNumId w:val="142"/>
  </w:num>
  <w:num w:numId="75" w16cid:durableId="471291299">
    <w:abstractNumId w:val="174"/>
  </w:num>
  <w:num w:numId="76" w16cid:durableId="250168076">
    <w:abstractNumId w:val="62"/>
  </w:num>
  <w:num w:numId="77" w16cid:durableId="1964380743">
    <w:abstractNumId w:val="12"/>
  </w:num>
  <w:num w:numId="78" w16cid:durableId="1676570284">
    <w:abstractNumId w:val="152"/>
  </w:num>
  <w:num w:numId="79" w16cid:durableId="482359214">
    <w:abstractNumId w:val="46"/>
  </w:num>
  <w:num w:numId="80" w16cid:durableId="1350526682">
    <w:abstractNumId w:val="173"/>
  </w:num>
  <w:num w:numId="81" w16cid:durableId="402684759">
    <w:abstractNumId w:val="11"/>
  </w:num>
  <w:num w:numId="82" w16cid:durableId="244800831">
    <w:abstractNumId w:val="154"/>
  </w:num>
  <w:num w:numId="83" w16cid:durableId="1995333063">
    <w:abstractNumId w:val="121"/>
  </w:num>
  <w:num w:numId="84" w16cid:durableId="1558517959">
    <w:abstractNumId w:val="153"/>
  </w:num>
  <w:num w:numId="85" w16cid:durableId="1341815452">
    <w:abstractNumId w:val="63"/>
  </w:num>
  <w:num w:numId="86" w16cid:durableId="239026505">
    <w:abstractNumId w:val="214"/>
  </w:num>
  <w:num w:numId="87" w16cid:durableId="1299800018">
    <w:abstractNumId w:val="160"/>
  </w:num>
  <w:num w:numId="88" w16cid:durableId="1101292302">
    <w:abstractNumId w:val="171"/>
  </w:num>
  <w:num w:numId="89" w16cid:durableId="1705591639">
    <w:abstractNumId w:val="105"/>
  </w:num>
  <w:num w:numId="90" w16cid:durableId="899487300">
    <w:abstractNumId w:val="25"/>
  </w:num>
  <w:num w:numId="91" w16cid:durableId="1779641432">
    <w:abstractNumId w:val="44"/>
  </w:num>
  <w:num w:numId="92" w16cid:durableId="1935019173">
    <w:abstractNumId w:val="179"/>
  </w:num>
  <w:num w:numId="93" w16cid:durableId="1215003895">
    <w:abstractNumId w:val="117"/>
  </w:num>
  <w:num w:numId="94" w16cid:durableId="1916238037">
    <w:abstractNumId w:val="100"/>
  </w:num>
  <w:num w:numId="95" w16cid:durableId="1743604305">
    <w:abstractNumId w:val="27"/>
  </w:num>
  <w:num w:numId="96" w16cid:durableId="1268348797">
    <w:abstractNumId w:val="79"/>
  </w:num>
  <w:num w:numId="97" w16cid:durableId="1143935050">
    <w:abstractNumId w:val="52"/>
  </w:num>
  <w:num w:numId="98" w16cid:durableId="677082472">
    <w:abstractNumId w:val="96"/>
  </w:num>
  <w:num w:numId="99" w16cid:durableId="1621104624">
    <w:abstractNumId w:val="66"/>
  </w:num>
  <w:num w:numId="100" w16cid:durableId="152450246">
    <w:abstractNumId w:val="209"/>
  </w:num>
  <w:num w:numId="101" w16cid:durableId="1187254046">
    <w:abstractNumId w:val="6"/>
  </w:num>
  <w:num w:numId="102" w16cid:durableId="690029071">
    <w:abstractNumId w:val="140"/>
  </w:num>
  <w:num w:numId="103" w16cid:durableId="464201295">
    <w:abstractNumId w:val="184"/>
  </w:num>
  <w:num w:numId="104" w16cid:durableId="1404523356">
    <w:abstractNumId w:val="71"/>
  </w:num>
  <w:num w:numId="105" w16cid:durableId="928545034">
    <w:abstractNumId w:val="28"/>
  </w:num>
  <w:num w:numId="106" w16cid:durableId="1012217669">
    <w:abstractNumId w:val="116"/>
  </w:num>
  <w:num w:numId="107" w16cid:durableId="240870893">
    <w:abstractNumId w:val="146"/>
  </w:num>
  <w:num w:numId="108" w16cid:durableId="286088799">
    <w:abstractNumId w:val="167"/>
  </w:num>
  <w:num w:numId="109" w16cid:durableId="1068574356">
    <w:abstractNumId w:val="164"/>
  </w:num>
  <w:num w:numId="110" w16cid:durableId="751699775">
    <w:abstractNumId w:val="131"/>
  </w:num>
  <w:num w:numId="111" w16cid:durableId="918440300">
    <w:abstractNumId w:val="58"/>
  </w:num>
  <w:num w:numId="112" w16cid:durableId="882444521">
    <w:abstractNumId w:val="72"/>
  </w:num>
  <w:num w:numId="113" w16cid:durableId="1900743305">
    <w:abstractNumId w:val="176"/>
  </w:num>
  <w:num w:numId="114" w16cid:durableId="1747141321">
    <w:abstractNumId w:val="120"/>
  </w:num>
  <w:num w:numId="115" w16cid:durableId="1294142754">
    <w:abstractNumId w:val="20"/>
  </w:num>
  <w:num w:numId="116" w16cid:durableId="1995596051">
    <w:abstractNumId w:val="30"/>
  </w:num>
  <w:num w:numId="117" w16cid:durableId="1642929340">
    <w:abstractNumId w:val="82"/>
  </w:num>
  <w:num w:numId="118" w16cid:durableId="47609716">
    <w:abstractNumId w:val="175"/>
  </w:num>
  <w:num w:numId="119" w16cid:durableId="1182283266">
    <w:abstractNumId w:val="80"/>
  </w:num>
  <w:num w:numId="120" w16cid:durableId="1481537993">
    <w:abstractNumId w:val="212"/>
  </w:num>
  <w:num w:numId="121" w16cid:durableId="2090737572">
    <w:abstractNumId w:val="215"/>
  </w:num>
  <w:num w:numId="122" w16cid:durableId="897667800">
    <w:abstractNumId w:val="123"/>
  </w:num>
  <w:num w:numId="123" w16cid:durableId="454061082">
    <w:abstractNumId w:val="205"/>
  </w:num>
  <w:num w:numId="124" w16cid:durableId="1375278150">
    <w:abstractNumId w:val="69"/>
  </w:num>
  <w:num w:numId="125" w16cid:durableId="1613824348">
    <w:abstractNumId w:val="180"/>
  </w:num>
  <w:num w:numId="126" w16cid:durableId="1604151042">
    <w:abstractNumId w:val="38"/>
  </w:num>
  <w:num w:numId="127" w16cid:durableId="1499882465">
    <w:abstractNumId w:val="202"/>
  </w:num>
  <w:num w:numId="128" w16cid:durableId="707148980">
    <w:abstractNumId w:val="36"/>
  </w:num>
  <w:num w:numId="129" w16cid:durableId="986789233">
    <w:abstractNumId w:val="213"/>
  </w:num>
  <w:num w:numId="130" w16cid:durableId="1560943958">
    <w:abstractNumId w:val="110"/>
  </w:num>
  <w:num w:numId="131" w16cid:durableId="845362743">
    <w:abstractNumId w:val="34"/>
  </w:num>
  <w:num w:numId="132" w16cid:durableId="386074762">
    <w:abstractNumId w:val="104"/>
  </w:num>
  <w:num w:numId="133" w16cid:durableId="1373114482">
    <w:abstractNumId w:val="194"/>
  </w:num>
  <w:num w:numId="134" w16cid:durableId="525674747">
    <w:abstractNumId w:val="196"/>
  </w:num>
  <w:num w:numId="135" w16cid:durableId="1747340034">
    <w:abstractNumId w:val="45"/>
  </w:num>
  <w:num w:numId="136" w16cid:durableId="1668168330">
    <w:abstractNumId w:val="148"/>
  </w:num>
  <w:num w:numId="137" w16cid:durableId="318777261">
    <w:abstractNumId w:val="107"/>
  </w:num>
  <w:num w:numId="138" w16cid:durableId="1689209009">
    <w:abstractNumId w:val="132"/>
  </w:num>
  <w:num w:numId="139" w16cid:durableId="2025209265">
    <w:abstractNumId w:val="35"/>
  </w:num>
  <w:num w:numId="140" w16cid:durableId="2011643135">
    <w:abstractNumId w:val="59"/>
  </w:num>
  <w:num w:numId="141" w16cid:durableId="153357167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01133421">
    <w:abstractNumId w:val="188"/>
  </w:num>
  <w:num w:numId="143" w16cid:durableId="1788087293">
    <w:abstractNumId w:val="211"/>
  </w:num>
  <w:num w:numId="144" w16cid:durableId="2124686017">
    <w:abstractNumId w:val="64"/>
  </w:num>
  <w:num w:numId="145" w16cid:durableId="705527525">
    <w:abstractNumId w:val="14"/>
  </w:num>
  <w:num w:numId="146" w16cid:durableId="21591022">
    <w:abstractNumId w:val="93"/>
  </w:num>
  <w:num w:numId="147" w16cid:durableId="1933391787">
    <w:abstractNumId w:val="99"/>
  </w:num>
  <w:num w:numId="148" w16cid:durableId="2026973725">
    <w:abstractNumId w:val="200"/>
  </w:num>
  <w:num w:numId="149" w16cid:durableId="1234926597">
    <w:abstractNumId w:val="177"/>
  </w:num>
  <w:num w:numId="150" w16cid:durableId="317078396">
    <w:abstractNumId w:val="145"/>
  </w:num>
  <w:num w:numId="151" w16cid:durableId="392893582">
    <w:abstractNumId w:val="124"/>
  </w:num>
  <w:num w:numId="152" w16cid:durableId="2099012381">
    <w:abstractNumId w:val="204"/>
  </w:num>
  <w:num w:numId="153" w16cid:durableId="1610117417">
    <w:abstractNumId w:val="126"/>
  </w:num>
  <w:num w:numId="154" w16cid:durableId="2009862516">
    <w:abstractNumId w:val="127"/>
  </w:num>
  <w:num w:numId="155" w16cid:durableId="1631784519">
    <w:abstractNumId w:val="51"/>
  </w:num>
  <w:num w:numId="156" w16cid:durableId="587428044">
    <w:abstractNumId w:val="133"/>
  </w:num>
  <w:num w:numId="157" w16cid:durableId="1198352886">
    <w:abstractNumId w:val="1"/>
  </w:num>
  <w:num w:numId="158" w16cid:durableId="58904313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84166182">
    <w:abstractNumId w:val="73"/>
  </w:num>
  <w:num w:numId="160" w16cid:durableId="8800742">
    <w:abstractNumId w:val="0"/>
  </w:num>
  <w:num w:numId="161" w16cid:durableId="1294673884">
    <w:abstractNumId w:val="156"/>
  </w:num>
  <w:num w:numId="162" w16cid:durableId="10038947">
    <w:abstractNumId w:val="139"/>
  </w:num>
  <w:num w:numId="163" w16cid:durableId="920681411">
    <w:abstractNumId w:val="147"/>
  </w:num>
  <w:num w:numId="164" w16cid:durableId="233397133">
    <w:abstractNumId w:val="91"/>
  </w:num>
  <w:num w:numId="165" w16cid:durableId="1906645588">
    <w:abstractNumId w:val="60"/>
  </w:num>
  <w:num w:numId="166" w16cid:durableId="656229313">
    <w:abstractNumId w:val="16"/>
  </w:num>
  <w:num w:numId="167" w16cid:durableId="1777745584">
    <w:abstractNumId w:val="217"/>
  </w:num>
  <w:num w:numId="168" w16cid:durableId="738870933">
    <w:abstractNumId w:val="159"/>
  </w:num>
  <w:num w:numId="169" w16cid:durableId="1557231976">
    <w:abstractNumId w:val="118"/>
  </w:num>
  <w:num w:numId="170" w16cid:durableId="1633974678">
    <w:abstractNumId w:val="162"/>
  </w:num>
  <w:num w:numId="171" w16cid:durableId="1182891256">
    <w:abstractNumId w:val="68"/>
  </w:num>
  <w:num w:numId="172" w16cid:durableId="380709803">
    <w:abstractNumId w:val="97"/>
  </w:num>
  <w:num w:numId="173" w16cid:durableId="645941490">
    <w:abstractNumId w:val="161"/>
  </w:num>
  <w:num w:numId="174" w16cid:durableId="540939694">
    <w:abstractNumId w:val="102"/>
  </w:num>
  <w:num w:numId="175" w16cid:durableId="547180156">
    <w:abstractNumId w:val="130"/>
  </w:num>
  <w:num w:numId="176" w16cid:durableId="764809383">
    <w:abstractNumId w:val="115"/>
  </w:num>
  <w:num w:numId="177" w16cid:durableId="1878621282">
    <w:abstractNumId w:val="37"/>
  </w:num>
  <w:num w:numId="178" w16cid:durableId="2134592555">
    <w:abstractNumId w:val="206"/>
  </w:num>
  <w:num w:numId="179" w16cid:durableId="1343584438">
    <w:abstractNumId w:val="157"/>
  </w:num>
  <w:num w:numId="180" w16cid:durableId="165557507">
    <w:abstractNumId w:val="92"/>
  </w:num>
  <w:num w:numId="181" w16cid:durableId="777942431">
    <w:abstractNumId w:val="74"/>
  </w:num>
  <w:num w:numId="182" w16cid:durableId="2004968635">
    <w:abstractNumId w:val="136"/>
  </w:num>
  <w:num w:numId="183" w16cid:durableId="458651086">
    <w:abstractNumId w:val="17"/>
  </w:num>
  <w:num w:numId="184" w16cid:durableId="859007324">
    <w:abstractNumId w:val="81"/>
  </w:num>
  <w:num w:numId="185" w16cid:durableId="1027560068">
    <w:abstractNumId w:val="101"/>
  </w:num>
  <w:num w:numId="186" w16cid:durableId="185801400">
    <w:abstractNumId w:val="95"/>
  </w:num>
  <w:num w:numId="187" w16cid:durableId="1937977029">
    <w:abstractNumId w:val="189"/>
  </w:num>
  <w:num w:numId="188" w16cid:durableId="1283077674">
    <w:abstractNumId w:val="94"/>
  </w:num>
  <w:num w:numId="189" w16cid:durableId="560288615">
    <w:abstractNumId w:val="172"/>
  </w:num>
  <w:num w:numId="190" w16cid:durableId="1307584499">
    <w:abstractNumId w:val="55"/>
  </w:num>
  <w:num w:numId="191" w16cid:durableId="1465389767">
    <w:abstractNumId w:val="191"/>
  </w:num>
  <w:num w:numId="192" w16cid:durableId="1630626495">
    <w:abstractNumId w:val="198"/>
  </w:num>
  <w:num w:numId="193" w16cid:durableId="517936315">
    <w:abstractNumId w:val="49"/>
  </w:num>
  <w:num w:numId="194" w16cid:durableId="1069765280">
    <w:abstractNumId w:val="23"/>
  </w:num>
  <w:num w:numId="195" w16cid:durableId="365526218">
    <w:abstractNumId w:val="155"/>
  </w:num>
  <w:num w:numId="196" w16cid:durableId="998772902">
    <w:abstractNumId w:val="192"/>
  </w:num>
  <w:num w:numId="197" w16cid:durableId="1064257131">
    <w:abstractNumId w:val="113"/>
  </w:num>
  <w:num w:numId="198" w16cid:durableId="1539901172">
    <w:abstractNumId w:val="210"/>
  </w:num>
  <w:num w:numId="199" w16cid:durableId="1019698944">
    <w:abstractNumId w:val="24"/>
  </w:num>
  <w:num w:numId="200" w16cid:durableId="1486043034">
    <w:abstractNumId w:val="190"/>
  </w:num>
  <w:num w:numId="201" w16cid:durableId="1037580334">
    <w:abstractNumId w:val="108"/>
  </w:num>
  <w:num w:numId="202" w16cid:durableId="2137286621">
    <w:abstractNumId w:val="216"/>
  </w:num>
  <w:num w:numId="203" w16cid:durableId="1233157283">
    <w:abstractNumId w:val="87"/>
  </w:num>
  <w:num w:numId="204" w16cid:durableId="848907278">
    <w:abstractNumId w:val="208"/>
  </w:num>
  <w:num w:numId="205" w16cid:durableId="1219779775">
    <w:abstractNumId w:val="119"/>
  </w:num>
  <w:num w:numId="206" w16cid:durableId="2088763608">
    <w:abstractNumId w:val="7"/>
  </w:num>
  <w:num w:numId="207" w16cid:durableId="478499424">
    <w:abstractNumId w:val="42"/>
  </w:num>
  <w:num w:numId="208" w16cid:durableId="356351085">
    <w:abstractNumId w:val="70"/>
  </w:num>
  <w:num w:numId="209" w16cid:durableId="1454910176">
    <w:abstractNumId w:val="15"/>
  </w:num>
  <w:num w:numId="210" w16cid:durableId="642467860">
    <w:abstractNumId w:val="169"/>
  </w:num>
  <w:num w:numId="211" w16cid:durableId="19814918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0969050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2024896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93312417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6542141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119030279">
    <w:abstractNumId w:val="1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0940832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154637675">
    <w:abstractNumId w:val="54"/>
  </w:num>
  <w:num w:numId="219" w16cid:durableId="388114227">
    <w:abstractNumId w:val="6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2FCA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25B5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4D96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6FB9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9CC"/>
    <w:rsid w:val="00E57E89"/>
    <w:rsid w:val="00E600DF"/>
    <w:rsid w:val="00E600F7"/>
    <w:rsid w:val="00E61DCC"/>
    <w:rsid w:val="00E61E19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1D70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1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15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25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28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28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05CF2"/>
  </w:style>
  <w:style w:type="character" w:styleId="Odwoanieprzypisudolnego">
    <w:name w:val="footnote reference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1</Pages>
  <Words>199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1675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3</cp:revision>
  <cp:lastPrinted>2023-04-13T11:34:00Z</cp:lastPrinted>
  <dcterms:created xsi:type="dcterms:W3CDTF">2023-04-20T01:58:00Z</dcterms:created>
  <dcterms:modified xsi:type="dcterms:W3CDTF">2023-04-20T08:39:00Z</dcterms:modified>
</cp:coreProperties>
</file>