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BC4" w14:textId="77777777" w:rsidR="00F17FA8" w:rsidRDefault="00F17FA8" w:rsidP="00A44A14">
      <w:pPr>
        <w:pStyle w:val="Tekstpodstawowy2"/>
        <w:jc w:val="center"/>
        <w:rPr>
          <w:rFonts w:ascii="Garamond" w:hAnsi="Garamond" w:cs="Calibri"/>
          <w:b/>
          <w:bCs/>
          <w:lang w:eastAsia="en-US"/>
        </w:rPr>
      </w:pPr>
    </w:p>
    <w:p w14:paraId="08573119" w14:textId="1D78222E" w:rsidR="00A44A14" w:rsidRPr="008379F3" w:rsidRDefault="00B47077" w:rsidP="00B47077">
      <w:pPr>
        <w:pStyle w:val="Tekstpodstawowy2"/>
        <w:tabs>
          <w:tab w:val="left" w:pos="3624"/>
          <w:tab w:val="center" w:pos="7001"/>
        </w:tabs>
        <w:jc w:val="left"/>
        <w:rPr>
          <w:rFonts w:asciiTheme="minorHAnsi" w:hAnsiTheme="minorHAnsi" w:cs="Calibri"/>
          <w:b/>
          <w:bCs/>
          <w:lang w:eastAsia="en-US"/>
        </w:rPr>
      </w:pPr>
      <w:r>
        <w:rPr>
          <w:rFonts w:asciiTheme="minorHAnsi" w:hAnsiTheme="minorHAnsi" w:cs="Calibri"/>
          <w:b/>
          <w:bCs/>
          <w:lang w:eastAsia="en-US"/>
        </w:rPr>
        <w:tab/>
      </w:r>
      <w:r>
        <w:rPr>
          <w:rFonts w:asciiTheme="minorHAnsi" w:hAnsiTheme="minorHAnsi" w:cs="Calibri"/>
          <w:b/>
          <w:bCs/>
          <w:lang w:eastAsia="en-US"/>
        </w:rPr>
        <w:tab/>
      </w:r>
      <w:r w:rsidR="00A44A14" w:rsidRPr="008379F3">
        <w:rPr>
          <w:rFonts w:asciiTheme="minorHAnsi" w:hAnsiTheme="minorHAnsi" w:cs="Calibri"/>
          <w:b/>
          <w:bCs/>
          <w:lang w:eastAsia="en-US"/>
        </w:rPr>
        <w:t>WYKAZ OSÓB</w:t>
      </w:r>
    </w:p>
    <w:p w14:paraId="6C9AD08C" w14:textId="1947D272" w:rsidR="00821C80" w:rsidRPr="0037110F" w:rsidRDefault="009B65F1" w:rsidP="0037110F">
      <w:pPr>
        <w:pStyle w:val="Tekstpodstawowy2"/>
        <w:jc w:val="center"/>
        <w:rPr>
          <w:rFonts w:asciiTheme="minorHAnsi" w:hAnsiTheme="minorHAnsi"/>
          <w:b/>
        </w:rPr>
      </w:pPr>
      <w:r w:rsidRPr="0037110F">
        <w:rPr>
          <w:rFonts w:asciiTheme="minorHAnsi" w:hAnsiTheme="minorHAnsi" w:cs="Calibri"/>
          <w:b/>
          <w:lang w:eastAsia="en-US"/>
        </w:rPr>
        <w:t>sk</w:t>
      </w:r>
      <w:r w:rsidRPr="0037110F">
        <w:rPr>
          <w:rFonts w:asciiTheme="minorHAnsi" w:hAnsiTheme="minorHAnsi"/>
          <w:b/>
        </w:rPr>
        <w:t>ierowanych przez wykonawcę do realizacji zamówienia publicznego</w:t>
      </w:r>
    </w:p>
    <w:p w14:paraId="0A3F7197" w14:textId="77777777" w:rsidR="00150D7E" w:rsidRDefault="00150D7E" w:rsidP="0033567D">
      <w:pPr>
        <w:pStyle w:val="Tekstpodstawowy2"/>
      </w:pPr>
    </w:p>
    <w:p w14:paraId="192B57DE" w14:textId="21D4B7A8" w:rsidR="00150D7E" w:rsidRDefault="0037110F" w:rsidP="003A5232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B6A0C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publicznego, na roboty budowlane pn. </w:t>
      </w:r>
      <w:r w:rsidRPr="007B6A0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„</w:t>
      </w:r>
      <w:r w:rsidR="003A5232" w:rsidRPr="003A523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Budowa podnośnika zewnętrznego wraz z konserwacją podnośnika na potrzeby osób niepełnosprawnych, w systemie zaprojektuj i wybuduj, w budynku Patomorfologii PUM </w:t>
      </w:r>
      <w:r w:rsidR="00F95E9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                                           </w:t>
      </w:r>
      <w:r w:rsidR="003A5232" w:rsidRPr="003A5232">
        <w:rPr>
          <w:rFonts w:asciiTheme="minorHAnsi" w:eastAsia="Calibri" w:hAnsiTheme="minorHAnsi" w:cstheme="minorHAnsi"/>
          <w:b/>
          <w:bCs/>
          <w:sz w:val="24"/>
          <w:szCs w:val="24"/>
        </w:rPr>
        <w:t>w Szczecinie</w:t>
      </w:r>
      <w:r w:rsidRPr="007B6A0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”, </w:t>
      </w:r>
      <w:r w:rsidR="007B6A0C" w:rsidRPr="007B6A0C">
        <w:rPr>
          <w:rFonts w:asciiTheme="minorHAnsi" w:hAnsiTheme="minorHAnsi" w:cstheme="minorHAnsi"/>
          <w:sz w:val="24"/>
          <w:szCs w:val="24"/>
        </w:rPr>
        <w:t xml:space="preserve">sygnaturą sprawy </w:t>
      </w:r>
      <w:r w:rsidR="007B6A0C" w:rsidRPr="007B6A0C">
        <w:rPr>
          <w:rFonts w:asciiTheme="minorHAnsi" w:hAnsiTheme="minorHAnsi" w:cstheme="minorHAnsi"/>
          <w:b/>
          <w:sz w:val="24"/>
          <w:szCs w:val="24"/>
        </w:rPr>
        <w:t>DZP-240/</w:t>
      </w:r>
      <w:r w:rsidR="003A5232">
        <w:rPr>
          <w:rFonts w:asciiTheme="minorHAnsi" w:hAnsiTheme="minorHAnsi" w:cstheme="minorHAnsi"/>
          <w:b/>
          <w:sz w:val="24"/>
          <w:szCs w:val="24"/>
        </w:rPr>
        <w:t>17</w:t>
      </w:r>
      <w:r w:rsidR="007B6A0C" w:rsidRPr="007B6A0C">
        <w:rPr>
          <w:rFonts w:asciiTheme="minorHAnsi" w:hAnsiTheme="minorHAnsi" w:cstheme="minorHAnsi"/>
          <w:b/>
          <w:sz w:val="24"/>
          <w:szCs w:val="24"/>
        </w:rPr>
        <w:t xml:space="preserve">/TP2/2022, </w:t>
      </w:r>
      <w:r w:rsidRPr="007B6A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przedstawiam/my wykaz osób, które </w:t>
      </w:r>
      <w:r w:rsidRPr="007B6A0C">
        <w:rPr>
          <w:rFonts w:asciiTheme="minorHAnsi" w:hAnsiTheme="minorHAnsi" w:cstheme="minorHAnsi"/>
          <w:sz w:val="24"/>
          <w:szCs w:val="24"/>
        </w:rPr>
        <w:t xml:space="preserve">będą uczestniczyć w wykonywaniu </w:t>
      </w:r>
      <w:r w:rsidR="00150D7E" w:rsidRPr="007B6A0C">
        <w:rPr>
          <w:rFonts w:asciiTheme="minorHAnsi" w:hAnsiTheme="minorHAnsi" w:cstheme="minorHAnsi"/>
          <w:sz w:val="24"/>
          <w:szCs w:val="24"/>
        </w:rPr>
        <w:t>niniejszego zamówienia:</w:t>
      </w:r>
    </w:p>
    <w:tbl>
      <w:tblPr>
        <w:tblW w:w="142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62"/>
        <w:gridCol w:w="5461"/>
        <w:gridCol w:w="2335"/>
        <w:gridCol w:w="2551"/>
      </w:tblGrid>
      <w:tr w:rsidR="005B1B5E" w:rsidRPr="0037110F" w14:paraId="289B248A" w14:textId="77777777" w:rsidTr="00A02AB5">
        <w:trPr>
          <w:cantSplit/>
          <w:trHeight w:val="1223"/>
          <w:tblHeader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332645" w14:textId="43093AEB" w:rsidR="005B1B5E" w:rsidRPr="0037110F" w:rsidRDefault="005B1B5E" w:rsidP="006065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Lp.</w:t>
            </w:r>
          </w:p>
        </w:tc>
        <w:tc>
          <w:tcPr>
            <w:tcW w:w="3462" w:type="dxa"/>
            <w:shd w:val="clear" w:color="auto" w:fill="F2F2F2" w:themeFill="background1" w:themeFillShade="F2"/>
            <w:vAlign w:val="center"/>
          </w:tcPr>
          <w:p w14:paraId="26F17FFA" w14:textId="10CF456D" w:rsidR="005B1B5E" w:rsidRPr="00297C2E" w:rsidRDefault="005B1B5E" w:rsidP="0060654D">
            <w:pPr>
              <w:jc w:val="center"/>
              <w:rPr>
                <w:rFonts w:asciiTheme="minorHAnsi" w:hAnsiTheme="minorHAnsi"/>
              </w:rPr>
            </w:pPr>
            <w:r w:rsidRPr="00297C2E">
              <w:rPr>
                <w:rFonts w:asciiTheme="minorHAnsi" w:hAnsiTheme="minorHAnsi"/>
                <w:b/>
                <w:bCs/>
              </w:rPr>
              <w:t>Imię i Nazwisko</w:t>
            </w:r>
            <w:r w:rsidRPr="00297C2E">
              <w:rPr>
                <w:rFonts w:asciiTheme="minorHAnsi" w:hAnsiTheme="minorHAnsi"/>
              </w:rPr>
              <w:t>/</w:t>
            </w:r>
          </w:p>
          <w:p w14:paraId="77FF6DFE" w14:textId="274157BA" w:rsidR="005B1B5E" w:rsidRPr="0037110F" w:rsidRDefault="005B1B5E" w:rsidP="006065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</w:t>
            </w:r>
            <w:r w:rsidRPr="0037110F">
              <w:rPr>
                <w:rFonts w:asciiTheme="minorHAnsi" w:hAnsiTheme="minorHAnsi"/>
                <w:sz w:val="18"/>
                <w:szCs w:val="18"/>
              </w:rPr>
              <w:t>akres wykonywanych czynności</w:t>
            </w:r>
          </w:p>
        </w:tc>
        <w:tc>
          <w:tcPr>
            <w:tcW w:w="5461" w:type="dxa"/>
            <w:shd w:val="clear" w:color="auto" w:fill="F2F2F2" w:themeFill="background1" w:themeFillShade="F2"/>
            <w:vAlign w:val="center"/>
          </w:tcPr>
          <w:p w14:paraId="64806DF2" w14:textId="53C02EB9" w:rsidR="005B1B5E" w:rsidRPr="00297C2E" w:rsidRDefault="005B1B5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97C2E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Uprawnienia</w:t>
            </w:r>
          </w:p>
          <w:p w14:paraId="1D2BAB34" w14:textId="7C922819" w:rsidR="005B1B5E" w:rsidRPr="0037110F" w:rsidRDefault="005B1B5E" w:rsidP="001C6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7110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</w:t>
            </w:r>
            <w:r w:rsidR="00C91745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jakie,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 jakim zakresie,</w:t>
            </w:r>
            <w:r w:rsidRPr="0037110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czy</w:t>
            </w:r>
            <w:r w:rsidRPr="0037110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bez ograniczeń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?</w:t>
            </w:r>
            <w:r w:rsidRPr="0037110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C4D1AEE" w14:textId="77777777" w:rsidR="00297C2E" w:rsidRPr="00297C2E" w:rsidRDefault="005B1B5E" w:rsidP="007B59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97C2E">
              <w:rPr>
                <w:rFonts w:asciiTheme="minorHAnsi" w:hAnsiTheme="minorHAnsi"/>
                <w:b/>
                <w:bCs/>
              </w:rPr>
              <w:t xml:space="preserve">Doświadczenie </w:t>
            </w:r>
          </w:p>
          <w:p w14:paraId="2F539C2B" w14:textId="39B0BCF0" w:rsidR="005B1B5E" w:rsidRPr="00297C2E" w:rsidRDefault="005B1B5E" w:rsidP="007B593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97C2E">
              <w:rPr>
                <w:rFonts w:asciiTheme="minorHAnsi" w:hAnsiTheme="minorHAnsi"/>
                <w:b/>
                <w:bCs/>
              </w:rPr>
              <w:t>zawodowe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80C634" w14:textId="77777777" w:rsidR="005B1B5E" w:rsidRDefault="005B1B5E" w:rsidP="0037110F">
            <w:pPr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lang w:eastAsia="en-US"/>
              </w:rPr>
              <w:t>P</w:t>
            </w:r>
            <w:r>
              <w:rPr>
                <w:rFonts w:ascii="Calibri" w:eastAsia="Calibri" w:hAnsi="Calibri" w:cs="Arial"/>
                <w:b/>
                <w:lang w:eastAsia="en-US"/>
              </w:rPr>
              <w:t xml:space="preserve">odstawa do dysponowania </w:t>
            </w:r>
            <w:r w:rsidRPr="00D17517">
              <w:rPr>
                <w:rFonts w:ascii="Calibri" w:eastAsia="Calibri" w:hAnsi="Calibri" w:cs="Arial"/>
                <w:b/>
                <w:lang w:eastAsia="en-US"/>
              </w:rPr>
              <w:t>osob</w:t>
            </w:r>
            <w:r>
              <w:rPr>
                <w:rFonts w:ascii="Calibri" w:eastAsia="Calibri" w:hAnsi="Calibri" w:cs="Arial"/>
                <w:b/>
                <w:lang w:eastAsia="en-US"/>
              </w:rPr>
              <w:t>ą</w:t>
            </w:r>
          </w:p>
          <w:p w14:paraId="7D75BB30" w14:textId="5F40AF93" w:rsidR="005B1B5E" w:rsidRPr="0037110F" w:rsidRDefault="005B1B5E" w:rsidP="003711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3B00">
              <w:rPr>
                <w:rFonts w:ascii="Calibri" w:eastAsia="Calibri" w:hAnsi="Calibri" w:cs="Arial"/>
                <w:sz w:val="18"/>
                <w:lang w:eastAsia="en-US"/>
              </w:rPr>
              <w:t>(dysponowanie bezpośrednie / umowa o pracę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  <w:r w:rsidRPr="00453B00">
              <w:rPr>
                <w:rFonts w:ascii="Calibri" w:eastAsia="Calibri" w:hAnsi="Calibri" w:cs="Arial"/>
                <w:sz w:val="18"/>
                <w:lang w:eastAsia="en-US"/>
              </w:rPr>
              <w:t>/ umowa zlecenia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  <w:r w:rsidRPr="00453B00">
              <w:rPr>
                <w:rFonts w:ascii="Calibri" w:eastAsia="Calibri" w:hAnsi="Calibri" w:cs="Arial"/>
                <w:sz w:val="18"/>
                <w:lang w:eastAsia="en-US"/>
              </w:rPr>
              <w:t>/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 xml:space="preserve"> potencjał podmiotu udostę</w:t>
            </w:r>
            <w:r w:rsidRPr="00453B00">
              <w:rPr>
                <w:rFonts w:ascii="Calibri" w:eastAsia="Calibri" w:hAnsi="Calibri" w:cs="Arial"/>
                <w:sz w:val="18"/>
                <w:lang w:eastAsia="en-US"/>
              </w:rPr>
              <w:t>pniającego zasoby)</w:t>
            </w:r>
          </w:p>
        </w:tc>
      </w:tr>
      <w:tr w:rsidR="005B1B5E" w14:paraId="5E00572A" w14:textId="77777777" w:rsidTr="0097650E">
        <w:trPr>
          <w:cantSplit/>
          <w:trHeight w:hRule="exact" w:val="3835"/>
          <w:jc w:val="center"/>
        </w:trPr>
        <w:tc>
          <w:tcPr>
            <w:tcW w:w="425" w:type="dxa"/>
          </w:tcPr>
          <w:p w14:paraId="532130E7" w14:textId="2D27FE31" w:rsidR="005B1B5E" w:rsidRPr="00467B7C" w:rsidRDefault="005B1B5E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67B7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62" w:type="dxa"/>
          </w:tcPr>
          <w:p w14:paraId="78850756" w14:textId="77777777" w:rsidR="005B1B5E" w:rsidRDefault="005B1B5E" w:rsidP="002D073A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</w:p>
          <w:p w14:paraId="15F81929" w14:textId="287A57BF" w:rsidR="005B1B5E" w:rsidRPr="002D073A" w:rsidRDefault="005B1B5E" w:rsidP="002D073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</w:rPr>
            </w:pPr>
            <w:r w:rsidRPr="002D073A">
              <w:rPr>
                <w:rFonts w:ascii="Calibri" w:hAnsi="Calibri" w:cs="Tahoma"/>
                <w:bCs/>
                <w:i/>
                <w:iCs/>
              </w:rPr>
              <w:t>Imię i Nazwisko</w:t>
            </w:r>
            <w:r w:rsidRPr="002D073A">
              <w:rPr>
                <w:rFonts w:ascii="Calibri" w:hAnsi="Calibri" w:cs="Tahoma"/>
                <w:bCs/>
              </w:rPr>
              <w:t xml:space="preserve">: </w:t>
            </w:r>
          </w:p>
          <w:p w14:paraId="69E9FF5A" w14:textId="77777777" w:rsidR="005B1B5E" w:rsidRPr="002D073A" w:rsidRDefault="005B1B5E" w:rsidP="002D073A">
            <w:pPr>
              <w:autoSpaceDE w:val="0"/>
              <w:autoSpaceDN w:val="0"/>
              <w:adjustRightInd w:val="0"/>
              <w:jc w:val="center"/>
            </w:pPr>
          </w:p>
          <w:p w14:paraId="50F60825" w14:textId="77777777" w:rsidR="005B1B5E" w:rsidRPr="002D073A" w:rsidRDefault="005B1B5E" w:rsidP="002D073A">
            <w:pPr>
              <w:autoSpaceDE w:val="0"/>
              <w:autoSpaceDN w:val="0"/>
              <w:adjustRightInd w:val="0"/>
              <w:jc w:val="center"/>
            </w:pPr>
            <w:r w:rsidRPr="002D073A">
              <w:t>……………………..……………………</w:t>
            </w:r>
          </w:p>
          <w:p w14:paraId="09A3553A" w14:textId="77777777" w:rsidR="005B1B5E" w:rsidRPr="002D073A" w:rsidRDefault="005B1B5E" w:rsidP="002D073A">
            <w:pPr>
              <w:autoSpaceDE w:val="0"/>
              <w:autoSpaceDN w:val="0"/>
              <w:adjustRightInd w:val="0"/>
              <w:jc w:val="center"/>
            </w:pPr>
          </w:p>
          <w:p w14:paraId="3D99D17A" w14:textId="41B71D25" w:rsidR="0097650E" w:rsidRDefault="005B1B5E" w:rsidP="006114F0">
            <w:pPr>
              <w:autoSpaceDE w:val="0"/>
              <w:autoSpaceDN w:val="0"/>
              <w:adjustRightInd w:val="0"/>
            </w:pPr>
            <w:r w:rsidRPr="002D073A">
              <w:t>……….……</w:t>
            </w:r>
            <w:r w:rsidR="006114F0">
              <w:t>……</w:t>
            </w:r>
            <w:r w:rsidRPr="002D073A">
              <w:t>……………………</w:t>
            </w:r>
          </w:p>
          <w:p w14:paraId="30FA3AD1" w14:textId="6E2D6456" w:rsidR="005B1B5E" w:rsidRPr="002D073A" w:rsidRDefault="005B1B5E" w:rsidP="002D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t>/</w:t>
            </w:r>
            <w:r w:rsidRPr="0097650E">
              <w:rPr>
                <w:rFonts w:asciiTheme="minorHAnsi" w:hAnsiTheme="minorHAnsi" w:cstheme="minorHAnsi"/>
                <w:sz w:val="16"/>
                <w:szCs w:val="16"/>
              </w:rPr>
              <w:t>wpisać/</w:t>
            </w:r>
          </w:p>
          <w:p w14:paraId="7E578B97" w14:textId="77777777" w:rsidR="005B1B5E" w:rsidRPr="002D073A" w:rsidRDefault="005B1B5E" w:rsidP="002D07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  <w:p w14:paraId="7F9314BD" w14:textId="77777777" w:rsidR="005B1B5E" w:rsidRPr="00AC4B8E" w:rsidRDefault="005B1B5E" w:rsidP="002D073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</w:rPr>
            </w:pPr>
            <w:r w:rsidRPr="00AC4B8E">
              <w:rPr>
                <w:rFonts w:ascii="Calibri" w:hAnsi="Calibri" w:cs="Tahoma"/>
                <w:bCs/>
              </w:rPr>
              <w:t xml:space="preserve">Zakres wykonywanych </w:t>
            </w:r>
          </w:p>
          <w:p w14:paraId="488FA4A6" w14:textId="77777777" w:rsidR="005B1B5E" w:rsidRPr="00AC4B8E" w:rsidRDefault="005B1B5E" w:rsidP="002D073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</w:rPr>
            </w:pPr>
            <w:r w:rsidRPr="00AC4B8E">
              <w:rPr>
                <w:rFonts w:ascii="Calibri" w:hAnsi="Calibri" w:cs="Tahoma"/>
                <w:bCs/>
              </w:rPr>
              <w:t>czynności przy realizacji zamówienia:</w:t>
            </w:r>
          </w:p>
          <w:p w14:paraId="49AC563C" w14:textId="77777777" w:rsidR="005B1B5E" w:rsidRPr="00AC4B8E" w:rsidRDefault="005B1B5E" w:rsidP="002D07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</w:p>
          <w:p w14:paraId="73752525" w14:textId="4409E63C" w:rsidR="005B1B5E" w:rsidRPr="002D073A" w:rsidRDefault="005B1B5E" w:rsidP="002D073A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KIEROWNIK BUDOWY</w:t>
            </w:r>
            <w:r w:rsidRPr="002D073A">
              <w:rPr>
                <w:rFonts w:ascii="Calibri" w:hAnsi="Calibri" w:cs="Tahoma"/>
                <w:b/>
              </w:rPr>
              <w:t xml:space="preserve"> </w:t>
            </w:r>
          </w:p>
          <w:p w14:paraId="62D57E99" w14:textId="614FF2C4" w:rsidR="005B1B5E" w:rsidRDefault="005B1B5E" w:rsidP="00044E2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61" w:type="dxa"/>
          </w:tcPr>
          <w:p w14:paraId="0AE337F8" w14:textId="565BFEA6" w:rsidR="003E2660" w:rsidRPr="001A5644" w:rsidRDefault="003E2660" w:rsidP="001A5644">
            <w:pPr>
              <w:rPr>
                <w:rFonts w:asciiTheme="minorHAnsi" w:hAnsiTheme="minorHAnsi" w:cstheme="minorHAnsi"/>
                <w:sz w:val="24"/>
              </w:rPr>
            </w:pPr>
            <w:r w:rsidRPr="001A5644">
              <w:rPr>
                <w:rFonts w:asciiTheme="minorHAnsi" w:hAnsiTheme="minorHAnsi" w:cstheme="minorHAnsi"/>
                <w:i/>
                <w:iCs/>
                <w:sz w:val="24"/>
                <w:u w:val="single"/>
              </w:rPr>
              <w:t>Uprawnienia budowlane</w:t>
            </w:r>
            <w:r w:rsidRPr="001A5644">
              <w:rPr>
                <w:rFonts w:asciiTheme="minorHAnsi" w:hAnsiTheme="minorHAnsi" w:cstheme="minorHAnsi"/>
                <w:sz w:val="24"/>
              </w:rPr>
              <w:t>:</w:t>
            </w:r>
          </w:p>
          <w:p w14:paraId="22450AEF" w14:textId="5F933219" w:rsidR="003E2660" w:rsidRDefault="003E2660" w:rsidP="003E2660">
            <w:pPr>
              <w:rPr>
                <w:rFonts w:asciiTheme="minorHAnsi" w:hAnsiTheme="minorHAnsi" w:cstheme="minorHAnsi"/>
                <w:sz w:val="24"/>
              </w:rPr>
            </w:pPr>
          </w:p>
          <w:p w14:paraId="2CF5E072" w14:textId="6FB03673" w:rsidR="003E2660" w:rsidRDefault="003E2660" w:rsidP="003E2660">
            <w:pPr>
              <w:rPr>
                <w:rFonts w:asciiTheme="minorHAnsi" w:hAnsiTheme="minorHAnsi" w:cstheme="minorHAnsi"/>
                <w:sz w:val="24"/>
              </w:rPr>
            </w:pPr>
          </w:p>
          <w:p w14:paraId="3366A3D3" w14:textId="4BA74C97" w:rsidR="00836A68" w:rsidRPr="003E2660" w:rsidRDefault="00836A68" w:rsidP="001A5644">
            <w:pPr>
              <w:pStyle w:val="Akapitzlist"/>
              <w:ind w:left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5" w:type="dxa"/>
          </w:tcPr>
          <w:p w14:paraId="4DA98284" w14:textId="77777777" w:rsidR="005B1B5E" w:rsidRDefault="005B1B5E" w:rsidP="00B731A3">
            <w:pPr>
              <w:suppressAutoHyphens/>
              <w:jc w:val="both"/>
              <w:rPr>
                <w:rFonts w:asciiTheme="minorHAnsi" w:hAnsiTheme="minorHAnsi"/>
                <w:sz w:val="24"/>
              </w:rPr>
            </w:pPr>
          </w:p>
          <w:p w14:paraId="6B6447C3" w14:textId="19949AE0" w:rsidR="005B1B5E" w:rsidRDefault="005B1B5E" w:rsidP="00B731A3">
            <w:pPr>
              <w:suppressAutoHyphens/>
              <w:jc w:val="both"/>
              <w:rPr>
                <w:rFonts w:asciiTheme="minorHAnsi" w:hAnsiTheme="minorHAnsi"/>
                <w:sz w:val="24"/>
              </w:rPr>
            </w:pPr>
          </w:p>
          <w:p w14:paraId="75063D97" w14:textId="0B75CF3B" w:rsidR="0097650E" w:rsidRDefault="0097650E" w:rsidP="00B731A3">
            <w:pPr>
              <w:suppressAutoHyphens/>
              <w:jc w:val="both"/>
              <w:rPr>
                <w:rFonts w:asciiTheme="minorHAnsi" w:hAnsiTheme="minorHAnsi"/>
                <w:sz w:val="24"/>
              </w:rPr>
            </w:pPr>
          </w:p>
          <w:p w14:paraId="7D36587C" w14:textId="77777777" w:rsidR="001A5644" w:rsidRDefault="001A5644" w:rsidP="00B731A3">
            <w:pPr>
              <w:suppressAutoHyphens/>
              <w:jc w:val="both"/>
              <w:rPr>
                <w:rFonts w:asciiTheme="minorHAnsi" w:hAnsiTheme="minorHAnsi"/>
                <w:sz w:val="24"/>
              </w:rPr>
            </w:pPr>
          </w:p>
          <w:p w14:paraId="327C72B0" w14:textId="236E4E4B" w:rsidR="005B1B5E" w:rsidRDefault="005B1B5E" w:rsidP="00467B7C">
            <w:pPr>
              <w:suppressAutoHyphens/>
              <w:jc w:val="center"/>
              <w:rPr>
                <w:rFonts w:asciiTheme="minorHAnsi" w:hAnsiTheme="minorHAnsi"/>
                <w:sz w:val="24"/>
              </w:rPr>
            </w:pPr>
            <w:r w:rsidRPr="00F95E94">
              <w:t>…………</w:t>
            </w:r>
            <w:proofErr w:type="gramStart"/>
            <w:r w:rsidRPr="00F95E94">
              <w:t>…….</w:t>
            </w:r>
            <w:proofErr w:type="gramEnd"/>
            <w:r w:rsidRPr="00F95E94">
              <w:t>.…</w:t>
            </w:r>
            <w:r w:rsidRPr="005B7081">
              <w:rPr>
                <w:rFonts w:asciiTheme="minorHAnsi" w:hAnsiTheme="minorHAnsi"/>
                <w:b/>
                <w:bCs/>
                <w:sz w:val="24"/>
              </w:rPr>
              <w:t>lat</w:t>
            </w:r>
          </w:p>
          <w:p w14:paraId="4D2998D2" w14:textId="77777777" w:rsidR="00044E2C" w:rsidRDefault="00FE339E" w:rsidP="0097650E">
            <w:pPr>
              <w:suppressAutoHyphens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E339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doświadczenia </w:t>
            </w:r>
          </w:p>
          <w:p w14:paraId="610A379F" w14:textId="305BCF39" w:rsidR="00FE339E" w:rsidRPr="00FE339E" w:rsidRDefault="00FE339E" w:rsidP="0097650E">
            <w:pPr>
              <w:suppressAutoHyphens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E339E">
              <w:rPr>
                <w:rFonts w:asciiTheme="minorHAnsi" w:hAnsiTheme="minorHAnsi"/>
                <w:b/>
                <w:bCs/>
                <w:sz w:val="24"/>
                <w:szCs w:val="24"/>
              </w:rPr>
              <w:t>w pełnieniu funkcji kierownika budowy</w:t>
            </w:r>
          </w:p>
          <w:p w14:paraId="32AA353B" w14:textId="77777777" w:rsidR="00FE339E" w:rsidRPr="00FE339E" w:rsidRDefault="00FE339E" w:rsidP="0097650E">
            <w:pPr>
              <w:suppressAutoHyphens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3A7B33E" w14:textId="7AF91CA6" w:rsidR="005B1B5E" w:rsidRPr="00AF2865" w:rsidRDefault="005B1B5E" w:rsidP="0097650E">
            <w:pPr>
              <w:suppressAutoHyphens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B4FC334" w14:textId="44C0E5AB" w:rsidR="005B1B5E" w:rsidRDefault="005B1B5E" w:rsidP="005C06A7">
            <w:pPr>
              <w:pStyle w:val="TableParagraph"/>
              <w:ind w:left="1" w:right="28"/>
              <w:rPr>
                <w:sz w:val="24"/>
              </w:rPr>
            </w:pPr>
          </w:p>
        </w:tc>
      </w:tr>
      <w:tr w:rsidR="005B1B5E" w14:paraId="41783ED9" w14:textId="77777777" w:rsidTr="006114F0">
        <w:trPr>
          <w:cantSplit/>
          <w:trHeight w:hRule="exact" w:val="3787"/>
          <w:jc w:val="center"/>
        </w:trPr>
        <w:tc>
          <w:tcPr>
            <w:tcW w:w="425" w:type="dxa"/>
          </w:tcPr>
          <w:p w14:paraId="1ECFB549" w14:textId="6B0FDE61" w:rsidR="005B1B5E" w:rsidRPr="00467B7C" w:rsidRDefault="005B1B5E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67B7C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3462" w:type="dxa"/>
          </w:tcPr>
          <w:p w14:paraId="063993FB" w14:textId="77777777" w:rsidR="00A02AB5" w:rsidRDefault="00A02AB5" w:rsidP="006114F0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i/>
                <w:iCs/>
              </w:rPr>
            </w:pPr>
          </w:p>
          <w:p w14:paraId="7B20FF32" w14:textId="7A32B43D" w:rsidR="006114F0" w:rsidRPr="002D073A" w:rsidRDefault="006114F0" w:rsidP="006114F0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</w:rPr>
            </w:pPr>
            <w:r w:rsidRPr="002D073A">
              <w:rPr>
                <w:rFonts w:ascii="Calibri" w:hAnsi="Calibri" w:cs="Tahoma"/>
                <w:bCs/>
                <w:i/>
                <w:iCs/>
              </w:rPr>
              <w:t>Imię i Nazwisko</w:t>
            </w:r>
            <w:r w:rsidRPr="002D073A">
              <w:rPr>
                <w:rFonts w:ascii="Calibri" w:hAnsi="Calibri" w:cs="Tahoma"/>
                <w:bCs/>
              </w:rPr>
              <w:t xml:space="preserve">: </w:t>
            </w:r>
          </w:p>
          <w:p w14:paraId="3BEB0FAF" w14:textId="77777777" w:rsidR="006114F0" w:rsidRPr="002D073A" w:rsidRDefault="006114F0" w:rsidP="006114F0">
            <w:pPr>
              <w:autoSpaceDE w:val="0"/>
              <w:autoSpaceDN w:val="0"/>
              <w:adjustRightInd w:val="0"/>
              <w:jc w:val="center"/>
            </w:pPr>
          </w:p>
          <w:p w14:paraId="5E785382" w14:textId="77777777" w:rsidR="00F95E94" w:rsidRDefault="00F95E94" w:rsidP="006114F0">
            <w:pPr>
              <w:autoSpaceDE w:val="0"/>
              <w:autoSpaceDN w:val="0"/>
              <w:adjustRightInd w:val="0"/>
              <w:jc w:val="center"/>
            </w:pPr>
          </w:p>
          <w:p w14:paraId="43C5836B" w14:textId="2C76A3D8" w:rsidR="006114F0" w:rsidRPr="002D073A" w:rsidRDefault="006114F0" w:rsidP="006114F0">
            <w:pPr>
              <w:autoSpaceDE w:val="0"/>
              <w:autoSpaceDN w:val="0"/>
              <w:adjustRightInd w:val="0"/>
              <w:jc w:val="center"/>
            </w:pPr>
            <w:r w:rsidRPr="002D073A">
              <w:t>……………………..……………………</w:t>
            </w:r>
          </w:p>
          <w:p w14:paraId="0B4F675B" w14:textId="77777777" w:rsidR="006114F0" w:rsidRPr="002D073A" w:rsidRDefault="006114F0" w:rsidP="006114F0">
            <w:pPr>
              <w:autoSpaceDE w:val="0"/>
              <w:autoSpaceDN w:val="0"/>
              <w:adjustRightInd w:val="0"/>
              <w:jc w:val="center"/>
            </w:pPr>
          </w:p>
          <w:p w14:paraId="003CCC7A" w14:textId="77777777" w:rsidR="006114F0" w:rsidRDefault="006114F0" w:rsidP="006114F0">
            <w:pPr>
              <w:autoSpaceDE w:val="0"/>
              <w:autoSpaceDN w:val="0"/>
              <w:adjustRightInd w:val="0"/>
            </w:pPr>
            <w:r w:rsidRPr="002D073A">
              <w:t>……….……</w:t>
            </w:r>
            <w:r>
              <w:t>……</w:t>
            </w:r>
            <w:r w:rsidRPr="002D073A">
              <w:t>……………………</w:t>
            </w:r>
          </w:p>
          <w:p w14:paraId="377D2390" w14:textId="77777777" w:rsidR="006114F0" w:rsidRPr="002D073A" w:rsidRDefault="006114F0" w:rsidP="006114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t>/</w:t>
            </w:r>
            <w:r w:rsidRPr="0097650E">
              <w:rPr>
                <w:rFonts w:asciiTheme="minorHAnsi" w:hAnsiTheme="minorHAnsi" w:cstheme="minorHAnsi"/>
                <w:sz w:val="16"/>
                <w:szCs w:val="16"/>
              </w:rPr>
              <w:t>wpisać/</w:t>
            </w:r>
          </w:p>
          <w:p w14:paraId="56CA0A7A" w14:textId="77777777" w:rsidR="006114F0" w:rsidRPr="002D073A" w:rsidRDefault="006114F0" w:rsidP="006114F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  <w:p w14:paraId="23DE4F6F" w14:textId="3B5DF6BE" w:rsidR="005B1B5E" w:rsidRDefault="005B1B5E" w:rsidP="00E0229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461" w:type="dxa"/>
          </w:tcPr>
          <w:p w14:paraId="615D0E00" w14:textId="77777777" w:rsidR="007E3DF8" w:rsidRDefault="007E3DF8" w:rsidP="00E0229B">
            <w:pPr>
              <w:widowControl w:val="0"/>
              <w:tabs>
                <w:tab w:val="left" w:pos="851"/>
              </w:tabs>
              <w:autoSpaceDE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3C83035" w14:textId="44355311" w:rsidR="00E0229B" w:rsidRPr="000B4F2E" w:rsidRDefault="00E0229B" w:rsidP="00E0229B">
            <w:pPr>
              <w:widowControl w:val="0"/>
              <w:tabs>
                <w:tab w:val="left" w:pos="851"/>
              </w:tabs>
              <w:autoSpaceDE w:val="0"/>
              <w:jc w:val="both"/>
            </w:pPr>
            <w:r w:rsidRPr="000B4F2E">
              <w:rPr>
                <w:rFonts w:ascii="Calibri" w:hAnsi="Calibri" w:cs="Calibri"/>
                <w:b/>
                <w:bCs/>
                <w:sz w:val="24"/>
                <w:szCs w:val="24"/>
              </w:rPr>
              <w:t>Świadectwa kwalifikacyjne</w:t>
            </w:r>
            <w:r w:rsidRPr="00552804">
              <w:rPr>
                <w:rFonts w:ascii="Calibri" w:hAnsi="Calibri" w:cs="Calibri"/>
                <w:sz w:val="24"/>
                <w:szCs w:val="24"/>
              </w:rPr>
              <w:t xml:space="preserve"> typu </w:t>
            </w:r>
            <w:r w:rsidRPr="000B4F2E">
              <w:t>………</w:t>
            </w:r>
            <w:r w:rsidR="004C0232">
              <w:t>……</w:t>
            </w:r>
            <w:r w:rsidRPr="000B4F2E">
              <w:t>……</w:t>
            </w:r>
          </w:p>
          <w:p w14:paraId="540BABDC" w14:textId="67A1C30E" w:rsidR="00E0229B" w:rsidRDefault="00E0229B" w:rsidP="00E0229B">
            <w:pPr>
              <w:widowControl w:val="0"/>
              <w:tabs>
                <w:tab w:val="left" w:pos="851"/>
              </w:tabs>
              <w:autoSpaceDE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B4F2E">
              <w:rPr>
                <w:rFonts w:ascii="Calibri" w:hAnsi="Calibri" w:cs="Calibri"/>
                <w:b/>
                <w:bCs/>
                <w:sz w:val="24"/>
                <w:szCs w:val="24"/>
              </w:rPr>
              <w:t>uprawniające do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D4D6273" w14:textId="17D3B19B" w:rsidR="00E0229B" w:rsidRDefault="007E3DF8" w:rsidP="00E0229B">
            <w:pPr>
              <w:widowControl w:val="0"/>
              <w:tabs>
                <w:tab w:val="left" w:pos="851"/>
              </w:tabs>
              <w:autoSpaceDE w:val="0"/>
              <w:jc w:val="both"/>
            </w:pPr>
            <w:r w:rsidRPr="00AB0FB6">
              <w:t>……………………………………………………………………</w:t>
            </w:r>
          </w:p>
          <w:p w14:paraId="317B96D1" w14:textId="77777777" w:rsidR="00AB0FB6" w:rsidRPr="00AB0FB6" w:rsidRDefault="00AB0FB6" w:rsidP="00E0229B">
            <w:pPr>
              <w:widowControl w:val="0"/>
              <w:tabs>
                <w:tab w:val="left" w:pos="851"/>
              </w:tabs>
              <w:autoSpaceDE w:val="0"/>
              <w:jc w:val="both"/>
            </w:pPr>
          </w:p>
          <w:p w14:paraId="63DF8AD4" w14:textId="170A34F1" w:rsidR="007E3DF8" w:rsidRDefault="007E3DF8" w:rsidP="00E0229B">
            <w:pPr>
              <w:widowControl w:val="0"/>
              <w:tabs>
                <w:tab w:val="left" w:pos="851"/>
              </w:tabs>
              <w:autoSpaceDE w:val="0"/>
              <w:jc w:val="both"/>
            </w:pPr>
            <w:r w:rsidRPr="00AB0FB6">
              <w:t>……………………………………</w:t>
            </w:r>
            <w:r w:rsidR="00AB0FB6">
              <w:t>..</w:t>
            </w:r>
            <w:r w:rsidRPr="00AB0FB6">
              <w:t>…………………………….</w:t>
            </w:r>
          </w:p>
          <w:p w14:paraId="067EE27F" w14:textId="77777777" w:rsidR="00AB0FB6" w:rsidRPr="00AB0FB6" w:rsidRDefault="00AB0FB6" w:rsidP="00E0229B">
            <w:pPr>
              <w:widowControl w:val="0"/>
              <w:tabs>
                <w:tab w:val="left" w:pos="851"/>
              </w:tabs>
              <w:autoSpaceDE w:val="0"/>
              <w:jc w:val="both"/>
            </w:pPr>
          </w:p>
          <w:p w14:paraId="2B12879C" w14:textId="4CC3D78F" w:rsidR="007E3DF8" w:rsidRDefault="007E3DF8" w:rsidP="00E0229B">
            <w:pPr>
              <w:widowControl w:val="0"/>
              <w:tabs>
                <w:tab w:val="left" w:pos="851"/>
              </w:tabs>
              <w:autoSpaceDE w:val="0"/>
              <w:jc w:val="both"/>
            </w:pPr>
            <w:r w:rsidRPr="00AB0FB6">
              <w:t>…………</w:t>
            </w:r>
            <w:r w:rsidR="00AB0FB6">
              <w:t>…</w:t>
            </w:r>
            <w:r w:rsidRPr="00AB0FB6">
              <w:t>………………………………………………………</w:t>
            </w:r>
          </w:p>
          <w:p w14:paraId="10317659" w14:textId="77777777" w:rsidR="00AB0FB6" w:rsidRPr="00AB0FB6" w:rsidRDefault="00AB0FB6" w:rsidP="00E0229B">
            <w:pPr>
              <w:widowControl w:val="0"/>
              <w:tabs>
                <w:tab w:val="left" w:pos="851"/>
              </w:tabs>
              <w:autoSpaceDE w:val="0"/>
              <w:jc w:val="both"/>
            </w:pPr>
          </w:p>
          <w:p w14:paraId="3174EAE8" w14:textId="70A1CDE8" w:rsidR="005B1B5E" w:rsidRDefault="00E0229B" w:rsidP="00AB0FB6">
            <w:pPr>
              <w:widowControl w:val="0"/>
              <w:tabs>
                <w:tab w:val="left" w:pos="851"/>
              </w:tabs>
              <w:autoSpaceDE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002E6">
              <w:rPr>
                <w:rFonts w:ascii="Calibri" w:hAnsi="Calibri" w:cs="Calibri"/>
                <w:b/>
                <w:bCs/>
                <w:sz w:val="24"/>
                <w:szCs w:val="24"/>
              </w:rPr>
              <w:t>Grupa</w:t>
            </w:r>
            <w:r w:rsidRPr="0055280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B0FB6" w:rsidRPr="00AB0FB6">
              <w:t>…………….</w:t>
            </w:r>
            <w:r w:rsidR="007E3DF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E3DF8" w:rsidRPr="00C002E6">
              <w:rPr>
                <w:rFonts w:ascii="Calibri" w:hAnsi="Calibri" w:cs="Calibri"/>
                <w:b/>
                <w:bCs/>
                <w:sz w:val="24"/>
                <w:szCs w:val="24"/>
              </w:rPr>
              <w:t>pkt</w:t>
            </w:r>
            <w:r w:rsidR="00AB0FB6" w:rsidRPr="00AB0FB6">
              <w:t>………</w:t>
            </w:r>
            <w:r w:rsidR="00AB0FB6">
              <w:t>………………………</w:t>
            </w:r>
            <w:r w:rsidR="00AB0FB6" w:rsidRPr="00AB0FB6">
              <w:t>…</w:t>
            </w:r>
          </w:p>
          <w:p w14:paraId="3CFF2AB7" w14:textId="77777777" w:rsidR="00AB0FB6" w:rsidRDefault="00AB0FB6" w:rsidP="00AB0FB6">
            <w:pPr>
              <w:widowControl w:val="0"/>
              <w:tabs>
                <w:tab w:val="left" w:pos="851"/>
              </w:tabs>
              <w:autoSpaceDE w:val="0"/>
              <w:jc w:val="both"/>
            </w:pPr>
          </w:p>
          <w:p w14:paraId="27CCAA09" w14:textId="68BD309F" w:rsidR="00AB0FB6" w:rsidRDefault="00AB0FB6" w:rsidP="00AB0FB6">
            <w:pPr>
              <w:widowControl w:val="0"/>
              <w:tabs>
                <w:tab w:val="left" w:pos="851"/>
              </w:tabs>
              <w:autoSpaceDE w:val="0"/>
              <w:jc w:val="both"/>
            </w:pPr>
            <w:r w:rsidRPr="00AB0FB6">
              <w:t>……………………………………</w:t>
            </w:r>
            <w:r>
              <w:t>..</w:t>
            </w:r>
            <w:r w:rsidRPr="00AB0FB6">
              <w:t>…………………………….</w:t>
            </w:r>
          </w:p>
          <w:p w14:paraId="71A3D3B0" w14:textId="77777777" w:rsidR="00AB0FB6" w:rsidRPr="00AB0FB6" w:rsidRDefault="00AB0FB6" w:rsidP="00AB0FB6">
            <w:pPr>
              <w:widowControl w:val="0"/>
              <w:tabs>
                <w:tab w:val="left" w:pos="851"/>
              </w:tabs>
              <w:autoSpaceDE w:val="0"/>
              <w:jc w:val="both"/>
            </w:pPr>
          </w:p>
          <w:p w14:paraId="34FCFE86" w14:textId="77777777" w:rsidR="00AB0FB6" w:rsidRDefault="00AB0FB6" w:rsidP="00AB0FB6">
            <w:pPr>
              <w:widowControl w:val="0"/>
              <w:tabs>
                <w:tab w:val="left" w:pos="851"/>
              </w:tabs>
              <w:autoSpaceDE w:val="0"/>
              <w:jc w:val="both"/>
            </w:pPr>
            <w:r w:rsidRPr="00AB0FB6">
              <w:t>…………</w:t>
            </w:r>
            <w:r>
              <w:t>…</w:t>
            </w:r>
            <w:r w:rsidRPr="00AB0FB6">
              <w:t>………………………………………………………</w:t>
            </w:r>
          </w:p>
          <w:p w14:paraId="0C58BABD" w14:textId="2803B64A" w:rsidR="00AB0FB6" w:rsidRDefault="00AB0FB6" w:rsidP="007E3DF8">
            <w:pPr>
              <w:widowControl w:val="0"/>
              <w:tabs>
                <w:tab w:val="left" w:pos="851"/>
              </w:tabs>
              <w:autoSpaceDE w:val="0"/>
              <w:jc w:val="both"/>
              <w:rPr>
                <w:sz w:val="24"/>
              </w:rPr>
            </w:pPr>
          </w:p>
        </w:tc>
        <w:tc>
          <w:tcPr>
            <w:tcW w:w="2335" w:type="dxa"/>
            <w:vAlign w:val="center"/>
          </w:tcPr>
          <w:p w14:paraId="4300AD0B" w14:textId="5588F135" w:rsidR="005B1B5E" w:rsidRPr="0089028B" w:rsidRDefault="005B1B5E" w:rsidP="0089028B">
            <w:pPr>
              <w:suppressAutoHyphens/>
              <w:jc w:val="center"/>
              <w:rPr>
                <w:rFonts w:asciiTheme="minorHAnsi" w:hAnsiTheme="minorHAnsi"/>
                <w:i/>
                <w:iCs/>
                <w:sz w:val="24"/>
              </w:rPr>
            </w:pPr>
            <w:r w:rsidRPr="0089028B">
              <w:rPr>
                <w:rFonts w:asciiTheme="minorHAnsi" w:hAnsiTheme="minorHAnsi"/>
                <w:i/>
                <w:iCs/>
                <w:sz w:val="24"/>
              </w:rPr>
              <w:t>nie dotyczy</w:t>
            </w:r>
          </w:p>
        </w:tc>
        <w:tc>
          <w:tcPr>
            <w:tcW w:w="2551" w:type="dxa"/>
          </w:tcPr>
          <w:p w14:paraId="0BFB444F" w14:textId="77777777" w:rsidR="005B1B5E" w:rsidRDefault="005B1B5E" w:rsidP="005C06A7">
            <w:pPr>
              <w:pStyle w:val="TableParagraph"/>
              <w:ind w:left="1" w:right="28"/>
              <w:rPr>
                <w:sz w:val="24"/>
              </w:rPr>
            </w:pPr>
          </w:p>
        </w:tc>
      </w:tr>
    </w:tbl>
    <w:p w14:paraId="793CFC5D" w14:textId="11CA08F6" w:rsidR="0037110F" w:rsidRDefault="0037110F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33AA7AF1" w14:textId="77777777" w:rsidR="0037110F" w:rsidRDefault="0037110F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39855735" w14:textId="1350765F" w:rsidR="0037110F" w:rsidRPr="00211537" w:rsidRDefault="0037110F" w:rsidP="0037110F">
      <w:pPr>
        <w:jc w:val="both"/>
        <w:rPr>
          <w:rFonts w:ascii="Calibri" w:eastAsia="Calibri" w:hAnsi="Calibri" w:cs="Arial"/>
          <w:color w:val="0070C0"/>
          <w:lang w:eastAsia="en-US"/>
        </w:rPr>
      </w:pPr>
      <w:r w:rsidRPr="00211537">
        <w:rPr>
          <w:rFonts w:ascii="Calibri" w:eastAsia="Calibri" w:hAnsi="Calibri" w:cs="Arial"/>
          <w:color w:val="0070C0"/>
          <w:lang w:eastAsia="en-US"/>
        </w:rPr>
        <w:t xml:space="preserve">W wykazie wykonawca powinien jednoznacznie wpisać jakimi uprawnieniami </w:t>
      </w:r>
      <w:r w:rsidR="000B4F2E">
        <w:rPr>
          <w:rFonts w:ascii="Calibri" w:eastAsia="Calibri" w:hAnsi="Calibri" w:cs="Arial"/>
          <w:color w:val="0070C0"/>
          <w:lang w:eastAsia="en-US"/>
        </w:rPr>
        <w:t xml:space="preserve">lub kwalifikacje </w:t>
      </w:r>
      <w:r w:rsidRPr="00211537">
        <w:rPr>
          <w:rFonts w:ascii="Calibri" w:eastAsia="Calibri" w:hAnsi="Calibri" w:cs="Arial"/>
          <w:color w:val="0070C0"/>
          <w:lang w:eastAsia="en-US"/>
        </w:rPr>
        <w:t xml:space="preserve">dysponuje wskazana osoba, nie zaś jedynie wpisać numer uprawnień, gdyż zamawiający nie jest w stanie samodzielnie ich zweryfikować. </w:t>
      </w:r>
    </w:p>
    <w:p w14:paraId="08B2BAAA" w14:textId="77777777" w:rsidR="0037110F" w:rsidRPr="00211537" w:rsidRDefault="0037110F" w:rsidP="0037110F">
      <w:pPr>
        <w:jc w:val="both"/>
        <w:rPr>
          <w:rFonts w:ascii="Calibri" w:eastAsia="Calibri" w:hAnsi="Calibri" w:cs="Arial"/>
          <w:color w:val="0070C0"/>
          <w:sz w:val="24"/>
          <w:lang w:eastAsia="en-US"/>
        </w:rPr>
      </w:pPr>
    </w:p>
    <w:p w14:paraId="66FF5F8B" w14:textId="77777777" w:rsidR="00760956" w:rsidRPr="00211537" w:rsidRDefault="00760956" w:rsidP="00760956">
      <w:pPr>
        <w:jc w:val="both"/>
        <w:rPr>
          <w:rFonts w:asciiTheme="minorHAnsi" w:hAnsiTheme="minorHAnsi" w:cstheme="minorHAnsi"/>
          <w:b/>
          <w:color w:val="0070C0"/>
          <w:szCs w:val="24"/>
          <w:u w:val="single"/>
        </w:rPr>
      </w:pPr>
      <w:proofErr w:type="gramStart"/>
      <w:r w:rsidRPr="00211537">
        <w:rPr>
          <w:rFonts w:asciiTheme="minorHAnsi" w:hAnsiTheme="minorHAnsi" w:cstheme="minorHAnsi"/>
          <w:b/>
          <w:color w:val="0070C0"/>
          <w:szCs w:val="24"/>
          <w:u w:val="single"/>
        </w:rPr>
        <w:t>Uwaga !</w:t>
      </w:r>
      <w:proofErr w:type="gramEnd"/>
    </w:p>
    <w:p w14:paraId="6E014198" w14:textId="77777777" w:rsidR="00760956" w:rsidRPr="00211537" w:rsidRDefault="00760956" w:rsidP="00760956">
      <w:pPr>
        <w:jc w:val="both"/>
        <w:rPr>
          <w:rFonts w:asciiTheme="minorHAnsi" w:hAnsiTheme="minorHAnsi" w:cstheme="minorHAnsi"/>
          <w:i/>
          <w:iCs/>
          <w:color w:val="0070C0"/>
          <w:szCs w:val="24"/>
        </w:rPr>
      </w:pPr>
      <w:r w:rsidRPr="00211537">
        <w:rPr>
          <w:rFonts w:asciiTheme="minorHAnsi" w:hAnsiTheme="minorHAnsi" w:cstheme="minorHAnsi"/>
          <w:b/>
          <w:color w:val="0070C0"/>
          <w:szCs w:val="24"/>
          <w:u w:val="single"/>
        </w:rPr>
        <w:t>Należy podpisać</w:t>
      </w:r>
      <w:r w:rsidRPr="00211537">
        <w:rPr>
          <w:rFonts w:asciiTheme="minorHAnsi" w:hAnsiTheme="minorHAnsi" w:cstheme="minorHAnsi"/>
          <w:color w:val="0070C0"/>
          <w:szCs w:val="24"/>
        </w:rPr>
        <w:t xml:space="preserve"> zgodnie z </w:t>
      </w:r>
      <w:r w:rsidRPr="00211537">
        <w:rPr>
          <w:rFonts w:asciiTheme="minorHAnsi" w:hAnsiTheme="minorHAnsi" w:cstheme="minorHAnsi"/>
          <w:i/>
          <w:color w:val="0070C0"/>
          <w:szCs w:val="24"/>
        </w:rPr>
        <w:t xml:space="preserve">Rozporządzeniem Prezesa Rady Ministrów z dnia 30 grudnia 2020 r. </w:t>
      </w:r>
      <w:r w:rsidRPr="00211537">
        <w:rPr>
          <w:rFonts w:asciiTheme="minorHAnsi" w:hAnsiTheme="minorHAnsi" w:cstheme="minorHAnsi"/>
          <w:i/>
          <w:iCs/>
          <w:color w:val="0070C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13E45DA" w14:textId="77777777" w:rsidR="00760956" w:rsidRPr="00211537" w:rsidRDefault="00760956" w:rsidP="00760956">
      <w:pPr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0D0A89C0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Sposób podpisania oświadczenia przez osoby uprawnione do reprezentacji wykonawcy albo pełnomocnika:</w:t>
      </w:r>
    </w:p>
    <w:p w14:paraId="68533E26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kwalifikowanym podpisem elektronicznym</w:t>
      </w:r>
    </w:p>
    <w:p w14:paraId="5C8428DF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użyciu profilu zaufanego</w:t>
      </w:r>
    </w:p>
    <w:p w14:paraId="5520D085" w14:textId="77777777" w:rsidR="00760956" w:rsidRPr="005A00B2" w:rsidRDefault="00760956" w:rsidP="007609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pomocy dowodu osobistego z warstwą elektroniczną</w:t>
      </w:r>
    </w:p>
    <w:p w14:paraId="66EC7287" w14:textId="77777777" w:rsidR="00760956" w:rsidRPr="005A00B2" w:rsidRDefault="00760956" w:rsidP="00760956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sectPr w:rsidR="00760956" w:rsidRPr="005A00B2" w:rsidSect="0047184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AFD1" w14:textId="77777777" w:rsidR="006F0650" w:rsidRDefault="006F0650">
      <w:r>
        <w:separator/>
      </w:r>
    </w:p>
  </w:endnote>
  <w:endnote w:type="continuationSeparator" w:id="0">
    <w:p w14:paraId="29BDBBB8" w14:textId="77777777" w:rsidR="006F0650" w:rsidRDefault="006F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9946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21C58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535B" w14:textId="77777777" w:rsidR="00471840" w:rsidRPr="00995560" w:rsidRDefault="00471840" w:rsidP="00471840">
    <w:pPr>
      <w:widowControl w:val="0"/>
      <w:tabs>
        <w:tab w:val="left" w:pos="1680"/>
        <w:tab w:val="center" w:pos="4536"/>
        <w:tab w:val="right" w:pos="9072"/>
      </w:tabs>
      <w:autoSpaceDE w:val="0"/>
      <w:autoSpaceDN w:val="0"/>
      <w:rPr>
        <w:rFonts w:ascii="Calibri" w:eastAsia="Carlito" w:hAnsi="Calibri" w:cs="Calibri"/>
        <w:sz w:val="6"/>
        <w:szCs w:val="6"/>
        <w:lang w:eastAsia="en-US"/>
      </w:rPr>
    </w:pPr>
  </w:p>
  <w:p w14:paraId="552D2693" w14:textId="24B6BEE0" w:rsidR="00821C80" w:rsidRDefault="00471840" w:rsidP="00471840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rFonts w:ascii="Arial" w:hAnsi="Arial"/>
      </w:rPr>
    </w:pPr>
    <w:r w:rsidRPr="00995560">
      <w:rPr>
        <w:rFonts w:ascii="Calibri" w:eastAsia="Calibri" w:hAnsi="Calibri" w:cs="Calibri"/>
        <w:sz w:val="16"/>
        <w:szCs w:val="16"/>
        <w:lang w:eastAsia="en-US"/>
      </w:rPr>
      <w:t xml:space="preserve">Projekt </w:t>
    </w:r>
    <w:r w:rsidRPr="00995560">
      <w:rPr>
        <w:rFonts w:ascii="Calibri" w:eastAsia="Carlito" w:hAnsi="Calibri" w:cs="Calibri"/>
        <w:b/>
        <w:sz w:val="16"/>
        <w:szCs w:val="16"/>
        <w:lang w:eastAsia="en-US"/>
      </w:rPr>
      <w:t xml:space="preserve">„Poprawa dostępności Pomorskiego Uniwersytetu Medycznego w Szczecinie dla osób niepełnosprawnych” </w:t>
    </w:r>
    <w:r w:rsidRPr="00995560">
      <w:rPr>
        <w:rFonts w:ascii="Calibri" w:eastAsia="Carlito" w:hAnsi="Calibri" w:cs="Calibri"/>
        <w:sz w:val="16"/>
        <w:szCs w:val="16"/>
        <w:lang w:eastAsia="en-US"/>
      </w:rPr>
      <w:t xml:space="preserve">POWR.03.05.00-00-A066/20 jest współfinansowany ze środków </w:t>
    </w:r>
    <w:r w:rsidRPr="00995560">
      <w:rPr>
        <w:rFonts w:ascii="Calibri" w:eastAsia="Calibri" w:hAnsi="Calibri" w:cs="Calibri"/>
        <w:sz w:val="16"/>
        <w:szCs w:val="16"/>
        <w:lang w:eastAsia="en-US"/>
      </w:rPr>
      <w:t xml:space="preserve">Europejskiego Funduszu Społecznego w </w:t>
    </w:r>
    <w:proofErr w:type="gramStart"/>
    <w:r w:rsidRPr="00995560">
      <w:rPr>
        <w:rFonts w:ascii="Calibri" w:eastAsia="Calibri" w:hAnsi="Calibri" w:cs="Calibri"/>
        <w:sz w:val="16"/>
        <w:szCs w:val="16"/>
        <w:lang w:eastAsia="en-US"/>
      </w:rPr>
      <w:t>ramach  Programu</w:t>
    </w:r>
    <w:proofErr w:type="gramEnd"/>
    <w:r w:rsidRPr="00995560">
      <w:rPr>
        <w:rFonts w:ascii="Calibri" w:eastAsia="Calibri" w:hAnsi="Calibri" w:cs="Calibri"/>
        <w:sz w:val="16"/>
        <w:szCs w:val="16"/>
        <w:lang w:eastAsia="en-US"/>
      </w:rPr>
      <w:t xml:space="preserve"> Operacyjnego Wiedza Edukacja Rozwój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1B21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679A0D2" w14:textId="77777777" w:rsidR="00821C80" w:rsidRDefault="00821C80">
    <w:pPr>
      <w:pStyle w:val="Stopka"/>
      <w:tabs>
        <w:tab w:val="clear" w:pos="4536"/>
      </w:tabs>
      <w:jc w:val="center"/>
    </w:pPr>
  </w:p>
  <w:p w14:paraId="131B7E58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C06FA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BF34" w14:textId="77777777" w:rsidR="006F0650" w:rsidRDefault="006F0650">
      <w:r>
        <w:separator/>
      </w:r>
    </w:p>
  </w:footnote>
  <w:footnote w:type="continuationSeparator" w:id="0">
    <w:p w14:paraId="04236C09" w14:textId="77777777" w:rsidR="006F0650" w:rsidRDefault="006F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6A86" w14:textId="11002D76" w:rsidR="00BE362A" w:rsidRPr="00B47077" w:rsidRDefault="00992224" w:rsidP="00B47077">
    <w:pPr>
      <w:pStyle w:val="Nagwek"/>
    </w:pPr>
    <w:bookmarkStart w:id="0" w:name="_Hlk92733890"/>
    <w:bookmarkStart w:id="1" w:name="_Hlk92733891"/>
    <w:bookmarkStart w:id="2" w:name="_Hlk92733892"/>
    <w:bookmarkStart w:id="3" w:name="_Hlk92733893"/>
    <w:bookmarkStart w:id="4" w:name="_Hlk92733987"/>
    <w:bookmarkStart w:id="5" w:name="_Hlk92733988"/>
    <w:bookmarkStart w:id="6" w:name="_Hlk92733989"/>
    <w:bookmarkStart w:id="7" w:name="_Hlk92733990"/>
    <w:bookmarkStart w:id="8" w:name="_Hlk92734068"/>
    <w:bookmarkStart w:id="9" w:name="_Hlk92734069"/>
    <w:bookmarkStart w:id="10" w:name="_Hlk92734070"/>
    <w:bookmarkStart w:id="11" w:name="_Hlk92734071"/>
    <w:bookmarkStart w:id="12" w:name="_Hlk92734108"/>
    <w:bookmarkStart w:id="13" w:name="_Hlk92734109"/>
    <w:bookmarkStart w:id="14" w:name="_Hlk92734110"/>
    <w:bookmarkStart w:id="15" w:name="_Hlk92734111"/>
    <w:bookmarkStart w:id="16" w:name="_Hlk92734203"/>
    <w:bookmarkStart w:id="17" w:name="_Hlk92734204"/>
    <w:bookmarkStart w:id="18" w:name="_Hlk92734205"/>
    <w:bookmarkStart w:id="19" w:name="_Hlk92734206"/>
    <w:r w:rsidRPr="00B47077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CA75E6">
      <w:rPr>
        <w:noProof/>
      </w:rPr>
      <w:drawing>
        <wp:inline distT="0" distB="0" distL="0" distR="0" wp14:anchorId="3766DEE2" wp14:editId="61C8704C">
          <wp:extent cx="1554480" cy="59118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75E6">
      <w:t xml:space="preserve">                   </w:t>
    </w:r>
    <w:r w:rsidR="003A5232">
      <w:t xml:space="preserve">               </w:t>
    </w:r>
    <w:r w:rsidR="00CA75E6">
      <w:t xml:space="preserve">                     </w:t>
    </w:r>
    <w:r w:rsidR="00CA75E6">
      <w:rPr>
        <w:noProof/>
      </w:rPr>
      <w:drawing>
        <wp:inline distT="0" distB="0" distL="0" distR="0" wp14:anchorId="60AE7048" wp14:editId="4E47F395">
          <wp:extent cx="151193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75E6">
      <w:t xml:space="preserve">                                                              </w:t>
    </w:r>
    <w:r w:rsidR="00CA75E6">
      <w:rPr>
        <w:noProof/>
      </w:rPr>
      <w:drawing>
        <wp:inline distT="0" distB="0" distL="0" distR="0" wp14:anchorId="15E7B89F" wp14:editId="230D815D">
          <wp:extent cx="1743710" cy="658495"/>
          <wp:effectExtent l="0" t="0" r="889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0443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94FE7"/>
    <w:multiLevelType w:val="hybridMultilevel"/>
    <w:tmpl w:val="685873B4"/>
    <w:lvl w:ilvl="0" w:tplc="E82E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CE2569"/>
    <w:multiLevelType w:val="hybridMultilevel"/>
    <w:tmpl w:val="AE486FCE"/>
    <w:name w:val="WW8Num1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BCC484A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DE"/>
    <w:rsid w:val="00044E2C"/>
    <w:rsid w:val="00062F54"/>
    <w:rsid w:val="000B4F2E"/>
    <w:rsid w:val="00117744"/>
    <w:rsid w:val="00123A4A"/>
    <w:rsid w:val="00150D7E"/>
    <w:rsid w:val="00167DCC"/>
    <w:rsid w:val="00182DDE"/>
    <w:rsid w:val="001A5644"/>
    <w:rsid w:val="001C6606"/>
    <w:rsid w:val="00203B81"/>
    <w:rsid w:val="00207BDE"/>
    <w:rsid w:val="00211537"/>
    <w:rsid w:val="002145B7"/>
    <w:rsid w:val="0025615D"/>
    <w:rsid w:val="00287F92"/>
    <w:rsid w:val="00297C2E"/>
    <w:rsid w:val="002A5AED"/>
    <w:rsid w:val="002A7559"/>
    <w:rsid w:val="002B2062"/>
    <w:rsid w:val="002C029B"/>
    <w:rsid w:val="002C6B88"/>
    <w:rsid w:val="002D073A"/>
    <w:rsid w:val="002D11DE"/>
    <w:rsid w:val="002D24B4"/>
    <w:rsid w:val="002F7FE2"/>
    <w:rsid w:val="00303AB6"/>
    <w:rsid w:val="0033567D"/>
    <w:rsid w:val="0035041B"/>
    <w:rsid w:val="00355161"/>
    <w:rsid w:val="0037110F"/>
    <w:rsid w:val="00385070"/>
    <w:rsid w:val="00387C3D"/>
    <w:rsid w:val="003A5232"/>
    <w:rsid w:val="003B0923"/>
    <w:rsid w:val="003D0678"/>
    <w:rsid w:val="003D0A0F"/>
    <w:rsid w:val="003E2660"/>
    <w:rsid w:val="00405A53"/>
    <w:rsid w:val="00440359"/>
    <w:rsid w:val="00460458"/>
    <w:rsid w:val="00467B7C"/>
    <w:rsid w:val="00471840"/>
    <w:rsid w:val="00485BE4"/>
    <w:rsid w:val="004B369D"/>
    <w:rsid w:val="004C0232"/>
    <w:rsid w:val="004E070D"/>
    <w:rsid w:val="004E6A52"/>
    <w:rsid w:val="0050033A"/>
    <w:rsid w:val="00551563"/>
    <w:rsid w:val="00574396"/>
    <w:rsid w:val="00590CA4"/>
    <w:rsid w:val="005B1B5E"/>
    <w:rsid w:val="005B7081"/>
    <w:rsid w:val="005C06A7"/>
    <w:rsid w:val="005C06FA"/>
    <w:rsid w:val="005C79AE"/>
    <w:rsid w:val="005F2153"/>
    <w:rsid w:val="0060403D"/>
    <w:rsid w:val="0060654D"/>
    <w:rsid w:val="006114F0"/>
    <w:rsid w:val="006A693A"/>
    <w:rsid w:val="006D23E4"/>
    <w:rsid w:val="006F0650"/>
    <w:rsid w:val="007064BA"/>
    <w:rsid w:val="00715CD2"/>
    <w:rsid w:val="00760956"/>
    <w:rsid w:val="00762DB8"/>
    <w:rsid w:val="00786400"/>
    <w:rsid w:val="007B5472"/>
    <w:rsid w:val="007B5939"/>
    <w:rsid w:val="007B6A0C"/>
    <w:rsid w:val="007E3DF8"/>
    <w:rsid w:val="007E47F5"/>
    <w:rsid w:val="00821C80"/>
    <w:rsid w:val="00836A68"/>
    <w:rsid w:val="008379F3"/>
    <w:rsid w:val="00847078"/>
    <w:rsid w:val="0089028B"/>
    <w:rsid w:val="008E0DCF"/>
    <w:rsid w:val="008E45AD"/>
    <w:rsid w:val="00920477"/>
    <w:rsid w:val="00936CFB"/>
    <w:rsid w:val="0097650E"/>
    <w:rsid w:val="00980415"/>
    <w:rsid w:val="00992224"/>
    <w:rsid w:val="009A7149"/>
    <w:rsid w:val="009B65F1"/>
    <w:rsid w:val="009C437A"/>
    <w:rsid w:val="00A02AB5"/>
    <w:rsid w:val="00A0671A"/>
    <w:rsid w:val="00A11221"/>
    <w:rsid w:val="00A11869"/>
    <w:rsid w:val="00A32FC2"/>
    <w:rsid w:val="00A44A14"/>
    <w:rsid w:val="00A45877"/>
    <w:rsid w:val="00AA594F"/>
    <w:rsid w:val="00AB0FB6"/>
    <w:rsid w:val="00AC4B8E"/>
    <w:rsid w:val="00AD0874"/>
    <w:rsid w:val="00AF2865"/>
    <w:rsid w:val="00B1048C"/>
    <w:rsid w:val="00B11EA3"/>
    <w:rsid w:val="00B20186"/>
    <w:rsid w:val="00B31A8E"/>
    <w:rsid w:val="00B33CD9"/>
    <w:rsid w:val="00B3535C"/>
    <w:rsid w:val="00B41A5F"/>
    <w:rsid w:val="00B47077"/>
    <w:rsid w:val="00B548CF"/>
    <w:rsid w:val="00B551AF"/>
    <w:rsid w:val="00B731A3"/>
    <w:rsid w:val="00BA6C08"/>
    <w:rsid w:val="00BC429A"/>
    <w:rsid w:val="00BE362A"/>
    <w:rsid w:val="00BF1718"/>
    <w:rsid w:val="00C002E6"/>
    <w:rsid w:val="00C62E82"/>
    <w:rsid w:val="00C659F2"/>
    <w:rsid w:val="00C70F40"/>
    <w:rsid w:val="00C80D6D"/>
    <w:rsid w:val="00C91745"/>
    <w:rsid w:val="00C94ACE"/>
    <w:rsid w:val="00CA75E6"/>
    <w:rsid w:val="00CC6BEB"/>
    <w:rsid w:val="00CF1183"/>
    <w:rsid w:val="00CF2714"/>
    <w:rsid w:val="00D12334"/>
    <w:rsid w:val="00D34ED6"/>
    <w:rsid w:val="00D43895"/>
    <w:rsid w:val="00D52F5E"/>
    <w:rsid w:val="00D57E21"/>
    <w:rsid w:val="00D82121"/>
    <w:rsid w:val="00DA6A65"/>
    <w:rsid w:val="00DE3CBF"/>
    <w:rsid w:val="00E007BC"/>
    <w:rsid w:val="00E0229B"/>
    <w:rsid w:val="00E17D47"/>
    <w:rsid w:val="00E20869"/>
    <w:rsid w:val="00E567B1"/>
    <w:rsid w:val="00E819CF"/>
    <w:rsid w:val="00EB3E36"/>
    <w:rsid w:val="00F013C9"/>
    <w:rsid w:val="00F05388"/>
    <w:rsid w:val="00F150E5"/>
    <w:rsid w:val="00F17FA8"/>
    <w:rsid w:val="00F270B1"/>
    <w:rsid w:val="00F35DB1"/>
    <w:rsid w:val="00F555BB"/>
    <w:rsid w:val="00F77637"/>
    <w:rsid w:val="00F86319"/>
    <w:rsid w:val="00F95E94"/>
    <w:rsid w:val="00FA0937"/>
    <w:rsid w:val="00FA1B33"/>
    <w:rsid w:val="00FA52DF"/>
    <w:rsid w:val="00FC284B"/>
    <w:rsid w:val="00FE339E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550F7"/>
  <w15:docId w15:val="{C113822C-E8A4-4EEA-984F-3E1CAF5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0F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E362A"/>
  </w:style>
  <w:style w:type="paragraph" w:styleId="Tekstdymka">
    <w:name w:val="Balloon Text"/>
    <w:basedOn w:val="Normalny"/>
    <w:link w:val="TekstdymkaZnak"/>
    <w:semiHidden/>
    <w:unhideWhenUsed/>
    <w:rsid w:val="00F17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7FA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C94AC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5C06A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K~1.CE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Sebastian Portkowski</dc:creator>
  <cp:lastModifiedBy>Wioletta Orzechowska</cp:lastModifiedBy>
  <cp:revision>8</cp:revision>
  <cp:lastPrinted>2021-03-02T10:13:00Z</cp:lastPrinted>
  <dcterms:created xsi:type="dcterms:W3CDTF">2022-04-27T20:01:00Z</dcterms:created>
  <dcterms:modified xsi:type="dcterms:W3CDTF">2022-04-29T17:42:00Z</dcterms:modified>
</cp:coreProperties>
</file>