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6652F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D4AD37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  <w:r w:rsidRPr="00767430">
        <w:rPr>
          <w:rFonts w:ascii="Arial" w:hAnsi="Arial" w:cs="Arial"/>
          <w:b/>
          <w:bCs/>
        </w:rPr>
        <w:t>Załącznik nr 4 do SWZ</w:t>
      </w:r>
    </w:p>
    <w:p w14:paraId="2F05FB76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38CA79A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b/>
          <w:bCs/>
        </w:rPr>
      </w:pPr>
      <w:r w:rsidRPr="00767430">
        <w:rPr>
          <w:rFonts w:ascii="Arial" w:hAnsi="Arial" w:cs="Arial"/>
          <w:b/>
          <w:bCs/>
        </w:rPr>
        <w:t xml:space="preserve">ZOBOWIĄZANIE PODMIOTU UDOSTĘPNIAJĄCEGO ZASOBY </w:t>
      </w:r>
    </w:p>
    <w:p w14:paraId="1606683C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</w:rPr>
      </w:pPr>
      <w:r w:rsidRPr="00767430">
        <w:rPr>
          <w:rFonts w:ascii="Arial" w:hAnsi="Arial" w:cs="Arial"/>
          <w:b/>
          <w:bCs/>
        </w:rPr>
        <w:t>DO ODDANIA MU DO DYSPOZYCJI NIEZBĘDNYCH ZASOBÓW</w:t>
      </w:r>
      <w:r w:rsidRPr="00767430">
        <w:rPr>
          <w:rFonts w:ascii="Arial" w:hAnsi="Arial" w:cs="Arial"/>
        </w:rPr>
        <w:t xml:space="preserve"> </w:t>
      </w:r>
    </w:p>
    <w:p w14:paraId="0ED97C7F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</w:rPr>
      </w:pPr>
    </w:p>
    <w:p w14:paraId="4889DE8A" w14:textId="77777777" w:rsidR="009B1278" w:rsidRPr="00767430" w:rsidRDefault="009B1278" w:rsidP="009B1278">
      <w:pPr>
        <w:spacing w:line="276" w:lineRule="auto"/>
        <w:rPr>
          <w:rFonts w:ascii="Arial" w:hAnsi="Arial" w:cs="Arial"/>
          <w:b/>
        </w:rPr>
      </w:pPr>
      <w:r w:rsidRPr="00767430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6C2B3C22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1AEC2AF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386FA7CA" w14:textId="77777777" w:rsidR="009B1278" w:rsidRPr="00767430" w:rsidRDefault="009B1278" w:rsidP="009B1278">
      <w:pPr>
        <w:spacing w:line="276" w:lineRule="auto"/>
        <w:rPr>
          <w:rFonts w:ascii="Arial" w:hAnsi="Arial" w:cs="Arial"/>
          <w:b/>
        </w:rPr>
      </w:pPr>
      <w:r w:rsidRPr="00767430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E84BFA9" w14:textId="77777777" w:rsidR="009B1278" w:rsidRPr="00767430" w:rsidRDefault="009B1278" w:rsidP="009B1278">
      <w:pPr>
        <w:spacing w:line="276" w:lineRule="auto"/>
        <w:rPr>
          <w:rFonts w:ascii="Arial" w:hAnsi="Arial" w:cs="Arial"/>
          <w:lang w:eastAsia="zh-CN"/>
        </w:rPr>
      </w:pPr>
      <w:r w:rsidRPr="00767430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5B9709D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sz w:val="18"/>
          <w:szCs w:val="18"/>
          <w:lang w:eastAsia="zh-CN"/>
        </w:rPr>
      </w:pPr>
      <w:r w:rsidRPr="00767430">
        <w:rPr>
          <w:rFonts w:ascii="Arial" w:hAnsi="Arial" w:cs="Arial"/>
          <w:i/>
          <w:sz w:val="18"/>
          <w:szCs w:val="18"/>
          <w:lang w:eastAsia="zh-CN"/>
        </w:rPr>
        <w:t>(imię, nazwisko, stanowisko/podstawa do reprezentacji)</w:t>
      </w:r>
    </w:p>
    <w:p w14:paraId="2622160C" w14:textId="77777777" w:rsidR="009B1278" w:rsidRPr="00767430" w:rsidRDefault="009B1278" w:rsidP="009B1278">
      <w:pPr>
        <w:spacing w:line="276" w:lineRule="auto"/>
        <w:rPr>
          <w:rFonts w:ascii="Arial" w:hAnsi="Arial" w:cs="Arial"/>
          <w:i/>
        </w:rPr>
      </w:pPr>
    </w:p>
    <w:p w14:paraId="04B48A21" w14:textId="6C3D89F6" w:rsidR="009B1278" w:rsidRPr="00767430" w:rsidRDefault="009B1278" w:rsidP="009B12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767430">
        <w:rPr>
          <w:rFonts w:ascii="Arial" w:hAnsi="Arial" w:cs="Arial"/>
        </w:rPr>
        <w:t>Na potrzeby</w:t>
      </w:r>
      <w:r w:rsidRPr="00767430">
        <w:rPr>
          <w:rFonts w:ascii="Arial" w:hAnsi="Arial" w:cs="Arial"/>
          <w:bCs/>
        </w:rPr>
        <w:t xml:space="preserve"> postępowania o udzielenie zamówienia publicznego prowadzonego w trybie przetargu nieograniczonego, pn. </w:t>
      </w:r>
      <w:r w:rsidR="00767430" w:rsidRPr="00767430">
        <w:rPr>
          <w:rFonts w:ascii="Arial" w:hAnsi="Arial" w:cs="Arial"/>
          <w:b/>
          <w:bCs/>
        </w:rPr>
        <w:t xml:space="preserve">Świadczenie usług psychologicznych, prowadzenie diagnozy psychologicznej w zakresie FAS/FASD oraz prowadzenie superwizji </w:t>
      </w:r>
      <w:r w:rsidR="009F0BD9" w:rsidRPr="00713C7E">
        <w:rPr>
          <w:rFonts w:ascii="Arial" w:hAnsi="Arial" w:cs="Arial"/>
          <w:b/>
          <w:bCs/>
        </w:rPr>
        <w:t>dla członków Zespołu Diagnostyczno-Terapeutycznego</w:t>
      </w:r>
      <w:r w:rsidR="009F0BD9" w:rsidRPr="00456B3E">
        <w:rPr>
          <w:rFonts w:ascii="Arial" w:hAnsi="Arial" w:cs="Arial"/>
        </w:rPr>
        <w:t xml:space="preserve"> </w:t>
      </w:r>
      <w:r w:rsidR="00767430" w:rsidRPr="00767430">
        <w:rPr>
          <w:rFonts w:ascii="Arial" w:hAnsi="Arial" w:cs="Arial"/>
          <w:b/>
          <w:bCs/>
        </w:rPr>
        <w:t>na potrzeby Regionalnego Punktu Diagnoz i Terapii FAS/FASD w Lublinie z podziałem na części</w:t>
      </w:r>
      <w:r w:rsidRPr="00767430">
        <w:rPr>
          <w:rFonts w:ascii="Arial" w:hAnsi="Arial" w:cs="Arial"/>
          <w:b/>
          <w:bCs/>
        </w:rPr>
        <w:t>,</w:t>
      </w:r>
      <w:r w:rsidRPr="00767430">
        <w:rPr>
          <w:rFonts w:ascii="Arial" w:hAnsi="Arial" w:cs="Arial"/>
          <w:b/>
        </w:rPr>
        <w:t xml:space="preserve"> </w:t>
      </w:r>
      <w:r w:rsidRPr="00767430">
        <w:rPr>
          <w:rFonts w:ascii="Arial" w:hAnsi="Arial" w:cs="Arial"/>
        </w:rPr>
        <w:t xml:space="preserve">Znak sprawy </w:t>
      </w:r>
      <w:r w:rsidRPr="00767430">
        <w:rPr>
          <w:rFonts w:ascii="Arial" w:hAnsi="Arial" w:cs="Arial"/>
          <w:b/>
          <w:bCs/>
        </w:rPr>
        <w:t>DSP.PN.2311.</w:t>
      </w:r>
      <w:r w:rsidR="00767430" w:rsidRPr="00767430">
        <w:rPr>
          <w:rFonts w:ascii="Arial" w:hAnsi="Arial" w:cs="Arial"/>
          <w:b/>
          <w:bCs/>
        </w:rPr>
        <w:t>62</w:t>
      </w:r>
      <w:r w:rsidRPr="00767430">
        <w:rPr>
          <w:rFonts w:ascii="Arial" w:hAnsi="Arial" w:cs="Arial"/>
          <w:b/>
          <w:bCs/>
        </w:rPr>
        <w:t>.2024,</w:t>
      </w:r>
      <w:r w:rsidRPr="00767430">
        <w:rPr>
          <w:rFonts w:ascii="Arial" w:hAnsi="Arial" w:cs="Arial"/>
          <w:b/>
        </w:rPr>
        <w:t xml:space="preserve"> </w:t>
      </w:r>
      <w:r w:rsidRPr="00767430">
        <w:rPr>
          <w:rFonts w:ascii="Arial" w:hAnsi="Arial" w:cs="Arial"/>
        </w:rPr>
        <w:t>oświadczam co następuje:</w:t>
      </w:r>
    </w:p>
    <w:p w14:paraId="1D23B735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7E382DF6" w14:textId="77777777" w:rsidR="009B1278" w:rsidRPr="00767430" w:rsidRDefault="009B1278" w:rsidP="009B1278">
      <w:pPr>
        <w:numPr>
          <w:ilvl w:val="0"/>
          <w:numId w:val="140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 xml:space="preserve">Zobowiązuję/my* się oddać do dyspozycji Wykonawcy uczestniczącemu w/w postępowaniu </w:t>
      </w:r>
      <w:r w:rsidRPr="00767430">
        <w:rPr>
          <w:rFonts w:ascii="Arial" w:hAnsi="Arial" w:cs="Arial"/>
        </w:rPr>
        <w:br/>
        <w:t xml:space="preserve">o udzielenie zamówienia publicznego ……………………………………………………………………… </w:t>
      </w:r>
    </w:p>
    <w:p w14:paraId="4C484208" w14:textId="77777777" w:rsidR="009B1278" w:rsidRPr="00767430" w:rsidRDefault="009B1278" w:rsidP="009B1278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767430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0B1A1CED" w14:textId="77777777" w:rsidR="009B1278" w:rsidRPr="00767430" w:rsidRDefault="009B1278" w:rsidP="009B1278">
      <w:pPr>
        <w:autoSpaceDE w:val="0"/>
        <w:spacing w:line="276" w:lineRule="auto"/>
        <w:ind w:left="284"/>
        <w:rPr>
          <w:rFonts w:ascii="Arial" w:hAnsi="Arial" w:cs="Arial"/>
        </w:rPr>
      </w:pPr>
      <w:r w:rsidRPr="00767430">
        <w:rPr>
          <w:rFonts w:ascii="Arial" w:hAnsi="Arial" w:cs="Arial"/>
        </w:rPr>
        <w:t>następujące zasoby, na okres korzystania z nich przy wykonaniu ww. zamówienia:</w:t>
      </w:r>
    </w:p>
    <w:p w14:paraId="03D478C8" w14:textId="77777777" w:rsidR="009B1278" w:rsidRPr="00767430" w:rsidRDefault="009B1278" w:rsidP="009B1278">
      <w:pPr>
        <w:autoSpaceDE w:val="0"/>
        <w:spacing w:line="276" w:lineRule="auto"/>
        <w:ind w:left="284"/>
        <w:rPr>
          <w:rFonts w:ascii="Arial" w:hAnsi="Arial" w:cs="Arial"/>
        </w:rPr>
      </w:pPr>
      <w:r w:rsidRPr="0076743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92A4B7B" w14:textId="77777777" w:rsidR="009B1278" w:rsidRPr="00767430" w:rsidRDefault="009B1278" w:rsidP="009B1278">
      <w:pPr>
        <w:autoSpaceDE w:val="0"/>
        <w:spacing w:line="276" w:lineRule="auto"/>
        <w:rPr>
          <w:rFonts w:ascii="Arial" w:hAnsi="Arial" w:cs="Arial"/>
        </w:rPr>
      </w:pPr>
    </w:p>
    <w:p w14:paraId="369E515A" w14:textId="77777777" w:rsidR="009B1278" w:rsidRPr="00767430" w:rsidRDefault="009B1278" w:rsidP="009B1278">
      <w:pPr>
        <w:numPr>
          <w:ilvl w:val="0"/>
          <w:numId w:val="140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2A3AEDA" w14:textId="77777777" w:rsidR="009B1278" w:rsidRPr="00767430" w:rsidRDefault="009B1278" w:rsidP="009B1278">
      <w:p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</w:p>
    <w:p w14:paraId="0C77D424" w14:textId="77777777" w:rsidR="009B1278" w:rsidRPr="00767430" w:rsidRDefault="009B1278" w:rsidP="009B1278">
      <w:pPr>
        <w:numPr>
          <w:ilvl w:val="0"/>
          <w:numId w:val="140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C120EC4" w14:textId="77777777" w:rsidR="009B1278" w:rsidRPr="00767430" w:rsidRDefault="009B1278" w:rsidP="009B1278">
      <w:p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</w:p>
    <w:p w14:paraId="0BCD5D0F" w14:textId="77777777" w:rsidR="009B1278" w:rsidRPr="00767430" w:rsidRDefault="009B1278" w:rsidP="009B1278">
      <w:pPr>
        <w:numPr>
          <w:ilvl w:val="0"/>
          <w:numId w:val="140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767430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6077B2A2" w14:textId="77777777" w:rsidR="009B1278" w:rsidRPr="00767430" w:rsidRDefault="009B1278" w:rsidP="009B1278">
      <w:pPr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</w:p>
    <w:p w14:paraId="6B0CD4CE" w14:textId="77777777" w:rsidR="009B1278" w:rsidRPr="00767430" w:rsidRDefault="009B1278" w:rsidP="009B1278">
      <w:pPr>
        <w:numPr>
          <w:ilvl w:val="0"/>
          <w:numId w:val="1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 xml:space="preserve">Ponadto OŚWIADCZAMY, że upoważniamy również rzeczonego Wykonawcę do poświadczania </w:t>
      </w:r>
      <w:r w:rsidRPr="00767430">
        <w:rPr>
          <w:rFonts w:ascii="Arial" w:hAnsi="Arial" w:cs="Arial"/>
        </w:rPr>
        <w:br/>
        <w:t>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664CC883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2AB5362A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04EBA44E" w14:textId="77777777" w:rsidR="009B1278" w:rsidRPr="00767430" w:rsidRDefault="009B1278" w:rsidP="009B1278">
      <w:pPr>
        <w:spacing w:line="276" w:lineRule="auto"/>
        <w:jc w:val="both"/>
        <w:rPr>
          <w:rFonts w:ascii="Arial" w:hAnsi="Arial" w:cs="Arial"/>
          <w:b/>
          <w:i/>
        </w:rPr>
      </w:pPr>
      <w:r w:rsidRPr="00767430">
        <w:rPr>
          <w:rFonts w:ascii="Arial" w:hAnsi="Arial" w:cs="Arial"/>
          <w:b/>
          <w:i/>
        </w:rPr>
        <w:t xml:space="preserve">Oświadczenie składane jest w formie elektronicznej opatrzonej kwalifikowanym podpisem elektronicznym </w:t>
      </w:r>
    </w:p>
    <w:p w14:paraId="5F0AFCE8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3952F71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D49CFC0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9B1278" w:rsidRPr="00767430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2D17" w14:textId="77777777" w:rsidR="009F3769" w:rsidRDefault="009F3769" w:rsidP="004B5A86">
      <w:r>
        <w:separator/>
      </w:r>
    </w:p>
  </w:endnote>
  <w:endnote w:type="continuationSeparator" w:id="0">
    <w:p w14:paraId="74187DEE" w14:textId="77777777" w:rsidR="009F3769" w:rsidRDefault="009F3769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C4473" w14:textId="77777777" w:rsidR="009F3769" w:rsidRDefault="009F3769" w:rsidP="004B5A86">
      <w:r>
        <w:separator/>
      </w:r>
    </w:p>
  </w:footnote>
  <w:footnote w:type="continuationSeparator" w:id="0">
    <w:p w14:paraId="7F8FCEBA" w14:textId="77777777" w:rsidR="009F3769" w:rsidRDefault="009F3769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1C95"/>
    <w:multiLevelType w:val="hybridMultilevel"/>
    <w:tmpl w:val="8C9836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0A14AF"/>
    <w:multiLevelType w:val="multilevel"/>
    <w:tmpl w:val="B3EE5F6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67626"/>
    <w:multiLevelType w:val="hybridMultilevel"/>
    <w:tmpl w:val="AD4A99E4"/>
    <w:lvl w:ilvl="0" w:tplc="9C68EBC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7F1506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67752"/>
    <w:multiLevelType w:val="hybridMultilevel"/>
    <w:tmpl w:val="BFB4E0AA"/>
    <w:lvl w:ilvl="0" w:tplc="8898AF2C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1AFEEC2E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15CF6"/>
    <w:multiLevelType w:val="hybridMultilevel"/>
    <w:tmpl w:val="BFB4E0AA"/>
    <w:lvl w:ilvl="0" w:tplc="FFFFFFFF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071386"/>
    <w:multiLevelType w:val="hybridMultilevel"/>
    <w:tmpl w:val="D1C8727A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47687D"/>
    <w:multiLevelType w:val="hybridMultilevel"/>
    <w:tmpl w:val="BFB4E0AA"/>
    <w:lvl w:ilvl="0" w:tplc="FFFFFFFF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1B7936"/>
    <w:multiLevelType w:val="hybridMultilevel"/>
    <w:tmpl w:val="D1C8727A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CB141CC"/>
    <w:multiLevelType w:val="multilevel"/>
    <w:tmpl w:val="B3EE5F6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A57615"/>
    <w:multiLevelType w:val="hybridMultilevel"/>
    <w:tmpl w:val="775C8CE6"/>
    <w:lvl w:ilvl="0" w:tplc="D5CA403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324529"/>
    <w:multiLevelType w:val="hybridMultilevel"/>
    <w:tmpl w:val="999693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52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4223D8"/>
    <w:multiLevelType w:val="hybridMultilevel"/>
    <w:tmpl w:val="783048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D7786B"/>
    <w:multiLevelType w:val="hybridMultilevel"/>
    <w:tmpl w:val="999693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B04F74"/>
    <w:multiLevelType w:val="hybridMultilevel"/>
    <w:tmpl w:val="D1C8727A"/>
    <w:lvl w:ilvl="0" w:tplc="FFFFFFFF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9A2593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4CED645E"/>
    <w:multiLevelType w:val="hybridMultilevel"/>
    <w:tmpl w:val="999693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34009A"/>
    <w:multiLevelType w:val="multilevel"/>
    <w:tmpl w:val="B3EE5F6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174046"/>
    <w:multiLevelType w:val="hybridMultilevel"/>
    <w:tmpl w:val="783048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AD09BC"/>
    <w:multiLevelType w:val="hybridMultilevel"/>
    <w:tmpl w:val="8C9836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616A58"/>
    <w:multiLevelType w:val="hybridMultilevel"/>
    <w:tmpl w:val="BFB4E0AA"/>
    <w:lvl w:ilvl="0" w:tplc="FFFFFFFF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2" w15:restartNumberingAfterBreak="0">
    <w:nsid w:val="5B650AAC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5E0D6F83"/>
    <w:multiLevelType w:val="hybridMultilevel"/>
    <w:tmpl w:val="783048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7E61A3"/>
    <w:multiLevelType w:val="hybridMultilevel"/>
    <w:tmpl w:val="9FCAA242"/>
    <w:lvl w:ilvl="0" w:tplc="FFFFFFFF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5F1D2C5B"/>
    <w:multiLevelType w:val="hybridMultilevel"/>
    <w:tmpl w:val="7236261C"/>
    <w:lvl w:ilvl="0" w:tplc="6246B1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59051E"/>
    <w:multiLevelType w:val="hybridMultilevel"/>
    <w:tmpl w:val="E8EC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37314E"/>
    <w:multiLevelType w:val="hybridMultilevel"/>
    <w:tmpl w:val="940C04DC"/>
    <w:lvl w:ilvl="0" w:tplc="6E5094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267BC8"/>
    <w:multiLevelType w:val="hybridMultilevel"/>
    <w:tmpl w:val="E1AAD630"/>
    <w:lvl w:ilvl="0" w:tplc="B34C1D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3A4FFF"/>
    <w:multiLevelType w:val="hybridMultilevel"/>
    <w:tmpl w:val="8C9836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1B6808"/>
    <w:multiLevelType w:val="hybridMultilevel"/>
    <w:tmpl w:val="999693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7A1DD2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1D1A2D"/>
    <w:multiLevelType w:val="hybridMultilevel"/>
    <w:tmpl w:val="D1C8727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776573"/>
    <w:multiLevelType w:val="hybridMultilevel"/>
    <w:tmpl w:val="783048B2"/>
    <w:lvl w:ilvl="0" w:tplc="4AE6BB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2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9E510D1"/>
    <w:multiLevelType w:val="multilevel"/>
    <w:tmpl w:val="B3EE5F6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6B0859"/>
    <w:multiLevelType w:val="hybridMultilevel"/>
    <w:tmpl w:val="8C9836F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2A3483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24"/>
  </w:num>
  <w:num w:numId="2" w16cid:durableId="1239025554">
    <w:abstractNumId w:val="21"/>
  </w:num>
  <w:num w:numId="3" w16cid:durableId="404960577">
    <w:abstractNumId w:val="106"/>
  </w:num>
  <w:num w:numId="4" w16cid:durableId="307441215">
    <w:abstractNumId w:val="83"/>
  </w:num>
  <w:num w:numId="5" w16cid:durableId="1709913054">
    <w:abstractNumId w:val="14"/>
  </w:num>
  <w:num w:numId="6" w16cid:durableId="245070500">
    <w:abstractNumId w:val="61"/>
  </w:num>
  <w:num w:numId="7" w16cid:durableId="706682034">
    <w:abstractNumId w:val="0"/>
  </w:num>
  <w:num w:numId="8" w16cid:durableId="437722293">
    <w:abstractNumId w:val="27"/>
  </w:num>
  <w:num w:numId="9" w16cid:durableId="684092592">
    <w:abstractNumId w:val="121"/>
  </w:num>
  <w:num w:numId="10" w16cid:durableId="148906261">
    <w:abstractNumId w:val="105"/>
  </w:num>
  <w:num w:numId="11" w16cid:durableId="1741127287">
    <w:abstractNumId w:val="29"/>
  </w:num>
  <w:num w:numId="12" w16cid:durableId="620721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49"/>
  </w:num>
  <w:num w:numId="14" w16cid:durableId="1158022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1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38"/>
  </w:num>
  <w:num w:numId="48" w16cid:durableId="391008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6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23"/>
  </w:num>
  <w:num w:numId="65" w16cid:durableId="850025355">
    <w:abstractNumId w:val="37"/>
  </w:num>
  <w:num w:numId="66" w16cid:durableId="445857625">
    <w:abstractNumId w:val="104"/>
  </w:num>
  <w:num w:numId="67" w16cid:durableId="301932403">
    <w:abstractNumId w:val="40"/>
  </w:num>
  <w:num w:numId="68" w16cid:durableId="817964163">
    <w:abstractNumId w:val="9"/>
  </w:num>
  <w:num w:numId="69" w16cid:durableId="1407921293">
    <w:abstractNumId w:val="78"/>
  </w:num>
  <w:num w:numId="70" w16cid:durableId="1403674714">
    <w:abstractNumId w:val="18"/>
  </w:num>
  <w:num w:numId="71" w16cid:durableId="609162791">
    <w:abstractNumId w:val="120"/>
  </w:num>
  <w:num w:numId="72" w16cid:durableId="2026394541">
    <w:abstractNumId w:val="72"/>
  </w:num>
  <w:num w:numId="73" w16cid:durableId="373358883">
    <w:abstractNumId w:val="59"/>
  </w:num>
  <w:num w:numId="74" w16cid:durableId="362101476">
    <w:abstractNumId w:val="127"/>
  </w:num>
  <w:num w:numId="75" w16cid:durableId="1888956365">
    <w:abstractNumId w:val="35"/>
  </w:num>
  <w:num w:numId="76" w16cid:durableId="1651206258">
    <w:abstractNumId w:val="85"/>
  </w:num>
  <w:num w:numId="77" w16cid:durableId="202639779">
    <w:abstractNumId w:val="115"/>
  </w:num>
  <w:num w:numId="78" w16cid:durableId="1087190076">
    <w:abstractNumId w:val="33"/>
  </w:num>
  <w:num w:numId="79" w16cid:durableId="1111166206">
    <w:abstractNumId w:val="28"/>
  </w:num>
  <w:num w:numId="80" w16cid:durableId="694041138">
    <w:abstractNumId w:val="122"/>
  </w:num>
  <w:num w:numId="81" w16cid:durableId="1671905229">
    <w:abstractNumId w:val="100"/>
  </w:num>
  <w:num w:numId="82" w16cid:durableId="1293174945">
    <w:abstractNumId w:val="39"/>
  </w:num>
  <w:num w:numId="83" w16cid:durableId="48463283">
    <w:abstractNumId w:val="58"/>
  </w:num>
  <w:num w:numId="84" w16cid:durableId="767232558">
    <w:abstractNumId w:val="47"/>
  </w:num>
  <w:num w:numId="85" w16cid:durableId="965964800">
    <w:abstractNumId w:val="3"/>
  </w:num>
  <w:num w:numId="86" w16cid:durableId="1943026255">
    <w:abstractNumId w:val="7"/>
  </w:num>
  <w:num w:numId="87" w16cid:durableId="519048549">
    <w:abstractNumId w:val="30"/>
  </w:num>
  <w:num w:numId="88" w16cid:durableId="575627304">
    <w:abstractNumId w:val="52"/>
  </w:num>
  <w:num w:numId="89" w16cid:durableId="1588344111">
    <w:abstractNumId w:val="13"/>
  </w:num>
  <w:num w:numId="90" w16cid:durableId="345404234">
    <w:abstractNumId w:val="6"/>
  </w:num>
  <w:num w:numId="91" w16cid:durableId="1174298723">
    <w:abstractNumId w:val="51"/>
  </w:num>
  <w:num w:numId="92" w16cid:durableId="503978126">
    <w:abstractNumId w:val="32"/>
  </w:num>
  <w:num w:numId="93" w16cid:durableId="1170289306">
    <w:abstractNumId w:val="46"/>
  </w:num>
  <w:num w:numId="94" w16cid:durableId="523326304">
    <w:abstractNumId w:val="130"/>
  </w:num>
  <w:num w:numId="95" w16cid:durableId="1463575152">
    <w:abstractNumId w:val="67"/>
  </w:num>
  <w:num w:numId="96" w16cid:durableId="1206798267">
    <w:abstractNumId w:val="87"/>
  </w:num>
  <w:num w:numId="97" w16cid:durableId="464082081">
    <w:abstractNumId w:val="57"/>
  </w:num>
  <w:num w:numId="98" w16cid:durableId="2146465543">
    <w:abstractNumId w:val="4"/>
  </w:num>
  <w:num w:numId="99" w16cid:durableId="468012925">
    <w:abstractNumId w:val="126"/>
  </w:num>
  <w:num w:numId="100" w16cid:durableId="235868270">
    <w:abstractNumId w:val="48"/>
  </w:num>
  <w:num w:numId="101" w16cid:durableId="647128028">
    <w:abstractNumId w:val="116"/>
  </w:num>
  <w:num w:numId="102" w16cid:durableId="1697194874">
    <w:abstractNumId w:val="118"/>
  </w:num>
  <w:num w:numId="103" w16cid:durableId="1910798290">
    <w:abstractNumId w:val="95"/>
  </w:num>
  <w:num w:numId="104" w16cid:durableId="1658068012">
    <w:abstractNumId w:val="62"/>
  </w:num>
  <w:num w:numId="105" w16cid:durableId="2045130660">
    <w:abstractNumId w:val="131"/>
  </w:num>
  <w:num w:numId="106" w16cid:durableId="1507405718">
    <w:abstractNumId w:val="102"/>
  </w:num>
  <w:num w:numId="107" w16cid:durableId="2041315980">
    <w:abstractNumId w:val="84"/>
  </w:num>
  <w:num w:numId="108" w16cid:durableId="232473828">
    <w:abstractNumId w:val="132"/>
  </w:num>
  <w:num w:numId="109" w16cid:durableId="1269849762">
    <w:abstractNumId w:val="93"/>
  </w:num>
  <w:num w:numId="110" w16cid:durableId="607665391">
    <w:abstractNumId w:val="19"/>
  </w:num>
  <w:num w:numId="111" w16cid:durableId="1763605359">
    <w:abstractNumId w:val="107"/>
  </w:num>
  <w:num w:numId="112" w16cid:durableId="43336710">
    <w:abstractNumId w:val="10"/>
  </w:num>
  <w:num w:numId="113" w16cid:durableId="68626190">
    <w:abstractNumId w:val="55"/>
  </w:num>
  <w:num w:numId="114" w16cid:durableId="1942755264">
    <w:abstractNumId w:val="81"/>
  </w:num>
  <w:num w:numId="115" w16cid:durableId="1265264960">
    <w:abstractNumId w:val="69"/>
  </w:num>
  <w:num w:numId="116" w16cid:durableId="1783498187">
    <w:abstractNumId w:val="77"/>
  </w:num>
  <w:num w:numId="117" w16cid:durableId="610471986">
    <w:abstractNumId w:val="43"/>
  </w:num>
  <w:num w:numId="118" w16cid:durableId="1776050399">
    <w:abstractNumId w:val="17"/>
  </w:num>
  <w:num w:numId="119" w16cid:durableId="688289837">
    <w:abstractNumId w:val="70"/>
  </w:num>
  <w:num w:numId="120" w16cid:durableId="2027514547">
    <w:abstractNumId w:val="119"/>
  </w:num>
  <w:num w:numId="121" w16cid:durableId="1833252708">
    <w:abstractNumId w:val="89"/>
  </w:num>
  <w:num w:numId="122" w16cid:durableId="1697654290">
    <w:abstractNumId w:val="113"/>
  </w:num>
  <w:num w:numId="123" w16cid:durableId="423840300">
    <w:abstractNumId w:val="11"/>
  </w:num>
  <w:num w:numId="124" w16cid:durableId="1756706525">
    <w:abstractNumId w:val="74"/>
  </w:num>
  <w:num w:numId="125" w16cid:durableId="923802093">
    <w:abstractNumId w:val="86"/>
  </w:num>
  <w:num w:numId="126" w16cid:durableId="935744659">
    <w:abstractNumId w:val="73"/>
  </w:num>
  <w:num w:numId="127" w16cid:durableId="2015640664">
    <w:abstractNumId w:val="97"/>
  </w:num>
  <w:num w:numId="128" w16cid:durableId="1617829460">
    <w:abstractNumId w:val="98"/>
  </w:num>
  <w:num w:numId="129" w16cid:durableId="1703630628">
    <w:abstractNumId w:val="60"/>
  </w:num>
  <w:num w:numId="130" w16cid:durableId="1885479481">
    <w:abstractNumId w:val="109"/>
  </w:num>
  <w:num w:numId="131" w16cid:durableId="1573270745">
    <w:abstractNumId w:val="114"/>
  </w:num>
  <w:num w:numId="132" w16cid:durableId="267812170">
    <w:abstractNumId w:val="65"/>
  </w:num>
  <w:num w:numId="133" w16cid:durableId="691609898">
    <w:abstractNumId w:val="42"/>
  </w:num>
  <w:num w:numId="134" w16cid:durableId="1771469907">
    <w:abstractNumId w:val="44"/>
  </w:num>
  <w:num w:numId="135" w16cid:durableId="1571496184">
    <w:abstractNumId w:val="31"/>
  </w:num>
  <w:num w:numId="136" w16cid:durableId="965235640">
    <w:abstractNumId w:val="23"/>
  </w:num>
  <w:num w:numId="137" w16cid:durableId="1220172275">
    <w:abstractNumId w:val="26"/>
  </w:num>
  <w:num w:numId="138" w16cid:durableId="420874105">
    <w:abstractNumId w:val="63"/>
  </w:num>
  <w:num w:numId="139" w16cid:durableId="1951814660">
    <w:abstractNumId w:val="36"/>
  </w:num>
  <w:num w:numId="140" w16cid:durableId="464662763">
    <w:abstractNumId w:val="79"/>
  </w:num>
  <w:num w:numId="141" w16cid:durableId="833033332">
    <w:abstractNumId w:val="91"/>
  </w:num>
  <w:num w:numId="142" w16cid:durableId="1850638203">
    <w:abstractNumId w:val="99"/>
  </w:num>
  <w:num w:numId="143" w16cid:durableId="1595243398">
    <w:abstractNumId w:val="41"/>
  </w:num>
  <w:num w:numId="144" w16cid:durableId="101809028">
    <w:abstractNumId w:val="103"/>
  </w:num>
  <w:num w:numId="145" w16cid:durableId="1291470391">
    <w:abstractNumId w:val="111"/>
  </w:num>
  <w:num w:numId="146" w16cid:durableId="285240309">
    <w:abstractNumId w:val="110"/>
  </w:num>
  <w:num w:numId="147" w16cid:durableId="933248831">
    <w:abstractNumId w:val="16"/>
  </w:num>
  <w:num w:numId="148" w16cid:durableId="1366560466">
    <w:abstractNumId w:val="117"/>
  </w:num>
  <w:num w:numId="149" w16cid:durableId="725881687">
    <w:abstractNumId w:val="25"/>
  </w:num>
  <w:num w:numId="150" w16cid:durableId="898398444">
    <w:abstractNumId w:val="64"/>
  </w:num>
  <w:num w:numId="151" w16cid:durableId="422649244">
    <w:abstractNumId w:val="92"/>
  </w:num>
  <w:num w:numId="152" w16cid:durableId="371424400">
    <w:abstractNumId w:val="96"/>
  </w:num>
  <w:num w:numId="153" w16cid:durableId="1017193182">
    <w:abstractNumId w:val="108"/>
  </w:num>
  <w:num w:numId="154" w16cid:durableId="720635646">
    <w:abstractNumId w:val="82"/>
  </w:num>
  <w:num w:numId="155" w16cid:durableId="760640057">
    <w:abstractNumId w:val="15"/>
  </w:num>
  <w:num w:numId="156" w16cid:durableId="1813643982">
    <w:abstractNumId w:val="128"/>
  </w:num>
  <w:num w:numId="157" w16cid:durableId="1871995412">
    <w:abstractNumId w:val="75"/>
  </w:num>
  <w:num w:numId="158" w16cid:durableId="778254871">
    <w:abstractNumId w:val="8"/>
  </w:num>
  <w:num w:numId="159" w16cid:durableId="1571690234">
    <w:abstractNumId w:val="56"/>
  </w:num>
  <w:num w:numId="160" w16cid:durableId="1419256096">
    <w:abstractNumId w:val="24"/>
  </w:num>
  <w:num w:numId="161" w16cid:durableId="997726858">
    <w:abstractNumId w:val="5"/>
  </w:num>
  <w:num w:numId="162" w16cid:durableId="1162621500">
    <w:abstractNumId w:val="68"/>
  </w:num>
  <w:num w:numId="163" w16cid:durableId="1458530081">
    <w:abstractNumId w:val="53"/>
  </w:num>
  <w:num w:numId="164" w16cid:durableId="1686055307">
    <w:abstractNumId w:val="125"/>
  </w:num>
  <w:num w:numId="165" w16cid:durableId="878934213">
    <w:abstractNumId w:val="22"/>
  </w:num>
  <w:num w:numId="166" w16cid:durableId="131334152">
    <w:abstractNumId w:val="80"/>
  </w:num>
  <w:num w:numId="167" w16cid:durableId="983698445">
    <w:abstractNumId w:val="101"/>
  </w:num>
  <w:num w:numId="168" w16cid:durableId="96486555">
    <w:abstractNumId w:val="54"/>
  </w:num>
  <w:num w:numId="169" w16cid:durableId="873738552">
    <w:abstractNumId w:val="88"/>
  </w:num>
  <w:num w:numId="170" w16cid:durableId="1397315290">
    <w:abstractNumId w:val="71"/>
  </w:num>
  <w:num w:numId="171" w16cid:durableId="1353412669">
    <w:abstractNumId w:val="34"/>
  </w:num>
  <w:num w:numId="172" w16cid:durableId="38632114">
    <w:abstractNumId w:val="20"/>
  </w:num>
  <w:num w:numId="173" w16cid:durableId="258026200">
    <w:abstractNumId w:val="76"/>
  </w:num>
  <w:num w:numId="174" w16cid:durableId="1836266419">
    <w:abstractNumId w:val="50"/>
  </w:num>
  <w:num w:numId="175" w16cid:durableId="24524354">
    <w:abstractNumId w:val="90"/>
  </w:num>
  <w:num w:numId="176" w16cid:durableId="1564411662">
    <w:abstractNumId w:val="94"/>
  </w:num>
  <w:num w:numId="177" w16cid:durableId="1931888001">
    <w:abstractNumId w:val="45"/>
  </w:num>
  <w:num w:numId="178" w16cid:durableId="783503660">
    <w:abstractNumId w:val="66"/>
  </w:num>
  <w:num w:numId="179" w16cid:durableId="1718434446">
    <w:abstractNumId w:val="12"/>
  </w:num>
  <w:num w:numId="180" w16cid:durableId="1374574587">
    <w:abstractNumId w:val="1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45FB4"/>
    <w:rsid w:val="00063C2D"/>
    <w:rsid w:val="000706E2"/>
    <w:rsid w:val="00082396"/>
    <w:rsid w:val="000A23B9"/>
    <w:rsid w:val="000A278A"/>
    <w:rsid w:val="000A2BD2"/>
    <w:rsid w:val="000B1524"/>
    <w:rsid w:val="000B412F"/>
    <w:rsid w:val="000B708F"/>
    <w:rsid w:val="000C1760"/>
    <w:rsid w:val="000C208C"/>
    <w:rsid w:val="000C4FA3"/>
    <w:rsid w:val="000D0A19"/>
    <w:rsid w:val="000D0DC8"/>
    <w:rsid w:val="000D3776"/>
    <w:rsid w:val="000D68DA"/>
    <w:rsid w:val="000E2A52"/>
    <w:rsid w:val="000F3AFE"/>
    <w:rsid w:val="000F456D"/>
    <w:rsid w:val="0010011B"/>
    <w:rsid w:val="00104F7E"/>
    <w:rsid w:val="001059D3"/>
    <w:rsid w:val="00107D1B"/>
    <w:rsid w:val="00110CD1"/>
    <w:rsid w:val="00112440"/>
    <w:rsid w:val="001125F5"/>
    <w:rsid w:val="00112D69"/>
    <w:rsid w:val="00112F32"/>
    <w:rsid w:val="001165F7"/>
    <w:rsid w:val="00120C9D"/>
    <w:rsid w:val="0012783B"/>
    <w:rsid w:val="001312A0"/>
    <w:rsid w:val="001322F4"/>
    <w:rsid w:val="00136E23"/>
    <w:rsid w:val="001375B7"/>
    <w:rsid w:val="0014294F"/>
    <w:rsid w:val="00143C7E"/>
    <w:rsid w:val="0014575B"/>
    <w:rsid w:val="00145F2F"/>
    <w:rsid w:val="00155E50"/>
    <w:rsid w:val="001712FD"/>
    <w:rsid w:val="00176B66"/>
    <w:rsid w:val="00176F0E"/>
    <w:rsid w:val="0018744C"/>
    <w:rsid w:val="00192237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1F6DCA"/>
    <w:rsid w:val="00202E41"/>
    <w:rsid w:val="00203CC1"/>
    <w:rsid w:val="00206F7F"/>
    <w:rsid w:val="002104BB"/>
    <w:rsid w:val="002143D8"/>
    <w:rsid w:val="00215DDF"/>
    <w:rsid w:val="00222017"/>
    <w:rsid w:val="00222407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A33C4"/>
    <w:rsid w:val="002B0B0E"/>
    <w:rsid w:val="002B46A8"/>
    <w:rsid w:val="002C15D3"/>
    <w:rsid w:val="002C316B"/>
    <w:rsid w:val="002C6D94"/>
    <w:rsid w:val="002C7597"/>
    <w:rsid w:val="002E45FD"/>
    <w:rsid w:val="00305829"/>
    <w:rsid w:val="0031220A"/>
    <w:rsid w:val="00313C30"/>
    <w:rsid w:val="003171BD"/>
    <w:rsid w:val="0032092B"/>
    <w:rsid w:val="00326174"/>
    <w:rsid w:val="003307D3"/>
    <w:rsid w:val="003330BA"/>
    <w:rsid w:val="0033541E"/>
    <w:rsid w:val="00336123"/>
    <w:rsid w:val="00346CF7"/>
    <w:rsid w:val="003531E9"/>
    <w:rsid w:val="003617AF"/>
    <w:rsid w:val="00362173"/>
    <w:rsid w:val="00364C0A"/>
    <w:rsid w:val="00371966"/>
    <w:rsid w:val="00371F6F"/>
    <w:rsid w:val="00376212"/>
    <w:rsid w:val="0038260E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3F7713"/>
    <w:rsid w:val="0040163D"/>
    <w:rsid w:val="00403234"/>
    <w:rsid w:val="00404614"/>
    <w:rsid w:val="00407B13"/>
    <w:rsid w:val="00412FDD"/>
    <w:rsid w:val="00413ED9"/>
    <w:rsid w:val="00414456"/>
    <w:rsid w:val="00436223"/>
    <w:rsid w:val="0043689F"/>
    <w:rsid w:val="00437E0F"/>
    <w:rsid w:val="00440172"/>
    <w:rsid w:val="004409EA"/>
    <w:rsid w:val="0045563B"/>
    <w:rsid w:val="00457D91"/>
    <w:rsid w:val="00480088"/>
    <w:rsid w:val="00484B9E"/>
    <w:rsid w:val="00485FE8"/>
    <w:rsid w:val="0048741C"/>
    <w:rsid w:val="004911DE"/>
    <w:rsid w:val="00491E92"/>
    <w:rsid w:val="00495D01"/>
    <w:rsid w:val="004A03CF"/>
    <w:rsid w:val="004B5A86"/>
    <w:rsid w:val="004C1320"/>
    <w:rsid w:val="004C2C71"/>
    <w:rsid w:val="004C2D74"/>
    <w:rsid w:val="004C37A5"/>
    <w:rsid w:val="004C3D96"/>
    <w:rsid w:val="004D3D54"/>
    <w:rsid w:val="004F4C0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173D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5F1D6E"/>
    <w:rsid w:val="0060145F"/>
    <w:rsid w:val="00615E03"/>
    <w:rsid w:val="00624D3F"/>
    <w:rsid w:val="006273E6"/>
    <w:rsid w:val="00627678"/>
    <w:rsid w:val="006453C2"/>
    <w:rsid w:val="00645B4A"/>
    <w:rsid w:val="00655FBF"/>
    <w:rsid w:val="006577BE"/>
    <w:rsid w:val="00657E84"/>
    <w:rsid w:val="0066089E"/>
    <w:rsid w:val="00677825"/>
    <w:rsid w:val="00684A46"/>
    <w:rsid w:val="00686301"/>
    <w:rsid w:val="0068731D"/>
    <w:rsid w:val="00687E29"/>
    <w:rsid w:val="00692845"/>
    <w:rsid w:val="006A4D6B"/>
    <w:rsid w:val="006B005F"/>
    <w:rsid w:val="006B319D"/>
    <w:rsid w:val="006C12E9"/>
    <w:rsid w:val="006C2FAE"/>
    <w:rsid w:val="006C426D"/>
    <w:rsid w:val="006C448A"/>
    <w:rsid w:val="006D0ED0"/>
    <w:rsid w:val="006D468C"/>
    <w:rsid w:val="006D5C7E"/>
    <w:rsid w:val="006E4894"/>
    <w:rsid w:val="006F49BC"/>
    <w:rsid w:val="006F6748"/>
    <w:rsid w:val="00705650"/>
    <w:rsid w:val="0071145C"/>
    <w:rsid w:val="00712262"/>
    <w:rsid w:val="00713C7E"/>
    <w:rsid w:val="007151D3"/>
    <w:rsid w:val="00716DAD"/>
    <w:rsid w:val="007216C5"/>
    <w:rsid w:val="00725672"/>
    <w:rsid w:val="007307BD"/>
    <w:rsid w:val="00731440"/>
    <w:rsid w:val="00732471"/>
    <w:rsid w:val="007362D4"/>
    <w:rsid w:val="007421DE"/>
    <w:rsid w:val="007423E5"/>
    <w:rsid w:val="00743DAF"/>
    <w:rsid w:val="00747AF4"/>
    <w:rsid w:val="00751B07"/>
    <w:rsid w:val="00760C4F"/>
    <w:rsid w:val="00763195"/>
    <w:rsid w:val="00763992"/>
    <w:rsid w:val="00767430"/>
    <w:rsid w:val="0077108E"/>
    <w:rsid w:val="00773CFF"/>
    <w:rsid w:val="00775869"/>
    <w:rsid w:val="00781400"/>
    <w:rsid w:val="0078210F"/>
    <w:rsid w:val="00785954"/>
    <w:rsid w:val="007A47FB"/>
    <w:rsid w:val="007C091B"/>
    <w:rsid w:val="007C1BF6"/>
    <w:rsid w:val="007C45C5"/>
    <w:rsid w:val="007C6B2C"/>
    <w:rsid w:val="007D13D6"/>
    <w:rsid w:val="007D373B"/>
    <w:rsid w:val="007D6FBB"/>
    <w:rsid w:val="007E6DE2"/>
    <w:rsid w:val="007E7AA6"/>
    <w:rsid w:val="007F5CAC"/>
    <w:rsid w:val="00802C6C"/>
    <w:rsid w:val="008108F1"/>
    <w:rsid w:val="00814501"/>
    <w:rsid w:val="00822E68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8F3C05"/>
    <w:rsid w:val="009041EF"/>
    <w:rsid w:val="00904800"/>
    <w:rsid w:val="009064C5"/>
    <w:rsid w:val="00915E1A"/>
    <w:rsid w:val="0091615E"/>
    <w:rsid w:val="009227CF"/>
    <w:rsid w:val="0092536B"/>
    <w:rsid w:val="00927404"/>
    <w:rsid w:val="0093061A"/>
    <w:rsid w:val="00944B2A"/>
    <w:rsid w:val="00945651"/>
    <w:rsid w:val="00947572"/>
    <w:rsid w:val="00956A54"/>
    <w:rsid w:val="00963194"/>
    <w:rsid w:val="00963B7C"/>
    <w:rsid w:val="009661F0"/>
    <w:rsid w:val="00971447"/>
    <w:rsid w:val="00972AF5"/>
    <w:rsid w:val="00974A2A"/>
    <w:rsid w:val="00975BF2"/>
    <w:rsid w:val="00976595"/>
    <w:rsid w:val="009838F3"/>
    <w:rsid w:val="00984492"/>
    <w:rsid w:val="00987B6E"/>
    <w:rsid w:val="0099107C"/>
    <w:rsid w:val="00996DA2"/>
    <w:rsid w:val="009B1278"/>
    <w:rsid w:val="009B1E67"/>
    <w:rsid w:val="009B2A08"/>
    <w:rsid w:val="009B3452"/>
    <w:rsid w:val="009C7AC4"/>
    <w:rsid w:val="009C7EA5"/>
    <w:rsid w:val="009D1160"/>
    <w:rsid w:val="009E4A0E"/>
    <w:rsid w:val="009F0BD9"/>
    <w:rsid w:val="009F3769"/>
    <w:rsid w:val="009F5C98"/>
    <w:rsid w:val="00A021E4"/>
    <w:rsid w:val="00A142E9"/>
    <w:rsid w:val="00A24982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4E9A"/>
    <w:rsid w:val="00AC560C"/>
    <w:rsid w:val="00AC5BA1"/>
    <w:rsid w:val="00AD1321"/>
    <w:rsid w:val="00AD4BC9"/>
    <w:rsid w:val="00AD4E14"/>
    <w:rsid w:val="00AD6017"/>
    <w:rsid w:val="00AF1F80"/>
    <w:rsid w:val="00AF3229"/>
    <w:rsid w:val="00B00D78"/>
    <w:rsid w:val="00B0299C"/>
    <w:rsid w:val="00B0305B"/>
    <w:rsid w:val="00B10B78"/>
    <w:rsid w:val="00B11F60"/>
    <w:rsid w:val="00B155EF"/>
    <w:rsid w:val="00B17167"/>
    <w:rsid w:val="00B256EB"/>
    <w:rsid w:val="00B27F87"/>
    <w:rsid w:val="00B33CA5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86E61"/>
    <w:rsid w:val="00BA2923"/>
    <w:rsid w:val="00BA3FB2"/>
    <w:rsid w:val="00BA4FDF"/>
    <w:rsid w:val="00BB04F0"/>
    <w:rsid w:val="00BB3B43"/>
    <w:rsid w:val="00BB6A29"/>
    <w:rsid w:val="00BB76D1"/>
    <w:rsid w:val="00BC288E"/>
    <w:rsid w:val="00BC3DFE"/>
    <w:rsid w:val="00BC455A"/>
    <w:rsid w:val="00BD3F4E"/>
    <w:rsid w:val="00BF10FD"/>
    <w:rsid w:val="00BF3A9F"/>
    <w:rsid w:val="00C013DA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91474"/>
    <w:rsid w:val="00CA25C9"/>
    <w:rsid w:val="00CB3D7B"/>
    <w:rsid w:val="00CC3586"/>
    <w:rsid w:val="00CC4CA9"/>
    <w:rsid w:val="00CD13AD"/>
    <w:rsid w:val="00CD6E86"/>
    <w:rsid w:val="00CE1DFB"/>
    <w:rsid w:val="00CF76B0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A7FD8"/>
    <w:rsid w:val="00DC2446"/>
    <w:rsid w:val="00DC5288"/>
    <w:rsid w:val="00DC66C8"/>
    <w:rsid w:val="00DC6B9E"/>
    <w:rsid w:val="00DC7347"/>
    <w:rsid w:val="00DD0562"/>
    <w:rsid w:val="00DD1E45"/>
    <w:rsid w:val="00DD4084"/>
    <w:rsid w:val="00DE0B76"/>
    <w:rsid w:val="00DE34A3"/>
    <w:rsid w:val="00DE3B89"/>
    <w:rsid w:val="00DE4387"/>
    <w:rsid w:val="00DF06B8"/>
    <w:rsid w:val="00DF1D83"/>
    <w:rsid w:val="00DF1ED1"/>
    <w:rsid w:val="00DF6D5C"/>
    <w:rsid w:val="00E02707"/>
    <w:rsid w:val="00E05D31"/>
    <w:rsid w:val="00E07EF1"/>
    <w:rsid w:val="00E10018"/>
    <w:rsid w:val="00E113E5"/>
    <w:rsid w:val="00E1664E"/>
    <w:rsid w:val="00E17FBC"/>
    <w:rsid w:val="00E20238"/>
    <w:rsid w:val="00E21698"/>
    <w:rsid w:val="00E24507"/>
    <w:rsid w:val="00E268DD"/>
    <w:rsid w:val="00E33728"/>
    <w:rsid w:val="00E34A5B"/>
    <w:rsid w:val="00E416A9"/>
    <w:rsid w:val="00E41E27"/>
    <w:rsid w:val="00E42C2D"/>
    <w:rsid w:val="00E47E71"/>
    <w:rsid w:val="00E5006E"/>
    <w:rsid w:val="00E560CB"/>
    <w:rsid w:val="00E711FB"/>
    <w:rsid w:val="00E756FB"/>
    <w:rsid w:val="00E76235"/>
    <w:rsid w:val="00E774B0"/>
    <w:rsid w:val="00E94415"/>
    <w:rsid w:val="00E94E35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E63B4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071E"/>
    <w:rsid w:val="00F63957"/>
    <w:rsid w:val="00F64DE8"/>
    <w:rsid w:val="00F65004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4F20"/>
    <w:rsid w:val="00FB3EE1"/>
    <w:rsid w:val="00FB4730"/>
    <w:rsid w:val="00FB6EA3"/>
    <w:rsid w:val="00FC2112"/>
    <w:rsid w:val="00FC5C0C"/>
    <w:rsid w:val="00FC645D"/>
    <w:rsid w:val="00FD106B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278"/>
    <w:pPr>
      <w:keepNext/>
      <w:keepLines/>
      <w:suppressAutoHyphens w:val="0"/>
      <w:spacing w:line="259" w:lineRule="auto"/>
      <w:outlineLvl w:val="8"/>
    </w:pPr>
    <w:rPr>
      <w:rFonts w:ascii="Aptos" w:eastAsiaTheme="majorEastAsia" w:hAnsi="Aptos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278"/>
    <w:rPr>
      <w:rFonts w:ascii="Aptos" w:eastAsiaTheme="majorEastAsia" w:hAnsi="Aptos" w:cstheme="majorBidi"/>
      <w:color w:val="272727" w:themeColor="text1" w:themeTint="D8"/>
      <w:lang w:eastAsia="pl-PL"/>
    </w:rPr>
  </w:style>
  <w:style w:type="table" w:customStyle="1" w:styleId="TableNormal">
    <w:name w:val="Table Normal"/>
    <w:rsid w:val="009B1278"/>
    <w:rPr>
      <w:rFonts w:ascii="Aptos" w:eastAsia="Aptos" w:hAnsi="Aptos" w:cs="Apto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B1278"/>
    <w:pPr>
      <w:suppressAutoHyphens w:val="0"/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278"/>
    <w:rPr>
      <w:rFonts w:ascii="Aptos" w:eastAsia="Aptos" w:hAnsi="Aptos" w:cs="Aptos"/>
      <w:color w:val="595959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B1278"/>
    <w:pPr>
      <w:suppressAutoHyphens w:val="0"/>
      <w:spacing w:before="160" w:after="160" w:line="259" w:lineRule="auto"/>
      <w:jc w:val="center"/>
    </w:pPr>
    <w:rPr>
      <w:rFonts w:ascii="Aptos" w:eastAsia="Aptos" w:hAnsi="Aptos" w:cs="Aptos"/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9B1278"/>
    <w:rPr>
      <w:rFonts w:ascii="Aptos" w:eastAsia="Aptos" w:hAnsi="Aptos" w:cs="Aptos"/>
      <w:i/>
      <w:iCs/>
      <w:color w:val="404040" w:themeColor="text1" w:themeTint="BF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B127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2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Aptos" w:eastAsia="Aptos" w:hAnsi="Aptos" w:cs="Aptos"/>
      <w:i/>
      <w:iCs/>
      <w:color w:val="2E74B5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278"/>
    <w:rPr>
      <w:rFonts w:ascii="Aptos" w:eastAsia="Aptos" w:hAnsi="Aptos" w:cs="Aptos"/>
      <w:i/>
      <w:iCs/>
      <w:color w:val="2E74B5" w:themeColor="accent1" w:themeShade="BF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9B1278"/>
    <w:rPr>
      <w:b/>
      <w:bCs/>
      <w:smallCaps/>
      <w:color w:val="2E74B5" w:themeColor="accent1" w:themeShade="BF"/>
      <w:spacing w:val="5"/>
    </w:rPr>
  </w:style>
  <w:style w:type="paragraph" w:customStyle="1" w:styleId="1Wyliczankawpara">
    <w:name w:val="1. Wyliczanka_w_para"/>
    <w:basedOn w:val="Normalny"/>
    <w:rsid w:val="009B1278"/>
    <w:pPr>
      <w:numPr>
        <w:numId w:val="91"/>
      </w:numPr>
      <w:tabs>
        <w:tab w:val="clear" w:pos="360"/>
      </w:tabs>
      <w:suppressAutoHyphens w:val="0"/>
      <w:spacing w:after="120"/>
      <w:ind w:left="720"/>
      <w:jc w:val="both"/>
    </w:pPr>
    <w:rPr>
      <w:rFonts w:eastAsia="MS Mincho"/>
      <w:sz w:val="24"/>
      <w:szCs w:val="24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9B1278"/>
    <w:rPr>
      <w:color w:val="605E5C"/>
      <w:shd w:val="clear" w:color="auto" w:fill="E1DFDD"/>
    </w:rPr>
  </w:style>
  <w:style w:type="character" w:customStyle="1" w:styleId="Normalny3">
    <w:name w:val="Normalny3"/>
    <w:basedOn w:val="Domylnaczcionkaakapitu"/>
    <w:rsid w:val="009B1278"/>
  </w:style>
  <w:style w:type="character" w:customStyle="1" w:styleId="hgkelc">
    <w:name w:val="hgkelc"/>
    <w:basedOn w:val="Domylnaczcionkaakapitu"/>
    <w:rsid w:val="009B1278"/>
  </w:style>
  <w:style w:type="character" w:customStyle="1" w:styleId="Brak">
    <w:name w:val="Brak"/>
    <w:rsid w:val="009B1278"/>
  </w:style>
  <w:style w:type="table" w:customStyle="1" w:styleId="Tabelasiatki1jasnaakcent11">
    <w:name w:val="Tabela siatki 1 — jasna — akcent 11"/>
    <w:basedOn w:val="Standardowy"/>
    <w:uiPriority w:val="46"/>
    <w:rsid w:val="009B1278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9B1278"/>
  </w:style>
  <w:style w:type="character" w:customStyle="1" w:styleId="cf11">
    <w:name w:val="cf11"/>
    <w:basedOn w:val="Domylnaczcionkaakapitu"/>
    <w:rsid w:val="009B1278"/>
    <w:rPr>
      <w:rFonts w:ascii="Segoe UI" w:hAnsi="Segoe UI" w:cs="Segoe UI" w:hint="default"/>
      <w:b/>
      <w:bCs/>
      <w:sz w:val="18"/>
      <w:szCs w:val="18"/>
    </w:rPr>
  </w:style>
  <w:style w:type="character" w:customStyle="1" w:styleId="s2">
    <w:name w:val="s2"/>
    <w:basedOn w:val="Domylnaczcionkaakapitu"/>
    <w:rsid w:val="005F1D6E"/>
  </w:style>
  <w:style w:type="paragraph" w:customStyle="1" w:styleId="p3">
    <w:name w:val="p3"/>
    <w:basedOn w:val="Normalny"/>
    <w:rsid w:val="005F1D6E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4</cp:revision>
  <cp:lastPrinted>2024-10-07T18:40:00Z</cp:lastPrinted>
  <dcterms:created xsi:type="dcterms:W3CDTF">2024-12-27T15:08:00Z</dcterms:created>
  <dcterms:modified xsi:type="dcterms:W3CDTF">2024-12-27T15:10:00Z</dcterms:modified>
</cp:coreProperties>
</file>