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04" w:rsidRPr="00052104" w:rsidRDefault="00537B69" w:rsidP="0005210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Znak sprawy ZP.271.30</w:t>
      </w:r>
      <w:r w:rsidR="00052104" w:rsidRPr="00052104">
        <w:rPr>
          <w:rFonts w:ascii="Arial" w:eastAsia="Times New Roman" w:hAnsi="Arial" w:cs="Arial"/>
          <w:sz w:val="24"/>
          <w:szCs w:val="24"/>
          <w:lang w:eastAsia="ar-SA"/>
        </w:rPr>
        <w:t>.2021</w:t>
      </w:r>
    </w:p>
    <w:p w:rsidR="00052104" w:rsidRPr="00052104" w:rsidRDefault="00537B69" w:rsidP="0005210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Biały Dunajec, dnia 26.01.2022</w:t>
      </w:r>
      <w:r w:rsidR="00052104" w:rsidRPr="00052104">
        <w:rPr>
          <w:rFonts w:ascii="Arial" w:eastAsia="Times New Roman" w:hAnsi="Arial" w:cs="Arial"/>
          <w:sz w:val="24"/>
          <w:szCs w:val="24"/>
          <w:lang w:eastAsia="ar-SA"/>
        </w:rPr>
        <w:t>r</w:t>
      </w:r>
    </w:p>
    <w:p w:rsidR="009E60AE" w:rsidRPr="00525561" w:rsidRDefault="009E60AE" w:rsidP="004B2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:rsidR="009E60AE" w:rsidRPr="00525561" w:rsidRDefault="009E60AE" w:rsidP="008A7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</w:rPr>
      </w:pPr>
      <w:r w:rsidRPr="00525561"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ZAWIADOMIENIE </w:t>
      </w:r>
      <w:r w:rsidRPr="00525561">
        <w:rPr>
          <w:rFonts w:ascii="Arial" w:eastAsia="SimSun" w:hAnsi="Arial" w:cs="Arial"/>
          <w:b/>
          <w:bCs/>
          <w:color w:val="000000"/>
          <w:sz w:val="24"/>
          <w:szCs w:val="24"/>
        </w:rPr>
        <w:br/>
        <w:t>O WYBORZE OFERTY</w:t>
      </w:r>
    </w:p>
    <w:p w:rsidR="009E60AE" w:rsidRPr="00525561" w:rsidRDefault="009E60AE" w:rsidP="009E6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:rsidR="009E60AE" w:rsidRPr="008A76D9" w:rsidRDefault="009E60AE" w:rsidP="008A76D9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25561">
        <w:rPr>
          <w:rFonts w:ascii="Arial" w:eastAsia="Times New Roman" w:hAnsi="Arial" w:cs="Arial"/>
          <w:sz w:val="24"/>
          <w:szCs w:val="24"/>
        </w:rPr>
        <w:t xml:space="preserve">               Działając na podstawie art. 253 ust. 1 ustawy z dnia 11 września  2019 r. Prawo zamówień publicznych (t.j. Dz.U. z 2019 r. poz. 2019) zwaną w dalszej części „ustawą Pzp” Zamawiający</w:t>
      </w:r>
      <w:r w:rsidRPr="00525561">
        <w:rPr>
          <w:rFonts w:ascii="Arial" w:eastAsia="SimSun" w:hAnsi="Arial" w:cs="Arial"/>
          <w:color w:val="000000"/>
          <w:sz w:val="24"/>
          <w:szCs w:val="24"/>
        </w:rPr>
        <w:t xml:space="preserve"> informuje, że dokonał wyboru oferty najkorzystniejszej dla wykonania przedmiotu zamówienia, pn.:</w:t>
      </w:r>
      <w:r w:rsidRPr="00525561">
        <w:rPr>
          <w:rFonts w:ascii="Arial" w:eastAsia="Times New Roman" w:hAnsi="Arial" w:cs="Arial"/>
          <w:sz w:val="24"/>
          <w:szCs w:val="24"/>
        </w:rPr>
        <w:t xml:space="preserve"> </w:t>
      </w:r>
      <w:r w:rsidR="00537B69" w:rsidRPr="00537B69">
        <w:rPr>
          <w:rFonts w:ascii="Arial" w:eastAsia="Times New Roman" w:hAnsi="Arial" w:cs="Arial"/>
          <w:b/>
          <w:bCs/>
        </w:rPr>
        <w:t>„ODBIÓR I TRANSPORT ODPADÓW KOMUNALNYCH OD WŁAŚCICIELI NIERUCHOMOŚCI  ZAMIESZKAŁYCH I NIEZAMIESZKAŁYCH Z TERENU GMINY BIAŁY DUNAJEC”</w:t>
      </w:r>
    </w:p>
    <w:p w:rsidR="00525561" w:rsidRPr="00525561" w:rsidRDefault="009E60AE" w:rsidP="0052556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525561">
        <w:rPr>
          <w:rFonts w:ascii="Arial" w:eastAsia="Times New Roman" w:hAnsi="Arial" w:cs="Arial"/>
          <w:sz w:val="24"/>
          <w:szCs w:val="24"/>
          <w:u w:val="single"/>
        </w:rPr>
        <w:t>Została wybrana oferta złożona przez:</w:t>
      </w:r>
    </w:p>
    <w:p w:rsidR="0089714A" w:rsidRPr="0089714A" w:rsidRDefault="0089714A" w:rsidP="0089714A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4"/>
          <w:szCs w:val="24"/>
          <w:highlight w:val="lightGray"/>
          <w:lang w:eastAsia="ar-SA"/>
        </w:rPr>
      </w:pPr>
      <w:r w:rsidRPr="0089714A">
        <w:rPr>
          <w:rFonts w:ascii="Arial" w:eastAsia="Times New Roman" w:hAnsi="Arial" w:cs="Arial"/>
          <w:b/>
          <w:sz w:val="24"/>
          <w:szCs w:val="24"/>
          <w:highlight w:val="lightGray"/>
          <w:lang w:eastAsia="ar-SA"/>
        </w:rPr>
        <w:t>FCC Podhale sp. z o. o.</w:t>
      </w:r>
    </w:p>
    <w:p w:rsidR="0089714A" w:rsidRPr="0089714A" w:rsidRDefault="0089714A" w:rsidP="0089714A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4"/>
          <w:szCs w:val="24"/>
          <w:highlight w:val="lightGray"/>
          <w:lang w:eastAsia="ar-SA"/>
        </w:rPr>
      </w:pPr>
      <w:r w:rsidRPr="0089714A">
        <w:rPr>
          <w:rFonts w:ascii="Arial" w:eastAsia="Times New Roman" w:hAnsi="Arial" w:cs="Arial"/>
          <w:b/>
          <w:sz w:val="24"/>
          <w:szCs w:val="24"/>
          <w:highlight w:val="lightGray"/>
          <w:lang w:eastAsia="ar-SA"/>
        </w:rPr>
        <w:t>ul. Jana Pawła II 115</w:t>
      </w:r>
    </w:p>
    <w:p w:rsidR="0089714A" w:rsidRDefault="0089714A" w:rsidP="0089714A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4"/>
          <w:szCs w:val="24"/>
          <w:highlight w:val="lightGray"/>
          <w:lang w:eastAsia="ar-SA"/>
        </w:rPr>
      </w:pPr>
      <w:r w:rsidRPr="0089714A">
        <w:rPr>
          <w:rFonts w:ascii="Arial" w:eastAsia="Times New Roman" w:hAnsi="Arial" w:cs="Arial"/>
          <w:b/>
          <w:sz w:val="24"/>
          <w:szCs w:val="24"/>
          <w:highlight w:val="lightGray"/>
          <w:lang w:eastAsia="ar-SA"/>
        </w:rPr>
        <w:t>34-400 Nowy Targ</w:t>
      </w:r>
    </w:p>
    <w:p w:rsidR="0089714A" w:rsidRPr="0089714A" w:rsidRDefault="0089714A" w:rsidP="0089714A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4"/>
          <w:szCs w:val="24"/>
          <w:highlight w:val="lightGray"/>
          <w:lang w:eastAsia="ar-SA"/>
        </w:rPr>
      </w:pPr>
    </w:p>
    <w:p w:rsidR="009E60AE" w:rsidRPr="00525561" w:rsidRDefault="009E60AE" w:rsidP="001F5E4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  <w:sz w:val="24"/>
          <w:szCs w:val="24"/>
        </w:rPr>
      </w:pPr>
      <w:r w:rsidRPr="00525561">
        <w:rPr>
          <w:rFonts w:ascii="Arial" w:eastAsia="SimSun" w:hAnsi="Arial" w:cs="Arial"/>
          <w:color w:val="000000"/>
          <w:sz w:val="24"/>
          <w:szCs w:val="24"/>
          <w:u w:val="single"/>
        </w:rPr>
        <w:t>Kryterium „cena”</w:t>
      </w:r>
      <w:r w:rsidRPr="00525561">
        <w:rPr>
          <w:rFonts w:ascii="Arial" w:eastAsia="SimSun" w:hAnsi="Arial" w:cs="Arial"/>
          <w:color w:val="000000"/>
          <w:sz w:val="24"/>
          <w:szCs w:val="24"/>
        </w:rPr>
        <w:t xml:space="preserve"> przyznane punkty 60,00 pkt.</w:t>
      </w:r>
    </w:p>
    <w:p w:rsidR="009E60AE" w:rsidRPr="00525561" w:rsidRDefault="009E60AE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  <w:sz w:val="24"/>
          <w:szCs w:val="24"/>
          <w:u w:val="single"/>
        </w:rPr>
      </w:pPr>
      <w:r w:rsidRPr="00525561">
        <w:rPr>
          <w:rFonts w:ascii="Arial" w:eastAsia="SimSun" w:hAnsi="Arial" w:cs="Arial"/>
          <w:color w:val="000000"/>
          <w:sz w:val="24"/>
          <w:szCs w:val="24"/>
          <w:u w:val="single"/>
        </w:rPr>
        <w:t>Kryterium „</w:t>
      </w:r>
      <w:r w:rsidR="0089714A">
        <w:rPr>
          <w:rFonts w:ascii="Arial" w:eastAsia="SimSun" w:hAnsi="Arial" w:cs="Arial"/>
          <w:color w:val="000000"/>
          <w:sz w:val="24"/>
          <w:szCs w:val="24"/>
          <w:u w:val="single"/>
        </w:rPr>
        <w:t>termin płatności faktury</w:t>
      </w:r>
      <w:r w:rsidRPr="00525561">
        <w:rPr>
          <w:rFonts w:ascii="Arial" w:eastAsia="SimSun" w:hAnsi="Arial" w:cs="Arial"/>
          <w:color w:val="000000"/>
          <w:sz w:val="24"/>
          <w:szCs w:val="24"/>
          <w:u w:val="single"/>
        </w:rPr>
        <w:t>”</w:t>
      </w:r>
      <w:r w:rsidRPr="00525561">
        <w:rPr>
          <w:rFonts w:ascii="Arial" w:eastAsia="SimSun" w:hAnsi="Arial" w:cs="Arial"/>
          <w:color w:val="000000"/>
          <w:sz w:val="24"/>
          <w:szCs w:val="24"/>
        </w:rPr>
        <w:t xml:space="preserve"> przyznane punkty 40,00 pkt.</w:t>
      </w:r>
    </w:p>
    <w:p w:rsidR="009E60AE" w:rsidRDefault="009E60AE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  <w:sz w:val="24"/>
          <w:szCs w:val="24"/>
        </w:rPr>
      </w:pPr>
      <w:r w:rsidRPr="00525561">
        <w:rPr>
          <w:rFonts w:ascii="Arial" w:eastAsia="SimSun" w:hAnsi="Arial" w:cs="Arial"/>
          <w:b/>
          <w:color w:val="000000"/>
          <w:sz w:val="24"/>
          <w:szCs w:val="24"/>
        </w:rPr>
        <w:t>Łączna punktacja  100,00 pkt.</w:t>
      </w:r>
      <w:r w:rsidRPr="00525561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:rsidR="008A76D9" w:rsidRPr="00525561" w:rsidRDefault="008A76D9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  <w:sz w:val="24"/>
          <w:szCs w:val="24"/>
        </w:rPr>
      </w:pPr>
    </w:p>
    <w:p w:rsidR="009E60AE" w:rsidRPr="00525561" w:rsidRDefault="009E60AE" w:rsidP="005255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525561">
        <w:rPr>
          <w:rFonts w:ascii="Arial" w:eastAsia="Times New Roman" w:hAnsi="Arial" w:cs="Arial"/>
          <w:sz w:val="24"/>
          <w:szCs w:val="24"/>
          <w:u w:val="single"/>
        </w:rPr>
        <w:t>Pozostałe oferty złożone w postępowaniu:</w:t>
      </w:r>
    </w:p>
    <w:p w:rsidR="00D11AC4" w:rsidRPr="00D11AC4" w:rsidRDefault="00D11AC4" w:rsidP="00D11AC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88"/>
        <w:gridCol w:w="1777"/>
        <w:gridCol w:w="1777"/>
        <w:gridCol w:w="1629"/>
        <w:gridCol w:w="1559"/>
      </w:tblGrid>
      <w:tr w:rsidR="0089714A" w:rsidRPr="0089714A" w:rsidTr="009C101F">
        <w:trPr>
          <w:trHeight w:val="1261"/>
        </w:trPr>
        <w:tc>
          <w:tcPr>
            <w:tcW w:w="1101" w:type="dxa"/>
            <w:shd w:val="clear" w:color="auto" w:fill="auto"/>
          </w:tcPr>
          <w:p w:rsidR="0089714A" w:rsidRPr="0089714A" w:rsidRDefault="0089714A" w:rsidP="008971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89714A" w:rsidRPr="0089714A" w:rsidRDefault="0089714A" w:rsidP="008971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9714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OFERTY</w:t>
            </w:r>
          </w:p>
          <w:p w:rsidR="0089714A" w:rsidRPr="0089714A" w:rsidRDefault="0089714A" w:rsidP="008971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88" w:type="dxa"/>
            <w:shd w:val="clear" w:color="auto" w:fill="auto"/>
          </w:tcPr>
          <w:p w:rsidR="0089714A" w:rsidRPr="0089714A" w:rsidRDefault="0089714A" w:rsidP="008971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89714A" w:rsidRPr="0089714A" w:rsidRDefault="0089714A" w:rsidP="008971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9714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NAZWA WYKONAWCY</w:t>
            </w:r>
          </w:p>
        </w:tc>
        <w:tc>
          <w:tcPr>
            <w:tcW w:w="1777" w:type="dxa"/>
            <w:shd w:val="clear" w:color="auto" w:fill="auto"/>
          </w:tcPr>
          <w:p w:rsidR="0089714A" w:rsidRPr="0089714A" w:rsidRDefault="0089714A" w:rsidP="008971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89714A" w:rsidRPr="0089714A" w:rsidRDefault="0089714A" w:rsidP="008971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9714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ADRES</w:t>
            </w:r>
          </w:p>
        </w:tc>
        <w:tc>
          <w:tcPr>
            <w:tcW w:w="1777" w:type="dxa"/>
            <w:shd w:val="clear" w:color="auto" w:fill="auto"/>
          </w:tcPr>
          <w:p w:rsidR="0089714A" w:rsidRPr="0089714A" w:rsidRDefault="0089714A" w:rsidP="008971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89714A" w:rsidRPr="0089714A" w:rsidRDefault="0089714A" w:rsidP="008971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9714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LICZBA PUNKTÓW W  KRYTERIUM CENA</w:t>
            </w:r>
          </w:p>
        </w:tc>
        <w:tc>
          <w:tcPr>
            <w:tcW w:w="1629" w:type="dxa"/>
          </w:tcPr>
          <w:p w:rsidR="0089714A" w:rsidRPr="0089714A" w:rsidRDefault="0089714A" w:rsidP="008971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89714A" w:rsidRPr="0089714A" w:rsidRDefault="0089714A" w:rsidP="008971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9714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LICZBA PUNKTÓW W  KRYTERIUM TERMIN PŁATNOŚCI</w:t>
            </w:r>
          </w:p>
          <w:p w:rsidR="0089714A" w:rsidRPr="0089714A" w:rsidRDefault="0089714A" w:rsidP="008971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89714A" w:rsidRPr="0089714A" w:rsidRDefault="0089714A" w:rsidP="008971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89714A" w:rsidRPr="0089714A" w:rsidRDefault="0089714A" w:rsidP="008971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9714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SUMA WSZYSTKICH UZYSKANYCH PUNKTÓW</w:t>
            </w:r>
          </w:p>
        </w:tc>
      </w:tr>
      <w:tr w:rsidR="0089714A" w:rsidRPr="0089714A" w:rsidTr="009C101F">
        <w:trPr>
          <w:trHeight w:val="1363"/>
        </w:trPr>
        <w:tc>
          <w:tcPr>
            <w:tcW w:w="1101" w:type="dxa"/>
            <w:shd w:val="clear" w:color="auto" w:fill="auto"/>
          </w:tcPr>
          <w:p w:rsidR="0089714A" w:rsidRPr="0089714A" w:rsidRDefault="0089714A" w:rsidP="0089714A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9714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188" w:type="dxa"/>
            <w:shd w:val="clear" w:color="auto" w:fill="auto"/>
          </w:tcPr>
          <w:p w:rsidR="0089714A" w:rsidRPr="0089714A" w:rsidRDefault="0089714A" w:rsidP="0089714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9714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FCC Podhale sp. z o. o.</w:t>
            </w:r>
          </w:p>
        </w:tc>
        <w:tc>
          <w:tcPr>
            <w:tcW w:w="1777" w:type="dxa"/>
            <w:shd w:val="clear" w:color="auto" w:fill="auto"/>
          </w:tcPr>
          <w:p w:rsidR="0089714A" w:rsidRPr="0089714A" w:rsidRDefault="0089714A" w:rsidP="0089714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9714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ul. Jana Pawła II 115</w:t>
            </w:r>
          </w:p>
          <w:p w:rsidR="0089714A" w:rsidRPr="0089714A" w:rsidRDefault="0089714A" w:rsidP="0089714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9714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34-400 Nowy Targ</w:t>
            </w:r>
          </w:p>
        </w:tc>
        <w:tc>
          <w:tcPr>
            <w:tcW w:w="1777" w:type="dxa"/>
            <w:shd w:val="clear" w:color="auto" w:fill="auto"/>
          </w:tcPr>
          <w:p w:rsidR="0089714A" w:rsidRPr="0089714A" w:rsidRDefault="0089714A" w:rsidP="008971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89714A" w:rsidRPr="0089714A" w:rsidRDefault="0089714A" w:rsidP="008971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9714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60,00 pkt</w:t>
            </w:r>
          </w:p>
          <w:p w:rsidR="0089714A" w:rsidRPr="0089714A" w:rsidRDefault="0089714A" w:rsidP="008971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29" w:type="dxa"/>
          </w:tcPr>
          <w:p w:rsidR="0089714A" w:rsidRPr="0089714A" w:rsidRDefault="0089714A" w:rsidP="008971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89714A" w:rsidRPr="0089714A" w:rsidRDefault="0089714A" w:rsidP="008971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9714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 pkt</w:t>
            </w:r>
          </w:p>
        </w:tc>
        <w:tc>
          <w:tcPr>
            <w:tcW w:w="1559" w:type="dxa"/>
          </w:tcPr>
          <w:p w:rsidR="0089714A" w:rsidRPr="0089714A" w:rsidRDefault="0089714A" w:rsidP="008971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89714A" w:rsidRPr="0089714A" w:rsidRDefault="0089714A" w:rsidP="0089714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9714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100,00 pkt</w:t>
            </w:r>
          </w:p>
        </w:tc>
      </w:tr>
      <w:tr w:rsidR="0089714A" w:rsidRPr="0089714A" w:rsidTr="009C101F">
        <w:trPr>
          <w:trHeight w:val="1363"/>
        </w:trPr>
        <w:tc>
          <w:tcPr>
            <w:tcW w:w="1101" w:type="dxa"/>
            <w:shd w:val="clear" w:color="auto" w:fill="auto"/>
          </w:tcPr>
          <w:p w:rsidR="0089714A" w:rsidRPr="0089714A" w:rsidRDefault="0089714A" w:rsidP="0089714A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9714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188" w:type="dxa"/>
            <w:shd w:val="clear" w:color="auto" w:fill="auto"/>
          </w:tcPr>
          <w:p w:rsidR="0089714A" w:rsidRPr="0089714A" w:rsidRDefault="0089714A" w:rsidP="0089714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9714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FIRMA HANDLOWO-USŁUGOWO-PRODUKCYJNA „ROL” ANDRZEJ ROL</w:t>
            </w:r>
          </w:p>
        </w:tc>
        <w:tc>
          <w:tcPr>
            <w:tcW w:w="1777" w:type="dxa"/>
            <w:shd w:val="clear" w:color="auto" w:fill="auto"/>
          </w:tcPr>
          <w:p w:rsidR="0089714A" w:rsidRPr="0089714A" w:rsidRDefault="0089714A" w:rsidP="0089714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9714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Sierockie 51,</w:t>
            </w:r>
          </w:p>
          <w:p w:rsidR="0089714A" w:rsidRPr="0089714A" w:rsidRDefault="0089714A" w:rsidP="0089714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34-425 Biały Dunaj</w:t>
            </w:r>
            <w:bookmarkStart w:id="0" w:name="_GoBack"/>
            <w:bookmarkEnd w:id="0"/>
            <w:r w:rsidRPr="0089714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ec</w:t>
            </w:r>
          </w:p>
        </w:tc>
        <w:tc>
          <w:tcPr>
            <w:tcW w:w="1777" w:type="dxa"/>
            <w:shd w:val="clear" w:color="auto" w:fill="auto"/>
          </w:tcPr>
          <w:p w:rsidR="0089714A" w:rsidRPr="0089714A" w:rsidRDefault="0089714A" w:rsidP="008971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89714A" w:rsidRPr="0089714A" w:rsidRDefault="0089714A" w:rsidP="008971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9714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48,00 pkt</w:t>
            </w:r>
          </w:p>
          <w:p w:rsidR="0089714A" w:rsidRPr="0089714A" w:rsidRDefault="0089714A" w:rsidP="008971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29" w:type="dxa"/>
          </w:tcPr>
          <w:p w:rsidR="0089714A" w:rsidRPr="0089714A" w:rsidRDefault="0089714A" w:rsidP="008971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89714A" w:rsidRPr="0089714A" w:rsidRDefault="0089714A" w:rsidP="008971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9714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 pkt</w:t>
            </w:r>
          </w:p>
        </w:tc>
        <w:tc>
          <w:tcPr>
            <w:tcW w:w="1559" w:type="dxa"/>
          </w:tcPr>
          <w:p w:rsidR="0089714A" w:rsidRPr="0089714A" w:rsidRDefault="0089714A" w:rsidP="008971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89714A" w:rsidRPr="0089714A" w:rsidRDefault="0089714A" w:rsidP="0089714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9714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88,00 pkt</w:t>
            </w:r>
          </w:p>
        </w:tc>
      </w:tr>
    </w:tbl>
    <w:p w:rsidR="00D11AC4" w:rsidRPr="00D11AC4" w:rsidRDefault="00D11AC4" w:rsidP="00D11AC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E60AE" w:rsidRPr="009E60AE" w:rsidRDefault="009E60AE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9E60AE" w:rsidRPr="009E60AE" w:rsidSect="009E668F"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1134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F1" w:rsidRDefault="009748F1" w:rsidP="00B12783">
      <w:pPr>
        <w:spacing w:after="0" w:line="240" w:lineRule="auto"/>
      </w:pPr>
      <w:r>
        <w:separator/>
      </w:r>
    </w:p>
  </w:endnote>
  <w:endnote w:type="continuationSeparator" w:id="0">
    <w:p w:rsidR="009748F1" w:rsidRDefault="009748F1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88" w:rsidRPr="00871988" w:rsidRDefault="00871988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:rsidR="00F56C81" w:rsidRPr="009E60AE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9E668F" w:rsidRPr="009E60AE">
      <w:rPr>
        <w:rFonts w:ascii="Arial" w:hAnsi="Arial" w:cs="Arial"/>
        <w:sz w:val="16"/>
        <w:szCs w:val="16"/>
      </w:rPr>
      <w:t>tel. 18 261-23-14</w:t>
    </w:r>
    <w:r w:rsidR="00751AB6" w:rsidRPr="009E60AE">
      <w:rPr>
        <w:rFonts w:ascii="Arial" w:hAnsi="Arial" w:cs="Arial"/>
        <w:sz w:val="16"/>
        <w:szCs w:val="16"/>
      </w:rPr>
      <w:t xml:space="preserve"> | e-mail: ja</w:t>
    </w:r>
    <w:r w:rsidR="009E668F" w:rsidRPr="009E60AE">
      <w:rPr>
        <w:rFonts w:ascii="Arial" w:hAnsi="Arial" w:cs="Arial"/>
        <w:sz w:val="16"/>
        <w:szCs w:val="16"/>
      </w:rPr>
      <w:t>kub.gasik@szaflary.pl | Pokój 2.1</w:t>
    </w:r>
  </w:p>
  <w:p w:rsidR="005B4376" w:rsidRPr="005B4376" w:rsidRDefault="005B4376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8A76D9">
      <w:rPr>
        <w:rStyle w:val="Numerstrony"/>
        <w:rFonts w:ascii="Arial" w:hAnsi="Arial" w:cs="Arial"/>
        <w:noProof/>
        <w:sz w:val="16"/>
        <w:szCs w:val="16"/>
      </w:rPr>
      <w:t>2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begin"/>
    </w:r>
    <w:r w:rsidR="0027348C"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837C3D">
      <w:rPr>
        <w:rStyle w:val="Numerstrony"/>
        <w:rFonts w:ascii="Arial" w:hAnsi="Arial" w:cs="Arial"/>
        <w:noProof/>
        <w:sz w:val="16"/>
        <w:szCs w:val="16"/>
      </w:rPr>
      <w:t>1</w: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88" w:rsidRPr="009E60AE" w:rsidRDefault="009E668F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 w:rsidRPr="009E60AE"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F1" w:rsidRDefault="009748F1" w:rsidP="00B12783">
      <w:pPr>
        <w:spacing w:after="0" w:line="240" w:lineRule="auto"/>
      </w:pPr>
      <w:r>
        <w:separator/>
      </w:r>
    </w:p>
  </w:footnote>
  <w:footnote w:type="continuationSeparator" w:id="0">
    <w:p w:rsidR="009748F1" w:rsidRDefault="009748F1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625" w:rsidRPr="00D75625" w:rsidRDefault="008A76D9" w:rsidP="008A76D9">
    <w:pPr>
      <w:tabs>
        <w:tab w:val="center" w:pos="4819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946CE28" wp14:editId="0C5FA8C1">
          <wp:simplePos x="0" y="0"/>
          <wp:positionH relativeFrom="column">
            <wp:posOffset>1905</wp:posOffset>
          </wp:positionH>
          <wp:positionV relativeFrom="paragraph">
            <wp:posOffset>-13970</wp:posOffset>
          </wp:positionV>
          <wp:extent cx="657225" cy="747395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Calibri" w:hAnsi="Times New Roman" w:cs="Times New Roman"/>
        <w:b/>
        <w:sz w:val="24"/>
        <w:szCs w:val="24"/>
        <w:lang w:eastAsia="en-US"/>
      </w:rPr>
      <w:t xml:space="preserve">                    </w:t>
    </w:r>
    <w:r w:rsidR="00D75625" w:rsidRPr="00D75625">
      <w:rPr>
        <w:rFonts w:ascii="Times New Roman" w:eastAsia="Calibri" w:hAnsi="Times New Roman" w:cs="Times New Roman"/>
        <w:b/>
        <w:sz w:val="24"/>
        <w:szCs w:val="24"/>
        <w:lang w:eastAsia="en-US"/>
      </w:rPr>
      <w:t>Urząd Gminy Biały Dunaje</w:t>
    </w:r>
    <w:r w:rsidR="00D75625" w:rsidRPr="00D75625">
      <w:rPr>
        <w:rFonts w:ascii="Times New Roman" w:eastAsia="Calibri" w:hAnsi="Times New Roman" w:cs="Times New Roman"/>
        <w:b/>
        <w:lang w:eastAsia="en-US"/>
      </w:rPr>
      <w:t>c</w:t>
    </w:r>
  </w:p>
  <w:p w:rsidR="00D75625" w:rsidRPr="00D75625" w:rsidRDefault="00D75625" w:rsidP="00D75625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lang w:eastAsia="en-US"/>
      </w:rPr>
    </w:pPr>
    <w:r w:rsidRPr="00D75625">
      <w:rPr>
        <w:rFonts w:ascii="Times New Roman" w:eastAsia="Calibri" w:hAnsi="Times New Roman" w:cs="Times New Roman"/>
        <w:lang w:eastAsia="en-US"/>
      </w:rPr>
      <w:t xml:space="preserve">                       ul. Jana Pawła II 312</w:t>
    </w:r>
  </w:p>
  <w:p w:rsidR="00D75625" w:rsidRPr="00D75625" w:rsidRDefault="00D75625" w:rsidP="00D75625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lang w:eastAsia="en-US"/>
      </w:rPr>
    </w:pPr>
    <w:r w:rsidRPr="00D75625">
      <w:rPr>
        <w:rFonts w:ascii="Times New Roman" w:eastAsia="Calibri" w:hAnsi="Times New Roman" w:cs="Times New Roman"/>
        <w:lang w:eastAsia="en-US"/>
      </w:rPr>
      <w:t xml:space="preserve">                       34-425 Biały Dunajec</w:t>
    </w:r>
  </w:p>
  <w:p w:rsidR="00D75625" w:rsidRPr="00D75625" w:rsidRDefault="00D75625" w:rsidP="00D756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  <w:r w:rsidRPr="00D75625">
      <w:rPr>
        <w:rFonts w:ascii="Times New Roman" w:eastAsia="Calibri" w:hAnsi="Times New Roman" w:cs="Times New Roman"/>
        <w:lang w:eastAsia="en-US"/>
      </w:rPr>
      <w:t xml:space="preserve">                       Tel/Fax – 18 20 73 197 / 18 20 73 124</w:t>
    </w:r>
    <w:r w:rsidRPr="00D75625">
      <w:rPr>
        <w:rFonts w:ascii="Calibri" w:eastAsia="Calibri" w:hAnsi="Calibri" w:cs="Times New Roman"/>
        <w:lang w:eastAsia="en-US"/>
      </w:rPr>
      <w:t xml:space="preserve">  </w:t>
    </w:r>
    <w:hyperlink r:id="rId2" w:history="1">
      <w:r w:rsidRPr="00D75625">
        <w:rPr>
          <w:rFonts w:ascii="Times New Roman" w:eastAsia="Calibri" w:hAnsi="Times New Roman" w:cs="Times New Roman"/>
          <w:u w:val="single"/>
          <w:lang w:eastAsia="en-US"/>
        </w:rPr>
        <w:t>www.bialydunajec.com.p</w:t>
      </w:r>
      <w:r w:rsidRPr="00D75625">
        <w:rPr>
          <w:rFonts w:ascii="Calibri" w:eastAsia="Calibri" w:hAnsi="Calibri" w:cs="Times New Roman"/>
          <w:color w:val="0563C1"/>
          <w:u w:val="single"/>
          <w:lang w:eastAsia="en-US"/>
        </w:rPr>
        <w:t>l</w:t>
      </w:r>
    </w:hyperlink>
  </w:p>
  <w:p w:rsidR="00D75625" w:rsidRPr="00D75625" w:rsidRDefault="00D75625" w:rsidP="00D756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821055</wp:posOffset>
              </wp:positionH>
              <wp:positionV relativeFrom="paragraph">
                <wp:posOffset>57784</wp:posOffset>
              </wp:positionV>
              <wp:extent cx="6134100" cy="0"/>
              <wp:effectExtent l="0" t="0" r="19050" b="19050"/>
              <wp:wrapNone/>
              <wp:docPr id="56" name="Łącznik prostoliniowy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56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4.65pt,4.55pt" to="547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" strokecolor="windowText" strokeweight=".5pt">
              <v:stroke joinstyle="miter"/>
              <o:lock v:ext="edit" shapetype="f"/>
            </v:line>
          </w:pict>
        </mc:Fallback>
      </mc:AlternateContent>
    </w:r>
  </w:p>
  <w:p w:rsidR="00B12783" w:rsidRDefault="00B12783" w:rsidP="00B12783">
    <w:pPr>
      <w:pStyle w:val="Nagwek"/>
      <w:tabs>
        <w:tab w:val="clear" w:pos="4536"/>
        <w:tab w:val="clear" w:pos="9072"/>
        <w:tab w:val="left" w:pos="2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A1"/>
    <w:rsid w:val="00015BC2"/>
    <w:rsid w:val="00052104"/>
    <w:rsid w:val="00056EEF"/>
    <w:rsid w:val="00074C12"/>
    <w:rsid w:val="000B1BF2"/>
    <w:rsid w:val="000B407F"/>
    <w:rsid w:val="000D4B23"/>
    <w:rsid w:val="000E2050"/>
    <w:rsid w:val="00152D5D"/>
    <w:rsid w:val="001F4CE6"/>
    <w:rsid w:val="001F5E4E"/>
    <w:rsid w:val="00232D2F"/>
    <w:rsid w:val="00237C29"/>
    <w:rsid w:val="0027348C"/>
    <w:rsid w:val="002809E7"/>
    <w:rsid w:val="002A73CA"/>
    <w:rsid w:val="0032750E"/>
    <w:rsid w:val="003530CB"/>
    <w:rsid w:val="00461094"/>
    <w:rsid w:val="004B28B9"/>
    <w:rsid w:val="004C486D"/>
    <w:rsid w:val="004C5103"/>
    <w:rsid w:val="004E547F"/>
    <w:rsid w:val="00514648"/>
    <w:rsid w:val="00520B71"/>
    <w:rsid w:val="00525561"/>
    <w:rsid w:val="00537B69"/>
    <w:rsid w:val="00560FE3"/>
    <w:rsid w:val="005B41FE"/>
    <w:rsid w:val="005B4376"/>
    <w:rsid w:val="006601FE"/>
    <w:rsid w:val="006A625F"/>
    <w:rsid w:val="006D6D30"/>
    <w:rsid w:val="007075A5"/>
    <w:rsid w:val="00715FBA"/>
    <w:rsid w:val="00716D61"/>
    <w:rsid w:val="00751AB6"/>
    <w:rsid w:val="007617DD"/>
    <w:rsid w:val="007B08F5"/>
    <w:rsid w:val="00837C3D"/>
    <w:rsid w:val="00871988"/>
    <w:rsid w:val="0087394F"/>
    <w:rsid w:val="0089714A"/>
    <w:rsid w:val="008A5467"/>
    <w:rsid w:val="008A76D9"/>
    <w:rsid w:val="008E30D7"/>
    <w:rsid w:val="009748F1"/>
    <w:rsid w:val="009B0D4E"/>
    <w:rsid w:val="009C101F"/>
    <w:rsid w:val="009C4E8C"/>
    <w:rsid w:val="009C71B5"/>
    <w:rsid w:val="009E60AE"/>
    <w:rsid w:val="009E668F"/>
    <w:rsid w:val="00A158F6"/>
    <w:rsid w:val="00A1743F"/>
    <w:rsid w:val="00A901C6"/>
    <w:rsid w:val="00A96D6E"/>
    <w:rsid w:val="00AA61A1"/>
    <w:rsid w:val="00B11116"/>
    <w:rsid w:val="00B12783"/>
    <w:rsid w:val="00B62C91"/>
    <w:rsid w:val="00B85F67"/>
    <w:rsid w:val="00C01F11"/>
    <w:rsid w:val="00C53FC0"/>
    <w:rsid w:val="00D04217"/>
    <w:rsid w:val="00D11AC4"/>
    <w:rsid w:val="00D50A94"/>
    <w:rsid w:val="00D75625"/>
    <w:rsid w:val="00D75F1E"/>
    <w:rsid w:val="00DA4354"/>
    <w:rsid w:val="00DA79BB"/>
    <w:rsid w:val="00DB63A1"/>
    <w:rsid w:val="00DC0C06"/>
    <w:rsid w:val="00E31308"/>
    <w:rsid w:val="00E36843"/>
    <w:rsid w:val="00E74DEC"/>
    <w:rsid w:val="00E86945"/>
    <w:rsid w:val="00E9306A"/>
    <w:rsid w:val="00ED718E"/>
    <w:rsid w:val="00F27466"/>
    <w:rsid w:val="00F32093"/>
    <w:rsid w:val="00F3339C"/>
    <w:rsid w:val="00F56C81"/>
    <w:rsid w:val="00F7675A"/>
    <w:rsid w:val="00F83CF6"/>
    <w:rsid w:val="00FA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3A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3A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alydunajec.com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23FE9-2DDC-4728-ACB2-0C48CF72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</Template>
  <TotalTime>131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Andrzej</cp:lastModifiedBy>
  <cp:revision>39</cp:revision>
  <cp:lastPrinted>2022-01-26T13:11:00Z</cp:lastPrinted>
  <dcterms:created xsi:type="dcterms:W3CDTF">2021-05-20T11:38:00Z</dcterms:created>
  <dcterms:modified xsi:type="dcterms:W3CDTF">2022-01-26T13:46:00Z</dcterms:modified>
</cp:coreProperties>
</file>