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108F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006241" w:rsidRPr="00006241">
        <w:rPr>
          <w:rFonts w:ascii="Arial" w:hAnsi="Arial" w:cs="Arial"/>
          <w:bCs/>
          <w:i w:val="0"/>
          <w:szCs w:val="24"/>
        </w:rPr>
        <w:t>6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6E0D24F9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9505B4C" w14:textId="3B724ED7" w:rsidR="006676AE" w:rsidRPr="0012157F" w:rsidRDefault="00006241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006241">
        <w:rPr>
          <w:rFonts w:ascii="Arial" w:hAnsi="Arial" w:cs="Arial"/>
        </w:rPr>
        <w:t xml:space="preserve">Powiat Ostrowski, Starostwo Powiatowe </w:t>
      </w:r>
      <w:r w:rsidR="00C11495">
        <w:rPr>
          <w:rFonts w:ascii="Arial" w:hAnsi="Arial" w:cs="Arial"/>
        </w:rPr>
        <w:br/>
      </w:r>
      <w:r w:rsidRPr="00006241">
        <w:rPr>
          <w:rFonts w:ascii="Arial" w:hAnsi="Arial" w:cs="Arial"/>
        </w:rPr>
        <w:t>w Ostrowie Wielkopolskim</w:t>
      </w:r>
    </w:p>
    <w:p w14:paraId="6ACB2961" w14:textId="77777777" w:rsidR="006676AE" w:rsidRPr="0012157F" w:rsidRDefault="00006241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006241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006241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0EFF65FA" w14:textId="77777777" w:rsidR="00F90CD1" w:rsidRDefault="00006241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006241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006241">
        <w:rPr>
          <w:rFonts w:ascii="Arial" w:hAnsi="Arial" w:cs="Arial"/>
        </w:rPr>
        <w:t>Ostrów Wielkopolski</w:t>
      </w:r>
    </w:p>
    <w:p w14:paraId="6A7318D3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5C1201FE" w14:textId="77777777" w:rsidTr="0018769E">
        <w:tc>
          <w:tcPr>
            <w:tcW w:w="2800" w:type="dxa"/>
            <w:shd w:val="clear" w:color="auto" w:fill="auto"/>
          </w:tcPr>
          <w:p w14:paraId="5C8C3F67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B6929B7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C71F60B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AF8F66A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7D22C4F4" w14:textId="77777777" w:rsidTr="0018769E">
        <w:tc>
          <w:tcPr>
            <w:tcW w:w="2800" w:type="dxa"/>
            <w:shd w:val="clear" w:color="auto" w:fill="auto"/>
          </w:tcPr>
          <w:p w14:paraId="39E36409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6381834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A967570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924356E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9EAB88E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06241" w:rsidRPr="0012157F" w14:paraId="6D9B8B51" w14:textId="77777777" w:rsidTr="0033699F">
        <w:tc>
          <w:tcPr>
            <w:tcW w:w="9104" w:type="dxa"/>
            <w:shd w:val="clear" w:color="auto" w:fill="D9D9D9"/>
          </w:tcPr>
          <w:p w14:paraId="7CB6F96C" w14:textId="77777777" w:rsidR="00006241" w:rsidRPr="0012157F" w:rsidRDefault="00006241" w:rsidP="0033699F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28B9C46" w14:textId="729C83CD" w:rsidR="00006241" w:rsidRPr="0012157F" w:rsidRDefault="00006241" w:rsidP="00336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0062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0624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006241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7A12DF">
              <w:rPr>
                <w:rFonts w:ascii="Arial" w:hAnsi="Arial" w:cs="Arial"/>
                <w:sz w:val="24"/>
                <w:szCs w:val="24"/>
              </w:rPr>
              <w:t>4</w:t>
            </w:r>
            <w:r w:rsidRPr="00006241">
              <w:rPr>
                <w:rFonts w:ascii="Arial" w:hAnsi="Arial" w:cs="Arial"/>
                <w:sz w:val="24"/>
                <w:szCs w:val="24"/>
              </w:rPr>
              <w:t>r. poz. 1</w:t>
            </w:r>
            <w:r w:rsidR="007A12DF">
              <w:rPr>
                <w:rFonts w:ascii="Arial" w:hAnsi="Arial" w:cs="Arial"/>
                <w:sz w:val="24"/>
                <w:szCs w:val="24"/>
              </w:rPr>
              <w:t>320</w:t>
            </w:r>
            <w:r w:rsidRPr="0000624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10F6DC9C" w14:textId="77777777" w:rsidR="00006241" w:rsidRPr="00612283" w:rsidRDefault="00006241" w:rsidP="0033699F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697A0278" w14:textId="77777777" w:rsidR="00006241" w:rsidRPr="00612283" w:rsidRDefault="00006241" w:rsidP="0033699F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08BD9F79" w14:textId="77777777" w:rsidR="00006241" w:rsidRPr="0012157F" w:rsidRDefault="00006241" w:rsidP="0033699F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033CA2A2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4A63B1A3" w14:textId="77777777" w:rsidTr="0018769E">
        <w:tc>
          <w:tcPr>
            <w:tcW w:w="2269" w:type="dxa"/>
            <w:shd w:val="clear" w:color="auto" w:fill="auto"/>
          </w:tcPr>
          <w:p w14:paraId="4837CC3C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FA2FA29" w14:textId="77777777" w:rsidR="002578E4" w:rsidRPr="00A2540E" w:rsidRDefault="00006241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062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i rozbudowa budynku Starostwa Powiatowego w Ostrowie Wielkopolskim - etap VII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006241" w:rsidRPr="00A2540E" w14:paraId="47712B46" w14:textId="77777777" w:rsidTr="0033699F">
        <w:tc>
          <w:tcPr>
            <w:tcW w:w="2269" w:type="dxa"/>
            <w:shd w:val="clear" w:color="auto" w:fill="auto"/>
          </w:tcPr>
          <w:p w14:paraId="6DA2A3A3" w14:textId="77777777" w:rsidR="00006241" w:rsidRPr="00A2540E" w:rsidRDefault="00006241" w:rsidP="0033699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36C93DC" w14:textId="77777777" w:rsidR="00006241" w:rsidRPr="00A2540E" w:rsidRDefault="00006241" w:rsidP="0033699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062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RPZ.272.13.2024</w:t>
            </w:r>
          </w:p>
        </w:tc>
      </w:tr>
    </w:tbl>
    <w:p w14:paraId="5B95F9CA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9CA0A9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006241" w:rsidRPr="00006241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A62AC7B" w14:textId="77777777" w:rsidTr="00650D6C">
        <w:tc>
          <w:tcPr>
            <w:tcW w:w="9104" w:type="dxa"/>
            <w:shd w:val="clear" w:color="auto" w:fill="D9D9D9"/>
          </w:tcPr>
          <w:p w14:paraId="4ACC4AE9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67FAA5F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AB7E77C" w14:textId="77777777" w:rsidR="00006241" w:rsidRPr="00992BD8" w:rsidRDefault="00006241" w:rsidP="00006241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C386C3D" w14:textId="77777777" w:rsidR="002426FF" w:rsidRPr="00A44833" w:rsidRDefault="00006241" w:rsidP="00006241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1B9D6B74" w14:textId="77777777" w:rsidR="00006241" w:rsidRPr="00A44833" w:rsidRDefault="00006241" w:rsidP="000062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1300E65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2BA4F695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72948D51" w14:textId="77777777" w:rsidR="00006241" w:rsidRPr="00A44833" w:rsidRDefault="00006241" w:rsidP="000062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47FE43F0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008138D1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786D493E" w14:textId="77777777" w:rsidR="00006241" w:rsidRPr="00A44833" w:rsidRDefault="00006241" w:rsidP="000062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39FCCE2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7483B4C4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BBACC05" w14:textId="77777777" w:rsidR="00006241" w:rsidRPr="00A44833" w:rsidRDefault="00006241" w:rsidP="000062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831CFBB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39FB12C6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700C0799" w14:textId="77777777" w:rsidR="00006241" w:rsidRPr="00A44833" w:rsidRDefault="00006241" w:rsidP="0000624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188C7856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5FF1498A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469F2C38" w14:textId="77777777" w:rsidR="00006241" w:rsidRPr="00A44833" w:rsidRDefault="00006241" w:rsidP="0000624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63702833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60C30DC8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35F4A905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0604E5DC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4F2CF84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720F9CF8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C05C1C4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3E756CA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8F25D6B" w14:textId="77777777" w:rsidTr="00CD4DD1">
        <w:tc>
          <w:tcPr>
            <w:tcW w:w="9104" w:type="dxa"/>
            <w:shd w:val="clear" w:color="auto" w:fill="D9D9D9"/>
          </w:tcPr>
          <w:p w14:paraId="3CF97460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4F6A3D8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29D9E0D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645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E40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006241" w:rsidRPr="0012157F" w14:paraId="7C3A111C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628B" w14:textId="77777777" w:rsidR="00006241" w:rsidRPr="0012157F" w:rsidRDefault="00006241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2353" w14:textId="77777777" w:rsidR="00006241" w:rsidRPr="0012157F" w:rsidRDefault="00006241" w:rsidP="0033699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4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6578DCCD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sytuacji ekonomicznej lub finansowej. Ocena </w:t>
            </w:r>
            <w:r w:rsidRPr="00006241">
              <w:rPr>
                <w:rFonts w:ascii="Arial" w:hAnsi="Arial" w:cs="Arial"/>
                <w:sz w:val="24"/>
                <w:szCs w:val="24"/>
              </w:rPr>
              <w:lastRenderedPageBreak/>
              <w:t>spełniania warunków udziału w postępowaniu będzie dokonana na zasadzie spełnia/nie spełnia.</w:t>
            </w:r>
          </w:p>
          <w:p w14:paraId="68BB8068" w14:textId="77777777" w:rsidR="00006241" w:rsidRPr="0012157F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006241" w:rsidRPr="0012157F" w14:paraId="0E9D7E40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5EA0" w14:textId="77777777" w:rsidR="00006241" w:rsidRPr="0012157F" w:rsidRDefault="00006241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F8EB" w14:textId="77777777" w:rsidR="00006241" w:rsidRPr="0012157F" w:rsidRDefault="00006241" w:rsidP="0033699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4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3CD30C37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 dotyczące  zdolności technicznej lub zawodowej. Ocena spełniania warunków udziału w postępowaniu będzie dokonana na zasadzie spełnia/nie spełnia.</w:t>
            </w:r>
          </w:p>
          <w:p w14:paraId="15E4B297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Wykonawca ubiegający się o udzielenie zamówienia w okresie ostatnich pięciu lat przed upływem terminu składania ofert, a jeżeli okres prowadzenia działalności jest krótszy - w tym okresie wykonał:  co najmniej 1 robotę budowlaną polegającą na remoncie, rozbudowie lub budowie budynku, o wartości min łącznie 200 000,00 zł brutto.</w:t>
            </w:r>
          </w:p>
          <w:p w14:paraId="01A3FB30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 xml:space="preserve">Ponadto, Zamawiający wymaga, aby Wykonawca dysponował kierownikiem budowy posiadającym uprawnienia budowlane do kierowania robotami budowlanymi w specjalności </w:t>
            </w:r>
            <w:proofErr w:type="spellStart"/>
            <w:r w:rsidRPr="00006241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006241">
              <w:rPr>
                <w:rFonts w:ascii="Arial" w:hAnsi="Arial" w:cs="Arial"/>
                <w:sz w:val="24"/>
                <w:szCs w:val="24"/>
              </w:rPr>
              <w:t xml:space="preserve"> - budowlanej. </w:t>
            </w:r>
          </w:p>
          <w:p w14:paraId="05399F36" w14:textId="1B3ABD70" w:rsidR="00006241" w:rsidRPr="0012157F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Spełnienie warunku zamawiający określi na podstawie wstępnego oświadczenia Wykonawcy, a także na podstawie złożonego na wezwanie wykazu robót wraz z dowodami na prawidłowe ich wykonanie</w:t>
            </w:r>
            <w:r w:rsidR="007A12DF">
              <w:rPr>
                <w:rFonts w:ascii="Arial" w:hAnsi="Arial" w:cs="Arial"/>
                <w:sz w:val="24"/>
                <w:szCs w:val="24"/>
              </w:rPr>
              <w:t xml:space="preserve"> oraz wykazu osób</w:t>
            </w:r>
            <w:r w:rsidRPr="000062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6241" w:rsidRPr="0012157F" w14:paraId="3E42BC92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0BBE" w14:textId="77777777" w:rsidR="00006241" w:rsidRPr="0012157F" w:rsidRDefault="00006241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59D9" w14:textId="77777777" w:rsidR="00006241" w:rsidRPr="0012157F" w:rsidRDefault="00006241" w:rsidP="0033699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4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A7F7F25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83D99D2" w14:textId="77777777" w:rsidR="00006241" w:rsidRPr="0012157F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006241" w:rsidRPr="0012157F" w14:paraId="7991B7B2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F81F" w14:textId="77777777" w:rsidR="00006241" w:rsidRPr="0012157F" w:rsidRDefault="00006241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0E4" w14:textId="77777777" w:rsidR="00006241" w:rsidRPr="0012157F" w:rsidRDefault="00006241" w:rsidP="0033699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4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CEE9414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określonej działalności gospodarczej lub zawodowej, o ile wynika to z </w:t>
            </w:r>
            <w:r w:rsidRPr="00006241">
              <w:rPr>
                <w:rFonts w:ascii="Arial" w:hAnsi="Arial" w:cs="Arial"/>
                <w:sz w:val="24"/>
                <w:szCs w:val="24"/>
              </w:rPr>
              <w:lastRenderedPageBreak/>
              <w:t>odrębnych przepisów. Ocena spełniania warunków udziału w postępowaniu będzie dokonana na zasadzie spełnia/nie spełnia.</w:t>
            </w:r>
          </w:p>
          <w:p w14:paraId="37B36E0D" w14:textId="77777777" w:rsidR="00006241" w:rsidRPr="0012157F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</w:tbl>
    <w:p w14:paraId="664112BC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14:paraId="6978A5DD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47FFAE2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CC883A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36F3F16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1DD4094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6A74E446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21663875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6990B0FA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6EE243CE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79501FA2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4ECAF7F" w14:textId="77777777" w:rsidTr="00CD4DD1">
        <w:tc>
          <w:tcPr>
            <w:tcW w:w="9104" w:type="dxa"/>
            <w:shd w:val="clear" w:color="auto" w:fill="D9D9D9"/>
          </w:tcPr>
          <w:p w14:paraId="11DA75FA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7154D0B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CF57F70" w14:textId="77777777" w:rsidTr="00847232">
        <w:tc>
          <w:tcPr>
            <w:tcW w:w="9104" w:type="dxa"/>
            <w:shd w:val="clear" w:color="auto" w:fill="D9D9D9"/>
          </w:tcPr>
          <w:p w14:paraId="5739516C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126D86A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48FD20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D238B5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7A48DC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EE0B030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CD3FC8E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0B8C8245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6F89F" w14:textId="77777777" w:rsidR="00583EDB" w:rsidRDefault="00583EDB" w:rsidP="0038231F">
      <w:pPr>
        <w:spacing w:after="0" w:line="240" w:lineRule="auto"/>
      </w:pPr>
      <w:r>
        <w:separator/>
      </w:r>
    </w:p>
  </w:endnote>
  <w:endnote w:type="continuationSeparator" w:id="0">
    <w:p w14:paraId="745AB9FA" w14:textId="77777777" w:rsidR="00583EDB" w:rsidRDefault="00583E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EB86" w14:textId="77777777" w:rsidR="00006241" w:rsidRDefault="00006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6A4D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517EDD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A1FF" w14:textId="77777777" w:rsidR="00006241" w:rsidRDefault="0000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B9E3" w14:textId="77777777" w:rsidR="00583EDB" w:rsidRDefault="00583EDB" w:rsidP="0038231F">
      <w:pPr>
        <w:spacing w:after="0" w:line="240" w:lineRule="auto"/>
      </w:pPr>
      <w:r>
        <w:separator/>
      </w:r>
    </w:p>
  </w:footnote>
  <w:footnote w:type="continuationSeparator" w:id="0">
    <w:p w14:paraId="17A949DC" w14:textId="77777777" w:rsidR="00583EDB" w:rsidRDefault="00583EDB" w:rsidP="0038231F">
      <w:pPr>
        <w:spacing w:after="0" w:line="240" w:lineRule="auto"/>
      </w:pPr>
      <w:r>
        <w:continuationSeparator/>
      </w:r>
    </w:p>
  </w:footnote>
  <w:footnote w:id="1">
    <w:p w14:paraId="4C5E7E3D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01DD8AE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0E61FA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D19AB2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3016" w14:textId="77777777" w:rsidR="00006241" w:rsidRDefault="000062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F5D8" w14:textId="77777777" w:rsidR="00006241" w:rsidRDefault="000062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CF7C" w14:textId="77777777" w:rsidR="00006241" w:rsidRDefault="00006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43845">
    <w:abstractNumId w:val="11"/>
  </w:num>
  <w:num w:numId="2" w16cid:durableId="2129624599">
    <w:abstractNumId w:val="0"/>
  </w:num>
  <w:num w:numId="3" w16cid:durableId="262954597">
    <w:abstractNumId w:val="10"/>
  </w:num>
  <w:num w:numId="4" w16cid:durableId="339234236">
    <w:abstractNumId w:val="13"/>
  </w:num>
  <w:num w:numId="5" w16cid:durableId="1993828565">
    <w:abstractNumId w:val="12"/>
  </w:num>
  <w:num w:numId="6" w16cid:durableId="2022513535">
    <w:abstractNumId w:val="9"/>
  </w:num>
  <w:num w:numId="7" w16cid:durableId="2077236041">
    <w:abstractNumId w:val="1"/>
  </w:num>
  <w:num w:numId="8" w16cid:durableId="57679179">
    <w:abstractNumId w:val="6"/>
  </w:num>
  <w:num w:numId="9" w16cid:durableId="254019354">
    <w:abstractNumId w:val="4"/>
  </w:num>
  <w:num w:numId="10" w16cid:durableId="632557759">
    <w:abstractNumId w:val="7"/>
  </w:num>
  <w:num w:numId="11" w16cid:durableId="433594942">
    <w:abstractNumId w:val="5"/>
  </w:num>
  <w:num w:numId="12" w16cid:durableId="1806583039">
    <w:abstractNumId w:val="8"/>
  </w:num>
  <w:num w:numId="13" w16cid:durableId="991327759">
    <w:abstractNumId w:val="3"/>
  </w:num>
  <w:num w:numId="14" w16cid:durableId="2116753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7"/>
    <w:rsid w:val="00006241"/>
    <w:rsid w:val="00023477"/>
    <w:rsid w:val="000247FF"/>
    <w:rsid w:val="00025C8D"/>
    <w:rsid w:val="000303EE"/>
    <w:rsid w:val="0005473D"/>
    <w:rsid w:val="00057FC1"/>
    <w:rsid w:val="000642B4"/>
    <w:rsid w:val="000725A2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83EDB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12DF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27FF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11495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E4A27"/>
    <w:rsid w:val="00EE7AD9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6A714"/>
  <w15:docId w15:val="{20275C6C-2164-42FB-BB30-B6442B6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6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2024-09-19T08:33:00Z</dcterms:created>
  <dcterms:modified xsi:type="dcterms:W3CDTF">2024-09-19T13:12:00Z</dcterms:modified>
</cp:coreProperties>
</file>