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D859" w14:textId="46FEB455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2F6AA94C" w14:textId="7D1EFDE9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CB6199">
        <w:rPr>
          <w:rFonts w:ascii="Calibri" w:eastAsia="Calibri" w:hAnsi="Calibri"/>
          <w:sz w:val="20"/>
          <w:szCs w:val="20"/>
          <w:lang w:eastAsia="en-US"/>
        </w:rPr>
        <w:t>RZP-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I</w:t>
      </w:r>
      <w:r w:rsidR="00F72ECC">
        <w:rPr>
          <w:rFonts w:ascii="Calibri" w:eastAsia="Calibri" w:hAnsi="Calibri"/>
          <w:sz w:val="20"/>
          <w:szCs w:val="20"/>
          <w:lang w:eastAsia="en-US"/>
        </w:rPr>
        <w:t>I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.271.</w:t>
      </w:r>
      <w:r w:rsidR="00BF5C59">
        <w:rPr>
          <w:rFonts w:ascii="Calibri" w:eastAsia="Calibri" w:hAnsi="Calibri"/>
          <w:sz w:val="20"/>
          <w:szCs w:val="20"/>
          <w:lang w:eastAsia="en-US"/>
        </w:rPr>
        <w:t>23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.20</w:t>
      </w:r>
      <w:r w:rsidR="0064121B">
        <w:rPr>
          <w:rFonts w:ascii="Calibri" w:eastAsia="Calibri" w:hAnsi="Calibri"/>
          <w:sz w:val="20"/>
          <w:szCs w:val="20"/>
          <w:lang w:eastAsia="en-US"/>
        </w:rPr>
        <w:t>2</w:t>
      </w:r>
      <w:r w:rsidR="00954521">
        <w:rPr>
          <w:rFonts w:ascii="Calibri" w:eastAsia="Calibri" w:hAnsi="Calibri"/>
          <w:sz w:val="20"/>
          <w:szCs w:val="20"/>
          <w:lang w:eastAsia="en-US"/>
        </w:rPr>
        <w:t>4</w:t>
      </w:r>
    </w:p>
    <w:p w14:paraId="74619780" w14:textId="4032C9EC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4E7FE17C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177CCAC" w14:textId="77777777" w:rsidR="00F60AB2" w:rsidRDefault="00F60AB2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</w:p>
    <w:p w14:paraId="189379E7" w14:textId="6DAE441C" w:rsidR="00457305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01989D57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Gryfa Pomorskiego 22</w:t>
      </w:r>
    </w:p>
    <w:p w14:paraId="7D59BF77" w14:textId="2753EAC1" w:rsid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5961B31F" w14:textId="77777777" w:rsidR="00F60AB2" w:rsidRPr="00F716A4" w:rsidRDefault="00F60AB2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</w:p>
    <w:p w14:paraId="7AEC6A28" w14:textId="1B2EDDC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4"/>
        <w:gridCol w:w="5145"/>
      </w:tblGrid>
      <w:tr w:rsidR="007C6F2B" w:rsidRPr="00ED0C0D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23E97" w14:textId="77777777" w:rsidR="007C6F2B" w:rsidRPr="007C6F2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O F E R T A</w:t>
            </w:r>
          </w:p>
          <w:p w14:paraId="6681A4B3" w14:textId="1E8BE752" w:rsidR="007C6F2B" w:rsidRPr="00ED0C0D" w:rsidRDefault="007C6F2B" w:rsidP="00E50D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postępowaniu o udzielenie zamówienia publicznego prowadzonego w trybie </w:t>
            </w:r>
            <w:r w:rsidR="00053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podstawowym </w:t>
            </w:r>
            <w:r w:rsidR="002946B1" w:rsidRPr="002946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 możliwością przeprowadzenia negocjacji w celu ulepszenia treści ofert</w:t>
            </w: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na </w:t>
            </w:r>
            <w:r w:rsidR="00291378">
              <w:rPr>
                <w:rFonts w:ascii="Calibri" w:hAnsi="Calibri" w:cs="Calibri"/>
                <w:b/>
                <w:bCs/>
                <w:sz w:val="22"/>
                <w:szCs w:val="22"/>
              </w:rPr>
              <w:t>zakup i dostaw</w:t>
            </w:r>
            <w:r w:rsidR="00BF5C59">
              <w:rPr>
                <w:rFonts w:ascii="Calibri" w:hAnsi="Calibri" w:cs="Calibri"/>
                <w:b/>
                <w:bCs/>
                <w:sz w:val="22"/>
                <w:szCs w:val="22"/>
              </w:rPr>
              <w:t>ę</w:t>
            </w:r>
            <w:r w:rsidR="002913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wyposażenia do </w:t>
            </w:r>
            <w:r w:rsidR="00E50D25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BF5C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zkół </w:t>
            </w:r>
            <w:r w:rsidR="00E50D25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697CA8">
              <w:rPr>
                <w:rFonts w:ascii="Calibri" w:hAnsi="Calibri" w:cs="Calibri"/>
                <w:b/>
                <w:bCs/>
                <w:sz w:val="22"/>
                <w:szCs w:val="22"/>
              </w:rPr>
              <w:t>odstawowych</w:t>
            </w:r>
            <w:r w:rsidR="002913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Gminy Chmielno</w:t>
            </w:r>
          </w:p>
        </w:tc>
      </w:tr>
      <w:tr w:rsidR="008D158E" w:rsidRPr="00ED0C0D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76754" w14:textId="587E8550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5C6D102B" w14:textId="3FE716ED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KRS/CEiDG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670C" w:rsidRPr="00ED0C0D" w14:paraId="7C907945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40831" w14:textId="0E7204E6" w:rsidR="00C9670C" w:rsidRPr="00ED0C0D" w:rsidRDefault="00C9670C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CC0" w14:textId="77777777" w:rsidR="00C9670C" w:rsidRPr="00ED0C0D" w:rsidRDefault="00C9670C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6FFEE6DB" w14:textId="1EE52C77" w:rsidR="008D158E" w:rsidRDefault="008D158E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06371841" w14:textId="6DFABE18" w:rsidR="00094356" w:rsidRPr="00F60AB2" w:rsidRDefault="00094356" w:rsidP="005A4443">
      <w:pPr>
        <w:pStyle w:val="1"/>
        <w:numPr>
          <w:ilvl w:val="0"/>
          <w:numId w:val="12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bookmarkStart w:id="0" w:name="_Hlk36126905"/>
      <w:r w:rsidRPr="00F60AB2">
        <w:rPr>
          <w:rFonts w:asciiTheme="minorHAnsi" w:hAnsiTheme="minorHAnsi" w:cstheme="minorHAnsi"/>
          <w:sz w:val="22"/>
          <w:szCs w:val="22"/>
        </w:rPr>
        <w:t>Niniejszym oferuję/oferujemy:</w:t>
      </w:r>
    </w:p>
    <w:p w14:paraId="42D9CC5D" w14:textId="1D19399D" w:rsidR="005A4443" w:rsidRPr="00F60AB2" w:rsidRDefault="005A4443" w:rsidP="00901982">
      <w:pPr>
        <w:pStyle w:val="1"/>
        <w:numPr>
          <w:ilvl w:val="0"/>
          <w:numId w:val="14"/>
        </w:numPr>
        <w:tabs>
          <w:tab w:val="clear" w:pos="340"/>
          <w:tab w:val="clear" w:pos="680"/>
        </w:tabs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0AB2">
        <w:rPr>
          <w:rFonts w:asciiTheme="minorHAnsi" w:hAnsiTheme="minorHAnsi" w:cstheme="minorHAnsi"/>
          <w:b/>
          <w:bCs/>
          <w:sz w:val="22"/>
          <w:szCs w:val="22"/>
        </w:rPr>
        <w:t xml:space="preserve">Część 1 - </w:t>
      </w:r>
      <w:r w:rsidR="00BF5C59" w:rsidRPr="00F60AB2">
        <w:rPr>
          <w:rFonts w:ascii="Calibri" w:hAnsi="Calibri" w:cs="Calibri"/>
          <w:b/>
          <w:bCs/>
          <w:sz w:val="22"/>
          <w:szCs w:val="22"/>
        </w:rPr>
        <w:t>Zakup wyposażenia do sali wyciszenia dla SP w Miechucinie i Borzestowie</w:t>
      </w:r>
      <w:r w:rsidRPr="00F60AB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0AAA16A9" w14:textId="462C7003" w:rsidR="00094356" w:rsidRPr="00F60AB2" w:rsidRDefault="00F60AB2" w:rsidP="005A4443">
      <w:pPr>
        <w:pStyle w:val="1"/>
        <w:tabs>
          <w:tab w:val="clear" w:pos="340"/>
          <w:tab w:val="clear" w:pos="680"/>
        </w:tabs>
        <w:spacing w:before="0" w:line="276" w:lineRule="auto"/>
        <w:ind w:left="644"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</w:t>
      </w:r>
      <w:r w:rsidR="00094356" w:rsidRPr="00F60AB2">
        <w:rPr>
          <w:rFonts w:asciiTheme="minorHAnsi" w:hAnsiTheme="minorHAnsi" w:cstheme="minorHAnsi"/>
          <w:b/>
          <w:bCs/>
          <w:sz w:val="22"/>
          <w:szCs w:val="22"/>
        </w:rPr>
        <w:t>wykonanie przedmiotu zamówienia za cenę …………………………. zł brutto (słownie: ……………………………………………… złotych brutto</w:t>
      </w:r>
      <w:r w:rsidR="00E50D25" w:rsidRPr="00F60AB2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2CEA83E" w14:textId="77777777" w:rsidR="00291378" w:rsidRPr="00F60AB2" w:rsidRDefault="00291378" w:rsidP="00291378">
      <w:pPr>
        <w:widowControl w:val="0"/>
        <w:tabs>
          <w:tab w:val="num" w:pos="0"/>
          <w:tab w:val="left" w:pos="18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sz w:val="22"/>
          <w:szCs w:val="22"/>
        </w:rPr>
        <w:t>w tym:</w:t>
      </w:r>
    </w:p>
    <w:tbl>
      <w:tblPr>
        <w:tblW w:w="92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380"/>
        <w:gridCol w:w="816"/>
        <w:gridCol w:w="1256"/>
        <w:gridCol w:w="1312"/>
        <w:gridCol w:w="1348"/>
        <w:gridCol w:w="1658"/>
      </w:tblGrid>
      <w:tr w:rsidR="00291378" w:rsidRPr="00F60AB2" w14:paraId="20C2486A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7D194C47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14:paraId="4E904670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FEB2044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14:paraId="4A41818E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4E140EE9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348" w:type="dxa"/>
            <w:vAlign w:val="center"/>
          </w:tcPr>
          <w:p w14:paraId="728CD0D1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658" w:type="dxa"/>
            <w:vAlign w:val="center"/>
          </w:tcPr>
          <w:p w14:paraId="1F33C967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7</w:t>
            </w:r>
          </w:p>
        </w:tc>
      </w:tr>
      <w:tr w:rsidR="00291378" w:rsidRPr="00F60AB2" w14:paraId="5ED92D8F" w14:textId="77777777" w:rsidTr="00F60AB2">
        <w:trPr>
          <w:trHeight w:val="375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14:paraId="5860D5BC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14:paraId="15F4753A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Nazwa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14:paraId="5E41E312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2568" w:type="dxa"/>
            <w:gridSpan w:val="2"/>
            <w:vAlign w:val="center"/>
          </w:tcPr>
          <w:p w14:paraId="20B121CD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Wartość jednostkowa</w:t>
            </w:r>
          </w:p>
        </w:tc>
        <w:tc>
          <w:tcPr>
            <w:tcW w:w="1348" w:type="dxa"/>
            <w:vMerge w:val="restart"/>
            <w:vAlign w:val="center"/>
          </w:tcPr>
          <w:p w14:paraId="466A7D67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Cena brutto</w:t>
            </w:r>
          </w:p>
          <w:p w14:paraId="7781B344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(kol. 3 x 4)</w:t>
            </w:r>
          </w:p>
          <w:p w14:paraId="7E59C0A4" w14:textId="3D809424" w:rsidR="00E50D25" w:rsidRPr="00F60AB2" w:rsidRDefault="00E50D25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[PLN]</w:t>
            </w:r>
          </w:p>
        </w:tc>
        <w:tc>
          <w:tcPr>
            <w:tcW w:w="1658" w:type="dxa"/>
            <w:vMerge w:val="restart"/>
            <w:vAlign w:val="center"/>
          </w:tcPr>
          <w:p w14:paraId="544046D1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Nazwa oferowanego</w:t>
            </w:r>
          </w:p>
          <w:p w14:paraId="40E9A7DA" w14:textId="68DD43C5" w:rsidR="00291378" w:rsidRPr="00F60AB2" w:rsidRDefault="00E50D25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P</w:t>
            </w:r>
            <w:r w:rsidR="00291378"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roduktu</w:t>
            </w: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[producent, nazwa produktu, dokładny numer modelu]</w:t>
            </w:r>
          </w:p>
        </w:tc>
      </w:tr>
      <w:tr w:rsidR="00291378" w:rsidRPr="00F60AB2" w14:paraId="73848437" w14:textId="77777777" w:rsidTr="00F60AB2">
        <w:trPr>
          <w:trHeight w:val="599"/>
        </w:trPr>
        <w:tc>
          <w:tcPr>
            <w:tcW w:w="526" w:type="dxa"/>
            <w:vMerge/>
            <w:shd w:val="clear" w:color="auto" w:fill="auto"/>
            <w:vAlign w:val="center"/>
          </w:tcPr>
          <w:p w14:paraId="4CB5BF35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auto"/>
            <w:noWrap/>
            <w:vAlign w:val="center"/>
          </w:tcPr>
          <w:p w14:paraId="7375428C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noWrap/>
            <w:vAlign w:val="center"/>
          </w:tcPr>
          <w:p w14:paraId="7486DD15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74DC61F1" w14:textId="31058549" w:rsidR="00291378" w:rsidRPr="00F60AB2" w:rsidRDefault="00291378" w:rsidP="004626B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brutto za szt</w:t>
            </w:r>
            <w:r w:rsid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ukę</w:t>
            </w: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/</w:t>
            </w:r>
            <w:r w:rsid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zestaw</w:t>
            </w: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.</w:t>
            </w:r>
            <w:r w:rsidR="00E50D25"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[PLN]</w:t>
            </w:r>
          </w:p>
        </w:tc>
        <w:tc>
          <w:tcPr>
            <w:tcW w:w="1312" w:type="dxa"/>
            <w:vAlign w:val="center"/>
          </w:tcPr>
          <w:p w14:paraId="70B7A002" w14:textId="77777777" w:rsidR="00E50D25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w tym VAT</w:t>
            </w:r>
            <w:r w:rsidR="00E50D25"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45A6495F" w14:textId="074B5990" w:rsidR="00291378" w:rsidRPr="00F60AB2" w:rsidRDefault="00E50D25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[%]</w:t>
            </w:r>
          </w:p>
        </w:tc>
        <w:tc>
          <w:tcPr>
            <w:tcW w:w="1348" w:type="dxa"/>
            <w:vMerge/>
            <w:vAlign w:val="center"/>
          </w:tcPr>
          <w:p w14:paraId="17598DDE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14:paraId="61A434A5" w14:textId="77777777" w:rsidR="00291378" w:rsidRPr="00F60AB2" w:rsidRDefault="00291378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BF5C59" w:rsidRPr="00F60AB2" w14:paraId="010FE7FF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3DD12FDC" w14:textId="77777777" w:rsidR="00BF5C59" w:rsidRPr="00F60AB2" w:rsidRDefault="00BF5C59" w:rsidP="00BF5C5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80" w:type="dxa"/>
            <w:shd w:val="clear" w:color="auto" w:fill="auto"/>
            <w:noWrap/>
          </w:tcPr>
          <w:p w14:paraId="52ABD42A" w14:textId="0C8D3F46" w:rsidR="00BF5C59" w:rsidRPr="00F60AB2" w:rsidRDefault="00BF5C59" w:rsidP="00BF5C5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Fotel wiszący</w:t>
            </w:r>
          </w:p>
        </w:tc>
        <w:tc>
          <w:tcPr>
            <w:tcW w:w="816" w:type="dxa"/>
            <w:shd w:val="clear" w:color="auto" w:fill="auto"/>
            <w:noWrap/>
          </w:tcPr>
          <w:p w14:paraId="4AA5964C" w14:textId="453BD5DD" w:rsidR="00BF5C59" w:rsidRPr="00F60AB2" w:rsidRDefault="00E50D25" w:rsidP="00BF5C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BF5C59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</w:t>
            </w:r>
            <w:r w:rsid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24F7383C" w14:textId="6005694D" w:rsidR="00BF5C59" w:rsidRPr="00F60AB2" w:rsidRDefault="00BF5C59" w:rsidP="00BF5C59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3B351BA1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7F71D46A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CEEDA0C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022FDBCD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F5C59" w:rsidRPr="00F60AB2" w14:paraId="62A155F1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5A43CEAB" w14:textId="77777777" w:rsidR="00BF5C59" w:rsidRPr="00F60AB2" w:rsidRDefault="00BF5C59" w:rsidP="00BF5C5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80" w:type="dxa"/>
            <w:shd w:val="clear" w:color="auto" w:fill="auto"/>
            <w:noWrap/>
          </w:tcPr>
          <w:p w14:paraId="765C6D53" w14:textId="0972C272" w:rsidR="00BF5C59" w:rsidRPr="00F60AB2" w:rsidRDefault="00BF5C59" w:rsidP="00BF5C5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Gruszka mała</w:t>
            </w:r>
          </w:p>
        </w:tc>
        <w:tc>
          <w:tcPr>
            <w:tcW w:w="816" w:type="dxa"/>
            <w:shd w:val="clear" w:color="auto" w:fill="auto"/>
            <w:noWrap/>
          </w:tcPr>
          <w:p w14:paraId="52DAF5DF" w14:textId="179FD7A2" w:rsidR="00BF5C59" w:rsidRPr="00F60AB2" w:rsidRDefault="00E50D25" w:rsidP="00BF5C59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BF5C59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35175B6E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5C1B689F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2289778D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0EBC2342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F5C59" w:rsidRPr="00F60AB2" w14:paraId="294E62DC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626AFCE1" w14:textId="77777777" w:rsidR="00BF5C59" w:rsidRPr="00F60AB2" w:rsidRDefault="00BF5C59" w:rsidP="00BF5C5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80" w:type="dxa"/>
            <w:shd w:val="clear" w:color="auto" w:fill="auto"/>
            <w:noWrap/>
          </w:tcPr>
          <w:p w14:paraId="2C09B825" w14:textId="42D418B3" w:rsidR="00BF5C59" w:rsidRPr="00F60AB2" w:rsidRDefault="00BF5C59" w:rsidP="00BF5C5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Materac z oparciem</w:t>
            </w:r>
          </w:p>
        </w:tc>
        <w:tc>
          <w:tcPr>
            <w:tcW w:w="816" w:type="dxa"/>
            <w:shd w:val="clear" w:color="auto" w:fill="auto"/>
            <w:noWrap/>
          </w:tcPr>
          <w:p w14:paraId="0BEA284E" w14:textId="1752D59A" w:rsidR="00BF5C59" w:rsidRPr="00F60AB2" w:rsidRDefault="00E50D25" w:rsidP="00BF5C59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BF5C59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3118E90A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B10105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880F53B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64CBF29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F5C59" w:rsidRPr="00F60AB2" w14:paraId="2B795CED" w14:textId="77777777" w:rsidTr="00F60AB2">
        <w:trPr>
          <w:trHeight w:val="449"/>
        </w:trPr>
        <w:tc>
          <w:tcPr>
            <w:tcW w:w="526" w:type="dxa"/>
            <w:shd w:val="clear" w:color="auto" w:fill="auto"/>
            <w:vAlign w:val="center"/>
          </w:tcPr>
          <w:p w14:paraId="3F335907" w14:textId="77777777" w:rsidR="00BF5C59" w:rsidRPr="00F60AB2" w:rsidRDefault="00BF5C59" w:rsidP="00BF5C5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80" w:type="dxa"/>
            <w:shd w:val="clear" w:color="auto" w:fill="auto"/>
            <w:noWrap/>
          </w:tcPr>
          <w:p w14:paraId="2FEB49D8" w14:textId="514D569B" w:rsidR="00BF5C59" w:rsidRPr="00F60AB2" w:rsidRDefault="00BF5C59" w:rsidP="00BF5C5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Pojemnik (komoda) z czteroma przegródkami</w:t>
            </w:r>
          </w:p>
        </w:tc>
        <w:tc>
          <w:tcPr>
            <w:tcW w:w="816" w:type="dxa"/>
            <w:shd w:val="clear" w:color="auto" w:fill="auto"/>
            <w:noWrap/>
          </w:tcPr>
          <w:p w14:paraId="707CB750" w14:textId="2E44913F" w:rsidR="00BF5C59" w:rsidRPr="00F60AB2" w:rsidRDefault="00E50D25" w:rsidP="00BF5C59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BF5C59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7B915BB7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12786BCD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0CC55BD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A020B54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F5C59" w:rsidRPr="00F60AB2" w14:paraId="71D6BCAC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1A9237A4" w14:textId="1FEE5322" w:rsidR="00BF5C59" w:rsidRPr="00F60AB2" w:rsidRDefault="00BF5C59" w:rsidP="00BF5C5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380" w:type="dxa"/>
            <w:shd w:val="clear" w:color="auto" w:fill="auto"/>
            <w:noWrap/>
          </w:tcPr>
          <w:p w14:paraId="58806546" w14:textId="6B78E0AC" w:rsidR="00BF5C59" w:rsidRPr="00F60AB2" w:rsidRDefault="00BF5C59" w:rsidP="00BF5C5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Materac kwadratowy</w:t>
            </w:r>
          </w:p>
        </w:tc>
        <w:tc>
          <w:tcPr>
            <w:tcW w:w="816" w:type="dxa"/>
            <w:shd w:val="clear" w:color="auto" w:fill="auto"/>
            <w:noWrap/>
          </w:tcPr>
          <w:p w14:paraId="50BA1874" w14:textId="0059A4AB" w:rsidR="00BF5C59" w:rsidRPr="00F60AB2" w:rsidRDefault="00E50D25" w:rsidP="00BF5C59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BF5C59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0E48F4CF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1FE4546F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587F8C0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1C5E89BC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F5C59" w:rsidRPr="00F60AB2" w14:paraId="7833281B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57A20335" w14:textId="06B5A5FE" w:rsidR="00BF5C59" w:rsidRPr="00F60AB2" w:rsidRDefault="00BF5C59" w:rsidP="00BF5C5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380" w:type="dxa"/>
            <w:shd w:val="clear" w:color="auto" w:fill="auto"/>
            <w:noWrap/>
          </w:tcPr>
          <w:p w14:paraId="7D61E097" w14:textId="75318A6A" w:rsidR="00BF5C59" w:rsidRPr="00F60AB2" w:rsidRDefault="00BF5C59" w:rsidP="00BF5C59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Hamak</w:t>
            </w:r>
          </w:p>
        </w:tc>
        <w:tc>
          <w:tcPr>
            <w:tcW w:w="816" w:type="dxa"/>
            <w:shd w:val="clear" w:color="auto" w:fill="auto"/>
            <w:noWrap/>
          </w:tcPr>
          <w:p w14:paraId="2EF206FA" w14:textId="4F9DC228" w:rsidR="00BF5C59" w:rsidRPr="00F60AB2" w:rsidRDefault="00E50D25" w:rsidP="00BF5C59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BF5C59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602840F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90E1C0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6318CB1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75EF4B92" w14:textId="77777777" w:rsidR="00BF5C59" w:rsidRPr="00F60AB2" w:rsidRDefault="00BF5C59" w:rsidP="00BF5C59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0E5173F" w14:textId="77777777" w:rsidR="00291378" w:rsidRPr="00F60AB2" w:rsidRDefault="00291378" w:rsidP="00291378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</w:p>
    <w:p w14:paraId="6FB9867A" w14:textId="77777777" w:rsidR="00291378" w:rsidRPr="00F60AB2" w:rsidRDefault="00291378" w:rsidP="00291378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  <w:r w:rsidRPr="00F60AB2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>UWAGA!</w:t>
      </w:r>
    </w:p>
    <w:p w14:paraId="3B68F82C" w14:textId="77777777" w:rsidR="00291378" w:rsidRPr="00F60AB2" w:rsidRDefault="00291378" w:rsidP="00291378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b/>
          <w:bCs/>
          <w:sz w:val="22"/>
          <w:szCs w:val="22"/>
        </w:rPr>
        <w:t>W kolumnie pn.: ,,Nazwa oferowanego produktu’’ – Wykonawca zobowiązany jest podać min.: producenta, nazwę produktu, dokładny numer modelu; W</w:t>
      </w:r>
      <w:r w:rsidRPr="00F60AB2">
        <w:rPr>
          <w:rFonts w:asciiTheme="minorHAnsi" w:eastAsia="Arial Unicode MS" w:hAnsiTheme="minorHAnsi" w:cstheme="minorHAnsi"/>
          <w:b/>
          <w:sz w:val="22"/>
          <w:szCs w:val="22"/>
        </w:rPr>
        <w:t>ykonawca nie podaje serii, ani rodziny produktu, tylko oznaczenie pełnego symbolu produktu np.: 54V-xx.</w:t>
      </w:r>
    </w:p>
    <w:p w14:paraId="5BD68EAC" w14:textId="77777777" w:rsidR="00094356" w:rsidRPr="00F60AB2" w:rsidRDefault="00094356" w:rsidP="00291378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10"/>
          <w:szCs w:val="10"/>
        </w:rPr>
      </w:pPr>
    </w:p>
    <w:p w14:paraId="7DAC07C0" w14:textId="52839634" w:rsidR="00094356" w:rsidRPr="00F60AB2" w:rsidRDefault="00094356" w:rsidP="005A4443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sz w:val="22"/>
          <w:szCs w:val="22"/>
        </w:rPr>
        <w:t>Zobowiązuję się, jeśli moja oferta zostanie przyjęta, wykonać zamówienie w terminie:</w:t>
      </w:r>
    </w:p>
    <w:p w14:paraId="0F4C1B42" w14:textId="6B43C07E" w:rsidR="00094356" w:rsidRPr="00F60AB2" w:rsidRDefault="00094356" w:rsidP="005A4443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b/>
          <w:sz w:val="22"/>
          <w:szCs w:val="22"/>
        </w:rPr>
        <w:t xml:space="preserve">do ……. dni kalendarzowych od dnia podpisania umowy </w:t>
      </w:r>
      <w:r w:rsidRPr="00F60AB2">
        <w:rPr>
          <w:rFonts w:asciiTheme="minorHAnsi" w:eastAsia="Arial Unicode MS" w:hAnsiTheme="minorHAnsi" w:cstheme="minorHAnsi"/>
          <w:sz w:val="22"/>
          <w:szCs w:val="22"/>
        </w:rPr>
        <w:t>(</w:t>
      </w:r>
      <w:r w:rsidRPr="00F60AB2">
        <w:rPr>
          <w:rFonts w:asciiTheme="minorHAnsi" w:eastAsia="Arial Unicode MS" w:hAnsiTheme="minorHAnsi" w:cstheme="minorHAnsi"/>
          <w:i/>
          <w:sz w:val="22"/>
          <w:szCs w:val="22"/>
        </w:rPr>
        <w:t>uzupełnia Wykonawca/termin nieprzekraczalny – do 30 dni kalendarzowych od dnia podpisania umowy</w:t>
      </w:r>
      <w:r w:rsidRPr="00F60AB2">
        <w:rPr>
          <w:rFonts w:asciiTheme="minorHAnsi" w:eastAsia="Arial Unicode MS" w:hAnsiTheme="minorHAnsi" w:cstheme="minorHAnsi"/>
          <w:sz w:val="22"/>
          <w:szCs w:val="22"/>
        </w:rPr>
        <w:t>) ;</w:t>
      </w:r>
    </w:p>
    <w:p w14:paraId="004FD5A0" w14:textId="77777777" w:rsidR="00BD59FE" w:rsidRPr="00F60AB2" w:rsidRDefault="00BD59FE" w:rsidP="005A4443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10"/>
          <w:szCs w:val="10"/>
        </w:rPr>
      </w:pPr>
    </w:p>
    <w:p w14:paraId="4970545D" w14:textId="531B26F0" w:rsidR="00BD59FE" w:rsidRPr="00F60AB2" w:rsidRDefault="00BD59FE" w:rsidP="00BD59FE">
      <w:pPr>
        <w:pStyle w:val="1"/>
        <w:numPr>
          <w:ilvl w:val="0"/>
          <w:numId w:val="14"/>
        </w:numPr>
        <w:tabs>
          <w:tab w:val="clear" w:pos="340"/>
          <w:tab w:val="clear" w:pos="680"/>
        </w:tabs>
        <w:spacing w:before="0"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F60AB2">
        <w:rPr>
          <w:rFonts w:asciiTheme="minorHAnsi" w:hAnsiTheme="minorHAnsi" w:cstheme="minorHAnsi"/>
          <w:b/>
          <w:bCs/>
          <w:sz w:val="22"/>
          <w:szCs w:val="22"/>
        </w:rPr>
        <w:t xml:space="preserve">Część 2 - </w:t>
      </w:r>
      <w:r w:rsidR="00BF5C59" w:rsidRPr="00F60AB2">
        <w:rPr>
          <w:rFonts w:ascii="Calibri" w:hAnsi="Calibri" w:cs="Calibri"/>
          <w:b/>
          <w:bCs/>
          <w:sz w:val="22"/>
          <w:szCs w:val="22"/>
        </w:rPr>
        <w:t>Zakup wyposażenia do sali integracji sensorycznej dla SP w Kożyczkowie i Chmielnie</w:t>
      </w:r>
      <w:r w:rsidRPr="00F60AB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5614B00" w14:textId="77777777" w:rsidR="00BD59FE" w:rsidRPr="00F60AB2" w:rsidRDefault="00BD59FE" w:rsidP="00BD59FE">
      <w:pPr>
        <w:pStyle w:val="1"/>
        <w:tabs>
          <w:tab w:val="clear" w:pos="340"/>
          <w:tab w:val="clear" w:pos="680"/>
        </w:tabs>
        <w:spacing w:before="0" w:line="276" w:lineRule="auto"/>
        <w:ind w:left="644" w:firstLine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65C9F162" w14:textId="70EAB359" w:rsidR="00F60AB2" w:rsidRPr="00F60AB2" w:rsidRDefault="00BD59FE" w:rsidP="00585443">
      <w:pPr>
        <w:pStyle w:val="1"/>
        <w:tabs>
          <w:tab w:val="clear" w:pos="340"/>
          <w:tab w:val="clear" w:pos="680"/>
        </w:tabs>
        <w:spacing w:before="0" w:line="276" w:lineRule="auto"/>
        <w:ind w:left="426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60AB2">
        <w:rPr>
          <w:rFonts w:asciiTheme="minorHAnsi" w:hAnsiTheme="minorHAnsi" w:cstheme="minorHAnsi"/>
          <w:b/>
          <w:bCs/>
          <w:sz w:val="22"/>
          <w:szCs w:val="22"/>
        </w:rPr>
        <w:t>wykonanie przedmiotu zamówienia za cenę …………………………. zł brutto (słownie: ……………………………………………… złotych brutto)</w:t>
      </w:r>
    </w:p>
    <w:p w14:paraId="2D2CA880" w14:textId="77777777" w:rsidR="00BD59FE" w:rsidRPr="00F60AB2" w:rsidRDefault="00BD59FE" w:rsidP="00BD59FE">
      <w:pPr>
        <w:widowControl w:val="0"/>
        <w:tabs>
          <w:tab w:val="num" w:pos="0"/>
          <w:tab w:val="left" w:pos="18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sz w:val="22"/>
          <w:szCs w:val="22"/>
        </w:rPr>
        <w:t>w tym:</w:t>
      </w:r>
    </w:p>
    <w:tbl>
      <w:tblPr>
        <w:tblW w:w="92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380"/>
        <w:gridCol w:w="816"/>
        <w:gridCol w:w="1256"/>
        <w:gridCol w:w="1312"/>
        <w:gridCol w:w="1348"/>
        <w:gridCol w:w="1658"/>
      </w:tblGrid>
      <w:tr w:rsidR="00BD59FE" w:rsidRPr="00F60AB2" w14:paraId="28728500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2549064D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14:paraId="7D837C9B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8502ED6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14:paraId="77218A33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5CBFCB26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348" w:type="dxa"/>
            <w:vAlign w:val="center"/>
          </w:tcPr>
          <w:p w14:paraId="44E15E20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658" w:type="dxa"/>
            <w:vAlign w:val="center"/>
          </w:tcPr>
          <w:p w14:paraId="14E4CBFE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7</w:t>
            </w:r>
          </w:p>
        </w:tc>
      </w:tr>
      <w:tr w:rsidR="00BD59FE" w:rsidRPr="00F60AB2" w14:paraId="111E3F20" w14:textId="77777777" w:rsidTr="00F60AB2">
        <w:trPr>
          <w:trHeight w:val="375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14:paraId="4C650D8B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14:paraId="5BC55E58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Nazwa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14:paraId="3DC12F6F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2568" w:type="dxa"/>
            <w:gridSpan w:val="2"/>
            <w:vAlign w:val="center"/>
          </w:tcPr>
          <w:p w14:paraId="37458A85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Wartość jednostkowa</w:t>
            </w:r>
          </w:p>
        </w:tc>
        <w:tc>
          <w:tcPr>
            <w:tcW w:w="1348" w:type="dxa"/>
            <w:vMerge w:val="restart"/>
            <w:vAlign w:val="center"/>
          </w:tcPr>
          <w:p w14:paraId="01DFD7F4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Cena brutto</w:t>
            </w:r>
          </w:p>
          <w:p w14:paraId="23E5C8AB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(kol. 3 x 4)</w:t>
            </w:r>
          </w:p>
          <w:p w14:paraId="036C51A2" w14:textId="59EA13DF" w:rsidR="00F60AB2" w:rsidRPr="00F60AB2" w:rsidRDefault="00F60AB2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[PLN]</w:t>
            </w:r>
          </w:p>
        </w:tc>
        <w:tc>
          <w:tcPr>
            <w:tcW w:w="1658" w:type="dxa"/>
            <w:vMerge w:val="restart"/>
            <w:vAlign w:val="center"/>
          </w:tcPr>
          <w:p w14:paraId="6D846AD9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Nazwa oferowanego</w:t>
            </w:r>
          </w:p>
          <w:p w14:paraId="0C04041B" w14:textId="6D5A3877" w:rsidR="00BD59FE" w:rsidRPr="00F60AB2" w:rsidRDefault="00F60AB2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P</w:t>
            </w:r>
            <w:r w:rsidR="00BD59FE"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roduktu</w:t>
            </w: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[producent, nazwa produktu, dokładny numer modelu]</w:t>
            </w:r>
          </w:p>
        </w:tc>
      </w:tr>
      <w:tr w:rsidR="00BD59FE" w:rsidRPr="00F60AB2" w14:paraId="6551C198" w14:textId="77777777" w:rsidTr="00F60AB2">
        <w:trPr>
          <w:trHeight w:val="599"/>
        </w:trPr>
        <w:tc>
          <w:tcPr>
            <w:tcW w:w="526" w:type="dxa"/>
            <w:vMerge/>
            <w:shd w:val="clear" w:color="auto" w:fill="auto"/>
            <w:vAlign w:val="center"/>
          </w:tcPr>
          <w:p w14:paraId="506874C2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auto"/>
            <w:noWrap/>
            <w:vAlign w:val="center"/>
          </w:tcPr>
          <w:p w14:paraId="525410EA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noWrap/>
            <w:vAlign w:val="center"/>
          </w:tcPr>
          <w:p w14:paraId="7E19C40F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07D32836" w14:textId="77777777" w:rsidR="004626B5" w:rsidRDefault="00BD59FE" w:rsidP="004626B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brutto za szt</w:t>
            </w:r>
            <w:r w:rsid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ukę</w:t>
            </w: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/</w:t>
            </w:r>
            <w:r w:rsid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zestaw </w:t>
            </w:r>
          </w:p>
          <w:p w14:paraId="3D837899" w14:textId="232970A5" w:rsidR="00BD59FE" w:rsidRPr="00F60AB2" w:rsidRDefault="00F60AB2" w:rsidP="004626B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[PLN]</w:t>
            </w:r>
          </w:p>
        </w:tc>
        <w:tc>
          <w:tcPr>
            <w:tcW w:w="1312" w:type="dxa"/>
            <w:vAlign w:val="center"/>
          </w:tcPr>
          <w:p w14:paraId="16E24B94" w14:textId="77777777" w:rsidR="00F60AB2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w tym VAT</w:t>
            </w:r>
          </w:p>
          <w:p w14:paraId="77B656E0" w14:textId="6749D7A2" w:rsidR="00BD59FE" w:rsidRPr="00F60AB2" w:rsidRDefault="00F60AB2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[%]</w:t>
            </w:r>
          </w:p>
        </w:tc>
        <w:tc>
          <w:tcPr>
            <w:tcW w:w="1348" w:type="dxa"/>
            <w:vMerge/>
            <w:vAlign w:val="center"/>
          </w:tcPr>
          <w:p w14:paraId="292FD2A7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14:paraId="2AB10D23" w14:textId="77777777" w:rsidR="00BD59FE" w:rsidRPr="00F60AB2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264DD3" w:rsidRPr="00F60AB2" w14:paraId="76622BCA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0C7CC1CF" w14:textId="77777777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80" w:type="dxa"/>
            <w:shd w:val="clear" w:color="auto" w:fill="auto"/>
            <w:noWrap/>
          </w:tcPr>
          <w:p w14:paraId="2923D0A8" w14:textId="52FC0C72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Drabinka gimnastyczna pojedyncza</w:t>
            </w:r>
          </w:p>
        </w:tc>
        <w:tc>
          <w:tcPr>
            <w:tcW w:w="816" w:type="dxa"/>
            <w:shd w:val="clear" w:color="auto" w:fill="auto"/>
            <w:noWrap/>
          </w:tcPr>
          <w:p w14:paraId="5E08882F" w14:textId="473524B0" w:rsidR="00264DD3" w:rsidRPr="00F60AB2" w:rsidRDefault="00E50D25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085D5409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7F6D9264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2995FE37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7A464F6E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6FA24D07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2F36D5E7" w14:textId="77777777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80" w:type="dxa"/>
            <w:shd w:val="clear" w:color="auto" w:fill="auto"/>
            <w:noWrap/>
          </w:tcPr>
          <w:p w14:paraId="65B8B996" w14:textId="2A764D5A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Materac gimnastyczny</w:t>
            </w:r>
          </w:p>
        </w:tc>
        <w:tc>
          <w:tcPr>
            <w:tcW w:w="816" w:type="dxa"/>
            <w:shd w:val="clear" w:color="auto" w:fill="auto"/>
            <w:noWrap/>
          </w:tcPr>
          <w:p w14:paraId="7AB491F2" w14:textId="3BD155EE" w:rsidR="00264DD3" w:rsidRPr="00F60AB2" w:rsidRDefault="00E50D25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7C4FE4AD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2004B31E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F583985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6A3A94A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491AD445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4071FAE2" w14:textId="77777777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380" w:type="dxa"/>
            <w:shd w:val="clear" w:color="auto" w:fill="auto"/>
            <w:noWrap/>
          </w:tcPr>
          <w:p w14:paraId="6FB274F5" w14:textId="17824AAB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Dekor liść duży</w:t>
            </w:r>
          </w:p>
        </w:tc>
        <w:tc>
          <w:tcPr>
            <w:tcW w:w="816" w:type="dxa"/>
            <w:shd w:val="clear" w:color="auto" w:fill="auto"/>
            <w:noWrap/>
          </w:tcPr>
          <w:p w14:paraId="2C3DD86F" w14:textId="5FE349E2" w:rsidR="00264DD3" w:rsidRPr="00F60AB2" w:rsidRDefault="00E50D25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5BA4F6DC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9F3C46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1D827EB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C8017B9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1A2BCF85" w14:textId="77777777" w:rsidTr="00F60AB2">
        <w:trPr>
          <w:trHeight w:val="449"/>
        </w:trPr>
        <w:tc>
          <w:tcPr>
            <w:tcW w:w="526" w:type="dxa"/>
            <w:shd w:val="clear" w:color="auto" w:fill="auto"/>
            <w:vAlign w:val="center"/>
          </w:tcPr>
          <w:p w14:paraId="254E4085" w14:textId="77777777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80" w:type="dxa"/>
            <w:shd w:val="clear" w:color="auto" w:fill="auto"/>
            <w:noWrap/>
          </w:tcPr>
          <w:p w14:paraId="460E05E8" w14:textId="7C7734D8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Dekor liść średni</w:t>
            </w:r>
          </w:p>
        </w:tc>
        <w:tc>
          <w:tcPr>
            <w:tcW w:w="816" w:type="dxa"/>
            <w:shd w:val="clear" w:color="auto" w:fill="auto"/>
            <w:noWrap/>
          </w:tcPr>
          <w:p w14:paraId="23057C16" w14:textId="6D439D34" w:rsidR="00264DD3" w:rsidRPr="00F60AB2" w:rsidRDefault="00E50D25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12 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szt. </w:t>
            </w:r>
          </w:p>
        </w:tc>
        <w:tc>
          <w:tcPr>
            <w:tcW w:w="1256" w:type="dxa"/>
            <w:vAlign w:val="center"/>
          </w:tcPr>
          <w:p w14:paraId="24761390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60D93E4C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937D24A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3D8B0AD8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26077539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1DC4ECFF" w14:textId="77777777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380" w:type="dxa"/>
            <w:shd w:val="clear" w:color="auto" w:fill="auto"/>
            <w:noWrap/>
          </w:tcPr>
          <w:p w14:paraId="26C4B7A6" w14:textId="0433418D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Aplikacja drzewo</w:t>
            </w:r>
          </w:p>
        </w:tc>
        <w:tc>
          <w:tcPr>
            <w:tcW w:w="816" w:type="dxa"/>
            <w:shd w:val="clear" w:color="auto" w:fill="auto"/>
            <w:noWrap/>
          </w:tcPr>
          <w:p w14:paraId="63C619F1" w14:textId="1D787D24" w:rsidR="00264DD3" w:rsidRPr="00F60AB2" w:rsidRDefault="00E50D25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41DE2D0F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0373719E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7EDA73B7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1D9631F6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092B1A32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0728D0CB" w14:textId="0352085B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380" w:type="dxa"/>
            <w:shd w:val="clear" w:color="auto" w:fill="auto"/>
            <w:noWrap/>
          </w:tcPr>
          <w:p w14:paraId="43DEC15B" w14:textId="3D667419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Parawany</w:t>
            </w:r>
          </w:p>
        </w:tc>
        <w:tc>
          <w:tcPr>
            <w:tcW w:w="816" w:type="dxa"/>
            <w:shd w:val="clear" w:color="auto" w:fill="auto"/>
            <w:noWrap/>
          </w:tcPr>
          <w:p w14:paraId="53AC9015" w14:textId="21447D77" w:rsidR="00264DD3" w:rsidRPr="00F60AB2" w:rsidRDefault="00E50D25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78192E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zestawy</w:t>
            </w:r>
          </w:p>
        </w:tc>
        <w:tc>
          <w:tcPr>
            <w:tcW w:w="1256" w:type="dxa"/>
            <w:vAlign w:val="center"/>
          </w:tcPr>
          <w:p w14:paraId="1E204F2C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588A00C8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14CE288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3D9B4822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7E68B576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71BB706D" w14:textId="1F5596D5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380" w:type="dxa"/>
            <w:shd w:val="clear" w:color="auto" w:fill="auto"/>
            <w:noWrap/>
          </w:tcPr>
          <w:p w14:paraId="1E80AD90" w14:textId="77777777" w:rsidR="00264DD3" w:rsidRPr="00F60AB2" w:rsidRDefault="00264DD3" w:rsidP="00D17DC2">
            <w:pPr>
              <w:ind w:left="-165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Dywan</w:t>
            </w:r>
          </w:p>
          <w:p w14:paraId="3ED4E9DA" w14:textId="498F35EB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fale morskie z rybką</w:t>
            </w:r>
          </w:p>
        </w:tc>
        <w:tc>
          <w:tcPr>
            <w:tcW w:w="816" w:type="dxa"/>
            <w:shd w:val="clear" w:color="auto" w:fill="auto"/>
            <w:noWrap/>
          </w:tcPr>
          <w:p w14:paraId="091C2B89" w14:textId="3C0BD5BD" w:rsidR="00264DD3" w:rsidRPr="00F60AB2" w:rsidRDefault="00E50D25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18BEEA5C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6F3178C0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7F259D5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076D126E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0AFC90C4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1EB3E484" w14:textId="0CC339DE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380" w:type="dxa"/>
            <w:shd w:val="clear" w:color="auto" w:fill="auto"/>
            <w:noWrap/>
          </w:tcPr>
          <w:p w14:paraId="76525891" w14:textId="16145296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Walec z otworem</w:t>
            </w:r>
          </w:p>
        </w:tc>
        <w:tc>
          <w:tcPr>
            <w:tcW w:w="816" w:type="dxa"/>
            <w:shd w:val="clear" w:color="auto" w:fill="auto"/>
            <w:noWrap/>
          </w:tcPr>
          <w:p w14:paraId="501CB0DB" w14:textId="340E21B1" w:rsidR="00264DD3" w:rsidRPr="00F60AB2" w:rsidRDefault="00E50D25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77B996E6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25DEF17D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74E30CAB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569E82B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6928E0EF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51BE6959" w14:textId="62DD1C1D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380" w:type="dxa"/>
            <w:shd w:val="clear" w:color="auto" w:fill="auto"/>
            <w:noWrap/>
          </w:tcPr>
          <w:p w14:paraId="10DC637C" w14:textId="24B112A5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Bujak liść</w:t>
            </w:r>
          </w:p>
        </w:tc>
        <w:tc>
          <w:tcPr>
            <w:tcW w:w="816" w:type="dxa"/>
            <w:shd w:val="clear" w:color="auto" w:fill="auto"/>
            <w:noWrap/>
          </w:tcPr>
          <w:p w14:paraId="71E151F4" w14:textId="6FB645A6" w:rsidR="00264DD3" w:rsidRPr="00F60AB2" w:rsidRDefault="00E50D25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6C11E989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391C31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7FB3B2C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C19E9BD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1A48953E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55989B79" w14:textId="34A04DDF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380" w:type="dxa"/>
            <w:shd w:val="clear" w:color="auto" w:fill="auto"/>
            <w:noWrap/>
          </w:tcPr>
          <w:p w14:paraId="5A914A58" w14:textId="382508BA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Kącik zabaw z panelami sensorycznymi</w:t>
            </w:r>
          </w:p>
        </w:tc>
        <w:tc>
          <w:tcPr>
            <w:tcW w:w="816" w:type="dxa"/>
            <w:shd w:val="clear" w:color="auto" w:fill="auto"/>
            <w:noWrap/>
          </w:tcPr>
          <w:p w14:paraId="12DE068F" w14:textId="2F0D7D37" w:rsidR="00264DD3" w:rsidRPr="00F60AB2" w:rsidRDefault="00E50D25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zestaw</w:t>
            </w: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6AAE67B3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3FCD305E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DC56708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90E726D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60E643FB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2A83E9F8" w14:textId="7EFE6A3E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380" w:type="dxa"/>
            <w:shd w:val="clear" w:color="auto" w:fill="auto"/>
            <w:noWrap/>
          </w:tcPr>
          <w:p w14:paraId="21B3A138" w14:textId="7FCC97AA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 materacy</w:t>
            </w:r>
          </w:p>
        </w:tc>
        <w:tc>
          <w:tcPr>
            <w:tcW w:w="816" w:type="dxa"/>
            <w:shd w:val="clear" w:color="auto" w:fill="auto"/>
            <w:noWrap/>
          </w:tcPr>
          <w:p w14:paraId="033C97D2" w14:textId="65CDCB8C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zestawy </w:t>
            </w:r>
          </w:p>
        </w:tc>
        <w:tc>
          <w:tcPr>
            <w:tcW w:w="1256" w:type="dxa"/>
            <w:vAlign w:val="center"/>
          </w:tcPr>
          <w:p w14:paraId="469908CA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77F2FB62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FA2D2D1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47E6B46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2E48CCB7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7CCACF11" w14:textId="19D54C9F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380" w:type="dxa"/>
            <w:shd w:val="clear" w:color="auto" w:fill="auto"/>
            <w:noWrap/>
          </w:tcPr>
          <w:p w14:paraId="0B76CC0B" w14:textId="66E35BA0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Dekor chmurka</w:t>
            </w:r>
          </w:p>
        </w:tc>
        <w:tc>
          <w:tcPr>
            <w:tcW w:w="816" w:type="dxa"/>
            <w:shd w:val="clear" w:color="auto" w:fill="auto"/>
            <w:noWrap/>
          </w:tcPr>
          <w:p w14:paraId="677E880D" w14:textId="51036D2D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7C36548D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4B56B2C3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814C153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F4968DE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13FD6696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39E24792" w14:textId="5BBCDB81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380" w:type="dxa"/>
            <w:shd w:val="clear" w:color="auto" w:fill="auto"/>
            <w:noWrap/>
          </w:tcPr>
          <w:p w14:paraId="38E083A2" w14:textId="3B3F0788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Magiczna kula</w:t>
            </w:r>
          </w:p>
        </w:tc>
        <w:tc>
          <w:tcPr>
            <w:tcW w:w="816" w:type="dxa"/>
            <w:shd w:val="clear" w:color="auto" w:fill="auto"/>
            <w:noWrap/>
          </w:tcPr>
          <w:p w14:paraId="18269E4B" w14:textId="5394E5F3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C935ED1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5CA93AE9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345E551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0B7B4B1E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769D11D1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7B55542B" w14:textId="2AAD4BFE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380" w:type="dxa"/>
            <w:shd w:val="clear" w:color="auto" w:fill="auto"/>
            <w:noWrap/>
          </w:tcPr>
          <w:p w14:paraId="138AE0FF" w14:textId="7C10B04A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Żyrandol światłowodowy</w:t>
            </w:r>
          </w:p>
        </w:tc>
        <w:tc>
          <w:tcPr>
            <w:tcW w:w="816" w:type="dxa"/>
            <w:shd w:val="clear" w:color="auto" w:fill="auto"/>
            <w:noWrap/>
          </w:tcPr>
          <w:p w14:paraId="51E6555A" w14:textId="33D9D3A4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0C6538D0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2241323F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A315495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1186ACBA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2E1397EE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02C16C40" w14:textId="13937B5F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380" w:type="dxa"/>
            <w:shd w:val="clear" w:color="auto" w:fill="auto"/>
            <w:noWrap/>
          </w:tcPr>
          <w:p w14:paraId="51628753" w14:textId="2747F674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Podświetlany panel podłogowy</w:t>
            </w:r>
          </w:p>
        </w:tc>
        <w:tc>
          <w:tcPr>
            <w:tcW w:w="816" w:type="dxa"/>
            <w:shd w:val="clear" w:color="auto" w:fill="auto"/>
            <w:noWrap/>
          </w:tcPr>
          <w:p w14:paraId="4BEE5E36" w14:textId="7801F1F0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12A10D0B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477E2727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DB0D9EF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14A58CB4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028E6CC7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40B84453" w14:textId="7C4F9A27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380" w:type="dxa"/>
            <w:shd w:val="clear" w:color="auto" w:fill="auto"/>
            <w:noWrap/>
          </w:tcPr>
          <w:p w14:paraId="78220D33" w14:textId="0EC68574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Ścianka manipulacyjno-sensoryczna łąka - duża</w:t>
            </w:r>
          </w:p>
        </w:tc>
        <w:tc>
          <w:tcPr>
            <w:tcW w:w="816" w:type="dxa"/>
            <w:shd w:val="clear" w:color="auto" w:fill="auto"/>
            <w:noWrap/>
          </w:tcPr>
          <w:p w14:paraId="4D6150B1" w14:textId="38983B5A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961772F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1B261A99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FD70EDD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1861FF5E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4A8686F6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2CEFC78A" w14:textId="615D974B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380" w:type="dxa"/>
            <w:shd w:val="clear" w:color="auto" w:fill="auto"/>
            <w:noWrap/>
          </w:tcPr>
          <w:p w14:paraId="05C6CA49" w14:textId="70FA674A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Ścianka manipulacyjno-sensoryczna Las - średnia</w:t>
            </w:r>
          </w:p>
        </w:tc>
        <w:tc>
          <w:tcPr>
            <w:tcW w:w="816" w:type="dxa"/>
            <w:shd w:val="clear" w:color="auto" w:fill="auto"/>
            <w:noWrap/>
          </w:tcPr>
          <w:p w14:paraId="364B1222" w14:textId="322A85DC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7903845B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F98761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7DCB5280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7C28F687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7417DEAF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32344210" w14:textId="0A471897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380" w:type="dxa"/>
            <w:shd w:val="clear" w:color="auto" w:fill="auto"/>
            <w:noWrap/>
          </w:tcPr>
          <w:p w14:paraId="19D73469" w14:textId="51596BE8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Siedzisko</w:t>
            </w:r>
          </w:p>
        </w:tc>
        <w:tc>
          <w:tcPr>
            <w:tcW w:w="816" w:type="dxa"/>
            <w:shd w:val="clear" w:color="auto" w:fill="auto"/>
            <w:noWrap/>
          </w:tcPr>
          <w:p w14:paraId="70025664" w14:textId="4909B44A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4B927A7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6E32E5BE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1A48D14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10C51734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1D851820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52C6D3A3" w14:textId="588E1C0F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380" w:type="dxa"/>
            <w:shd w:val="clear" w:color="auto" w:fill="auto"/>
            <w:noWrap/>
          </w:tcPr>
          <w:p w14:paraId="30B1FBFE" w14:textId="6E8D7E04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Magiczne koło</w:t>
            </w:r>
          </w:p>
        </w:tc>
        <w:tc>
          <w:tcPr>
            <w:tcW w:w="816" w:type="dxa"/>
            <w:shd w:val="clear" w:color="auto" w:fill="auto"/>
            <w:noWrap/>
          </w:tcPr>
          <w:p w14:paraId="371D08B4" w14:textId="4F8708AC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6FE3BB87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0E9E1797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1FBC4E9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12BDFC4F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6B880577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15FB4AA9" w14:textId="4914A634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380" w:type="dxa"/>
            <w:shd w:val="clear" w:color="auto" w:fill="auto"/>
            <w:noWrap/>
          </w:tcPr>
          <w:p w14:paraId="646BF05C" w14:textId="45285E62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Drabinka ścienna</w:t>
            </w:r>
          </w:p>
        </w:tc>
        <w:tc>
          <w:tcPr>
            <w:tcW w:w="816" w:type="dxa"/>
            <w:shd w:val="clear" w:color="auto" w:fill="auto"/>
            <w:noWrap/>
          </w:tcPr>
          <w:p w14:paraId="1BF0F7C1" w14:textId="4CD774F2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065D6409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47D3543B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15346A9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2CA7219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256E3FF9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5C46A502" w14:textId="794BD4BF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380" w:type="dxa"/>
            <w:shd w:val="clear" w:color="auto" w:fill="auto"/>
            <w:noWrap/>
          </w:tcPr>
          <w:p w14:paraId="1D352475" w14:textId="38B9A40D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Drabinka trójkątna</w:t>
            </w:r>
          </w:p>
        </w:tc>
        <w:tc>
          <w:tcPr>
            <w:tcW w:w="816" w:type="dxa"/>
            <w:shd w:val="clear" w:color="auto" w:fill="auto"/>
            <w:noWrap/>
          </w:tcPr>
          <w:p w14:paraId="1AC4511B" w14:textId="5118A5BA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256" w:type="dxa"/>
            <w:vAlign w:val="center"/>
          </w:tcPr>
          <w:p w14:paraId="78683FEA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5268DC4F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BD8968C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F143626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3CF6ACF3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11990A14" w14:textId="6ECCA88E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380" w:type="dxa"/>
            <w:shd w:val="clear" w:color="auto" w:fill="auto"/>
            <w:noWrap/>
          </w:tcPr>
          <w:p w14:paraId="372453D8" w14:textId="44D76761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Drabinka półokrągła</w:t>
            </w:r>
          </w:p>
        </w:tc>
        <w:tc>
          <w:tcPr>
            <w:tcW w:w="816" w:type="dxa"/>
            <w:shd w:val="clear" w:color="auto" w:fill="auto"/>
            <w:noWrap/>
          </w:tcPr>
          <w:p w14:paraId="07B15040" w14:textId="7E460747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3860655E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651D90E0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A4BD763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0A92CE08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38C753E8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5E55A7EA" w14:textId="11A4CAF3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380" w:type="dxa"/>
            <w:shd w:val="clear" w:color="auto" w:fill="auto"/>
            <w:noWrap/>
          </w:tcPr>
          <w:p w14:paraId="17179A58" w14:textId="16A5DA38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Równoważnia</w:t>
            </w:r>
          </w:p>
        </w:tc>
        <w:tc>
          <w:tcPr>
            <w:tcW w:w="816" w:type="dxa"/>
            <w:shd w:val="clear" w:color="auto" w:fill="auto"/>
            <w:noWrap/>
          </w:tcPr>
          <w:p w14:paraId="7F88EFBE" w14:textId="058C451D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43623AB1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2A727D15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5354DDF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8F9232D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2B593F48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51EACDF6" w14:textId="4549B0FF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380" w:type="dxa"/>
            <w:shd w:val="clear" w:color="auto" w:fill="auto"/>
            <w:noWrap/>
          </w:tcPr>
          <w:p w14:paraId="37EC38AD" w14:textId="73B151FC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Kącik lustrzany</w:t>
            </w:r>
          </w:p>
        </w:tc>
        <w:tc>
          <w:tcPr>
            <w:tcW w:w="816" w:type="dxa"/>
            <w:shd w:val="clear" w:color="auto" w:fill="auto"/>
            <w:noWrap/>
          </w:tcPr>
          <w:p w14:paraId="7C47044F" w14:textId="5BB27DED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4B7D4522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1FD1FBB3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5B1CD67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121DE48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02535AAF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01106263" w14:textId="6EC70FA1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380" w:type="dxa"/>
            <w:shd w:val="clear" w:color="auto" w:fill="auto"/>
            <w:noWrap/>
          </w:tcPr>
          <w:p w14:paraId="6C9B16ED" w14:textId="74A320DD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Bujak</w:t>
            </w:r>
          </w:p>
        </w:tc>
        <w:tc>
          <w:tcPr>
            <w:tcW w:w="816" w:type="dxa"/>
            <w:shd w:val="clear" w:color="auto" w:fill="auto"/>
            <w:noWrap/>
          </w:tcPr>
          <w:p w14:paraId="14CB6D53" w14:textId="1C3973EA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256" w:type="dxa"/>
            <w:vAlign w:val="center"/>
          </w:tcPr>
          <w:p w14:paraId="5B2DC578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FD6EE7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6945361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34FAAAB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18EB4F86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52CAA904" w14:textId="7B3D8BD9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2380" w:type="dxa"/>
            <w:shd w:val="clear" w:color="auto" w:fill="auto"/>
            <w:noWrap/>
          </w:tcPr>
          <w:p w14:paraId="43C2D632" w14:textId="3130A2EA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Siatka do wspinaczki - potrójna</w:t>
            </w:r>
          </w:p>
        </w:tc>
        <w:tc>
          <w:tcPr>
            <w:tcW w:w="816" w:type="dxa"/>
            <w:shd w:val="clear" w:color="auto" w:fill="auto"/>
            <w:noWrap/>
          </w:tcPr>
          <w:p w14:paraId="24A0218B" w14:textId="47B94F2C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E33A21F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0DDF43D3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939B0D8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5423B57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6914CC01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16569622" w14:textId="507343D6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2380" w:type="dxa"/>
            <w:shd w:val="clear" w:color="auto" w:fill="auto"/>
            <w:noWrap/>
          </w:tcPr>
          <w:p w14:paraId="12CA50A6" w14:textId="31E6C2C0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Huśtawka gniazdo SI</w:t>
            </w:r>
          </w:p>
        </w:tc>
        <w:tc>
          <w:tcPr>
            <w:tcW w:w="816" w:type="dxa"/>
            <w:shd w:val="clear" w:color="auto" w:fill="auto"/>
            <w:noWrap/>
          </w:tcPr>
          <w:p w14:paraId="7684AFEA" w14:textId="4C2F7A19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B5DAC60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33AACF32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ADB6F5B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0F4BC6C2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4DD3" w:rsidRPr="00F60AB2" w14:paraId="2E231DA1" w14:textId="77777777" w:rsidTr="00F60AB2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5DE31FCC" w14:textId="79D3A77E" w:rsidR="00264DD3" w:rsidRPr="00F60AB2" w:rsidRDefault="00264DD3" w:rsidP="00264D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2380" w:type="dxa"/>
            <w:shd w:val="clear" w:color="auto" w:fill="auto"/>
            <w:noWrap/>
          </w:tcPr>
          <w:p w14:paraId="6D47C25A" w14:textId="7CCA0E1F" w:rsidR="00264DD3" w:rsidRPr="00F60AB2" w:rsidRDefault="00264DD3" w:rsidP="00264D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Zjeżdżalnia rolkowa</w:t>
            </w:r>
          </w:p>
        </w:tc>
        <w:tc>
          <w:tcPr>
            <w:tcW w:w="816" w:type="dxa"/>
            <w:shd w:val="clear" w:color="auto" w:fill="auto"/>
            <w:noWrap/>
          </w:tcPr>
          <w:p w14:paraId="74F7F073" w14:textId="178CDDF0" w:rsidR="00264DD3" w:rsidRPr="00F60AB2" w:rsidRDefault="00F60AB2" w:rsidP="00264D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264DD3" w:rsidRPr="00F60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66D0726C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65C282CE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7221166A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7A65CAD4" w14:textId="77777777" w:rsidR="00264DD3" w:rsidRPr="00F60AB2" w:rsidRDefault="00264DD3" w:rsidP="00264D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2E25905" w14:textId="77777777" w:rsidR="00BD59FE" w:rsidRPr="00F60AB2" w:rsidRDefault="00BD59FE" w:rsidP="00BD59FE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</w:p>
    <w:p w14:paraId="007DFFE5" w14:textId="77777777" w:rsidR="00BD59FE" w:rsidRPr="00F60AB2" w:rsidRDefault="00BD59FE" w:rsidP="00BD59FE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  <w:r w:rsidRPr="00F60AB2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>UWAGA!</w:t>
      </w:r>
    </w:p>
    <w:p w14:paraId="7CCE96F4" w14:textId="77777777" w:rsidR="00BD59FE" w:rsidRPr="00F60AB2" w:rsidRDefault="00BD59FE" w:rsidP="00BD59FE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b/>
          <w:bCs/>
          <w:sz w:val="22"/>
          <w:szCs w:val="22"/>
        </w:rPr>
        <w:t>W kolumnie pn.: ,,Nazwa oferowanego produktu’’ – Wykonawca zobowiązany jest podać min.: producenta, nazwę produktu, dokładny numer modelu; W</w:t>
      </w:r>
      <w:r w:rsidRPr="00F60AB2">
        <w:rPr>
          <w:rFonts w:asciiTheme="minorHAnsi" w:eastAsia="Arial Unicode MS" w:hAnsiTheme="minorHAnsi" w:cstheme="minorHAnsi"/>
          <w:b/>
          <w:sz w:val="22"/>
          <w:szCs w:val="22"/>
        </w:rPr>
        <w:t>ykonawca nie podaje serii, ani rodziny produktu, tylko oznaczenie pełnego symbolu produktu np.: 54V-xx.</w:t>
      </w:r>
    </w:p>
    <w:p w14:paraId="2D311457" w14:textId="77777777" w:rsidR="00BD59FE" w:rsidRPr="004626B5" w:rsidRDefault="00BD59FE" w:rsidP="00BD59FE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10"/>
          <w:szCs w:val="10"/>
        </w:rPr>
      </w:pPr>
    </w:p>
    <w:p w14:paraId="4EE61071" w14:textId="77777777" w:rsidR="00BD59FE" w:rsidRPr="00F60AB2" w:rsidRDefault="00BD59FE" w:rsidP="00BD59FE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sz w:val="22"/>
          <w:szCs w:val="22"/>
        </w:rPr>
        <w:t>Zobowiązuję się, jeśli moja oferta zostanie przyjęta, wykonać zamówienie w terminie:</w:t>
      </w:r>
    </w:p>
    <w:p w14:paraId="6B1199C9" w14:textId="213C9BE9" w:rsidR="00BD59FE" w:rsidRPr="00F60AB2" w:rsidRDefault="00BD59FE" w:rsidP="00BD59FE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b/>
          <w:sz w:val="22"/>
          <w:szCs w:val="22"/>
        </w:rPr>
        <w:t xml:space="preserve">do ……. dni kalendarzowych od dnia podpisania umowy </w:t>
      </w:r>
      <w:r w:rsidRPr="00F60AB2">
        <w:rPr>
          <w:rFonts w:asciiTheme="minorHAnsi" w:eastAsia="Arial Unicode MS" w:hAnsiTheme="minorHAnsi" w:cstheme="minorHAnsi"/>
          <w:sz w:val="22"/>
          <w:szCs w:val="22"/>
        </w:rPr>
        <w:t>(</w:t>
      </w:r>
      <w:r w:rsidRPr="00F60AB2">
        <w:rPr>
          <w:rFonts w:asciiTheme="minorHAnsi" w:eastAsia="Arial Unicode MS" w:hAnsiTheme="minorHAnsi" w:cstheme="minorHAnsi"/>
          <w:i/>
          <w:sz w:val="22"/>
          <w:szCs w:val="22"/>
        </w:rPr>
        <w:t>uzupełnia Wykonawca/termin nieprzekraczalny – do 30 dni kalendarzowych od dnia podpisania umowy</w:t>
      </w:r>
      <w:r w:rsidRPr="00F60AB2">
        <w:rPr>
          <w:rFonts w:asciiTheme="minorHAnsi" w:eastAsia="Arial Unicode MS" w:hAnsiTheme="minorHAnsi" w:cstheme="minorHAnsi"/>
          <w:sz w:val="22"/>
          <w:szCs w:val="22"/>
        </w:rPr>
        <w:t>);</w:t>
      </w:r>
    </w:p>
    <w:p w14:paraId="5192DA2E" w14:textId="77777777" w:rsidR="005A4443" w:rsidRPr="004626B5" w:rsidRDefault="005A4443" w:rsidP="005A4443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10"/>
          <w:szCs w:val="10"/>
        </w:rPr>
      </w:pPr>
    </w:p>
    <w:p w14:paraId="3247C133" w14:textId="2448BB3D" w:rsidR="00BD59FE" w:rsidRPr="00F60AB2" w:rsidRDefault="00BD59FE" w:rsidP="00585443">
      <w:pPr>
        <w:pStyle w:val="1"/>
        <w:numPr>
          <w:ilvl w:val="0"/>
          <w:numId w:val="14"/>
        </w:numPr>
        <w:tabs>
          <w:tab w:val="clear" w:pos="340"/>
          <w:tab w:val="clear" w:pos="680"/>
        </w:tabs>
        <w:spacing w:before="0"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F60AB2">
        <w:rPr>
          <w:rFonts w:asciiTheme="minorHAnsi" w:hAnsiTheme="minorHAnsi" w:cstheme="minorHAnsi"/>
          <w:b/>
          <w:bCs/>
          <w:sz w:val="22"/>
          <w:szCs w:val="22"/>
        </w:rPr>
        <w:t xml:space="preserve">Część 3 - </w:t>
      </w:r>
      <w:r w:rsidR="00BF5C59" w:rsidRPr="00F60AB2">
        <w:rPr>
          <w:rFonts w:ascii="Calibri" w:hAnsi="Calibri" w:cs="Calibri"/>
          <w:b/>
          <w:bCs/>
          <w:sz w:val="22"/>
          <w:szCs w:val="22"/>
        </w:rPr>
        <w:t>Zakup wyposażenia</w:t>
      </w:r>
      <w:bookmarkStart w:id="1" w:name="_Hlk172631039"/>
      <w:r w:rsidR="00BF5C59" w:rsidRPr="00F60AB2">
        <w:rPr>
          <w:rFonts w:ascii="Calibri" w:hAnsi="Calibri" w:cs="Calibri"/>
          <w:b/>
          <w:bCs/>
          <w:sz w:val="22"/>
          <w:szCs w:val="22"/>
        </w:rPr>
        <w:t xml:space="preserve"> dot. wsparcia uczniów z niepełnosprawnością ruchową </w:t>
      </w:r>
      <w:bookmarkEnd w:id="1"/>
      <w:r w:rsidR="00BF5C59" w:rsidRPr="00F60AB2">
        <w:rPr>
          <w:rFonts w:ascii="Calibri" w:hAnsi="Calibri" w:cs="Calibri"/>
          <w:b/>
          <w:bCs/>
          <w:sz w:val="22"/>
          <w:szCs w:val="22"/>
        </w:rPr>
        <w:t>dla SP w Chmielnie i Kożyczkowie</w:t>
      </w:r>
      <w:r w:rsidRPr="00F60AB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5CB9095" w14:textId="77777777" w:rsidR="00BD59FE" w:rsidRPr="004626B5" w:rsidRDefault="00BD59FE" w:rsidP="00BD59FE">
      <w:pPr>
        <w:pStyle w:val="1"/>
        <w:tabs>
          <w:tab w:val="clear" w:pos="340"/>
          <w:tab w:val="clear" w:pos="680"/>
        </w:tabs>
        <w:spacing w:before="0" w:line="276" w:lineRule="auto"/>
        <w:ind w:left="644" w:firstLine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6D764971" w14:textId="236E3D80" w:rsidR="00BD59FE" w:rsidRPr="00F60AB2" w:rsidRDefault="00BD59FE" w:rsidP="00585443">
      <w:pPr>
        <w:pStyle w:val="1"/>
        <w:tabs>
          <w:tab w:val="clear" w:pos="340"/>
          <w:tab w:val="clear" w:pos="680"/>
        </w:tabs>
        <w:spacing w:before="0" w:line="276" w:lineRule="auto"/>
        <w:ind w:left="142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60AB2">
        <w:rPr>
          <w:rFonts w:asciiTheme="minorHAnsi" w:hAnsiTheme="minorHAnsi" w:cstheme="minorHAnsi"/>
          <w:b/>
          <w:bCs/>
          <w:sz w:val="22"/>
          <w:szCs w:val="22"/>
        </w:rPr>
        <w:t>wykonanie przedmiotu zamówienia za cenę …………………………. zł brutto (słownie: ……………………………………………… złotych brutto)</w:t>
      </w:r>
    </w:p>
    <w:p w14:paraId="6DEC5F6C" w14:textId="77777777" w:rsidR="00BD59FE" w:rsidRPr="004626B5" w:rsidRDefault="00BD59FE" w:rsidP="00BD59FE">
      <w:pPr>
        <w:pStyle w:val="Normalny1"/>
        <w:spacing w:after="0"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20159751" w14:textId="77777777" w:rsidR="00BD59FE" w:rsidRPr="00F60AB2" w:rsidRDefault="00BD59FE" w:rsidP="00BD59FE">
      <w:pPr>
        <w:widowControl w:val="0"/>
        <w:tabs>
          <w:tab w:val="num" w:pos="0"/>
          <w:tab w:val="left" w:pos="18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sz w:val="22"/>
          <w:szCs w:val="22"/>
        </w:rPr>
        <w:t>w tym:</w:t>
      </w:r>
    </w:p>
    <w:tbl>
      <w:tblPr>
        <w:tblW w:w="91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2380"/>
        <w:gridCol w:w="816"/>
        <w:gridCol w:w="1335"/>
        <w:gridCol w:w="1277"/>
        <w:gridCol w:w="1320"/>
        <w:gridCol w:w="1500"/>
      </w:tblGrid>
      <w:tr w:rsidR="00BD59FE" w:rsidRPr="004626B5" w14:paraId="4997579C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775AB33F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14:paraId="6D9B7A42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0AE3848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14:paraId="36B1D0D6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5EA581CD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348" w:type="dxa"/>
            <w:vAlign w:val="center"/>
          </w:tcPr>
          <w:p w14:paraId="0E717589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11" w:type="dxa"/>
            <w:vAlign w:val="center"/>
          </w:tcPr>
          <w:p w14:paraId="31B6B700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7</w:t>
            </w:r>
          </w:p>
        </w:tc>
      </w:tr>
      <w:tr w:rsidR="00BD59FE" w:rsidRPr="004626B5" w14:paraId="4BA40E40" w14:textId="77777777" w:rsidTr="00E50D25">
        <w:trPr>
          <w:trHeight w:val="375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14:paraId="4E08E8FE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14:paraId="46DF32A3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Nazwa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14:paraId="7BA6734C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2568" w:type="dxa"/>
            <w:gridSpan w:val="2"/>
            <w:vAlign w:val="center"/>
          </w:tcPr>
          <w:p w14:paraId="3BA233E1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Wartość jednostkowa</w:t>
            </w:r>
          </w:p>
        </w:tc>
        <w:tc>
          <w:tcPr>
            <w:tcW w:w="1348" w:type="dxa"/>
            <w:vMerge w:val="restart"/>
            <w:vAlign w:val="center"/>
          </w:tcPr>
          <w:p w14:paraId="58AD0F96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Cena brutto</w:t>
            </w:r>
          </w:p>
          <w:p w14:paraId="023BC6F6" w14:textId="0C2E573C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(kol. 3 x 4)</w:t>
            </w:r>
            <w:r w:rsid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[PLN]</w:t>
            </w:r>
          </w:p>
        </w:tc>
        <w:tc>
          <w:tcPr>
            <w:tcW w:w="1511" w:type="dxa"/>
            <w:vMerge w:val="restart"/>
            <w:vAlign w:val="center"/>
          </w:tcPr>
          <w:p w14:paraId="4A4C7A32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Nazwa oferowanego</w:t>
            </w:r>
          </w:p>
          <w:p w14:paraId="72F8BE29" w14:textId="2AAB3F1D" w:rsidR="00BD59FE" w:rsidRPr="004626B5" w:rsidRDefault="004626B5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P</w:t>
            </w:r>
            <w:r w:rsidR="00BD59FE"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roduktu</w:t>
            </w: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[producent, nazwa produktu, dokładny numer modelu]</w:t>
            </w:r>
          </w:p>
        </w:tc>
      </w:tr>
      <w:tr w:rsidR="00BD59FE" w:rsidRPr="004626B5" w14:paraId="0A8E3EA5" w14:textId="77777777" w:rsidTr="00E50D25">
        <w:trPr>
          <w:trHeight w:val="599"/>
        </w:trPr>
        <w:tc>
          <w:tcPr>
            <w:tcW w:w="526" w:type="dxa"/>
            <w:vMerge/>
            <w:shd w:val="clear" w:color="auto" w:fill="auto"/>
            <w:vAlign w:val="center"/>
          </w:tcPr>
          <w:p w14:paraId="6FC381B1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auto"/>
            <w:noWrap/>
            <w:vAlign w:val="center"/>
          </w:tcPr>
          <w:p w14:paraId="3A535857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noWrap/>
            <w:vAlign w:val="center"/>
          </w:tcPr>
          <w:p w14:paraId="2A70D0F5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450D0831" w14:textId="05BB7009" w:rsidR="00BD59FE" w:rsidRPr="004626B5" w:rsidRDefault="00BD59FE" w:rsidP="004626B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brutto za szt</w:t>
            </w:r>
            <w:r w:rsid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ukę</w:t>
            </w: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/</w:t>
            </w:r>
            <w:r w:rsid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zestaw [PLN]</w:t>
            </w:r>
          </w:p>
        </w:tc>
        <w:tc>
          <w:tcPr>
            <w:tcW w:w="1312" w:type="dxa"/>
            <w:vAlign w:val="center"/>
          </w:tcPr>
          <w:p w14:paraId="20001AB1" w14:textId="599BA152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w tym VAT</w:t>
            </w:r>
            <w:r w:rsid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[%]</w:t>
            </w:r>
          </w:p>
        </w:tc>
        <w:tc>
          <w:tcPr>
            <w:tcW w:w="1348" w:type="dxa"/>
            <w:vMerge/>
            <w:vAlign w:val="center"/>
          </w:tcPr>
          <w:p w14:paraId="3F0CB871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60C8D1B" w14:textId="77777777" w:rsidR="00BD59FE" w:rsidRPr="004626B5" w:rsidRDefault="00BD59FE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1C00FC" w:rsidRPr="004626B5" w14:paraId="5FF1667E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0E0600C2" w14:textId="77777777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80" w:type="dxa"/>
            <w:shd w:val="clear" w:color="auto" w:fill="auto"/>
            <w:noWrap/>
          </w:tcPr>
          <w:p w14:paraId="3534AE4E" w14:textId="77777777" w:rsidR="001C00FC" w:rsidRPr="004626B5" w:rsidRDefault="001C00FC" w:rsidP="001C00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Pełzak</w:t>
            </w:r>
          </w:p>
          <w:p w14:paraId="1757CA87" w14:textId="2A78687F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1E014B6D" w14:textId="6995C10D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32B758C9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3ED5D5BC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2C756869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F335931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65E1BA4B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4AF5EABB" w14:textId="77777777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80" w:type="dxa"/>
            <w:shd w:val="clear" w:color="auto" w:fill="auto"/>
            <w:noWrap/>
          </w:tcPr>
          <w:p w14:paraId="410FB05E" w14:textId="77777777" w:rsidR="001C00FC" w:rsidRPr="004626B5" w:rsidRDefault="001C00FC" w:rsidP="001C00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Dotykowe bingo</w:t>
            </w:r>
          </w:p>
          <w:p w14:paraId="573AE48B" w14:textId="684DA088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095E95D2" w14:textId="17B3A14A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0CA64D4B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EFEBF8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293C6C00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0E080CDA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3D1EA4FA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1FB4CACE" w14:textId="77777777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80" w:type="dxa"/>
            <w:shd w:val="clear" w:color="auto" w:fill="auto"/>
            <w:noWrap/>
          </w:tcPr>
          <w:p w14:paraId="11EDCB4F" w14:textId="77777777" w:rsidR="001C00FC" w:rsidRPr="004626B5" w:rsidRDefault="001C00FC" w:rsidP="001C00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Twister faktury</w:t>
            </w:r>
          </w:p>
          <w:p w14:paraId="75D50877" w14:textId="05147DCB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08B2AFF3" w14:textId="533CCA9F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4A14B459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1757A795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8C4AC2A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4C0D811A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68A4A6C0" w14:textId="77777777" w:rsidTr="00E50D25">
        <w:trPr>
          <w:trHeight w:val="449"/>
        </w:trPr>
        <w:tc>
          <w:tcPr>
            <w:tcW w:w="526" w:type="dxa"/>
            <w:shd w:val="clear" w:color="auto" w:fill="auto"/>
            <w:vAlign w:val="center"/>
          </w:tcPr>
          <w:p w14:paraId="5BABDF30" w14:textId="77777777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80" w:type="dxa"/>
            <w:shd w:val="clear" w:color="auto" w:fill="auto"/>
            <w:noWrap/>
          </w:tcPr>
          <w:p w14:paraId="6A9D6246" w14:textId="77777777" w:rsidR="001C00FC" w:rsidRPr="004626B5" w:rsidRDefault="001C00FC" w:rsidP="001C00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Drabinka z kółkami</w:t>
            </w:r>
          </w:p>
          <w:p w14:paraId="6B9E2281" w14:textId="7B9A33A8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2C9EA88C" w14:textId="598E894D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5DB4DC19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7E6C91BB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261FAD4B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847E18D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2AACAB31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0F9E0D5D" w14:textId="77777777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380" w:type="dxa"/>
            <w:shd w:val="clear" w:color="auto" w:fill="auto"/>
            <w:noWrap/>
          </w:tcPr>
          <w:p w14:paraId="32D009B2" w14:textId="77777777" w:rsidR="001C00FC" w:rsidRPr="004626B5" w:rsidRDefault="001C00FC" w:rsidP="001C00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Worek do skakania</w:t>
            </w:r>
          </w:p>
          <w:p w14:paraId="3D7354B2" w14:textId="65BCB129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0C84F514" w14:textId="53E56F73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63BAAD85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0B9FBC6F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A0C9E22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11B2D7C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1BEEECDC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3D3032AB" w14:textId="77777777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380" w:type="dxa"/>
            <w:shd w:val="clear" w:color="auto" w:fill="auto"/>
            <w:noWrap/>
          </w:tcPr>
          <w:p w14:paraId="7210CB93" w14:textId="77777777" w:rsidR="001C00FC" w:rsidRPr="004626B5" w:rsidRDefault="001C00FC" w:rsidP="001C00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Letnie narty</w:t>
            </w:r>
          </w:p>
          <w:p w14:paraId="7D14A8FA" w14:textId="12E558ED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1CA37D60" w14:textId="0201C7A6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470D9DC6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706A7CDC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044EC26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F243AC2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51BFF4C1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3801793B" w14:textId="77777777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380" w:type="dxa"/>
            <w:shd w:val="clear" w:color="auto" w:fill="auto"/>
            <w:noWrap/>
          </w:tcPr>
          <w:p w14:paraId="2B94A6F3" w14:textId="38A64B7F" w:rsidR="001C00FC" w:rsidRPr="004626B5" w:rsidRDefault="001C00FC" w:rsidP="001C00FC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Pachołki z cyferkami</w:t>
            </w:r>
          </w:p>
        </w:tc>
        <w:tc>
          <w:tcPr>
            <w:tcW w:w="816" w:type="dxa"/>
            <w:shd w:val="clear" w:color="auto" w:fill="auto"/>
            <w:noWrap/>
          </w:tcPr>
          <w:p w14:paraId="00D57BF1" w14:textId="6749D7F5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90080DA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435BFCCB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AFDD5AB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36FAE214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56AC8E45" w14:textId="77777777" w:rsidTr="001C00FC">
        <w:trPr>
          <w:trHeight w:val="671"/>
        </w:trPr>
        <w:tc>
          <w:tcPr>
            <w:tcW w:w="526" w:type="dxa"/>
            <w:shd w:val="clear" w:color="auto" w:fill="auto"/>
            <w:vAlign w:val="center"/>
          </w:tcPr>
          <w:p w14:paraId="2241CCC8" w14:textId="71129B12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380" w:type="dxa"/>
            <w:shd w:val="clear" w:color="auto" w:fill="auto"/>
            <w:noWrap/>
          </w:tcPr>
          <w:p w14:paraId="5159CD3A" w14:textId="40C8CCCA" w:rsidR="001C00FC" w:rsidRPr="004626B5" w:rsidRDefault="001C00FC" w:rsidP="001C00FC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Zręcznościowa łyżka z piłeczką</w:t>
            </w:r>
          </w:p>
        </w:tc>
        <w:tc>
          <w:tcPr>
            <w:tcW w:w="816" w:type="dxa"/>
            <w:shd w:val="clear" w:color="auto" w:fill="auto"/>
            <w:noWrap/>
          </w:tcPr>
          <w:p w14:paraId="7D23093A" w14:textId="6295D1D7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4425EA22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7D940220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222756B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6EFF6402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40E6A04B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34DADC7C" w14:textId="68B07D41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380" w:type="dxa"/>
            <w:shd w:val="clear" w:color="auto" w:fill="auto"/>
            <w:noWrap/>
          </w:tcPr>
          <w:p w14:paraId="4B495EB5" w14:textId="5EAB2BD7" w:rsidR="001C00FC" w:rsidRPr="004626B5" w:rsidRDefault="001C00FC" w:rsidP="001C00FC">
            <w:pPr>
              <w:pStyle w:val="Nagwek1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/>
              </w:rPr>
            </w:pPr>
            <w:r w:rsidRPr="004626B5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/>
              </w:rPr>
              <w:t>Labirynt na nogi -ślimaczki</w:t>
            </w:r>
          </w:p>
        </w:tc>
        <w:tc>
          <w:tcPr>
            <w:tcW w:w="816" w:type="dxa"/>
            <w:shd w:val="clear" w:color="auto" w:fill="auto"/>
            <w:noWrap/>
          </w:tcPr>
          <w:p w14:paraId="58C3218A" w14:textId="1D6BD6EF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50EA9887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52EA5460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2B3BED8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44AD2163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09080957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6AA0391B" w14:textId="0540C3B8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380" w:type="dxa"/>
            <w:shd w:val="clear" w:color="auto" w:fill="auto"/>
            <w:noWrap/>
          </w:tcPr>
          <w:p w14:paraId="1FBBB52D" w14:textId="3F729B46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Poduszki stabilizacyjne</w:t>
            </w:r>
          </w:p>
        </w:tc>
        <w:tc>
          <w:tcPr>
            <w:tcW w:w="816" w:type="dxa"/>
            <w:shd w:val="clear" w:color="auto" w:fill="auto"/>
            <w:noWrap/>
          </w:tcPr>
          <w:p w14:paraId="7F223631" w14:textId="10AB8DA1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E85F481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01D8B2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5E30AB7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21EF774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55E51682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145B0D2C" w14:textId="1023BDF8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380" w:type="dxa"/>
            <w:shd w:val="clear" w:color="auto" w:fill="auto"/>
            <w:noWrap/>
          </w:tcPr>
          <w:p w14:paraId="04151E2A" w14:textId="2ABBAA9E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Aktywne ringo</w:t>
            </w:r>
          </w:p>
        </w:tc>
        <w:tc>
          <w:tcPr>
            <w:tcW w:w="816" w:type="dxa"/>
            <w:shd w:val="clear" w:color="auto" w:fill="auto"/>
            <w:noWrap/>
          </w:tcPr>
          <w:p w14:paraId="3932E82E" w14:textId="61921BAD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71020C04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93F773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2588FCAD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1352431B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1D6311BB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509D5FCD" w14:textId="474D42FA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380" w:type="dxa"/>
            <w:shd w:val="clear" w:color="auto" w:fill="auto"/>
            <w:noWrap/>
          </w:tcPr>
          <w:p w14:paraId="40712EDD" w14:textId="7C8D2F3C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Deska do balansowania z kulkami</w:t>
            </w:r>
          </w:p>
        </w:tc>
        <w:tc>
          <w:tcPr>
            <w:tcW w:w="816" w:type="dxa"/>
            <w:shd w:val="clear" w:color="auto" w:fill="auto"/>
            <w:noWrap/>
          </w:tcPr>
          <w:p w14:paraId="511FA3A2" w14:textId="56F89B57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256" w:type="dxa"/>
            <w:vAlign w:val="center"/>
          </w:tcPr>
          <w:p w14:paraId="45D56567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269FFB4F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278C5D6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4E4A8F2A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5D2B8EB3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7CABF3BE" w14:textId="1FF58EEA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380" w:type="dxa"/>
            <w:shd w:val="clear" w:color="auto" w:fill="auto"/>
            <w:noWrap/>
          </w:tcPr>
          <w:p w14:paraId="6BB2C4CB" w14:textId="4F5A07B5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Wiosła</w:t>
            </w:r>
          </w:p>
        </w:tc>
        <w:tc>
          <w:tcPr>
            <w:tcW w:w="816" w:type="dxa"/>
            <w:shd w:val="clear" w:color="auto" w:fill="auto"/>
            <w:noWrap/>
          </w:tcPr>
          <w:p w14:paraId="44349ADA" w14:textId="462B1651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312587D2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07D848FA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F744F74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7C18C431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C1D61A3" w14:textId="77777777" w:rsidR="00BD59FE" w:rsidRPr="00F60AB2" w:rsidRDefault="00BD59FE" w:rsidP="00BD59FE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</w:p>
    <w:p w14:paraId="1E3775AC" w14:textId="77777777" w:rsidR="00BD59FE" w:rsidRPr="00F60AB2" w:rsidRDefault="00BD59FE" w:rsidP="00BD59FE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  <w:r w:rsidRPr="00F60AB2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>UWAGA!</w:t>
      </w:r>
    </w:p>
    <w:p w14:paraId="50A9F796" w14:textId="77777777" w:rsidR="00BD59FE" w:rsidRPr="00F60AB2" w:rsidRDefault="00BD59FE" w:rsidP="00BD59FE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b/>
          <w:bCs/>
          <w:sz w:val="22"/>
          <w:szCs w:val="22"/>
        </w:rPr>
        <w:t>W kolumnie pn.: ,,Nazwa oferowanego produktu’’ – Wykonawca zobowiązany jest podać min.: producenta, nazwę produktu, dokładny numer modelu; W</w:t>
      </w:r>
      <w:r w:rsidRPr="00F60AB2">
        <w:rPr>
          <w:rFonts w:asciiTheme="minorHAnsi" w:eastAsia="Arial Unicode MS" w:hAnsiTheme="minorHAnsi" w:cstheme="minorHAnsi"/>
          <w:b/>
          <w:sz w:val="22"/>
          <w:szCs w:val="22"/>
        </w:rPr>
        <w:t>ykonawca nie podaje serii, ani rodziny produktu, tylko oznaczenie pełnego symbolu produktu np.: 54V-xx.</w:t>
      </w:r>
    </w:p>
    <w:p w14:paraId="238C26DC" w14:textId="77777777" w:rsidR="00BD59FE" w:rsidRPr="004626B5" w:rsidRDefault="00BD59FE" w:rsidP="00BD59FE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10"/>
          <w:szCs w:val="10"/>
        </w:rPr>
      </w:pPr>
    </w:p>
    <w:p w14:paraId="52BB98F1" w14:textId="77777777" w:rsidR="00BD59FE" w:rsidRPr="00F60AB2" w:rsidRDefault="00BD59FE" w:rsidP="00BD59FE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sz w:val="22"/>
          <w:szCs w:val="22"/>
        </w:rPr>
        <w:t>Zobowiązuję się, jeśli moja oferta zostanie przyjęta, wykonać zamówienie w terminie:</w:t>
      </w:r>
    </w:p>
    <w:p w14:paraId="01E73949" w14:textId="16814F29" w:rsidR="00BD59FE" w:rsidRDefault="00BD59FE" w:rsidP="00BD59FE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b/>
          <w:sz w:val="22"/>
          <w:szCs w:val="22"/>
        </w:rPr>
        <w:t xml:space="preserve">do ……. dni kalendarzowych od dnia podpisania umowy </w:t>
      </w:r>
      <w:r w:rsidRPr="00F60AB2">
        <w:rPr>
          <w:rFonts w:asciiTheme="minorHAnsi" w:eastAsia="Arial Unicode MS" w:hAnsiTheme="minorHAnsi" w:cstheme="minorHAnsi"/>
          <w:sz w:val="22"/>
          <w:szCs w:val="22"/>
        </w:rPr>
        <w:t>(</w:t>
      </w:r>
      <w:r w:rsidRPr="00F60AB2">
        <w:rPr>
          <w:rFonts w:asciiTheme="minorHAnsi" w:eastAsia="Arial Unicode MS" w:hAnsiTheme="minorHAnsi" w:cstheme="minorHAnsi"/>
          <w:i/>
          <w:sz w:val="22"/>
          <w:szCs w:val="22"/>
        </w:rPr>
        <w:t>uzupełnia Wykonawca/termin nieprzekraczalny – do 30 dni kalendarzowych od dnia podpisania umowy</w:t>
      </w:r>
      <w:r w:rsidR="00D65DE9">
        <w:rPr>
          <w:rFonts w:asciiTheme="minorHAnsi" w:eastAsia="Arial Unicode MS" w:hAnsiTheme="minorHAnsi" w:cstheme="minorHAnsi"/>
          <w:sz w:val="22"/>
          <w:szCs w:val="22"/>
        </w:rPr>
        <w:t>;</w:t>
      </w:r>
    </w:p>
    <w:p w14:paraId="36EE47C3" w14:textId="6B0F4A61" w:rsidR="00585443" w:rsidRPr="00F60AB2" w:rsidRDefault="00585443" w:rsidP="00585443">
      <w:pPr>
        <w:pStyle w:val="1"/>
        <w:numPr>
          <w:ilvl w:val="0"/>
          <w:numId w:val="14"/>
        </w:numPr>
        <w:tabs>
          <w:tab w:val="clear" w:pos="340"/>
          <w:tab w:val="clear" w:pos="680"/>
        </w:tabs>
        <w:spacing w:before="0"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F60AB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Część 4 - </w:t>
      </w:r>
      <w:r w:rsidR="00BF5C59" w:rsidRPr="00F60AB2">
        <w:rPr>
          <w:rFonts w:ascii="Calibri" w:hAnsi="Calibri" w:cs="Calibri"/>
          <w:b/>
          <w:bCs/>
          <w:sz w:val="22"/>
          <w:szCs w:val="22"/>
        </w:rPr>
        <w:t>Zakup wyposażenia dot. wsparcia uczniów z niepełnosprawnością intelektualną dla SP w Chmielnie, Miechucinie i Kożyczkowie</w:t>
      </w:r>
      <w:r w:rsidR="00BF5C59" w:rsidRPr="00F60AB2">
        <w:rPr>
          <w:rFonts w:ascii="Calibri" w:hAnsi="Calibri" w:cs="Calibri"/>
          <w:sz w:val="22"/>
          <w:szCs w:val="22"/>
        </w:rPr>
        <w:t>:</w:t>
      </w:r>
    </w:p>
    <w:p w14:paraId="6E43DAC1" w14:textId="77777777" w:rsidR="00585443" w:rsidRPr="004626B5" w:rsidRDefault="00585443" w:rsidP="00585443">
      <w:pPr>
        <w:pStyle w:val="1"/>
        <w:tabs>
          <w:tab w:val="clear" w:pos="340"/>
          <w:tab w:val="clear" w:pos="680"/>
        </w:tabs>
        <w:spacing w:before="0" w:line="276" w:lineRule="auto"/>
        <w:ind w:left="644" w:firstLine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3C2C12ED" w14:textId="46B7545A" w:rsidR="00585443" w:rsidRPr="00F60AB2" w:rsidRDefault="00585443" w:rsidP="00585443">
      <w:pPr>
        <w:pStyle w:val="1"/>
        <w:tabs>
          <w:tab w:val="clear" w:pos="340"/>
          <w:tab w:val="clear" w:pos="680"/>
        </w:tabs>
        <w:spacing w:before="0" w:line="276" w:lineRule="auto"/>
        <w:ind w:left="142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60AB2">
        <w:rPr>
          <w:rFonts w:asciiTheme="minorHAnsi" w:hAnsiTheme="minorHAnsi" w:cstheme="minorHAnsi"/>
          <w:b/>
          <w:bCs/>
          <w:sz w:val="22"/>
          <w:szCs w:val="22"/>
        </w:rPr>
        <w:t>wykonanie przedmiotu zamówienia za cenę …………………………. zł brutto (słownie: ……………………………………………… złotych brutto)</w:t>
      </w:r>
    </w:p>
    <w:p w14:paraId="01DEEED6" w14:textId="77777777" w:rsidR="00585443" w:rsidRPr="004626B5" w:rsidRDefault="00585443" w:rsidP="00585443">
      <w:pPr>
        <w:pStyle w:val="Normalny1"/>
        <w:spacing w:after="0"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607D27F6" w14:textId="77777777" w:rsidR="00585443" w:rsidRPr="00F60AB2" w:rsidRDefault="00585443" w:rsidP="00585443">
      <w:pPr>
        <w:widowControl w:val="0"/>
        <w:tabs>
          <w:tab w:val="num" w:pos="0"/>
          <w:tab w:val="left" w:pos="18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sz w:val="22"/>
          <w:szCs w:val="22"/>
        </w:rPr>
        <w:t>w tym:</w:t>
      </w:r>
    </w:p>
    <w:tbl>
      <w:tblPr>
        <w:tblW w:w="91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380"/>
        <w:gridCol w:w="816"/>
        <w:gridCol w:w="1256"/>
        <w:gridCol w:w="1312"/>
        <w:gridCol w:w="1348"/>
        <w:gridCol w:w="1511"/>
      </w:tblGrid>
      <w:tr w:rsidR="00585443" w:rsidRPr="004626B5" w14:paraId="49DC0005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3C72E641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14:paraId="1EF82CF3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1E117E2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14:paraId="235DF605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66B3EB24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348" w:type="dxa"/>
            <w:vAlign w:val="center"/>
          </w:tcPr>
          <w:p w14:paraId="1F50AF4E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11" w:type="dxa"/>
            <w:vAlign w:val="center"/>
          </w:tcPr>
          <w:p w14:paraId="7561F409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7</w:t>
            </w:r>
          </w:p>
        </w:tc>
      </w:tr>
      <w:tr w:rsidR="00585443" w:rsidRPr="004626B5" w14:paraId="2889FEB9" w14:textId="77777777" w:rsidTr="00E50D25">
        <w:trPr>
          <w:trHeight w:val="375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14:paraId="17F9984F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14:paraId="5D54D608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Nazwa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14:paraId="1AA3C7C0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2568" w:type="dxa"/>
            <w:gridSpan w:val="2"/>
            <w:vAlign w:val="center"/>
          </w:tcPr>
          <w:p w14:paraId="1832D83C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Wartość jednostkowa</w:t>
            </w:r>
          </w:p>
        </w:tc>
        <w:tc>
          <w:tcPr>
            <w:tcW w:w="1348" w:type="dxa"/>
            <w:vMerge w:val="restart"/>
            <w:vAlign w:val="center"/>
          </w:tcPr>
          <w:p w14:paraId="719E3436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Cena brutto</w:t>
            </w:r>
          </w:p>
          <w:p w14:paraId="74F294B8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(kol. 3 x 4)</w:t>
            </w:r>
          </w:p>
          <w:p w14:paraId="5D45E138" w14:textId="2CF4B642" w:rsidR="004626B5" w:rsidRPr="004626B5" w:rsidRDefault="004626B5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[PLN]</w:t>
            </w:r>
          </w:p>
        </w:tc>
        <w:tc>
          <w:tcPr>
            <w:tcW w:w="1511" w:type="dxa"/>
            <w:vMerge w:val="restart"/>
            <w:vAlign w:val="center"/>
          </w:tcPr>
          <w:p w14:paraId="5CDE06DF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Nazwa oferowanego</w:t>
            </w:r>
          </w:p>
          <w:p w14:paraId="4CBA7792" w14:textId="663E956B" w:rsidR="00585443" w:rsidRPr="004626B5" w:rsidRDefault="004626B5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P</w:t>
            </w:r>
            <w:r w:rsidR="00585443"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roduktu</w:t>
            </w: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[producent, nazwa produktu, dokładny numer modelu]</w:t>
            </w:r>
          </w:p>
        </w:tc>
      </w:tr>
      <w:tr w:rsidR="00585443" w:rsidRPr="004626B5" w14:paraId="494F2B39" w14:textId="77777777" w:rsidTr="00585443">
        <w:trPr>
          <w:trHeight w:val="731"/>
        </w:trPr>
        <w:tc>
          <w:tcPr>
            <w:tcW w:w="526" w:type="dxa"/>
            <w:vMerge/>
            <w:shd w:val="clear" w:color="auto" w:fill="auto"/>
            <w:vAlign w:val="center"/>
          </w:tcPr>
          <w:p w14:paraId="50FDBB26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auto"/>
            <w:noWrap/>
            <w:vAlign w:val="center"/>
          </w:tcPr>
          <w:p w14:paraId="310186A2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noWrap/>
            <w:vAlign w:val="center"/>
          </w:tcPr>
          <w:p w14:paraId="2296C8EC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0DA6D7EF" w14:textId="7F246124" w:rsidR="00585443" w:rsidRPr="004626B5" w:rsidRDefault="00585443" w:rsidP="004626B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brutto za szt</w:t>
            </w:r>
            <w:r w:rsidR="004626B5"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ukę</w:t>
            </w: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/</w:t>
            </w:r>
            <w:r w:rsidR="004626B5"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zestaw [PLN]</w:t>
            </w:r>
          </w:p>
        </w:tc>
        <w:tc>
          <w:tcPr>
            <w:tcW w:w="1312" w:type="dxa"/>
            <w:vAlign w:val="center"/>
          </w:tcPr>
          <w:p w14:paraId="54B6A944" w14:textId="61B691BA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w tym VAT</w:t>
            </w:r>
            <w:r w:rsidR="004626B5"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[</w:t>
            </w:r>
            <w:r w:rsidR="0038600B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%]</w:t>
            </w:r>
          </w:p>
        </w:tc>
        <w:tc>
          <w:tcPr>
            <w:tcW w:w="1348" w:type="dxa"/>
            <w:vMerge/>
            <w:vAlign w:val="center"/>
          </w:tcPr>
          <w:p w14:paraId="7E886D71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52DB7CCA" w14:textId="77777777" w:rsidR="00585443" w:rsidRPr="004626B5" w:rsidRDefault="00585443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1C00FC" w:rsidRPr="004626B5" w14:paraId="0B844E2F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7D39FB60" w14:textId="77777777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80" w:type="dxa"/>
            <w:shd w:val="clear" w:color="auto" w:fill="auto"/>
            <w:noWrap/>
          </w:tcPr>
          <w:p w14:paraId="4D2D4C15" w14:textId="77777777" w:rsidR="001C00FC" w:rsidRPr="004626B5" w:rsidRDefault="001C00FC" w:rsidP="001C00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Huśtawka Żabka </w:t>
            </w:r>
          </w:p>
          <w:p w14:paraId="346D91A1" w14:textId="29FAE10B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6A789BC9" w14:textId="66129AF5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2FFD671B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27693EAB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B95E105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0FE62774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2625B703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6DB807A9" w14:textId="77777777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80" w:type="dxa"/>
            <w:shd w:val="clear" w:color="auto" w:fill="auto"/>
            <w:noWrap/>
          </w:tcPr>
          <w:p w14:paraId="5DCCA55B" w14:textId="77777777" w:rsidR="001C00FC" w:rsidRPr="004626B5" w:rsidRDefault="001C00FC" w:rsidP="001C00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Pudełko dotknij i zgadnij </w:t>
            </w:r>
          </w:p>
          <w:p w14:paraId="480ACD23" w14:textId="18982D1A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616CA389" w14:textId="22E906F3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1FCAA739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3C7DF120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698340A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8112E2F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0E6DE02F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0FEAC430" w14:textId="77777777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80" w:type="dxa"/>
            <w:shd w:val="clear" w:color="auto" w:fill="auto"/>
            <w:noWrap/>
          </w:tcPr>
          <w:p w14:paraId="0EF08B33" w14:textId="77777777" w:rsidR="001C00FC" w:rsidRPr="004626B5" w:rsidRDefault="001C00FC" w:rsidP="001C00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Materac rehabilitacyjny </w:t>
            </w:r>
          </w:p>
          <w:p w14:paraId="3C750D9A" w14:textId="21070A93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71978E35" w14:textId="69E8353A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5E37691C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0EC839B5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25A82C3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5573A8C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5C19A21B" w14:textId="77777777" w:rsidTr="00E50D25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283E1DF4" w14:textId="77777777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80" w:type="dxa"/>
            <w:shd w:val="clear" w:color="auto" w:fill="auto"/>
            <w:noWrap/>
          </w:tcPr>
          <w:p w14:paraId="3D18CFA9" w14:textId="77777777" w:rsidR="001C00FC" w:rsidRPr="004626B5" w:rsidRDefault="001C00FC" w:rsidP="001C00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Trampolina </w:t>
            </w:r>
          </w:p>
          <w:p w14:paraId="720FD9ED" w14:textId="262D71DC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65285374" w14:textId="4A5B287E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57167ACE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14721FBC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79381C2D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789DE2FB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5857054C" w14:textId="77777777" w:rsidTr="00E50D25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2468A4A6" w14:textId="6D4F159D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380" w:type="dxa"/>
            <w:shd w:val="clear" w:color="auto" w:fill="auto"/>
            <w:noWrap/>
          </w:tcPr>
          <w:p w14:paraId="7BE35FB5" w14:textId="77777777" w:rsidR="001C00FC" w:rsidRPr="004626B5" w:rsidRDefault="001C00FC" w:rsidP="001C00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Walce dotykowe w woreczku </w:t>
            </w:r>
          </w:p>
          <w:p w14:paraId="5D814A19" w14:textId="77777777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44047A19" w14:textId="6416C516" w:rsidR="001C00FC" w:rsidRPr="004626B5" w:rsidRDefault="004626B5" w:rsidP="00D17DC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zestaw</w:t>
            </w:r>
            <w:r w:rsidR="00D17D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7ACCE2D3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26BF60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6889020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00E1C0E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6637309E" w14:textId="77777777" w:rsidTr="00E50D25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1D732800" w14:textId="4254110C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380" w:type="dxa"/>
            <w:shd w:val="clear" w:color="auto" w:fill="auto"/>
            <w:noWrap/>
          </w:tcPr>
          <w:p w14:paraId="65D25759" w14:textId="5CDB905F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Helikopter</w:t>
            </w:r>
          </w:p>
        </w:tc>
        <w:tc>
          <w:tcPr>
            <w:tcW w:w="816" w:type="dxa"/>
            <w:shd w:val="clear" w:color="auto" w:fill="auto"/>
            <w:noWrap/>
          </w:tcPr>
          <w:p w14:paraId="516DD8E2" w14:textId="29436095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7E2630FC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32406A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4DDE892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02FD626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7182BF9F" w14:textId="77777777" w:rsidTr="00E50D25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6E50FBCE" w14:textId="6FFDB8AC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380" w:type="dxa"/>
            <w:shd w:val="clear" w:color="auto" w:fill="auto"/>
            <w:noWrap/>
          </w:tcPr>
          <w:p w14:paraId="33D908F2" w14:textId="6E3E82D2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Krętlik</w:t>
            </w:r>
          </w:p>
        </w:tc>
        <w:tc>
          <w:tcPr>
            <w:tcW w:w="816" w:type="dxa"/>
            <w:shd w:val="clear" w:color="auto" w:fill="auto"/>
            <w:noWrap/>
          </w:tcPr>
          <w:p w14:paraId="2838F02D" w14:textId="71F525B4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B62B408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04A16DE7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001E5F9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3E05DFF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40218A0E" w14:textId="77777777" w:rsidTr="00E50D25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3FFE3B9C" w14:textId="3C3F2AB2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380" w:type="dxa"/>
            <w:shd w:val="clear" w:color="auto" w:fill="auto"/>
            <w:noWrap/>
          </w:tcPr>
          <w:p w14:paraId="1741AB76" w14:textId="6F2DAB39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Hamak terapeutyczny</w:t>
            </w:r>
          </w:p>
        </w:tc>
        <w:tc>
          <w:tcPr>
            <w:tcW w:w="816" w:type="dxa"/>
            <w:shd w:val="clear" w:color="auto" w:fill="auto"/>
            <w:noWrap/>
          </w:tcPr>
          <w:p w14:paraId="4D5B94E6" w14:textId="78C33707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4D6C1CE3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479D086E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E59473D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720EE2D9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71A047F5" w14:textId="77777777" w:rsidTr="00E50D25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27F4B69E" w14:textId="18A6F4D1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380" w:type="dxa"/>
            <w:shd w:val="clear" w:color="auto" w:fill="auto"/>
            <w:noWrap/>
          </w:tcPr>
          <w:p w14:paraId="720E94C0" w14:textId="460E8A24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Bungee</w:t>
            </w:r>
          </w:p>
        </w:tc>
        <w:tc>
          <w:tcPr>
            <w:tcW w:w="816" w:type="dxa"/>
            <w:shd w:val="clear" w:color="auto" w:fill="auto"/>
            <w:noWrap/>
          </w:tcPr>
          <w:p w14:paraId="346D8349" w14:textId="7F0C9AC8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685252F8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3945F0ED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B387F1A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170DB77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63CF4B91" w14:textId="77777777" w:rsidTr="00E50D25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2CF57924" w14:textId="66AFE1CA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380" w:type="dxa"/>
            <w:shd w:val="clear" w:color="auto" w:fill="auto"/>
            <w:noWrap/>
          </w:tcPr>
          <w:p w14:paraId="60352CB9" w14:textId="36D6583A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Tunel sensoryczny</w:t>
            </w:r>
          </w:p>
        </w:tc>
        <w:tc>
          <w:tcPr>
            <w:tcW w:w="816" w:type="dxa"/>
            <w:shd w:val="clear" w:color="auto" w:fill="auto"/>
            <w:noWrap/>
          </w:tcPr>
          <w:p w14:paraId="73019C75" w14:textId="502DC04A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FDC19E2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59D9C3CC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2395B01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3D64EC70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53F7DBD8" w14:textId="77777777" w:rsidTr="00E50D25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2292F370" w14:textId="2F397DC0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380" w:type="dxa"/>
            <w:shd w:val="clear" w:color="auto" w:fill="auto"/>
            <w:noWrap/>
          </w:tcPr>
          <w:p w14:paraId="7A91C987" w14:textId="5803780B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Magiczna symetria</w:t>
            </w:r>
          </w:p>
        </w:tc>
        <w:tc>
          <w:tcPr>
            <w:tcW w:w="816" w:type="dxa"/>
            <w:shd w:val="clear" w:color="auto" w:fill="auto"/>
            <w:noWrap/>
          </w:tcPr>
          <w:p w14:paraId="45ED48F0" w14:textId="7985ADA1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3B13F3A2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07765C88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2C8763E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3F6D0223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00E1F536" w14:textId="77777777" w:rsidTr="00E50D25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66B9D338" w14:textId="6B5E10ED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380" w:type="dxa"/>
            <w:shd w:val="clear" w:color="auto" w:fill="auto"/>
            <w:noWrap/>
          </w:tcPr>
          <w:p w14:paraId="01E8FED0" w14:textId="18212912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Plastikowe dźwiękowe klocki</w:t>
            </w:r>
          </w:p>
        </w:tc>
        <w:tc>
          <w:tcPr>
            <w:tcW w:w="816" w:type="dxa"/>
            <w:shd w:val="clear" w:color="auto" w:fill="auto"/>
            <w:noWrap/>
          </w:tcPr>
          <w:p w14:paraId="62842184" w14:textId="2590C9D0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0206A864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76A9DE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75F8390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6471AF4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578BF1A3" w14:textId="77777777" w:rsidTr="00E50D25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7788C1AD" w14:textId="6ED6FF8A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380" w:type="dxa"/>
            <w:shd w:val="clear" w:color="auto" w:fill="auto"/>
            <w:noWrap/>
          </w:tcPr>
          <w:p w14:paraId="547AF85E" w14:textId="4B3160AB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Zestaw wspierający proces terapeutyczno-diagnostyczny dot. wyrażania własnych emocji</w:t>
            </w:r>
            <w:r w:rsidRPr="004626B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shd w:val="clear" w:color="auto" w:fill="auto"/>
            <w:noWrap/>
          </w:tcPr>
          <w:p w14:paraId="0C971088" w14:textId="5C9786D7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A61F7D7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3B6DC30E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7CE0C2A7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5988750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02224040" w14:textId="77777777" w:rsidTr="00E50D25">
        <w:trPr>
          <w:trHeight w:val="264"/>
        </w:trPr>
        <w:tc>
          <w:tcPr>
            <w:tcW w:w="526" w:type="dxa"/>
            <w:shd w:val="clear" w:color="auto" w:fill="auto"/>
            <w:vAlign w:val="center"/>
          </w:tcPr>
          <w:p w14:paraId="2EC1D16F" w14:textId="62DC60F1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380" w:type="dxa"/>
            <w:shd w:val="clear" w:color="auto" w:fill="auto"/>
            <w:noWrap/>
          </w:tcPr>
          <w:p w14:paraId="5C8C5348" w14:textId="405664C0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Gra wspierająca proces terapeutyczno- diagnostyczny dot. prawidłowego budowania relacji z innymi</w:t>
            </w:r>
          </w:p>
        </w:tc>
        <w:tc>
          <w:tcPr>
            <w:tcW w:w="816" w:type="dxa"/>
            <w:shd w:val="clear" w:color="auto" w:fill="auto"/>
            <w:noWrap/>
          </w:tcPr>
          <w:p w14:paraId="0E63E7B2" w14:textId="3694D1BC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9BC58C7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39A69E37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810683D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387BD835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8026CF0" w14:textId="77777777" w:rsidR="00585443" w:rsidRPr="00F60AB2" w:rsidRDefault="00585443" w:rsidP="00585443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</w:p>
    <w:p w14:paraId="101A2DA0" w14:textId="77777777" w:rsidR="00585443" w:rsidRPr="00F60AB2" w:rsidRDefault="00585443" w:rsidP="00585443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  <w:r w:rsidRPr="00F60AB2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>UWAGA!</w:t>
      </w:r>
    </w:p>
    <w:p w14:paraId="5754FF1B" w14:textId="77777777" w:rsidR="00585443" w:rsidRPr="00F60AB2" w:rsidRDefault="00585443" w:rsidP="00585443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b/>
          <w:bCs/>
          <w:sz w:val="22"/>
          <w:szCs w:val="22"/>
        </w:rPr>
        <w:t>W kolumnie pn.: ,,Nazwa oferowanego produktu’’ – Wykonawca zobowiązany jest podać min.: producenta, nazwę produktu, dokładny numer modelu; W</w:t>
      </w:r>
      <w:r w:rsidRPr="00F60AB2">
        <w:rPr>
          <w:rFonts w:asciiTheme="minorHAnsi" w:eastAsia="Arial Unicode MS" w:hAnsiTheme="minorHAnsi" w:cstheme="minorHAnsi"/>
          <w:b/>
          <w:sz w:val="22"/>
          <w:szCs w:val="22"/>
        </w:rPr>
        <w:t>ykonawca nie podaje serii, ani rodziny produktu, tylko oznaczenie pełnego symbolu produktu np.: 54V-xx.</w:t>
      </w:r>
    </w:p>
    <w:p w14:paraId="72CBA08C" w14:textId="77777777" w:rsidR="00585443" w:rsidRPr="00D65DE9" w:rsidRDefault="00585443" w:rsidP="00585443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10"/>
          <w:szCs w:val="10"/>
        </w:rPr>
      </w:pPr>
    </w:p>
    <w:p w14:paraId="08DB10BA" w14:textId="77777777" w:rsidR="00585443" w:rsidRPr="00F60AB2" w:rsidRDefault="00585443" w:rsidP="00585443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sz w:val="22"/>
          <w:szCs w:val="22"/>
        </w:rPr>
        <w:t>Zobowiązuję się, jeśli moja oferta zostanie przyjęta, wykonać zamówienie w terminie:</w:t>
      </w:r>
    </w:p>
    <w:p w14:paraId="571D5868" w14:textId="655D28D7" w:rsidR="00585443" w:rsidRPr="00F60AB2" w:rsidRDefault="00585443" w:rsidP="00585443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b/>
          <w:sz w:val="22"/>
          <w:szCs w:val="22"/>
        </w:rPr>
        <w:t xml:space="preserve">do ……. dni kalendarzowych od dnia podpisania umowy </w:t>
      </w:r>
      <w:r w:rsidRPr="00F60AB2">
        <w:rPr>
          <w:rFonts w:asciiTheme="minorHAnsi" w:eastAsia="Arial Unicode MS" w:hAnsiTheme="minorHAnsi" w:cstheme="minorHAnsi"/>
          <w:sz w:val="22"/>
          <w:szCs w:val="22"/>
        </w:rPr>
        <w:t>(</w:t>
      </w:r>
      <w:r w:rsidRPr="00F60AB2">
        <w:rPr>
          <w:rFonts w:asciiTheme="minorHAnsi" w:eastAsia="Arial Unicode MS" w:hAnsiTheme="minorHAnsi" w:cstheme="minorHAnsi"/>
          <w:i/>
          <w:sz w:val="22"/>
          <w:szCs w:val="22"/>
        </w:rPr>
        <w:t>uzupełnia Wykonawca/termin nieprzekraczalny – do 30 dni kalendarzowych od dnia podpisania umowy</w:t>
      </w:r>
      <w:r w:rsidRPr="00F60AB2">
        <w:rPr>
          <w:rFonts w:asciiTheme="minorHAnsi" w:eastAsia="Arial Unicode MS" w:hAnsiTheme="minorHAnsi" w:cstheme="minorHAnsi"/>
          <w:sz w:val="22"/>
          <w:szCs w:val="22"/>
        </w:rPr>
        <w:t>);</w:t>
      </w:r>
    </w:p>
    <w:p w14:paraId="53224965" w14:textId="3D4E58C0" w:rsidR="00094356" w:rsidRPr="004626B5" w:rsidRDefault="00094356" w:rsidP="001C00FC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bCs/>
          <w:sz w:val="10"/>
          <w:szCs w:val="10"/>
        </w:rPr>
      </w:pPr>
    </w:p>
    <w:p w14:paraId="2D805246" w14:textId="282DE89A" w:rsidR="00AB36D1" w:rsidRPr="00F60AB2" w:rsidRDefault="00AB36D1" w:rsidP="00AB36D1">
      <w:pPr>
        <w:pStyle w:val="1"/>
        <w:numPr>
          <w:ilvl w:val="0"/>
          <w:numId w:val="14"/>
        </w:numPr>
        <w:tabs>
          <w:tab w:val="clear" w:pos="340"/>
          <w:tab w:val="clear" w:pos="680"/>
        </w:tabs>
        <w:spacing w:before="0"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F60AB2">
        <w:rPr>
          <w:rFonts w:asciiTheme="minorHAnsi" w:hAnsiTheme="minorHAnsi" w:cstheme="minorHAnsi"/>
          <w:b/>
          <w:bCs/>
          <w:sz w:val="22"/>
          <w:szCs w:val="22"/>
        </w:rPr>
        <w:t xml:space="preserve">Część 5 - </w:t>
      </w:r>
      <w:r w:rsidR="00BF5C59" w:rsidRPr="00F60AB2">
        <w:rPr>
          <w:rFonts w:ascii="Calibri" w:hAnsi="Calibri" w:cs="Calibri"/>
          <w:b/>
          <w:bCs/>
          <w:sz w:val="22"/>
          <w:szCs w:val="22"/>
        </w:rPr>
        <w:t>Zakup wyposażenia dot. wsparcia uczniów zagrożonych niedostosowaniem społecznym dla SP w Chmielnie, Kożyczkowie, Miechucinie i Borzestowie</w:t>
      </w:r>
      <w:r w:rsidRPr="00F60AB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EE11296" w14:textId="77777777" w:rsidR="00AB36D1" w:rsidRPr="004626B5" w:rsidRDefault="00AB36D1" w:rsidP="00AB36D1">
      <w:pPr>
        <w:pStyle w:val="1"/>
        <w:tabs>
          <w:tab w:val="clear" w:pos="340"/>
          <w:tab w:val="clear" w:pos="680"/>
        </w:tabs>
        <w:spacing w:before="0" w:line="276" w:lineRule="auto"/>
        <w:ind w:left="644" w:firstLine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0B92BF17" w14:textId="5CD6B381" w:rsidR="00AB36D1" w:rsidRPr="00F60AB2" w:rsidRDefault="00AB36D1" w:rsidP="00AB36D1">
      <w:pPr>
        <w:pStyle w:val="1"/>
        <w:tabs>
          <w:tab w:val="clear" w:pos="340"/>
          <w:tab w:val="clear" w:pos="680"/>
        </w:tabs>
        <w:spacing w:before="0" w:line="276" w:lineRule="auto"/>
        <w:ind w:left="142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60AB2">
        <w:rPr>
          <w:rFonts w:asciiTheme="minorHAnsi" w:hAnsiTheme="minorHAnsi" w:cstheme="minorHAnsi"/>
          <w:b/>
          <w:bCs/>
          <w:sz w:val="22"/>
          <w:szCs w:val="22"/>
        </w:rPr>
        <w:t>wykonanie przedmiotu zamówienia za cenę …………………………. zł brutto (słownie: ……………………………………………… złotych brutto)</w:t>
      </w:r>
    </w:p>
    <w:p w14:paraId="44026235" w14:textId="77777777" w:rsidR="00AB36D1" w:rsidRPr="00F60AB2" w:rsidRDefault="00AB36D1" w:rsidP="00AB36D1">
      <w:pPr>
        <w:widowControl w:val="0"/>
        <w:tabs>
          <w:tab w:val="num" w:pos="0"/>
          <w:tab w:val="left" w:pos="18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sz w:val="22"/>
          <w:szCs w:val="22"/>
        </w:rPr>
        <w:t>w tym:</w:t>
      </w:r>
    </w:p>
    <w:tbl>
      <w:tblPr>
        <w:tblW w:w="91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380"/>
        <w:gridCol w:w="816"/>
        <w:gridCol w:w="1335"/>
        <w:gridCol w:w="1278"/>
        <w:gridCol w:w="1320"/>
        <w:gridCol w:w="1500"/>
      </w:tblGrid>
      <w:tr w:rsidR="00AB36D1" w:rsidRPr="004626B5" w14:paraId="6FBF2F23" w14:textId="77777777" w:rsidTr="00E50D25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2A7E56B5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14:paraId="4BD13439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3CD39B6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14:paraId="632BCE23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228FF872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348" w:type="dxa"/>
            <w:vAlign w:val="center"/>
          </w:tcPr>
          <w:p w14:paraId="083AFE31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11" w:type="dxa"/>
            <w:vAlign w:val="center"/>
          </w:tcPr>
          <w:p w14:paraId="5A3649EF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7</w:t>
            </w:r>
          </w:p>
        </w:tc>
      </w:tr>
      <w:tr w:rsidR="00AB36D1" w:rsidRPr="004626B5" w14:paraId="38A0A048" w14:textId="77777777" w:rsidTr="00E50D25">
        <w:trPr>
          <w:trHeight w:val="375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14:paraId="14803F57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14:paraId="170A9632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Nazwa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14:paraId="0C30A860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2568" w:type="dxa"/>
            <w:gridSpan w:val="2"/>
            <w:vAlign w:val="center"/>
          </w:tcPr>
          <w:p w14:paraId="41B824CB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Wartość jednostkowa</w:t>
            </w:r>
          </w:p>
        </w:tc>
        <w:tc>
          <w:tcPr>
            <w:tcW w:w="1348" w:type="dxa"/>
            <w:vMerge w:val="restart"/>
            <w:vAlign w:val="center"/>
          </w:tcPr>
          <w:p w14:paraId="5068693F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Cena brutto</w:t>
            </w:r>
          </w:p>
          <w:p w14:paraId="509A6622" w14:textId="1985DC63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(kol. 3 x 4)</w:t>
            </w:r>
            <w:r w:rsidR="004626B5"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[PLN]</w:t>
            </w:r>
          </w:p>
        </w:tc>
        <w:tc>
          <w:tcPr>
            <w:tcW w:w="1511" w:type="dxa"/>
            <w:vMerge w:val="restart"/>
            <w:vAlign w:val="center"/>
          </w:tcPr>
          <w:p w14:paraId="4E4D14CC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Nazwa oferowanego</w:t>
            </w:r>
          </w:p>
          <w:p w14:paraId="7E23A5E8" w14:textId="00884388" w:rsidR="00AB36D1" w:rsidRPr="004626B5" w:rsidRDefault="004626B5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P</w:t>
            </w:r>
            <w:r w:rsidR="00AB36D1"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roduktu</w:t>
            </w: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[producent, nazwa produktu, dokładny numer modelu]</w:t>
            </w:r>
          </w:p>
        </w:tc>
      </w:tr>
      <w:tr w:rsidR="00AB36D1" w:rsidRPr="004626B5" w14:paraId="51A77E9F" w14:textId="77777777" w:rsidTr="00E50D25">
        <w:trPr>
          <w:trHeight w:val="731"/>
        </w:trPr>
        <w:tc>
          <w:tcPr>
            <w:tcW w:w="526" w:type="dxa"/>
            <w:vMerge/>
            <w:shd w:val="clear" w:color="auto" w:fill="auto"/>
            <w:vAlign w:val="center"/>
          </w:tcPr>
          <w:p w14:paraId="0531AC52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auto"/>
            <w:noWrap/>
            <w:vAlign w:val="center"/>
          </w:tcPr>
          <w:p w14:paraId="5DAC882D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noWrap/>
            <w:vAlign w:val="center"/>
          </w:tcPr>
          <w:p w14:paraId="3EF0FDA4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3E3F4782" w14:textId="18A2355D" w:rsidR="00AB36D1" w:rsidRPr="004626B5" w:rsidRDefault="004626B5" w:rsidP="004626B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brutto za sztukę</w:t>
            </w:r>
            <w:r w:rsidR="00AB36D1"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/</w:t>
            </w: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zestaw [PLN]</w:t>
            </w:r>
          </w:p>
        </w:tc>
        <w:tc>
          <w:tcPr>
            <w:tcW w:w="1312" w:type="dxa"/>
            <w:vAlign w:val="center"/>
          </w:tcPr>
          <w:p w14:paraId="1CA71248" w14:textId="693E9E3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>w tym VAT</w:t>
            </w:r>
            <w:r w:rsidR="004626B5" w:rsidRPr="004626B5"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  <w:t xml:space="preserve"> [%]</w:t>
            </w:r>
          </w:p>
        </w:tc>
        <w:tc>
          <w:tcPr>
            <w:tcW w:w="1348" w:type="dxa"/>
            <w:vMerge/>
            <w:vAlign w:val="center"/>
          </w:tcPr>
          <w:p w14:paraId="507515A5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36CC2B57" w14:textId="77777777" w:rsidR="00AB36D1" w:rsidRPr="004626B5" w:rsidRDefault="00AB36D1" w:rsidP="00E50D25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1C00FC" w:rsidRPr="004626B5" w14:paraId="04D2BEF0" w14:textId="77777777" w:rsidTr="00E50D25">
        <w:trPr>
          <w:trHeight w:val="375"/>
        </w:trPr>
        <w:tc>
          <w:tcPr>
            <w:tcW w:w="526" w:type="dxa"/>
            <w:shd w:val="clear" w:color="auto" w:fill="auto"/>
          </w:tcPr>
          <w:p w14:paraId="21B187AF" w14:textId="21FB01DA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80" w:type="dxa"/>
            <w:shd w:val="clear" w:color="auto" w:fill="auto"/>
            <w:noWrap/>
          </w:tcPr>
          <w:p w14:paraId="460C9427" w14:textId="77777777" w:rsidR="001C00FC" w:rsidRPr="004626B5" w:rsidRDefault="001C00FC" w:rsidP="001C00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 aktywności + karty pracy – emocje, które odczuwam</w:t>
            </w:r>
          </w:p>
          <w:p w14:paraId="32AF09F5" w14:textId="2686FE83" w:rsidR="001C00FC" w:rsidRPr="004626B5" w:rsidRDefault="001C00FC" w:rsidP="001C00FC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001DDD7D" w14:textId="69166B97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14C6C3F4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28581C52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7432BDE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46F6CAE6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7EEA0BCE" w14:textId="77777777" w:rsidTr="00E50D25">
        <w:trPr>
          <w:trHeight w:val="375"/>
        </w:trPr>
        <w:tc>
          <w:tcPr>
            <w:tcW w:w="526" w:type="dxa"/>
            <w:shd w:val="clear" w:color="auto" w:fill="auto"/>
          </w:tcPr>
          <w:p w14:paraId="23F3A773" w14:textId="29048AEC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80" w:type="dxa"/>
            <w:shd w:val="clear" w:color="auto" w:fill="auto"/>
            <w:noWrap/>
          </w:tcPr>
          <w:p w14:paraId="556BAB56" w14:textId="6B9C7EFF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Woreczki sensoryczne + karty pracy – moje emocje</w:t>
            </w:r>
          </w:p>
        </w:tc>
        <w:tc>
          <w:tcPr>
            <w:tcW w:w="816" w:type="dxa"/>
            <w:shd w:val="clear" w:color="auto" w:fill="auto"/>
            <w:noWrap/>
          </w:tcPr>
          <w:p w14:paraId="1E98E3CD" w14:textId="21B9BC94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zestawy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6A67F5FA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3154751A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01D34E6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4B8315D9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34B0D39B" w14:textId="77777777" w:rsidTr="00E50D25">
        <w:trPr>
          <w:trHeight w:val="375"/>
        </w:trPr>
        <w:tc>
          <w:tcPr>
            <w:tcW w:w="526" w:type="dxa"/>
            <w:shd w:val="clear" w:color="auto" w:fill="auto"/>
          </w:tcPr>
          <w:p w14:paraId="73D3E634" w14:textId="523BAD4B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80" w:type="dxa"/>
            <w:shd w:val="clear" w:color="auto" w:fill="auto"/>
            <w:noWrap/>
          </w:tcPr>
          <w:p w14:paraId="23334936" w14:textId="6DC0ECE0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Chusta </w:t>
            </w:r>
            <w:proofErr w:type="spellStart"/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edukacyjna-animacyjna</w:t>
            </w:r>
            <w:proofErr w:type="spellEnd"/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36 rzepami - płachta z owocami</w:t>
            </w:r>
          </w:p>
        </w:tc>
        <w:tc>
          <w:tcPr>
            <w:tcW w:w="816" w:type="dxa"/>
            <w:shd w:val="clear" w:color="auto" w:fill="auto"/>
            <w:noWrap/>
          </w:tcPr>
          <w:p w14:paraId="018C5AE3" w14:textId="03412FC5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256" w:type="dxa"/>
            <w:vAlign w:val="center"/>
          </w:tcPr>
          <w:p w14:paraId="008767C6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65A4B7F9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7B32B4C3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634DA49C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291979F9" w14:textId="77777777" w:rsidTr="00E50D25">
        <w:trPr>
          <w:trHeight w:val="264"/>
        </w:trPr>
        <w:tc>
          <w:tcPr>
            <w:tcW w:w="526" w:type="dxa"/>
            <w:shd w:val="clear" w:color="auto" w:fill="auto"/>
          </w:tcPr>
          <w:p w14:paraId="7EB2C077" w14:textId="47CFCF25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80" w:type="dxa"/>
            <w:shd w:val="clear" w:color="auto" w:fill="auto"/>
            <w:noWrap/>
          </w:tcPr>
          <w:p w14:paraId="2A8E894C" w14:textId="1D4C517A" w:rsidR="001C00FC" w:rsidRPr="004626B5" w:rsidRDefault="001C00FC" w:rsidP="001C00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 edukacyjny z zestawem dot. dzieci ze specjalnymi potrzebami edukacyjnymi</w:t>
            </w:r>
          </w:p>
        </w:tc>
        <w:tc>
          <w:tcPr>
            <w:tcW w:w="816" w:type="dxa"/>
            <w:shd w:val="clear" w:color="auto" w:fill="auto"/>
            <w:noWrap/>
          </w:tcPr>
          <w:p w14:paraId="3935EA06" w14:textId="64949CE4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zestaw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256" w:type="dxa"/>
            <w:vAlign w:val="center"/>
          </w:tcPr>
          <w:p w14:paraId="645FB19C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2D87D0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BBFFDBE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6F76514A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0EE45CAD" w14:textId="77777777" w:rsidTr="00E50D25">
        <w:trPr>
          <w:trHeight w:val="264"/>
        </w:trPr>
        <w:tc>
          <w:tcPr>
            <w:tcW w:w="526" w:type="dxa"/>
            <w:shd w:val="clear" w:color="auto" w:fill="auto"/>
          </w:tcPr>
          <w:p w14:paraId="79F6AE78" w14:textId="25C03769" w:rsidR="001C00FC" w:rsidRPr="004626B5" w:rsidRDefault="001C00FC" w:rsidP="001C00FC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380" w:type="dxa"/>
            <w:shd w:val="clear" w:color="auto" w:fill="auto"/>
            <w:noWrap/>
          </w:tcPr>
          <w:p w14:paraId="07902DAE" w14:textId="13DE71CA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Koło fortuny + plansze</w:t>
            </w:r>
          </w:p>
        </w:tc>
        <w:tc>
          <w:tcPr>
            <w:tcW w:w="816" w:type="dxa"/>
            <w:shd w:val="clear" w:color="auto" w:fill="auto"/>
            <w:noWrap/>
          </w:tcPr>
          <w:p w14:paraId="413517E5" w14:textId="09D59FFC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1C00FC"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CE28210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08A45970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2407C4F4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91B7F02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0FC" w:rsidRPr="004626B5" w14:paraId="546121C2" w14:textId="77777777" w:rsidTr="00E50D25">
        <w:trPr>
          <w:trHeight w:val="264"/>
        </w:trPr>
        <w:tc>
          <w:tcPr>
            <w:tcW w:w="526" w:type="dxa"/>
            <w:shd w:val="clear" w:color="auto" w:fill="auto"/>
          </w:tcPr>
          <w:p w14:paraId="5274421B" w14:textId="457A6B6D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380" w:type="dxa"/>
            <w:shd w:val="clear" w:color="auto" w:fill="auto"/>
            <w:noWrap/>
          </w:tcPr>
          <w:p w14:paraId="5118E6B1" w14:textId="340174B9" w:rsidR="001C00FC" w:rsidRPr="004626B5" w:rsidRDefault="001C00FC" w:rsidP="001C00F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Siedzisko fala</w:t>
            </w:r>
          </w:p>
        </w:tc>
        <w:tc>
          <w:tcPr>
            <w:tcW w:w="816" w:type="dxa"/>
            <w:shd w:val="clear" w:color="auto" w:fill="auto"/>
            <w:noWrap/>
          </w:tcPr>
          <w:p w14:paraId="4356E8D2" w14:textId="01442203" w:rsidR="001C00FC" w:rsidRPr="004626B5" w:rsidRDefault="004626B5" w:rsidP="001C00FC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</w:t>
            </w:r>
            <w:r w:rsidR="003860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256" w:type="dxa"/>
            <w:vAlign w:val="center"/>
          </w:tcPr>
          <w:p w14:paraId="782E95EE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14:paraId="2E3ABCE7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E6DC40F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74073AA1" w14:textId="77777777" w:rsidR="001C00FC" w:rsidRPr="004626B5" w:rsidRDefault="001C00FC" w:rsidP="001C00FC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169031F" w14:textId="77777777" w:rsidR="00AB36D1" w:rsidRPr="00F60AB2" w:rsidRDefault="00AB36D1" w:rsidP="00AB36D1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</w:p>
    <w:p w14:paraId="44A9A8E8" w14:textId="77777777" w:rsidR="00AB36D1" w:rsidRPr="00F60AB2" w:rsidRDefault="00AB36D1" w:rsidP="00AB36D1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  <w:r w:rsidRPr="00F60AB2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>UWAGA!</w:t>
      </w:r>
    </w:p>
    <w:p w14:paraId="3BC1B4A8" w14:textId="77777777" w:rsidR="00AB36D1" w:rsidRPr="00F60AB2" w:rsidRDefault="00AB36D1" w:rsidP="00AB36D1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b/>
          <w:bCs/>
          <w:sz w:val="22"/>
          <w:szCs w:val="22"/>
        </w:rPr>
        <w:t>W kolumnie pn.: ,,Nazwa oferowanego produktu’’ – Wykonawca zobowiązany jest podać min.: producenta, nazwę produktu, dokładny numer modelu; W</w:t>
      </w:r>
      <w:r w:rsidRPr="00F60AB2">
        <w:rPr>
          <w:rFonts w:asciiTheme="minorHAnsi" w:eastAsia="Arial Unicode MS" w:hAnsiTheme="minorHAnsi" w:cstheme="minorHAnsi"/>
          <w:b/>
          <w:sz w:val="22"/>
          <w:szCs w:val="22"/>
        </w:rPr>
        <w:t>ykonawca nie podaje serii, ani rodziny produktu, tylko oznaczenie pełnego symbolu produktu np.: 54V-xx.</w:t>
      </w:r>
    </w:p>
    <w:p w14:paraId="113C6BD9" w14:textId="77777777" w:rsidR="00AB36D1" w:rsidRPr="00D65DE9" w:rsidRDefault="00AB36D1" w:rsidP="00AB36D1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10"/>
          <w:szCs w:val="10"/>
        </w:rPr>
      </w:pPr>
    </w:p>
    <w:p w14:paraId="56021D00" w14:textId="77777777" w:rsidR="00AB36D1" w:rsidRPr="00F60AB2" w:rsidRDefault="00AB36D1" w:rsidP="00AB36D1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sz w:val="22"/>
          <w:szCs w:val="22"/>
        </w:rPr>
        <w:t>Zobowiązuję się, jeśli moja oferta zostanie przyjęta, wykonać zamówienie w terminie:</w:t>
      </w:r>
    </w:p>
    <w:p w14:paraId="66C19FE4" w14:textId="363E4267" w:rsidR="00AB36D1" w:rsidRPr="00F60AB2" w:rsidRDefault="00AB36D1" w:rsidP="001C00FC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0AB2">
        <w:rPr>
          <w:rFonts w:asciiTheme="minorHAnsi" w:eastAsia="Arial Unicode MS" w:hAnsiTheme="minorHAnsi" w:cstheme="minorHAnsi"/>
          <w:b/>
          <w:sz w:val="22"/>
          <w:szCs w:val="22"/>
        </w:rPr>
        <w:t xml:space="preserve">do ……. dni kalendarzowych od dnia podpisania umowy </w:t>
      </w:r>
      <w:r w:rsidRPr="00F60AB2">
        <w:rPr>
          <w:rFonts w:asciiTheme="minorHAnsi" w:eastAsia="Arial Unicode MS" w:hAnsiTheme="minorHAnsi" w:cstheme="minorHAnsi"/>
          <w:sz w:val="22"/>
          <w:szCs w:val="22"/>
        </w:rPr>
        <w:t>(</w:t>
      </w:r>
      <w:r w:rsidRPr="00F60AB2">
        <w:rPr>
          <w:rFonts w:asciiTheme="minorHAnsi" w:eastAsia="Arial Unicode MS" w:hAnsiTheme="minorHAnsi" w:cstheme="minorHAnsi"/>
          <w:i/>
          <w:sz w:val="22"/>
          <w:szCs w:val="22"/>
        </w:rPr>
        <w:t>uzupełnia Wykonawca/termin nieprzekraczalny – do 30 dni kalendarzowych od dnia podpisania umowy</w:t>
      </w:r>
      <w:r w:rsidRPr="00F60AB2">
        <w:rPr>
          <w:rFonts w:asciiTheme="minorHAnsi" w:eastAsia="Arial Unicode MS" w:hAnsiTheme="minorHAnsi" w:cstheme="minorHAnsi"/>
          <w:sz w:val="22"/>
          <w:szCs w:val="22"/>
        </w:rPr>
        <w:t>);</w:t>
      </w:r>
    </w:p>
    <w:bookmarkEnd w:id="0"/>
    <w:p w14:paraId="1A36037F" w14:textId="66200788" w:rsidR="00F716A4" w:rsidRPr="00F60AB2" w:rsidRDefault="00F716A4" w:rsidP="00AD25D3">
      <w:pPr>
        <w:pStyle w:val="Akapitzlist"/>
        <w:numPr>
          <w:ilvl w:val="0"/>
          <w:numId w:val="5"/>
        </w:numPr>
        <w:spacing w:line="276" w:lineRule="auto"/>
        <w:ind w:left="142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 SWZ wraz z modyfikacjami i wyjaśnieniami SWZ, nie wnosimy żadnych zastrzeżeń do jej treści i zobowiązuje się do ścisłego przestrzegania warunków w niej określonych, w szczególności:</w:t>
      </w:r>
    </w:p>
    <w:p w14:paraId="2530DD67" w14:textId="481DD0FE" w:rsidR="00A51A25" w:rsidRPr="00F60AB2" w:rsidRDefault="009B182D" w:rsidP="00E05B0D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Oświadczamy, że zamówienie zostanie zrealizowane w terminach określonych w SWZ oraz we wzorze umowy</w:t>
      </w:r>
      <w:r w:rsidR="00B8177C"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8177C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zgodnie z Rozdziałem IV SWZ.</w:t>
      </w:r>
    </w:p>
    <w:p w14:paraId="5A6BF448" w14:textId="77777777" w:rsidR="009D4087" w:rsidRPr="00F60AB2" w:rsidRDefault="009B182D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Oświadczamy, że w cenie naszej oferty zostały uwzględnione wszystkie koszty wykonania zamówienia oraz znane są nam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warunki finansowego rozliczenia realizacji przedmiotu zamówienia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, tj.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termin płatności do 30 dni od daty otrzymania </w:t>
      </w:r>
      <w:r w:rsidR="00A93E6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prawidłowo wystawionej 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faktury VAT wraz z wymaganymi dokumentami, rozliczenie finansowe za realizację pr</w:t>
      </w:r>
      <w:r w:rsidR="00C41583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zedmiotu umowy przeprowadza się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zgodnie z postanowieniami umowy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obowiązującymi w tym zakresie przepisami prawa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FD5E5B6" w14:textId="281D72C1" w:rsidR="00525629" w:rsidRPr="00F60AB2" w:rsidRDefault="00100F9F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</w:rPr>
        <w:t xml:space="preserve">Oświadczam, że w przypadku wyboru naszej oferty numer rachunku rozliczeniowego wskazany </w:t>
      </w:r>
      <w:r w:rsidR="006C7992" w:rsidRPr="00F60AB2">
        <w:rPr>
          <w:rFonts w:asciiTheme="minorHAnsi" w:hAnsiTheme="minorHAnsi" w:cstheme="minorHAnsi"/>
          <w:sz w:val="22"/>
          <w:szCs w:val="22"/>
        </w:rPr>
        <w:t xml:space="preserve">w </w:t>
      </w:r>
      <w:r w:rsidR="007B5687" w:rsidRPr="00F60AB2">
        <w:rPr>
          <w:rFonts w:asciiTheme="minorHAnsi" w:hAnsiTheme="minorHAnsi" w:cstheme="minorHAnsi"/>
          <w:sz w:val="22"/>
          <w:szCs w:val="22"/>
        </w:rPr>
        <w:t xml:space="preserve"> </w:t>
      </w:r>
      <w:r w:rsidR="006C7992" w:rsidRPr="00F60AB2">
        <w:rPr>
          <w:rFonts w:asciiTheme="minorHAnsi" w:hAnsiTheme="minorHAnsi" w:cstheme="minorHAnsi"/>
          <w:sz w:val="22"/>
          <w:szCs w:val="22"/>
        </w:rPr>
        <w:t>fakturze, która będzie wystawiona</w:t>
      </w:r>
      <w:r w:rsidRPr="00F60AB2">
        <w:rPr>
          <w:rFonts w:asciiTheme="minorHAnsi" w:hAnsiTheme="minorHAnsi" w:cstheme="minorHAnsi"/>
          <w:sz w:val="22"/>
          <w:szCs w:val="22"/>
        </w:rPr>
        <w:t xml:space="preserve"> w naszym imieniu, </w:t>
      </w:r>
      <w:r w:rsidRPr="00F60AB2">
        <w:rPr>
          <w:rFonts w:asciiTheme="minorHAnsi" w:hAnsiTheme="minorHAnsi" w:cstheme="minorHAnsi"/>
          <w:b/>
          <w:sz w:val="22"/>
          <w:szCs w:val="22"/>
        </w:rPr>
        <w:t>będ</w:t>
      </w:r>
      <w:r w:rsidR="006C7992" w:rsidRPr="00F60AB2">
        <w:rPr>
          <w:rFonts w:asciiTheme="minorHAnsi" w:hAnsiTheme="minorHAnsi" w:cstheme="minorHAnsi"/>
          <w:b/>
          <w:sz w:val="22"/>
          <w:szCs w:val="22"/>
        </w:rPr>
        <w:t>zie rachunkiem/nie będzie</w:t>
      </w:r>
      <w:r w:rsidRPr="00F60AB2">
        <w:rPr>
          <w:rFonts w:asciiTheme="minorHAnsi" w:hAnsiTheme="minorHAnsi" w:cstheme="minorHAnsi"/>
          <w:b/>
          <w:sz w:val="22"/>
          <w:szCs w:val="22"/>
        </w:rPr>
        <w:t xml:space="preserve"> rachunkiem*</w:t>
      </w:r>
      <w:r w:rsidRPr="00F60AB2">
        <w:rPr>
          <w:rFonts w:asciiTheme="minorHAnsi" w:hAnsiTheme="minorHAnsi" w:cstheme="minorHAnsi"/>
          <w:sz w:val="22"/>
          <w:szCs w:val="22"/>
        </w:rPr>
        <w:t xml:space="preserve"> dla którego zgodnie z Rozdziałem 3a ustawy z dnia 29 sierpnia 1997 r. - Prawo Bankowe (</w:t>
      </w:r>
      <w:r w:rsidR="00F76894" w:rsidRPr="00F60AB2">
        <w:rPr>
          <w:rFonts w:asciiTheme="minorHAnsi" w:hAnsiTheme="minorHAnsi" w:cstheme="minorHAnsi"/>
          <w:sz w:val="22"/>
          <w:szCs w:val="22"/>
        </w:rPr>
        <w:t xml:space="preserve">tj. </w:t>
      </w:r>
      <w:r w:rsidRPr="00F60AB2">
        <w:rPr>
          <w:rFonts w:asciiTheme="minorHAnsi" w:hAnsiTheme="minorHAnsi" w:cstheme="minorHAnsi"/>
          <w:sz w:val="22"/>
          <w:szCs w:val="22"/>
        </w:rPr>
        <w:t>Dz.U z 20</w:t>
      </w:r>
      <w:r w:rsidR="00C56334" w:rsidRPr="00F60AB2">
        <w:rPr>
          <w:rFonts w:asciiTheme="minorHAnsi" w:hAnsiTheme="minorHAnsi" w:cstheme="minorHAnsi"/>
          <w:sz w:val="22"/>
          <w:szCs w:val="22"/>
        </w:rPr>
        <w:t>2</w:t>
      </w:r>
      <w:r w:rsidR="00954521" w:rsidRPr="00F60AB2">
        <w:rPr>
          <w:rFonts w:asciiTheme="minorHAnsi" w:hAnsiTheme="minorHAnsi" w:cstheme="minorHAnsi"/>
          <w:sz w:val="22"/>
          <w:szCs w:val="22"/>
        </w:rPr>
        <w:t>3</w:t>
      </w:r>
      <w:r w:rsidRPr="00F60AB2">
        <w:rPr>
          <w:rFonts w:asciiTheme="minorHAnsi" w:hAnsiTheme="minorHAnsi" w:cstheme="minorHAnsi"/>
          <w:sz w:val="22"/>
          <w:szCs w:val="22"/>
        </w:rPr>
        <w:t xml:space="preserve"> r. poz. </w:t>
      </w:r>
      <w:r w:rsidR="006D6759" w:rsidRPr="00F60AB2">
        <w:rPr>
          <w:rFonts w:asciiTheme="minorHAnsi" w:hAnsiTheme="minorHAnsi" w:cstheme="minorHAnsi"/>
          <w:sz w:val="22"/>
          <w:szCs w:val="22"/>
        </w:rPr>
        <w:t>2</w:t>
      </w:r>
      <w:r w:rsidR="00954521" w:rsidRPr="00F60AB2">
        <w:rPr>
          <w:rFonts w:asciiTheme="minorHAnsi" w:hAnsiTheme="minorHAnsi" w:cstheme="minorHAnsi"/>
          <w:sz w:val="22"/>
          <w:szCs w:val="22"/>
        </w:rPr>
        <w:t>248</w:t>
      </w:r>
      <w:r w:rsidRPr="00F60AB2">
        <w:rPr>
          <w:rFonts w:asciiTheme="minorHAnsi" w:hAnsiTheme="minorHAnsi" w:cstheme="minorHAnsi"/>
          <w:sz w:val="22"/>
          <w:szCs w:val="22"/>
        </w:rPr>
        <w:t>) prowadzony jest rachunek VAT.</w:t>
      </w:r>
    </w:p>
    <w:p w14:paraId="51BFD5D1" w14:textId="5DEAC6F3" w:rsidR="007B5687" w:rsidRPr="00F60AB2" w:rsidRDefault="00525629" w:rsidP="00525629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*n</w:t>
      </w:r>
      <w:r w:rsidR="007B5687" w:rsidRPr="00F60AB2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ie</w:t>
      </w:r>
      <w:r w:rsidRPr="00F60AB2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7B5687" w:rsidRPr="00F60AB2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właściwe skreślić </w:t>
      </w:r>
    </w:p>
    <w:p w14:paraId="36869103" w14:textId="13B9F471" w:rsidR="00F716A4" w:rsidRPr="00F60AB2" w:rsidRDefault="00FE4FCB" w:rsidP="00AD25D3">
      <w:pPr>
        <w:pStyle w:val="Akapitzlist"/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51A47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u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zyskaliśmy niezbędne informacje do przygotowania rzetelnej i kompletnej oferty oraz właściwej realizacji zamówienia.</w:t>
      </w:r>
    </w:p>
    <w:p w14:paraId="6375DEE1" w14:textId="007252BE" w:rsidR="00F716A4" w:rsidRPr="00F60AB2" w:rsidRDefault="00FA70A3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Oświadczamy, że uważamy się związani niniejszą ofertą na okres </w:t>
      </w:r>
      <w:r w:rsidR="00D17DC2">
        <w:rPr>
          <w:rFonts w:asciiTheme="minorHAnsi" w:hAnsiTheme="minorHAnsi" w:cstheme="minorHAnsi"/>
          <w:sz w:val="22"/>
          <w:szCs w:val="22"/>
          <w:shd w:val="clear" w:color="auto" w:fill="FFFFFF"/>
        </w:rPr>
        <w:t>wskazany w Rozdziale XIII SWZ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BF456D3" w14:textId="73D5E1BF" w:rsidR="00F716A4" w:rsidRPr="00F60AB2" w:rsidRDefault="00F716A4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p w14:paraId="27B3A483" w14:textId="726BBDBC" w:rsidR="00F716A4" w:rsidRPr="00F60AB2" w:rsidRDefault="00F716A4" w:rsidP="00437B89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……………………….……………………</w:t>
      </w:r>
      <w:r w:rsidR="001F689D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 </w:t>
      </w:r>
    </w:p>
    <w:p w14:paraId="6BA8960B" w14:textId="2A5AD7E6" w:rsidR="00F716A4" w:rsidRPr="00F60AB2" w:rsidRDefault="00F716A4" w:rsidP="00437B89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..…………………………………………………………………………………………</w:t>
      </w:r>
      <w:r w:rsidR="001F689D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……….……………………………………………………</w:t>
      </w:r>
    </w:p>
    <w:p w14:paraId="3D910B66" w14:textId="298767E3" w:rsidR="00FA70A3" w:rsidRPr="00F60AB2" w:rsidRDefault="009B182D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Oświadczamy, że zapoznaliśmy się ze Specyfikacją Warunków Zamówienia </w:t>
      </w:r>
      <w:r w:rsidR="00FA70A3"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wzorem umowy 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(Załącznik Nr </w:t>
      </w:r>
      <w:r w:rsidR="00542F21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SWZ)</w:t>
      </w: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nie wnosimy do nich zastrzeżeń 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jej treści </w:t>
      </w: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oraz przyjmujemy warunki w nich zawarte</w:t>
      </w:r>
      <w:r w:rsidR="00FA70A3"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06F1503" w14:textId="5266CFBC" w:rsidR="00F716A4" w:rsidRPr="00F60AB2" w:rsidRDefault="00FA70A3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Oświadczamy, że 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zobowiązujemy się w przypadku wyboru niniejszej oferty do zawarcia umowy (na warunkach określonych w SWZ, </w:t>
      </w:r>
      <w:r w:rsidR="00A93E6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wzorze u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mowy i złożonej ofercie) w miejscu i terminie wyznaczonym przez Zamawiającego.</w:t>
      </w:r>
    </w:p>
    <w:p w14:paraId="64A8157B" w14:textId="77777777" w:rsidR="002D2FC8" w:rsidRPr="00F60AB2" w:rsidRDefault="002D2FC8" w:rsidP="00AD25D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 w:rsidRPr="00F60AB2">
        <w:rPr>
          <w:rFonts w:asciiTheme="minorHAnsi" w:hAnsiTheme="minorHAnsi" w:cstheme="minorHAnsi"/>
          <w:color w:val="000000"/>
          <w:sz w:val="22"/>
          <w:szCs w:val="22"/>
        </w:rPr>
        <w:t>Oświadczam, że uzyskałem zgodę na umieszczenie danych osobowych osób skierowanych do realizacji zadania wskazanych w formularzu ofertowym oraz wymaganych załącznikach do oferty. (jeśli dotyczy)</w:t>
      </w:r>
    </w:p>
    <w:p w14:paraId="1F4CF5AA" w14:textId="3472E405" w:rsidR="002D2FC8" w:rsidRDefault="00BC55A3" w:rsidP="00AD25D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 w:rsidRPr="00F60AB2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Rozporządzenia Parlamentu Europejskiego i Rady (UE) 2016/679 (RODO) wobec osób fizycznych, </w:t>
      </w:r>
      <w:r w:rsidRPr="00F60AB2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F60AB2">
        <w:rPr>
          <w:rFonts w:asciiTheme="minorHAnsi" w:hAnsiTheme="minorHAnsi" w:cstheme="minorHAnsi"/>
          <w:color w:val="000000"/>
          <w:sz w:val="22"/>
          <w:szCs w:val="22"/>
        </w:rPr>
        <w:t xml:space="preserve"> w celu ubiegania się o udzielenie zamówienia publicznego w niniejszym postępowaniu</w:t>
      </w:r>
      <w:r w:rsidRPr="00F60AB2">
        <w:rPr>
          <w:rFonts w:asciiTheme="minorHAnsi" w:hAnsiTheme="minorHAnsi" w:cstheme="minorHAnsi"/>
          <w:sz w:val="22"/>
          <w:szCs w:val="22"/>
        </w:rPr>
        <w:t>.</w:t>
      </w:r>
    </w:p>
    <w:p w14:paraId="16DD6FF6" w14:textId="0016C744" w:rsidR="008A5485" w:rsidRPr="00F60AB2" w:rsidRDefault="008A5485" w:rsidP="00AD25D3">
      <w:pPr>
        <w:numPr>
          <w:ilvl w:val="0"/>
          <w:numId w:val="5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MyriadPro-Bold" w:hAnsiTheme="minorHAnsi" w:cstheme="minorHAnsi"/>
          <w:sz w:val="22"/>
          <w:szCs w:val="22"/>
        </w:rPr>
        <w:t xml:space="preserve">Oświadczam, że reprezentowany przeze mnie podmiot </w:t>
      </w:r>
      <w:r w:rsidR="00D17DC2">
        <w:rPr>
          <w:rFonts w:asciiTheme="minorHAnsi" w:eastAsia="MyriadPro-Bold" w:hAnsiTheme="minorHAnsi" w:cstheme="minorHAnsi"/>
          <w:sz w:val="22"/>
          <w:szCs w:val="22"/>
        </w:rPr>
        <w:t>jest</w:t>
      </w:r>
      <w:r w:rsidRPr="00F60AB2">
        <w:rPr>
          <w:rFonts w:asciiTheme="minorHAnsi" w:eastAsia="MyriadPro-Bold" w:hAnsiTheme="minorHAnsi" w:cstheme="minorHAnsi"/>
          <w:sz w:val="22"/>
          <w:szCs w:val="22"/>
        </w:rPr>
        <w:t>:</w:t>
      </w:r>
    </w:p>
    <w:p w14:paraId="716FB43A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38600B">
        <w:rPr>
          <w:rFonts w:cstheme="minorHAnsi"/>
        </w:rPr>
      </w:r>
      <w:r w:rsidR="0038600B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 mikroprzedsiębiorstwem</w:t>
      </w:r>
    </w:p>
    <w:p w14:paraId="656206BC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38600B">
        <w:rPr>
          <w:rFonts w:cstheme="minorHAnsi"/>
        </w:rPr>
      </w:r>
      <w:r w:rsidR="0038600B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 małym przedsiębiorstwem </w:t>
      </w:r>
    </w:p>
    <w:p w14:paraId="7CA94943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38600B">
        <w:rPr>
          <w:rFonts w:cstheme="minorHAnsi"/>
        </w:rPr>
      </w:r>
      <w:r w:rsidR="0038600B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 średnim przedsiębiorstwem</w:t>
      </w:r>
    </w:p>
    <w:p w14:paraId="056C8FEC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38600B">
        <w:rPr>
          <w:rFonts w:cstheme="minorHAnsi"/>
        </w:rPr>
      </w:r>
      <w:r w:rsidR="0038600B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 dużym przedsiębiorstwem</w:t>
      </w:r>
    </w:p>
    <w:p w14:paraId="30D9F886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38600B">
        <w:rPr>
          <w:rFonts w:cstheme="minorHAnsi"/>
        </w:rPr>
      </w:r>
      <w:r w:rsidR="0038600B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 jednoosobową działalnością gospodarczą</w:t>
      </w:r>
    </w:p>
    <w:p w14:paraId="351FF177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38600B">
        <w:rPr>
          <w:rFonts w:cstheme="minorHAnsi"/>
        </w:rPr>
      </w:r>
      <w:r w:rsidR="0038600B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osoba fizyczna nieprowadząca działalności gospodarczej </w:t>
      </w:r>
    </w:p>
    <w:p w14:paraId="5328D75F" w14:textId="77777777" w:rsidR="00F716A4" w:rsidRPr="00F60AB2" w:rsidRDefault="00F716A4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Załączamy poniższe dokumenty stanowiące integralną część niniejszej oferty:</w:t>
      </w:r>
    </w:p>
    <w:p w14:paraId="60DB3C10" w14:textId="1B9230CC" w:rsidR="00F716A4" w:rsidRPr="00F60AB2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62D8E4E7" w14:textId="504383F0" w:rsidR="00F716A4" w:rsidRPr="00F60AB2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0AB2">
        <w:rPr>
          <w:rFonts w:asciiTheme="minorHAnsi" w:hAnsiTheme="minorHAnsi" w:cstheme="minorHAnsi"/>
          <w:sz w:val="22"/>
          <w:szCs w:val="22"/>
        </w:rPr>
        <w:t xml:space="preserve">zobowiązanie podmiotu trzeciego – w sytuacji, gdy Wykonawca polega na zdolnościach technicznych lub zawodowych lub sytuacji finansowej lub ekonomicznej innych podmiotów na podstawie art. </w:t>
      </w:r>
      <w:r w:rsidR="00217D70" w:rsidRPr="00F60AB2">
        <w:rPr>
          <w:rFonts w:asciiTheme="minorHAnsi" w:hAnsiTheme="minorHAnsi" w:cstheme="minorHAnsi"/>
          <w:sz w:val="22"/>
          <w:szCs w:val="22"/>
        </w:rPr>
        <w:t>118</w:t>
      </w:r>
      <w:r w:rsidRPr="00F60AB2">
        <w:rPr>
          <w:rFonts w:asciiTheme="minorHAnsi" w:hAnsiTheme="minorHAnsi" w:cstheme="minorHAnsi"/>
          <w:sz w:val="22"/>
          <w:szCs w:val="22"/>
        </w:rPr>
        <w:t xml:space="preserve"> ust. 1 ustawy Pzp</w:t>
      </w:r>
    </w:p>
    <w:p w14:paraId="35D24F5B" w14:textId="01B7BAD8" w:rsidR="00F716A4" w:rsidRPr="00F60AB2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6B27B834" w14:textId="39B4A5FA" w:rsidR="005D1570" w:rsidRPr="00F60AB2" w:rsidRDefault="00D868B9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Wszelką korespondencję za pomocą poczty elektronicznej należy przekazywać na adres: </w:t>
      </w:r>
    </w:p>
    <w:p w14:paraId="56D21CF2" w14:textId="62504B8C" w:rsidR="00D868B9" w:rsidRPr="00F60AB2" w:rsidRDefault="005D1570" w:rsidP="005D1570">
      <w:p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E47F0A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</w:t>
      </w:r>
    </w:p>
    <w:p w14:paraId="55AD501F" w14:textId="77777777" w:rsidR="00F716A4" w:rsidRPr="00F60AB2" w:rsidRDefault="00F716A4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F60AB2">
        <w:rPr>
          <w:rFonts w:asciiTheme="minorHAnsi" w:hAnsiTheme="minorHAnsi" w:cstheme="minorHAnsi"/>
          <w:sz w:val="22"/>
          <w:szCs w:val="22"/>
        </w:rPr>
        <w:t>szystkie informacje podane w powyższych oświadczeniach są aktualne i zgodne z prawdą oraz zostały przedstawione z pełną świadomością konsekwencji wpr</w:t>
      </w:r>
      <w:r w:rsidR="00A93E64" w:rsidRPr="00F60AB2">
        <w:rPr>
          <w:rFonts w:asciiTheme="minorHAnsi" w:hAnsiTheme="minorHAnsi" w:cstheme="minorHAnsi"/>
          <w:sz w:val="22"/>
          <w:szCs w:val="22"/>
        </w:rPr>
        <w:t>owadzenia Z</w:t>
      </w:r>
      <w:r w:rsidRPr="00F60AB2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73B71B1D" w14:textId="77777777" w:rsidR="00F716A4" w:rsidRPr="00F60AB2" w:rsidRDefault="00F716A4" w:rsidP="00E05B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9815C1" w14:textId="77777777" w:rsidR="00F716A4" w:rsidRPr="00F60AB2" w:rsidRDefault="00F716A4" w:rsidP="00E05B0D">
      <w:pPr>
        <w:spacing w:line="276" w:lineRule="auto"/>
        <w:ind w:left="4253"/>
        <w:jc w:val="right"/>
        <w:rPr>
          <w:rFonts w:asciiTheme="minorHAnsi" w:hAnsiTheme="minorHAnsi" w:cstheme="minorHAnsi"/>
          <w:sz w:val="22"/>
          <w:szCs w:val="22"/>
        </w:rPr>
      </w:pPr>
      <w:r w:rsidRPr="00F60AB2">
        <w:rPr>
          <w:rFonts w:asciiTheme="minorHAnsi" w:hAnsiTheme="minorHAnsi" w:cstheme="minorHAnsi"/>
          <w:sz w:val="22"/>
          <w:szCs w:val="22"/>
        </w:rPr>
        <w:t>……………………..……………………………..……………………………….</w:t>
      </w:r>
    </w:p>
    <w:p w14:paraId="79A4E360" w14:textId="666D3BEB" w:rsidR="009C4147" w:rsidRPr="00901982" w:rsidRDefault="00F716A4" w:rsidP="001C00FC">
      <w:pPr>
        <w:spacing w:line="276" w:lineRule="auto"/>
        <w:ind w:left="4395" w:hanging="142"/>
        <w:jc w:val="center"/>
        <w:rPr>
          <w:rFonts w:asciiTheme="minorHAnsi" w:hAnsiTheme="minorHAnsi" w:cstheme="minorHAnsi"/>
          <w:sz w:val="20"/>
          <w:szCs w:val="20"/>
        </w:rPr>
      </w:pPr>
      <w:r w:rsidRPr="00901982">
        <w:rPr>
          <w:rFonts w:asciiTheme="minorHAnsi" w:hAnsiTheme="minorHAnsi" w:cstheme="minorHAnsi"/>
          <w:i/>
          <w:sz w:val="20"/>
          <w:szCs w:val="20"/>
        </w:rPr>
        <w:t xml:space="preserve">        (Podpis upoważnionego przedstawiciela Wykonawcy)  </w:t>
      </w:r>
    </w:p>
    <w:sectPr w:rsidR="009C4147" w:rsidRPr="00901982" w:rsidSect="00D65DE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274" w:bottom="1135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88125" w14:textId="77777777" w:rsidR="00DE221E" w:rsidRDefault="00DE221E">
      <w:r>
        <w:separator/>
      </w:r>
    </w:p>
  </w:endnote>
  <w:endnote w:type="continuationSeparator" w:id="0">
    <w:p w14:paraId="72AA601A" w14:textId="77777777" w:rsidR="00DE221E" w:rsidRDefault="00DE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00"/>
    <w:family w:val="auto"/>
    <w:pitch w:val="variable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E50D25" w:rsidRDefault="00E50D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ABAB8" w14:textId="77777777" w:rsidR="00D65DE9" w:rsidRDefault="00D65DE9" w:rsidP="00D65DE9">
    <w:pPr>
      <w:pStyle w:val="Stopka"/>
      <w:ind w:left="-426"/>
      <w:jc w:val="center"/>
    </w:pPr>
    <w:r>
      <w:rPr>
        <w:noProof/>
      </w:rPr>
      <mc:AlternateContent>
        <mc:Choice Requires="wps">
          <w:drawing>
            <wp:inline distT="0" distB="0" distL="0" distR="0" wp14:anchorId="32178147" wp14:editId="4AC74F64">
              <wp:extent cx="6302375" cy="6350"/>
              <wp:effectExtent l="0" t="0" r="22225" b="31750"/>
              <wp:docPr id="17" name="Łącznik prosty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41CA9F1" id="Łącznik prosty 1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" strokecolor="black [3213]" strokeweight=".25pt">
              <w10:anchorlock/>
            </v:line>
          </w:pict>
        </mc:Fallback>
      </mc:AlternateContent>
    </w:r>
  </w:p>
  <w:p w14:paraId="084A0043" w14:textId="77777777" w:rsidR="00D65DE9" w:rsidRPr="00F60AB2" w:rsidRDefault="00D65DE9" w:rsidP="00D65DE9">
    <w:pPr>
      <w:pStyle w:val="Stopka"/>
      <w:ind w:left="426"/>
      <w:jc w:val="center"/>
      <w:rPr>
        <w:rFonts w:asciiTheme="minorHAnsi" w:hAnsiTheme="minorHAnsi"/>
        <w:sz w:val="22"/>
      </w:rPr>
    </w:pPr>
    <w:r w:rsidRPr="00F60AB2">
      <w:rPr>
        <w:rFonts w:asciiTheme="minorHAnsi" w:hAnsiTheme="minorHAnsi"/>
        <w:sz w:val="22"/>
      </w:rPr>
      <w:t>Fundusze Europejskie dla Pomorza 2021-2027</w:t>
    </w:r>
  </w:p>
  <w:p w14:paraId="19F8AE88" w14:textId="5521E7D8" w:rsidR="00D65DE9" w:rsidRPr="00F60AB2" w:rsidRDefault="00D65DE9" w:rsidP="00D65DE9">
    <w:pPr>
      <w:pStyle w:val="Stopka"/>
      <w:jc w:val="right"/>
      <w:rPr>
        <w:rFonts w:asciiTheme="minorHAnsi" w:hAnsiTheme="minorHAnsi"/>
      </w:rPr>
    </w:pPr>
    <w:r w:rsidRPr="00F60AB2">
      <w:rPr>
        <w:rFonts w:asciiTheme="minorHAnsi" w:hAnsiTheme="minorHAnsi"/>
        <w:sz w:val="20"/>
        <w:szCs w:val="20"/>
      </w:rPr>
      <w:t xml:space="preserve">str. </w:t>
    </w:r>
    <w:r w:rsidRPr="00F60AB2">
      <w:rPr>
        <w:rFonts w:asciiTheme="minorHAnsi" w:hAnsiTheme="minorHAnsi"/>
        <w:sz w:val="20"/>
        <w:szCs w:val="20"/>
      </w:rPr>
      <w:fldChar w:fldCharType="begin"/>
    </w:r>
    <w:r w:rsidRPr="00F60AB2">
      <w:rPr>
        <w:rFonts w:asciiTheme="minorHAnsi" w:hAnsiTheme="minorHAnsi"/>
        <w:sz w:val="20"/>
        <w:szCs w:val="20"/>
      </w:rPr>
      <w:instrText>PAGE \ * arabskie</w:instrText>
    </w:r>
    <w:r w:rsidRPr="00F60AB2">
      <w:rPr>
        <w:rFonts w:asciiTheme="minorHAnsi" w:hAnsiTheme="minorHAnsi"/>
        <w:sz w:val="20"/>
        <w:szCs w:val="20"/>
      </w:rPr>
      <w:fldChar w:fldCharType="separate"/>
    </w:r>
    <w:r w:rsidR="00D17DC2">
      <w:rPr>
        <w:rFonts w:asciiTheme="minorHAnsi" w:hAnsiTheme="minorHAnsi"/>
        <w:noProof/>
        <w:sz w:val="20"/>
        <w:szCs w:val="20"/>
      </w:rPr>
      <w:t>8</w:t>
    </w:r>
    <w:r w:rsidRPr="00F60AB2">
      <w:rPr>
        <w:rFonts w:asciiTheme="minorHAnsi" w:hAnsiTheme="minorHAnsi"/>
        <w:sz w:val="20"/>
        <w:szCs w:val="20"/>
      </w:rPr>
      <w:fldChar w:fldCharType="end"/>
    </w:r>
  </w:p>
  <w:p w14:paraId="744C66FA" w14:textId="77777777" w:rsidR="00D65DE9" w:rsidRPr="006375AD" w:rsidRDefault="00D65DE9" w:rsidP="00D65DE9">
    <w:pPr>
      <w:pStyle w:val="Stopka"/>
      <w:rPr>
        <w:rFonts w:asciiTheme="minorHAnsi" w:hAnsiTheme="minorHAnsi" w:cstheme="minorHAnsi"/>
        <w:sz w:val="22"/>
        <w:szCs w:val="22"/>
      </w:rPr>
    </w:pPr>
  </w:p>
  <w:p w14:paraId="50F223D8" w14:textId="4EE1DA59" w:rsidR="00E50D25" w:rsidRPr="00F83C38" w:rsidRDefault="00E50D25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69778076"/>
  <w:p w14:paraId="48C7F929" w14:textId="77777777" w:rsidR="00F60AB2" w:rsidRDefault="00F60AB2" w:rsidP="00F60AB2">
    <w:pPr>
      <w:pStyle w:val="Stopka"/>
      <w:ind w:left="-426"/>
      <w:jc w:val="center"/>
    </w:pPr>
    <w:r>
      <w:rPr>
        <w:noProof/>
      </w:rPr>
      <mc:AlternateContent>
        <mc:Choice Requires="wps">
          <w:drawing>
            <wp:inline distT="0" distB="0" distL="0" distR="0" wp14:anchorId="6212BC48" wp14:editId="03CDF1CC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7D012C2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" strokecolor="black [3213]" strokeweight=".25pt">
              <w10:anchorlock/>
            </v:line>
          </w:pict>
        </mc:Fallback>
      </mc:AlternateContent>
    </w:r>
  </w:p>
  <w:p w14:paraId="3AAE7ED3" w14:textId="77777777" w:rsidR="00F60AB2" w:rsidRPr="00F60AB2" w:rsidRDefault="00F60AB2" w:rsidP="00F60AB2">
    <w:pPr>
      <w:pStyle w:val="Stopka"/>
      <w:ind w:left="426"/>
      <w:jc w:val="center"/>
      <w:rPr>
        <w:rFonts w:asciiTheme="minorHAnsi" w:hAnsiTheme="minorHAnsi"/>
        <w:sz w:val="22"/>
      </w:rPr>
    </w:pPr>
    <w:bookmarkStart w:id="3" w:name="_Hlk167109509"/>
    <w:r w:rsidRPr="00F60AB2">
      <w:rPr>
        <w:rFonts w:asciiTheme="minorHAnsi" w:hAnsiTheme="minorHAnsi"/>
        <w:sz w:val="22"/>
      </w:rPr>
      <w:t>Fundusze Europejskie dla Pomorza 2021-2027</w:t>
    </w:r>
  </w:p>
  <w:bookmarkEnd w:id="2"/>
  <w:bookmarkEnd w:id="3"/>
  <w:p w14:paraId="184B48FA" w14:textId="6CF537B3" w:rsidR="00F60AB2" w:rsidRPr="00F60AB2" w:rsidRDefault="00F60AB2">
    <w:pPr>
      <w:pStyle w:val="Stopka"/>
      <w:jc w:val="right"/>
      <w:rPr>
        <w:rFonts w:asciiTheme="minorHAnsi" w:hAnsiTheme="minorHAnsi"/>
      </w:rPr>
    </w:pPr>
    <w:r w:rsidRPr="00F60AB2">
      <w:rPr>
        <w:rFonts w:asciiTheme="minorHAnsi" w:hAnsiTheme="minorHAnsi"/>
        <w:sz w:val="20"/>
        <w:szCs w:val="20"/>
      </w:rPr>
      <w:t xml:space="preserve">str. </w:t>
    </w:r>
    <w:r w:rsidRPr="00F60AB2">
      <w:rPr>
        <w:rFonts w:asciiTheme="minorHAnsi" w:hAnsiTheme="minorHAnsi"/>
        <w:sz w:val="20"/>
        <w:szCs w:val="20"/>
      </w:rPr>
      <w:fldChar w:fldCharType="begin"/>
    </w:r>
    <w:r w:rsidRPr="00F60AB2">
      <w:rPr>
        <w:rFonts w:asciiTheme="minorHAnsi" w:hAnsiTheme="minorHAnsi"/>
        <w:sz w:val="20"/>
        <w:szCs w:val="20"/>
      </w:rPr>
      <w:instrText>PAGE \ * arabskie</w:instrText>
    </w:r>
    <w:r w:rsidRPr="00F60AB2">
      <w:rPr>
        <w:rFonts w:asciiTheme="minorHAnsi" w:hAnsiTheme="minorHAnsi"/>
        <w:sz w:val="20"/>
        <w:szCs w:val="20"/>
      </w:rPr>
      <w:fldChar w:fldCharType="separate"/>
    </w:r>
    <w:r w:rsidR="00D65DE9">
      <w:rPr>
        <w:rFonts w:asciiTheme="minorHAnsi" w:hAnsiTheme="minorHAnsi"/>
        <w:noProof/>
        <w:sz w:val="20"/>
        <w:szCs w:val="20"/>
      </w:rPr>
      <w:t>1</w:t>
    </w:r>
    <w:r w:rsidRPr="00F60AB2">
      <w:rPr>
        <w:rFonts w:asciiTheme="minorHAnsi" w:hAnsiTheme="minorHAnsi"/>
        <w:sz w:val="20"/>
        <w:szCs w:val="20"/>
      </w:rPr>
      <w:fldChar w:fldCharType="end"/>
    </w:r>
  </w:p>
  <w:p w14:paraId="5882178D" w14:textId="7BE75BF2" w:rsidR="00E50D25" w:rsidRPr="006375AD" w:rsidRDefault="00E50D25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FDCAD" w14:textId="77777777" w:rsidR="00DE221E" w:rsidRDefault="00DE221E">
      <w:r>
        <w:separator/>
      </w:r>
    </w:p>
  </w:footnote>
  <w:footnote w:type="continuationSeparator" w:id="0">
    <w:p w14:paraId="45B18FCD" w14:textId="77777777" w:rsidR="00DE221E" w:rsidRDefault="00DE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F29A" w14:textId="5DACF28C" w:rsidR="00E50D25" w:rsidRDefault="00E50D25" w:rsidP="00213E1B">
    <w:pPr>
      <w:pStyle w:val="Nagwek"/>
    </w:pPr>
  </w:p>
  <w:p w14:paraId="0AA1BCAA" w14:textId="39C90B02" w:rsidR="00E50D25" w:rsidRDefault="00F60AB2" w:rsidP="00213E1B">
    <w:pPr>
      <w:pStyle w:val="Nagwek"/>
    </w:pPr>
    <w:r>
      <w:rPr>
        <w:noProof/>
      </w:rPr>
      <w:drawing>
        <wp:inline distT="0" distB="0" distL="0" distR="0" wp14:anchorId="70B8100F" wp14:editId="505D4811">
          <wp:extent cx="5759450" cy="538480"/>
          <wp:effectExtent l="0" t="0" r="0" b="0"/>
          <wp:docPr id="15" name="Obraz 1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F7A81" w14:textId="42108CAC" w:rsidR="00E50D25" w:rsidRDefault="00E50D25" w:rsidP="0075103A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4824" w14:textId="38D19F41" w:rsidR="00E50D25" w:rsidRDefault="00E50D25">
    <w:pPr>
      <w:pStyle w:val="Nagwek"/>
    </w:pPr>
    <w:r>
      <w:rPr>
        <w:noProof/>
      </w:rPr>
      <w:drawing>
        <wp:inline distT="0" distB="0" distL="0" distR="0" wp14:anchorId="5CD744CD" wp14:editId="7A410B25">
          <wp:extent cx="5759450" cy="538698"/>
          <wp:effectExtent l="0" t="0" r="0" b="0"/>
          <wp:docPr id="16" name="Obraz 16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7D2A"/>
    <w:multiLevelType w:val="hybridMultilevel"/>
    <w:tmpl w:val="B072884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0475382"/>
    <w:multiLevelType w:val="hybridMultilevel"/>
    <w:tmpl w:val="C4DA8CEC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CA06E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9653B0"/>
    <w:multiLevelType w:val="hybridMultilevel"/>
    <w:tmpl w:val="B0728842"/>
    <w:lvl w:ilvl="0" w:tplc="32A2F0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E64E35"/>
    <w:multiLevelType w:val="hybridMultilevel"/>
    <w:tmpl w:val="B072884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6A700881"/>
    <w:multiLevelType w:val="hybridMultilevel"/>
    <w:tmpl w:val="CDFE11EA"/>
    <w:lvl w:ilvl="0" w:tplc="6ABE8C4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062C"/>
    <w:multiLevelType w:val="hybridMultilevel"/>
    <w:tmpl w:val="054EF6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76979">
    <w:abstractNumId w:val="5"/>
  </w:num>
  <w:num w:numId="2" w16cid:durableId="1386300035">
    <w:abstractNumId w:val="1"/>
  </w:num>
  <w:num w:numId="3" w16cid:durableId="1168063228">
    <w:abstractNumId w:val="2"/>
  </w:num>
  <w:num w:numId="4" w16cid:durableId="2113820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611064">
    <w:abstractNumId w:val="3"/>
  </w:num>
  <w:num w:numId="6" w16cid:durableId="392966634">
    <w:abstractNumId w:val="4"/>
  </w:num>
  <w:num w:numId="7" w16cid:durableId="595987138">
    <w:abstractNumId w:val="11"/>
  </w:num>
  <w:num w:numId="8" w16cid:durableId="1863324250">
    <w:abstractNumId w:val="10"/>
  </w:num>
  <w:num w:numId="9" w16cid:durableId="51732112">
    <w:abstractNumId w:val="9"/>
  </w:num>
  <w:num w:numId="10" w16cid:durableId="114014936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023828">
    <w:abstractNumId w:val="14"/>
  </w:num>
  <w:num w:numId="12" w16cid:durableId="938024511">
    <w:abstractNumId w:val="12"/>
  </w:num>
  <w:num w:numId="13" w16cid:durableId="920018346">
    <w:abstractNumId w:val="13"/>
  </w:num>
  <w:num w:numId="14" w16cid:durableId="1937134358">
    <w:abstractNumId w:val="6"/>
  </w:num>
  <w:num w:numId="15" w16cid:durableId="262689003">
    <w:abstractNumId w:val="7"/>
  </w:num>
  <w:num w:numId="16" w16cid:durableId="104093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89"/>
    <w:rsid w:val="00011331"/>
    <w:rsid w:val="00015767"/>
    <w:rsid w:val="0002205A"/>
    <w:rsid w:val="0002493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94356"/>
    <w:rsid w:val="000A0AC2"/>
    <w:rsid w:val="000A3B55"/>
    <w:rsid w:val="000A5252"/>
    <w:rsid w:val="000B0869"/>
    <w:rsid w:val="000C0DA4"/>
    <w:rsid w:val="000C4A64"/>
    <w:rsid w:val="000D283E"/>
    <w:rsid w:val="000E0B37"/>
    <w:rsid w:val="000F5BC8"/>
    <w:rsid w:val="00100F9F"/>
    <w:rsid w:val="00103219"/>
    <w:rsid w:val="00103BB3"/>
    <w:rsid w:val="0010629A"/>
    <w:rsid w:val="001111A2"/>
    <w:rsid w:val="00123F3F"/>
    <w:rsid w:val="00124D4A"/>
    <w:rsid w:val="001304E7"/>
    <w:rsid w:val="00130B23"/>
    <w:rsid w:val="001408C9"/>
    <w:rsid w:val="00147557"/>
    <w:rsid w:val="00151A47"/>
    <w:rsid w:val="0016033F"/>
    <w:rsid w:val="00165B44"/>
    <w:rsid w:val="0018429C"/>
    <w:rsid w:val="00186A62"/>
    <w:rsid w:val="001924C2"/>
    <w:rsid w:val="00195F9B"/>
    <w:rsid w:val="001A600F"/>
    <w:rsid w:val="001B210F"/>
    <w:rsid w:val="001B794B"/>
    <w:rsid w:val="001C00FC"/>
    <w:rsid w:val="001D2660"/>
    <w:rsid w:val="001D41B6"/>
    <w:rsid w:val="001F689D"/>
    <w:rsid w:val="001F6EA3"/>
    <w:rsid w:val="00213E1B"/>
    <w:rsid w:val="00216C93"/>
    <w:rsid w:val="00217D70"/>
    <w:rsid w:val="00221278"/>
    <w:rsid w:val="002277C2"/>
    <w:rsid w:val="00237CDE"/>
    <w:rsid w:val="0024195E"/>
    <w:rsid w:val="00241C1F"/>
    <w:rsid w:val="002425AE"/>
    <w:rsid w:val="00250688"/>
    <w:rsid w:val="00250A56"/>
    <w:rsid w:val="00264DD3"/>
    <w:rsid w:val="00284B49"/>
    <w:rsid w:val="00286AA0"/>
    <w:rsid w:val="00290CF2"/>
    <w:rsid w:val="00290E3E"/>
    <w:rsid w:val="00291378"/>
    <w:rsid w:val="002938D9"/>
    <w:rsid w:val="00294040"/>
    <w:rsid w:val="002946B1"/>
    <w:rsid w:val="002A1D19"/>
    <w:rsid w:val="002B38DE"/>
    <w:rsid w:val="002C6347"/>
    <w:rsid w:val="002D2FC8"/>
    <w:rsid w:val="002E77DE"/>
    <w:rsid w:val="002F3AA4"/>
    <w:rsid w:val="003022C5"/>
    <w:rsid w:val="00305C2A"/>
    <w:rsid w:val="00311D5B"/>
    <w:rsid w:val="003150F8"/>
    <w:rsid w:val="00315901"/>
    <w:rsid w:val="00320AAC"/>
    <w:rsid w:val="00321906"/>
    <w:rsid w:val="00323115"/>
    <w:rsid w:val="0032439A"/>
    <w:rsid w:val="00325198"/>
    <w:rsid w:val="00331590"/>
    <w:rsid w:val="00334D46"/>
    <w:rsid w:val="00336344"/>
    <w:rsid w:val="003506BD"/>
    <w:rsid w:val="0035079C"/>
    <w:rsid w:val="0035482A"/>
    <w:rsid w:val="003619F2"/>
    <w:rsid w:val="00361AA7"/>
    <w:rsid w:val="00363637"/>
    <w:rsid w:val="00365820"/>
    <w:rsid w:val="0037159B"/>
    <w:rsid w:val="00385A75"/>
    <w:rsid w:val="0038600B"/>
    <w:rsid w:val="003A123B"/>
    <w:rsid w:val="003B4E5C"/>
    <w:rsid w:val="003B619E"/>
    <w:rsid w:val="003B6AE8"/>
    <w:rsid w:val="003C554F"/>
    <w:rsid w:val="003F038C"/>
    <w:rsid w:val="0040149C"/>
    <w:rsid w:val="00401D94"/>
    <w:rsid w:val="0040610B"/>
    <w:rsid w:val="0041322B"/>
    <w:rsid w:val="00414478"/>
    <w:rsid w:val="0041456F"/>
    <w:rsid w:val="004156E7"/>
    <w:rsid w:val="004211D7"/>
    <w:rsid w:val="00422B92"/>
    <w:rsid w:val="00423267"/>
    <w:rsid w:val="00435B3D"/>
    <w:rsid w:val="0043646B"/>
    <w:rsid w:val="00437B89"/>
    <w:rsid w:val="004555F5"/>
    <w:rsid w:val="004571D7"/>
    <w:rsid w:val="00457305"/>
    <w:rsid w:val="004626B5"/>
    <w:rsid w:val="00462864"/>
    <w:rsid w:val="00471891"/>
    <w:rsid w:val="00473D47"/>
    <w:rsid w:val="004876BB"/>
    <w:rsid w:val="00487E95"/>
    <w:rsid w:val="00492BD3"/>
    <w:rsid w:val="004B22BD"/>
    <w:rsid w:val="004B70BD"/>
    <w:rsid w:val="004C13BD"/>
    <w:rsid w:val="004C315D"/>
    <w:rsid w:val="004C52DD"/>
    <w:rsid w:val="004C7030"/>
    <w:rsid w:val="004D39EF"/>
    <w:rsid w:val="004D47B5"/>
    <w:rsid w:val="004E47EC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058B"/>
    <w:rsid w:val="00532A93"/>
    <w:rsid w:val="00537F18"/>
    <w:rsid w:val="00542D99"/>
    <w:rsid w:val="00542F21"/>
    <w:rsid w:val="00543BFC"/>
    <w:rsid w:val="005637A6"/>
    <w:rsid w:val="00564301"/>
    <w:rsid w:val="00565757"/>
    <w:rsid w:val="005739D9"/>
    <w:rsid w:val="005760A9"/>
    <w:rsid w:val="005769DE"/>
    <w:rsid w:val="00585443"/>
    <w:rsid w:val="00591DF5"/>
    <w:rsid w:val="00594464"/>
    <w:rsid w:val="005957AB"/>
    <w:rsid w:val="005A4443"/>
    <w:rsid w:val="005B6A6A"/>
    <w:rsid w:val="005B7932"/>
    <w:rsid w:val="005C7303"/>
    <w:rsid w:val="005D1570"/>
    <w:rsid w:val="005D1DD7"/>
    <w:rsid w:val="005E250E"/>
    <w:rsid w:val="005F2C31"/>
    <w:rsid w:val="005F748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30121"/>
    <w:rsid w:val="006375AD"/>
    <w:rsid w:val="00640BFF"/>
    <w:rsid w:val="0064121B"/>
    <w:rsid w:val="00642197"/>
    <w:rsid w:val="00643759"/>
    <w:rsid w:val="00661EB1"/>
    <w:rsid w:val="00663B2A"/>
    <w:rsid w:val="00675ABC"/>
    <w:rsid w:val="00681C74"/>
    <w:rsid w:val="006828A3"/>
    <w:rsid w:val="006900F9"/>
    <w:rsid w:val="0069621B"/>
    <w:rsid w:val="00697CA8"/>
    <w:rsid w:val="006A10FF"/>
    <w:rsid w:val="006A59C3"/>
    <w:rsid w:val="006A7366"/>
    <w:rsid w:val="006B4267"/>
    <w:rsid w:val="006B7C9F"/>
    <w:rsid w:val="006C132B"/>
    <w:rsid w:val="006C7992"/>
    <w:rsid w:val="006D1010"/>
    <w:rsid w:val="006D6759"/>
    <w:rsid w:val="006D7E7A"/>
    <w:rsid w:val="006F209E"/>
    <w:rsid w:val="006F6121"/>
    <w:rsid w:val="007079CD"/>
    <w:rsid w:val="00707E32"/>
    <w:rsid w:val="00727F94"/>
    <w:rsid w:val="00730FE0"/>
    <w:rsid w:val="007337EB"/>
    <w:rsid w:val="007408F3"/>
    <w:rsid w:val="0074190F"/>
    <w:rsid w:val="00742CD2"/>
    <w:rsid w:val="00745D18"/>
    <w:rsid w:val="0075103A"/>
    <w:rsid w:val="0075189E"/>
    <w:rsid w:val="007533AA"/>
    <w:rsid w:val="0076464D"/>
    <w:rsid w:val="00773544"/>
    <w:rsid w:val="00776530"/>
    <w:rsid w:val="0078192E"/>
    <w:rsid w:val="00784CD6"/>
    <w:rsid w:val="00791C25"/>
    <w:rsid w:val="00791E8E"/>
    <w:rsid w:val="00792CFA"/>
    <w:rsid w:val="007A0109"/>
    <w:rsid w:val="007A4AF4"/>
    <w:rsid w:val="007A4B5B"/>
    <w:rsid w:val="007B2500"/>
    <w:rsid w:val="007B5687"/>
    <w:rsid w:val="007C6F2B"/>
    <w:rsid w:val="007D054F"/>
    <w:rsid w:val="007D61D6"/>
    <w:rsid w:val="007E1B19"/>
    <w:rsid w:val="007E1FE3"/>
    <w:rsid w:val="007E2B66"/>
    <w:rsid w:val="007E3106"/>
    <w:rsid w:val="007E6A23"/>
    <w:rsid w:val="007F3623"/>
    <w:rsid w:val="007F3712"/>
    <w:rsid w:val="0080029E"/>
    <w:rsid w:val="00805BA5"/>
    <w:rsid w:val="008167A4"/>
    <w:rsid w:val="008245FE"/>
    <w:rsid w:val="00826717"/>
    <w:rsid w:val="00827311"/>
    <w:rsid w:val="00834886"/>
    <w:rsid w:val="00834BB4"/>
    <w:rsid w:val="00835187"/>
    <w:rsid w:val="008400DE"/>
    <w:rsid w:val="00843991"/>
    <w:rsid w:val="008457FC"/>
    <w:rsid w:val="0084708B"/>
    <w:rsid w:val="00851F98"/>
    <w:rsid w:val="00870DC2"/>
    <w:rsid w:val="00873501"/>
    <w:rsid w:val="00876326"/>
    <w:rsid w:val="008763A2"/>
    <w:rsid w:val="00883462"/>
    <w:rsid w:val="00890A7F"/>
    <w:rsid w:val="008945D9"/>
    <w:rsid w:val="008A4C0D"/>
    <w:rsid w:val="008A5485"/>
    <w:rsid w:val="008B0358"/>
    <w:rsid w:val="008B5DD0"/>
    <w:rsid w:val="008B673A"/>
    <w:rsid w:val="008C1164"/>
    <w:rsid w:val="008D09D2"/>
    <w:rsid w:val="008D158E"/>
    <w:rsid w:val="008D3275"/>
    <w:rsid w:val="008D34C3"/>
    <w:rsid w:val="008D4476"/>
    <w:rsid w:val="008D718A"/>
    <w:rsid w:val="00901982"/>
    <w:rsid w:val="00902D6D"/>
    <w:rsid w:val="00910052"/>
    <w:rsid w:val="009165AD"/>
    <w:rsid w:val="009217D3"/>
    <w:rsid w:val="00925D78"/>
    <w:rsid w:val="009274A9"/>
    <w:rsid w:val="00943696"/>
    <w:rsid w:val="00945DC4"/>
    <w:rsid w:val="00945FFB"/>
    <w:rsid w:val="00954521"/>
    <w:rsid w:val="00956AE9"/>
    <w:rsid w:val="0096779F"/>
    <w:rsid w:val="009777B1"/>
    <w:rsid w:val="0098154B"/>
    <w:rsid w:val="009A0B73"/>
    <w:rsid w:val="009A0FE6"/>
    <w:rsid w:val="009A3198"/>
    <w:rsid w:val="009B182D"/>
    <w:rsid w:val="009B3092"/>
    <w:rsid w:val="009B4EBA"/>
    <w:rsid w:val="009B5AE2"/>
    <w:rsid w:val="009C2E5C"/>
    <w:rsid w:val="009C4147"/>
    <w:rsid w:val="009C6549"/>
    <w:rsid w:val="009D4087"/>
    <w:rsid w:val="009D4F75"/>
    <w:rsid w:val="009D71C1"/>
    <w:rsid w:val="009E35C6"/>
    <w:rsid w:val="009E470A"/>
    <w:rsid w:val="009E5A52"/>
    <w:rsid w:val="009F1163"/>
    <w:rsid w:val="009F2CF0"/>
    <w:rsid w:val="009F4E8D"/>
    <w:rsid w:val="00A00990"/>
    <w:rsid w:val="00A03379"/>
    <w:rsid w:val="00A04690"/>
    <w:rsid w:val="00A05BFA"/>
    <w:rsid w:val="00A106C8"/>
    <w:rsid w:val="00A10C4D"/>
    <w:rsid w:val="00A20ED2"/>
    <w:rsid w:val="00A22941"/>
    <w:rsid w:val="00A25B55"/>
    <w:rsid w:val="00A33E96"/>
    <w:rsid w:val="00A40D70"/>
    <w:rsid w:val="00A40DD3"/>
    <w:rsid w:val="00A4162D"/>
    <w:rsid w:val="00A51A25"/>
    <w:rsid w:val="00A70843"/>
    <w:rsid w:val="00A73CAE"/>
    <w:rsid w:val="00A8311B"/>
    <w:rsid w:val="00A93704"/>
    <w:rsid w:val="00A93E64"/>
    <w:rsid w:val="00AA433B"/>
    <w:rsid w:val="00AB1451"/>
    <w:rsid w:val="00AB36D1"/>
    <w:rsid w:val="00AB4498"/>
    <w:rsid w:val="00AB4781"/>
    <w:rsid w:val="00AC5ADB"/>
    <w:rsid w:val="00AC795B"/>
    <w:rsid w:val="00AD035C"/>
    <w:rsid w:val="00AD1EFE"/>
    <w:rsid w:val="00AD25D3"/>
    <w:rsid w:val="00AE24FA"/>
    <w:rsid w:val="00AE2FA1"/>
    <w:rsid w:val="00AE54D9"/>
    <w:rsid w:val="00AE5D55"/>
    <w:rsid w:val="00AF03BD"/>
    <w:rsid w:val="00B01F08"/>
    <w:rsid w:val="00B01F0F"/>
    <w:rsid w:val="00B06C56"/>
    <w:rsid w:val="00B07174"/>
    <w:rsid w:val="00B16E8F"/>
    <w:rsid w:val="00B176F8"/>
    <w:rsid w:val="00B20BB3"/>
    <w:rsid w:val="00B249D4"/>
    <w:rsid w:val="00B301B9"/>
    <w:rsid w:val="00B30401"/>
    <w:rsid w:val="00B30A2F"/>
    <w:rsid w:val="00B46A2D"/>
    <w:rsid w:val="00B6637D"/>
    <w:rsid w:val="00B6723A"/>
    <w:rsid w:val="00B7426C"/>
    <w:rsid w:val="00B768F6"/>
    <w:rsid w:val="00B77849"/>
    <w:rsid w:val="00B80669"/>
    <w:rsid w:val="00B8177C"/>
    <w:rsid w:val="00B96151"/>
    <w:rsid w:val="00BB08B8"/>
    <w:rsid w:val="00BB76D0"/>
    <w:rsid w:val="00BC363C"/>
    <w:rsid w:val="00BC55A3"/>
    <w:rsid w:val="00BC671B"/>
    <w:rsid w:val="00BC7002"/>
    <w:rsid w:val="00BC7ADE"/>
    <w:rsid w:val="00BD0A99"/>
    <w:rsid w:val="00BD59FE"/>
    <w:rsid w:val="00BD5DF3"/>
    <w:rsid w:val="00BD646C"/>
    <w:rsid w:val="00BD75F4"/>
    <w:rsid w:val="00BE08F4"/>
    <w:rsid w:val="00BE26D8"/>
    <w:rsid w:val="00BF2188"/>
    <w:rsid w:val="00BF5C59"/>
    <w:rsid w:val="00BF654E"/>
    <w:rsid w:val="00BF6AF9"/>
    <w:rsid w:val="00C04E0B"/>
    <w:rsid w:val="00C1331B"/>
    <w:rsid w:val="00C274A3"/>
    <w:rsid w:val="00C32C4B"/>
    <w:rsid w:val="00C34AD2"/>
    <w:rsid w:val="00C35060"/>
    <w:rsid w:val="00C36776"/>
    <w:rsid w:val="00C41583"/>
    <w:rsid w:val="00C54E8D"/>
    <w:rsid w:val="00C55EF6"/>
    <w:rsid w:val="00C561FA"/>
    <w:rsid w:val="00C56334"/>
    <w:rsid w:val="00C62C24"/>
    <w:rsid w:val="00C63472"/>
    <w:rsid w:val="00C635B6"/>
    <w:rsid w:val="00C75B77"/>
    <w:rsid w:val="00C86C42"/>
    <w:rsid w:val="00C91F0A"/>
    <w:rsid w:val="00C93D06"/>
    <w:rsid w:val="00C9670C"/>
    <w:rsid w:val="00CA143A"/>
    <w:rsid w:val="00CA5CBD"/>
    <w:rsid w:val="00CB5A39"/>
    <w:rsid w:val="00CB5E53"/>
    <w:rsid w:val="00CB6199"/>
    <w:rsid w:val="00CC10D8"/>
    <w:rsid w:val="00CD3825"/>
    <w:rsid w:val="00CE005B"/>
    <w:rsid w:val="00CE53EA"/>
    <w:rsid w:val="00CE6D45"/>
    <w:rsid w:val="00CF26A7"/>
    <w:rsid w:val="00D0361A"/>
    <w:rsid w:val="00D04BFD"/>
    <w:rsid w:val="00D1563F"/>
    <w:rsid w:val="00D175F8"/>
    <w:rsid w:val="00D17DC2"/>
    <w:rsid w:val="00D241EF"/>
    <w:rsid w:val="00D30ADD"/>
    <w:rsid w:val="00D32063"/>
    <w:rsid w:val="00D32555"/>
    <w:rsid w:val="00D35B3A"/>
    <w:rsid w:val="00D43A0D"/>
    <w:rsid w:val="00D46867"/>
    <w:rsid w:val="00D46CA4"/>
    <w:rsid w:val="00D526F3"/>
    <w:rsid w:val="00D52893"/>
    <w:rsid w:val="00D5482F"/>
    <w:rsid w:val="00D625EF"/>
    <w:rsid w:val="00D64E2D"/>
    <w:rsid w:val="00D65DE9"/>
    <w:rsid w:val="00D773CF"/>
    <w:rsid w:val="00D8680D"/>
    <w:rsid w:val="00D868B9"/>
    <w:rsid w:val="00D87DC5"/>
    <w:rsid w:val="00D955B8"/>
    <w:rsid w:val="00D9568D"/>
    <w:rsid w:val="00DA09EB"/>
    <w:rsid w:val="00DA2034"/>
    <w:rsid w:val="00DA41EF"/>
    <w:rsid w:val="00DA445D"/>
    <w:rsid w:val="00DB42A3"/>
    <w:rsid w:val="00DB6FD1"/>
    <w:rsid w:val="00DC27A7"/>
    <w:rsid w:val="00DC5844"/>
    <w:rsid w:val="00DC733E"/>
    <w:rsid w:val="00DC7EEF"/>
    <w:rsid w:val="00DD5347"/>
    <w:rsid w:val="00DD5D7E"/>
    <w:rsid w:val="00DE03ED"/>
    <w:rsid w:val="00DE203A"/>
    <w:rsid w:val="00DE221E"/>
    <w:rsid w:val="00DE3C95"/>
    <w:rsid w:val="00DF57BE"/>
    <w:rsid w:val="00DF726A"/>
    <w:rsid w:val="00E00D37"/>
    <w:rsid w:val="00E027D6"/>
    <w:rsid w:val="00E02814"/>
    <w:rsid w:val="00E05B0D"/>
    <w:rsid w:val="00E06500"/>
    <w:rsid w:val="00E113C9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F0A"/>
    <w:rsid w:val="00E50D25"/>
    <w:rsid w:val="00E53165"/>
    <w:rsid w:val="00E542A1"/>
    <w:rsid w:val="00E57060"/>
    <w:rsid w:val="00E6277B"/>
    <w:rsid w:val="00E7148D"/>
    <w:rsid w:val="00E8149D"/>
    <w:rsid w:val="00E82314"/>
    <w:rsid w:val="00E83D00"/>
    <w:rsid w:val="00E84FC7"/>
    <w:rsid w:val="00E869A6"/>
    <w:rsid w:val="00E86FF4"/>
    <w:rsid w:val="00E87616"/>
    <w:rsid w:val="00E94C13"/>
    <w:rsid w:val="00E95418"/>
    <w:rsid w:val="00EA0F97"/>
    <w:rsid w:val="00EA205A"/>
    <w:rsid w:val="00EA5C16"/>
    <w:rsid w:val="00ED0C0D"/>
    <w:rsid w:val="00ED1EC0"/>
    <w:rsid w:val="00EF000D"/>
    <w:rsid w:val="00EF47C8"/>
    <w:rsid w:val="00EF712F"/>
    <w:rsid w:val="00F00415"/>
    <w:rsid w:val="00F12BAD"/>
    <w:rsid w:val="00F13A83"/>
    <w:rsid w:val="00F14700"/>
    <w:rsid w:val="00F22F6B"/>
    <w:rsid w:val="00F272AD"/>
    <w:rsid w:val="00F40B83"/>
    <w:rsid w:val="00F545A3"/>
    <w:rsid w:val="00F60AB2"/>
    <w:rsid w:val="00F657A2"/>
    <w:rsid w:val="00F7027B"/>
    <w:rsid w:val="00F716A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390"/>
    <w:rsid w:val="00FD6BA0"/>
    <w:rsid w:val="00FE4FCB"/>
    <w:rsid w:val="00FF225C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264DD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8A5485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5485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167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ny1">
    <w:name w:val="Normalny1"/>
    <w:rsid w:val="0029137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1">
    <w:name w:val="1"/>
    <w:rsid w:val="0009435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264DD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9F304-52A7-4429-8C8A-998CC611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50</TotalTime>
  <Pages>8</Pages>
  <Words>1637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6</cp:revision>
  <cp:lastPrinted>2024-07-31T07:00:00Z</cp:lastPrinted>
  <dcterms:created xsi:type="dcterms:W3CDTF">2024-07-31T06:53:00Z</dcterms:created>
  <dcterms:modified xsi:type="dcterms:W3CDTF">2024-08-11T14:00:00Z</dcterms:modified>
</cp:coreProperties>
</file>