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C39D" w14:textId="3983AD0C" w:rsidR="00E71A6B" w:rsidRPr="00AD6098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AD6098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553651F3" w14:textId="77777777" w:rsidR="00E71A6B" w:rsidRPr="00AD6098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AD6098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35EC4BC1" w14:textId="4AA70833" w:rsidR="00E71A6B" w:rsidRPr="004E43F0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121A3F">
        <w:rPr>
          <w:rFonts w:asciiTheme="minorHAnsi" w:eastAsia="Calibri" w:hAnsiTheme="minorHAnsi" w:cstheme="minorHAnsi"/>
        </w:rPr>
        <w:t xml:space="preserve">Poznań, </w:t>
      </w:r>
      <w:r w:rsidR="00A76A89">
        <w:rPr>
          <w:rFonts w:asciiTheme="minorHAnsi" w:eastAsia="Calibri" w:hAnsiTheme="minorHAnsi" w:cstheme="minorHAnsi"/>
        </w:rPr>
        <w:t>16</w:t>
      </w:r>
      <w:r w:rsidR="00121A3F" w:rsidRPr="00121A3F">
        <w:rPr>
          <w:rFonts w:asciiTheme="minorHAnsi" w:eastAsia="Calibri" w:hAnsiTheme="minorHAnsi" w:cstheme="minorHAnsi"/>
        </w:rPr>
        <w:t>.04</w:t>
      </w:r>
      <w:r w:rsidRPr="00121A3F">
        <w:rPr>
          <w:rFonts w:asciiTheme="minorHAnsi" w:eastAsia="Calibri" w:hAnsiTheme="minorHAnsi" w:cstheme="minorHAnsi"/>
        </w:rPr>
        <w:t>.2021 r.</w:t>
      </w:r>
    </w:p>
    <w:p w14:paraId="0F7DF238" w14:textId="77777777" w:rsidR="00121A3F" w:rsidRPr="00121A3F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20"/>
        </w:rPr>
      </w:pPr>
    </w:p>
    <w:p w14:paraId="6C00509F" w14:textId="326454DA" w:rsidR="00E71A6B" w:rsidRPr="00DD5831" w:rsidRDefault="00121A3F" w:rsidP="00DD5831">
      <w:pPr>
        <w:jc w:val="center"/>
        <w:rPr>
          <w:rFonts w:asciiTheme="minorHAnsi" w:hAnsiTheme="minorHAnsi" w:cstheme="minorHAnsi"/>
          <w:sz w:val="20"/>
        </w:rPr>
      </w:pPr>
      <w:r w:rsidRPr="00121A3F">
        <w:rPr>
          <w:rFonts w:asciiTheme="minorHAnsi" w:hAnsiTheme="minorHAnsi" w:cstheme="minorHAnsi"/>
          <w:b/>
          <w:sz w:val="20"/>
        </w:rPr>
        <w:t>INFORMACJA Z OTWARCIA OFERT</w:t>
      </w:r>
      <w:bookmarkStart w:id="0" w:name="_GoBack"/>
      <w:bookmarkEnd w:id="0"/>
    </w:p>
    <w:p w14:paraId="5ED4C557" w14:textId="77777777" w:rsidR="00173C1F" w:rsidRDefault="00E71A6B" w:rsidP="00173C1F">
      <w:pPr>
        <w:jc w:val="both"/>
        <w:rPr>
          <w:rFonts w:asciiTheme="minorHAnsi" w:eastAsia="Calibri" w:hAnsiTheme="minorHAnsi" w:cstheme="minorHAnsi"/>
          <w:sz w:val="20"/>
        </w:rPr>
      </w:pPr>
      <w:r w:rsidRPr="00121A3F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</w:t>
      </w:r>
    </w:p>
    <w:p w14:paraId="71C29586" w14:textId="5733E611" w:rsidR="00121A3F" w:rsidRPr="00173C1F" w:rsidRDefault="00173C1F" w:rsidP="00173C1F">
      <w:pPr>
        <w:jc w:val="both"/>
        <w:rPr>
          <w:rFonts w:asciiTheme="minorHAnsi" w:eastAsia="Calibri" w:hAnsiTheme="minorHAnsi" w:cstheme="minorHAnsi"/>
          <w:sz w:val="20"/>
        </w:rPr>
      </w:pPr>
      <w:r w:rsidRPr="00121A3F">
        <w:rPr>
          <w:rFonts w:asciiTheme="minorHAnsi" w:eastAsia="Calibri" w:hAnsiTheme="minorHAnsi" w:cstheme="minorHAnsi"/>
          <w:sz w:val="20"/>
        </w:rPr>
        <w:t>prowadzonym w trybie podstawowym</w:t>
      </w:r>
      <w:r>
        <w:rPr>
          <w:rFonts w:asciiTheme="minorHAnsi" w:eastAsia="Calibri" w:hAnsiTheme="minorHAnsi" w:cstheme="minorHAnsi"/>
          <w:sz w:val="20"/>
        </w:rPr>
        <w:t xml:space="preserve"> </w:t>
      </w:r>
      <w:proofErr w:type="spellStart"/>
      <w:r w:rsidR="00E71A6B" w:rsidRPr="00121A3F">
        <w:rPr>
          <w:rFonts w:asciiTheme="minorHAnsi" w:eastAsia="Calibri" w:hAnsiTheme="minorHAnsi" w:cstheme="minorHAnsi"/>
          <w:sz w:val="20"/>
        </w:rPr>
        <w:t>pn</w:t>
      </w:r>
      <w:proofErr w:type="spellEnd"/>
      <w:r w:rsidR="00E71A6B" w:rsidRPr="00121A3F">
        <w:rPr>
          <w:rFonts w:asciiTheme="minorHAnsi" w:eastAsia="Calibri" w:hAnsiTheme="minorHAnsi" w:cstheme="minorHAnsi"/>
          <w:sz w:val="20"/>
        </w:rPr>
        <w:t>:</w:t>
      </w:r>
      <w:r w:rsidR="00E71A6B" w:rsidRPr="00121A3F">
        <w:rPr>
          <w:rFonts w:asciiTheme="minorHAnsi" w:hAnsiTheme="minorHAnsi" w:cstheme="minorHAnsi"/>
          <w:b/>
          <w:sz w:val="20"/>
        </w:rPr>
        <w:t xml:space="preserve"> </w:t>
      </w:r>
      <w:r w:rsidR="00A76A89" w:rsidRPr="00A76A89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Obsługa portierni w wybranych obiektach Uniwersytetu Ekonomicznego w Poznaniu </w:t>
      </w:r>
      <w:r w:rsidR="00A76A89">
        <w:rPr>
          <w:rFonts w:asciiTheme="minorHAnsi" w:eastAsiaTheme="minorHAnsi" w:hAnsiTheme="minorHAnsi" w:cstheme="minorHAnsi"/>
          <w:b/>
          <w:sz w:val="20"/>
          <w:lang w:eastAsia="en-US"/>
        </w:rPr>
        <w:t>(ZP/002/21)</w:t>
      </w:r>
      <w:r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 </w:t>
      </w:r>
      <w:r w:rsidR="00121A3F" w:rsidRPr="00121A3F">
        <w:rPr>
          <w:rFonts w:asciiTheme="minorHAnsi" w:hAnsiTheme="minorHAnsi" w:cstheme="minorHAnsi"/>
          <w:sz w:val="20"/>
          <w:lang w:eastAsia="x-none"/>
        </w:rPr>
        <w:t>złożono następujące oferty:</w:t>
      </w:r>
    </w:p>
    <w:tbl>
      <w:tblPr>
        <w:tblpPr w:leftFromText="141" w:rightFromText="141" w:vertAnchor="text" w:horzAnchor="margin" w:tblpY="39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42"/>
        <w:gridCol w:w="1681"/>
        <w:gridCol w:w="2127"/>
        <w:gridCol w:w="2018"/>
      </w:tblGrid>
      <w:tr w:rsidR="00A76A89" w:rsidRPr="009B420D" w14:paraId="292C006A" w14:textId="77777777" w:rsidTr="00C10D10">
        <w:tc>
          <w:tcPr>
            <w:tcW w:w="421" w:type="dxa"/>
            <w:shd w:val="clear" w:color="auto" w:fill="auto"/>
          </w:tcPr>
          <w:p w14:paraId="40C312B7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6B1C323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Wykonawca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C97C239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Cena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02DA80" w14:textId="5F008CA4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</w:t>
            </w:r>
            <w:r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9 do obsługi portierni) </w:t>
            </w: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>z zasad obsługi</w:t>
            </w:r>
            <w:r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osób </w:t>
            </w: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 z niepełnosprawnościami </w:t>
            </w:r>
          </w:p>
          <w:p w14:paraId="79853983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</w:t>
            </w:r>
            <w:r w:rsidRPr="009B420D">
              <w:rPr>
                <w:rFonts w:ascii="Calibri" w:eastAsia="Calibri" w:hAnsi="Calibri" w:cs="Calibri"/>
                <w:b/>
                <w:bCs/>
                <w:sz w:val="12"/>
                <w:szCs w:val="12"/>
                <w:u w:val="single"/>
              </w:rPr>
              <w:t>lub</w:t>
            </w: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</w:t>
            </w:r>
          </w:p>
          <w:p w14:paraId="06FC4EB4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nie przeprowadzenie</w:t>
            </w: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 szkolenia dla osób zatrudnionych do realizacji zamówienia z zasad obsługi osób z niepełnosprawnościami</w:t>
            </w:r>
          </w:p>
          <w:p w14:paraId="18640976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50CBC4F0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344F198F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b/>
                <w:sz w:val="12"/>
                <w:szCs w:val="12"/>
                <w:u w:val="single"/>
              </w:rPr>
              <w:t>lub</w:t>
            </w:r>
            <w:r w:rsidRPr="009B420D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  <w:p w14:paraId="59944BC7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tylko białych koszul wraz identyfikatorem </w:t>
            </w:r>
          </w:p>
        </w:tc>
      </w:tr>
      <w:tr w:rsidR="00A76A89" w:rsidRPr="009B420D" w14:paraId="68BB8010" w14:textId="77777777" w:rsidTr="00C10D10">
        <w:tc>
          <w:tcPr>
            <w:tcW w:w="421" w:type="dxa"/>
            <w:shd w:val="clear" w:color="auto" w:fill="auto"/>
          </w:tcPr>
          <w:p w14:paraId="1818A44C" w14:textId="75E0361D" w:rsidR="00A76A8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5708F075" w14:textId="77777777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Przedsiębiorstwo </w:t>
            </w:r>
            <w:proofErr w:type="spellStart"/>
            <w:r w:rsidRPr="009B420D">
              <w:rPr>
                <w:rFonts w:ascii="Calibri" w:hAnsi="Calibri" w:cs="Calibri"/>
                <w:sz w:val="12"/>
                <w:szCs w:val="12"/>
              </w:rPr>
              <w:t>Produkcyjno</w:t>
            </w:r>
            <w:proofErr w:type="spellEnd"/>
            <w:r w:rsidRPr="009B420D">
              <w:rPr>
                <w:rFonts w:ascii="Calibri" w:hAnsi="Calibri" w:cs="Calibri"/>
                <w:sz w:val="12"/>
                <w:szCs w:val="12"/>
              </w:rPr>
              <w:t xml:space="preserve"> Handlowo Usługowe </w:t>
            </w:r>
          </w:p>
          <w:p w14:paraId="0CFDA694" w14:textId="77777777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Specjał Sp. z o.o.</w:t>
            </w:r>
          </w:p>
          <w:p w14:paraId="79EC28B8" w14:textId="77777777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Aleja Jana Pawła  II 80/5</w:t>
            </w:r>
          </w:p>
          <w:p w14:paraId="24BD017D" w14:textId="73E31A72" w:rsidR="00A76A8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00-175 Warszawa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1EEE1FE" w14:textId="460700A5" w:rsidR="00A76A89" w:rsidRPr="009B420D" w:rsidRDefault="0066272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749 064,10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608EFC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475A3EDA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C2A11DA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24FBBE2D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651F1D46" w14:textId="77777777" w:rsidTr="00C10D10">
        <w:trPr>
          <w:trHeight w:val="708"/>
        </w:trPr>
        <w:tc>
          <w:tcPr>
            <w:tcW w:w="421" w:type="dxa"/>
            <w:shd w:val="clear" w:color="auto" w:fill="auto"/>
          </w:tcPr>
          <w:p w14:paraId="7C2CDD18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51261BB7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>Konsorcjum</w:t>
            </w:r>
            <w:proofErr w:type="spellEnd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>:</w:t>
            </w:r>
          </w:p>
          <w:p w14:paraId="3E021791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SECURITY EMPORIO </w:t>
            </w:r>
          </w:p>
          <w:p w14:paraId="714EF894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Sp. z o.o. Sp. k. – lider</w:t>
            </w:r>
          </w:p>
          <w:p w14:paraId="7DA33CF9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Czernichowska 28</w:t>
            </w:r>
          </w:p>
          <w:p w14:paraId="7A671C5B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61-334 Poznań</w:t>
            </w:r>
          </w:p>
          <w:p w14:paraId="60B7D1A8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06F30AF4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EMPORIO Sp. z o.o.</w:t>
            </w:r>
          </w:p>
          <w:p w14:paraId="34F7DBDA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Czernichowska 28</w:t>
            </w:r>
          </w:p>
          <w:p w14:paraId="23BA104A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61-334 Poznań</w:t>
            </w:r>
          </w:p>
          <w:p w14:paraId="340FB569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59AF3E68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Vigor Security Sp. z </w:t>
            </w:r>
            <w:proofErr w:type="spellStart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>o.o</w:t>
            </w:r>
            <w:proofErr w:type="spellEnd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. </w:t>
            </w:r>
          </w:p>
          <w:p w14:paraId="32F9FDA4" w14:textId="77777777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Czernichowska 28</w:t>
            </w:r>
          </w:p>
          <w:p w14:paraId="0D8A00F2" w14:textId="3B843899" w:rsidR="00A76A89" w:rsidRPr="009B420D" w:rsidRDefault="00662729" w:rsidP="00662729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61-334 Poznań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2530D0C" w14:textId="3D8EEC2F" w:rsidR="00A76A89" w:rsidRPr="009B420D" w:rsidRDefault="0066272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633 306,83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2843A0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EB728CA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03A4D229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62729" w:rsidRPr="009B420D" w14:paraId="02367101" w14:textId="77777777" w:rsidTr="00C10D10">
        <w:trPr>
          <w:trHeight w:val="708"/>
        </w:trPr>
        <w:tc>
          <w:tcPr>
            <w:tcW w:w="421" w:type="dxa"/>
            <w:shd w:val="clear" w:color="auto" w:fill="auto"/>
          </w:tcPr>
          <w:p w14:paraId="02C54A47" w14:textId="480EFC29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517E51D7" w14:textId="77777777" w:rsidR="00662729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Konsorcjum</w:t>
            </w:r>
            <w:proofErr w:type="spellEnd"/>
            <w:r>
              <w:rPr>
                <w:rFonts w:ascii="Calibri" w:hAnsi="Calibri" w:cs="Calibri"/>
                <w:sz w:val="12"/>
                <w:szCs w:val="12"/>
                <w:lang w:val="en-US"/>
              </w:rPr>
              <w:t>:</w:t>
            </w:r>
          </w:p>
          <w:p w14:paraId="0725E66C" w14:textId="62F60B7F" w:rsidR="00662729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EKOTRADE </w:t>
            </w: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Sp.z.o.o</w:t>
            </w:r>
            <w:proofErr w:type="spellEnd"/>
            <w:r>
              <w:rPr>
                <w:rFonts w:ascii="Calibri" w:hAnsi="Calibri" w:cs="Calibri"/>
                <w:sz w:val="12"/>
                <w:szCs w:val="12"/>
                <w:lang w:val="en-US"/>
              </w:rPr>
              <w:t>.</w:t>
            </w:r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- </w:t>
            </w:r>
            <w:proofErr w:type="spellStart"/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>lider</w:t>
            </w:r>
            <w:proofErr w:type="spellEnd"/>
          </w:p>
          <w:p w14:paraId="59A0699C" w14:textId="12814CA2" w:rsidR="00662729" w:rsidRDefault="004E43F0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ul.Melomanów</w:t>
            </w:r>
            <w:proofErr w:type="spellEnd"/>
            <w:r w:rsidR="00662729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4</w:t>
            </w:r>
          </w:p>
          <w:p w14:paraId="2ADBDC6E" w14:textId="3BAD4F81" w:rsidR="00662729" w:rsidRDefault="008F3EE0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>00-7</w:t>
            </w:r>
            <w:r w:rsidR="004E43F0">
              <w:rPr>
                <w:rFonts w:ascii="Calibri" w:hAnsi="Calibri" w:cs="Calibri"/>
                <w:sz w:val="12"/>
                <w:szCs w:val="12"/>
                <w:lang w:val="en-US"/>
              </w:rPr>
              <w:t>1</w:t>
            </w:r>
            <w:r w:rsidR="00662729">
              <w:rPr>
                <w:rFonts w:ascii="Calibri" w:hAnsi="Calibri" w:cs="Calibri"/>
                <w:sz w:val="12"/>
                <w:szCs w:val="12"/>
                <w:lang w:val="en-US"/>
              </w:rPr>
              <w:t xml:space="preserve">2 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>Warszawa</w:t>
            </w:r>
          </w:p>
          <w:p w14:paraId="05659B5A" w14:textId="77777777" w:rsidR="004E43F0" w:rsidRDefault="004E43F0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09121D82" w14:textId="785832FF" w:rsidR="00662729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>SILESIA EKOTR</w:t>
            </w:r>
            <w:r w:rsidR="004E43F0">
              <w:rPr>
                <w:rFonts w:ascii="Calibri" w:hAnsi="Calibri" w:cs="Calibri"/>
                <w:sz w:val="12"/>
                <w:szCs w:val="12"/>
                <w:lang w:val="en-US"/>
              </w:rPr>
              <w:t>ADE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 Sp. z</w:t>
            </w:r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o.o</w:t>
            </w:r>
            <w:proofErr w:type="spellEnd"/>
            <w:r>
              <w:rPr>
                <w:rFonts w:ascii="Calibri" w:hAnsi="Calibri" w:cs="Calibri"/>
                <w:sz w:val="12"/>
                <w:szCs w:val="12"/>
                <w:lang w:val="en-US"/>
              </w:rPr>
              <w:t>.</w:t>
            </w:r>
          </w:p>
          <w:p w14:paraId="296E1949" w14:textId="682C78B2" w:rsidR="00662729" w:rsidRDefault="008F3EE0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u</w:t>
            </w:r>
            <w:r w:rsidR="00662729">
              <w:rPr>
                <w:rFonts w:ascii="Calibri" w:hAnsi="Calibri" w:cs="Calibri"/>
                <w:sz w:val="12"/>
                <w:szCs w:val="12"/>
                <w:lang w:val="en-US"/>
              </w:rPr>
              <w:t>l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>.P</w:t>
            </w:r>
            <w:proofErr w:type="spellEnd"/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Śmiłowskiego</w:t>
            </w:r>
            <w:proofErr w:type="spellEnd"/>
            <w:r w:rsidR="00662729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2</w:t>
            </w:r>
          </w:p>
          <w:p w14:paraId="1A1167A3" w14:textId="4EAB0328" w:rsidR="00662729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 xml:space="preserve">41-100 </w:t>
            </w: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Siem</w:t>
            </w:r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>ianowice</w:t>
            </w:r>
            <w:proofErr w:type="spellEnd"/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8F3EE0">
              <w:rPr>
                <w:rFonts w:ascii="Calibri" w:hAnsi="Calibri" w:cs="Calibri"/>
                <w:sz w:val="12"/>
                <w:szCs w:val="12"/>
                <w:lang w:val="en-US"/>
              </w:rPr>
              <w:t>Śląskie</w:t>
            </w:r>
            <w:proofErr w:type="spellEnd"/>
          </w:p>
          <w:p w14:paraId="65BF2616" w14:textId="3E2E0941" w:rsidR="00662729" w:rsidRPr="009B420D" w:rsidRDefault="00662729" w:rsidP="00662729">
            <w:pPr>
              <w:jc w:val="both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124FED8" w14:textId="0E99D515" w:rsidR="00662729" w:rsidRDefault="0066272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776 307,65 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51A80B" w14:textId="4C647EBA" w:rsidR="00662729" w:rsidRPr="009B420D" w:rsidRDefault="0066272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>Przeprowadzenie szkolenia dla osób zatrudnionych do realizacji zamówienia z zasad obsługi osób                             z niepełnosprawnościami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40D7E3D" w14:textId="77777777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5EA88656" w14:textId="77777777" w:rsidR="0066272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2A2A5459" w14:textId="77777777" w:rsidTr="00C10D10">
        <w:tc>
          <w:tcPr>
            <w:tcW w:w="421" w:type="dxa"/>
            <w:shd w:val="clear" w:color="auto" w:fill="auto"/>
          </w:tcPr>
          <w:p w14:paraId="75B2F0FA" w14:textId="27C1921C" w:rsidR="00A76A89" w:rsidRPr="009B420D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14:paraId="4D7C28F7" w14:textId="77777777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Konsorcjum:</w:t>
            </w:r>
          </w:p>
          <w:p w14:paraId="15E4DB52" w14:textId="2F3C5AB5" w:rsidR="00A76A89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HOLDING HUNTERS </w:t>
            </w:r>
            <w:r w:rsidR="00F93EC5">
              <w:rPr>
                <w:rFonts w:ascii="Calibri" w:hAnsi="Calibri" w:cs="Calibri"/>
                <w:sz w:val="12"/>
                <w:szCs w:val="12"/>
              </w:rPr>
              <w:t xml:space="preserve"> Sp. z o.o. Sp. k. </w:t>
            </w:r>
            <w:r>
              <w:rPr>
                <w:rFonts w:ascii="Calibri" w:hAnsi="Calibri" w:cs="Calibri"/>
                <w:sz w:val="12"/>
                <w:szCs w:val="12"/>
              </w:rPr>
              <w:t>– lider</w:t>
            </w:r>
          </w:p>
          <w:p w14:paraId="6F0BE077" w14:textId="71912E4E" w:rsidR="00662729" w:rsidRDefault="008F3EE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</w:t>
            </w:r>
            <w:r w:rsidR="00662729">
              <w:rPr>
                <w:rFonts w:ascii="Calibri" w:hAnsi="Calibri" w:cs="Calibri"/>
                <w:sz w:val="12"/>
                <w:szCs w:val="12"/>
              </w:rPr>
              <w:t>l. Bukowska 114</w:t>
            </w:r>
          </w:p>
          <w:p w14:paraId="17520595" w14:textId="77777777" w:rsidR="00662729" w:rsidRDefault="00662729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62-065 Grodzisk </w:t>
            </w:r>
            <w:r w:rsidR="008F3EE0">
              <w:rPr>
                <w:rFonts w:ascii="Calibri" w:hAnsi="Calibri" w:cs="Calibri"/>
                <w:sz w:val="12"/>
                <w:szCs w:val="12"/>
              </w:rPr>
              <w:t xml:space="preserve">Wielkopolski </w:t>
            </w:r>
          </w:p>
          <w:p w14:paraId="32B3FAF3" w14:textId="77777777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48B02B04" w14:textId="0C2D4FBD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Business Solutions Center </w:t>
            </w:r>
            <w:r>
              <w:rPr>
                <w:rFonts w:ascii="Calibri" w:hAnsi="Calibri" w:cs="Calibri"/>
                <w:sz w:val="12"/>
                <w:szCs w:val="12"/>
              </w:rPr>
              <w:t>Sp. z o.o. Sp. k.</w:t>
            </w:r>
          </w:p>
          <w:p w14:paraId="7DED67AD" w14:textId="74C2DDB5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Green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Hunters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hAnsi="Calibri" w:cs="Calibri"/>
                <w:sz w:val="12"/>
                <w:szCs w:val="12"/>
              </w:rPr>
              <w:t>Sp. z o.o. Sp. k.</w:t>
            </w:r>
          </w:p>
          <w:p w14:paraId="39DE8E97" w14:textId="58652952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Blue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Hunters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 </w:t>
            </w:r>
            <w:r>
              <w:rPr>
                <w:rFonts w:ascii="Calibri" w:hAnsi="Calibri" w:cs="Calibri"/>
                <w:sz w:val="12"/>
                <w:szCs w:val="12"/>
              </w:rPr>
              <w:t>Sp. z o.o. Sp. k.</w:t>
            </w:r>
          </w:p>
          <w:p w14:paraId="04D91722" w14:textId="5F83739F" w:rsidR="00F93EC5" w:rsidRDefault="00F93EC5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Human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Hunters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 w:cs="Calibri"/>
                <w:sz w:val="12"/>
                <w:szCs w:val="12"/>
              </w:rPr>
              <w:t>Sp. z o.o. Sp. k.</w:t>
            </w:r>
          </w:p>
          <w:p w14:paraId="2735431D" w14:textId="6975102C" w:rsidR="00F93EC5" w:rsidRPr="009B420D" w:rsidRDefault="00F93EC5" w:rsidP="00662729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Hunters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24  </w:t>
            </w:r>
            <w:r>
              <w:rPr>
                <w:rFonts w:ascii="Calibri" w:hAnsi="Calibri" w:cs="Calibri"/>
                <w:sz w:val="12"/>
                <w:szCs w:val="12"/>
              </w:rPr>
              <w:t>Sp. z o.o. Sp. k.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15C8900" w14:textId="3F2B34BD" w:rsidR="00A76A89" w:rsidRPr="009B420D" w:rsidRDefault="008F3EE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789 361,85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009A32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302837CC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1F15977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7301E13A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0C7A6C21" w14:textId="77777777" w:rsidTr="00C10D10">
        <w:tc>
          <w:tcPr>
            <w:tcW w:w="421" w:type="dxa"/>
            <w:shd w:val="clear" w:color="auto" w:fill="auto"/>
          </w:tcPr>
          <w:p w14:paraId="34F2B1ED" w14:textId="175916DF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542" w:type="dxa"/>
            <w:shd w:val="clear" w:color="auto" w:fill="auto"/>
          </w:tcPr>
          <w:p w14:paraId="444EFA4A" w14:textId="0F2CDB79" w:rsidR="00A76A89" w:rsidRPr="009B420D" w:rsidRDefault="008F3EE0" w:rsidP="00662729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12"/>
                <w:szCs w:val="12"/>
                <w:lang w:val="en-US"/>
              </w:rPr>
              <w:t>Konsorcjum</w:t>
            </w:r>
            <w:proofErr w:type="spellEnd"/>
            <w:r>
              <w:rPr>
                <w:rFonts w:ascii="Calibri" w:hAnsi="Calibri" w:cs="Calibri"/>
                <w:sz w:val="12"/>
                <w:szCs w:val="12"/>
                <w:lang w:val="en-US"/>
              </w:rPr>
              <w:t>:</w:t>
            </w:r>
          </w:p>
          <w:p w14:paraId="24E4AFD8" w14:textId="0D1BEA69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MAXUS Sp. z o.o.</w:t>
            </w:r>
            <w:r w:rsidR="008F3EE0"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- </w:t>
            </w:r>
            <w:proofErr w:type="spellStart"/>
            <w:r w:rsidR="008F3EE0" w:rsidRPr="009B420D">
              <w:rPr>
                <w:rFonts w:ascii="Calibri" w:hAnsi="Calibri" w:cs="Calibri"/>
                <w:sz w:val="12"/>
                <w:szCs w:val="12"/>
                <w:lang w:val="en-US"/>
              </w:rPr>
              <w:t>lider</w:t>
            </w:r>
            <w:proofErr w:type="spellEnd"/>
          </w:p>
          <w:p w14:paraId="743AA577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3-go Maja 64/66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N</w:t>
            </w:r>
          </w:p>
          <w:p w14:paraId="3088B1BC" w14:textId="77777777" w:rsidR="00A76A89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93-408 Łódź</w:t>
            </w:r>
          </w:p>
          <w:p w14:paraId="6AA95380" w14:textId="77777777" w:rsidR="004E43F0" w:rsidRDefault="004E43F0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7173A43" w14:textId="6B362870" w:rsidR="008F3EE0" w:rsidRPr="009B420D" w:rsidRDefault="008F3EE0" w:rsidP="008F3EE0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MM Service </w:t>
            </w:r>
            <w:r w:rsidR="004E43F0">
              <w:rPr>
                <w:rFonts w:ascii="Calibri" w:hAnsi="Calibri" w:cs="Calibri"/>
                <w:sz w:val="12"/>
                <w:szCs w:val="12"/>
                <w:lang w:val="en-US"/>
              </w:rPr>
              <w:t xml:space="preserve">Security </w:t>
            </w:r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Sp. z </w:t>
            </w:r>
            <w:proofErr w:type="spellStart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>o.o</w:t>
            </w:r>
            <w:proofErr w:type="spellEnd"/>
            <w:r w:rsidRPr="009B420D">
              <w:rPr>
                <w:rFonts w:ascii="Calibri" w:hAnsi="Calibri" w:cs="Calibri"/>
                <w:sz w:val="12"/>
                <w:szCs w:val="12"/>
                <w:lang w:val="en-US"/>
              </w:rPr>
              <w:t xml:space="preserve">. </w:t>
            </w:r>
          </w:p>
          <w:p w14:paraId="15762FF8" w14:textId="77777777" w:rsidR="008F3EE0" w:rsidRPr="009B420D" w:rsidRDefault="008F3EE0" w:rsidP="008F3EE0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3-go Maja 64/66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N</w:t>
            </w:r>
          </w:p>
          <w:p w14:paraId="721AF4C3" w14:textId="77777777" w:rsidR="008F3EE0" w:rsidRDefault="008F3EE0" w:rsidP="008F3EE0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93-408 Łódź</w:t>
            </w:r>
          </w:p>
          <w:p w14:paraId="08EAC8AF" w14:textId="56A26EFD" w:rsidR="008F3EE0" w:rsidRPr="009B420D" w:rsidRDefault="008F3EE0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2219E31" w14:textId="1FCB993A" w:rsidR="00A76A89" w:rsidRPr="009B420D" w:rsidRDefault="008F3EE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788 571,70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BE959E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007EA3BF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55C8598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197DDC55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58869F55" w14:textId="77777777" w:rsidTr="00C10D10">
        <w:tc>
          <w:tcPr>
            <w:tcW w:w="421" w:type="dxa"/>
            <w:shd w:val="clear" w:color="auto" w:fill="auto"/>
          </w:tcPr>
          <w:p w14:paraId="4F92F582" w14:textId="32075FD7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14:paraId="53E1514F" w14:textId="77777777" w:rsidR="00A76A89" w:rsidRPr="009B420D" w:rsidRDefault="00A76A89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Konsorcjum:</w:t>
            </w:r>
          </w:p>
          <w:p w14:paraId="17BA504B" w14:textId="77777777" w:rsidR="004E43F0" w:rsidRDefault="00A76A89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C10D10">
              <w:rPr>
                <w:rFonts w:ascii="Calibri" w:hAnsi="Calibri" w:cs="Calibri"/>
                <w:sz w:val="12"/>
                <w:szCs w:val="12"/>
              </w:rPr>
              <w:t xml:space="preserve">Agencja Ochrony Osób i Mienia REFLEX </w:t>
            </w:r>
          </w:p>
          <w:p w14:paraId="7D2D3574" w14:textId="61A70D9C" w:rsidR="00A76A89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Sp. z o.o. – lider </w:t>
            </w:r>
          </w:p>
          <w:p w14:paraId="457DB9BD" w14:textId="247A3877" w:rsidR="00C10D10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Słowackiego 100</w:t>
            </w:r>
          </w:p>
          <w:p w14:paraId="25D14503" w14:textId="77777777" w:rsidR="00C10D10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26-600 Radom</w:t>
            </w:r>
          </w:p>
          <w:p w14:paraId="51E4825B" w14:textId="77777777" w:rsidR="004E43F0" w:rsidRDefault="004E43F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395F540E" w14:textId="77777777" w:rsidR="00C10D10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CARDERO SECURITY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Sp.z.o.o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>.</w:t>
            </w:r>
          </w:p>
          <w:p w14:paraId="23A4DE81" w14:textId="52E8CB65" w:rsidR="00C10D10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Al. Stanów zjednoczonych 51 lok. 523 A</w:t>
            </w:r>
          </w:p>
          <w:p w14:paraId="47CFC1E6" w14:textId="3844396E" w:rsidR="00C10D10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04-028 Warszawa </w:t>
            </w:r>
          </w:p>
          <w:p w14:paraId="58D420FF" w14:textId="71DA52CE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D02B6B1" w14:textId="32C0591E" w:rsidR="00A76A89" w:rsidRPr="009B420D" w:rsidRDefault="00C10D1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890 501,30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279F42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27158397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7F65FECF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06ED4BEE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31E1A2B0" w14:textId="77777777" w:rsidTr="00C10D10">
        <w:tc>
          <w:tcPr>
            <w:tcW w:w="421" w:type="dxa"/>
            <w:shd w:val="clear" w:color="auto" w:fill="auto"/>
          </w:tcPr>
          <w:p w14:paraId="3F9B70B9" w14:textId="1F934981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lastRenderedPageBreak/>
              <w:t>7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14:paraId="6C672338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Konsorcjum:</w:t>
            </w:r>
          </w:p>
          <w:p w14:paraId="6EA46FBB" w14:textId="6366A40F" w:rsidR="00A76A89" w:rsidRDefault="00C10D10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MJK 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Sp.z.o.o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– lider </w:t>
            </w:r>
          </w:p>
          <w:p w14:paraId="3C58DD4C" w14:textId="7F433AE8" w:rsidR="00C10D10" w:rsidRDefault="00C10D10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Dominikańska 33</w:t>
            </w:r>
          </w:p>
          <w:p w14:paraId="6CAEE380" w14:textId="77777777" w:rsidR="00C10D10" w:rsidRDefault="00C10D10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02-738 Warszawa </w:t>
            </w:r>
          </w:p>
          <w:p w14:paraId="7E765CE8" w14:textId="77777777" w:rsidR="004E43F0" w:rsidRDefault="004E43F0" w:rsidP="00662729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7F887DBF" w14:textId="614F6F1B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MATPOL </w:t>
            </w:r>
            <w:r w:rsidR="004E43F0">
              <w:rPr>
                <w:rFonts w:ascii="Calibri" w:hAnsi="Calibri" w:cs="Calibri"/>
                <w:sz w:val="12"/>
                <w:szCs w:val="12"/>
              </w:rPr>
              <w:t xml:space="preserve">Grupa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Sp.z.o.o</w:t>
            </w:r>
            <w:proofErr w:type="spellEnd"/>
          </w:p>
          <w:p w14:paraId="324D1088" w14:textId="77777777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Dominikańska 33</w:t>
            </w:r>
          </w:p>
          <w:p w14:paraId="74B8FDEE" w14:textId="3EDBAC12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02-738 Warszawa</w:t>
            </w:r>
          </w:p>
          <w:p w14:paraId="0C650F93" w14:textId="77777777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77F2904A" w14:textId="5C96002B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MATPOL GRUPA BIS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Sp.z.o.o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>.</w:t>
            </w:r>
          </w:p>
          <w:p w14:paraId="2F965867" w14:textId="77777777" w:rsidR="00C10D10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Dominikańska 33</w:t>
            </w:r>
          </w:p>
          <w:p w14:paraId="7C515653" w14:textId="35CA2216" w:rsidR="00C10D10" w:rsidRPr="009B420D" w:rsidRDefault="00C10D10" w:rsidP="00C10D10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02-738 Warszawa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76997E0" w14:textId="08B386F5" w:rsidR="00A76A89" w:rsidRPr="009B420D" w:rsidRDefault="00C10D1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900 773,28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4519B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1FEB69FF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54E2871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4272317F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4B007EBC" w14:textId="77777777" w:rsidTr="00C10D10">
        <w:tc>
          <w:tcPr>
            <w:tcW w:w="421" w:type="dxa"/>
            <w:shd w:val="clear" w:color="auto" w:fill="auto"/>
          </w:tcPr>
          <w:p w14:paraId="382B13B4" w14:textId="2B07B9C3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</w:t>
            </w:r>
          </w:p>
        </w:tc>
        <w:tc>
          <w:tcPr>
            <w:tcW w:w="2542" w:type="dxa"/>
            <w:shd w:val="clear" w:color="auto" w:fill="auto"/>
          </w:tcPr>
          <w:p w14:paraId="0DB73AB8" w14:textId="77777777" w:rsidR="00A76A89" w:rsidRDefault="00A76A89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2C573E8C" w14:textId="6AA67FFD" w:rsidR="00C10D10" w:rsidRDefault="00C10D10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PROTECT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Sp.z.o.o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>.</w:t>
            </w:r>
          </w:p>
          <w:p w14:paraId="108901BA" w14:textId="48AA2FB4" w:rsidR="00C10D10" w:rsidRDefault="00C10D10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Wagrowska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6</w:t>
            </w:r>
          </w:p>
          <w:p w14:paraId="0B64905E" w14:textId="6FE9A853" w:rsidR="00C10D10" w:rsidRDefault="00C10D10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61-369 Poznań</w:t>
            </w:r>
          </w:p>
          <w:p w14:paraId="01450E27" w14:textId="33DFD0BA" w:rsidR="00C10D10" w:rsidRPr="009B420D" w:rsidRDefault="00C10D10" w:rsidP="00662729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13C9B46" w14:textId="59F1EC84" w:rsidR="00A76A89" w:rsidRPr="009B420D" w:rsidRDefault="00C10D1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746 298,56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DB39C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17802B2F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B0576CD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0BAB7051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246A2828" w14:textId="77777777" w:rsidTr="00C10D10">
        <w:tc>
          <w:tcPr>
            <w:tcW w:w="421" w:type="dxa"/>
            <w:shd w:val="clear" w:color="auto" w:fill="auto"/>
          </w:tcPr>
          <w:p w14:paraId="6D0ACBAF" w14:textId="311A98D5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9</w:t>
            </w:r>
          </w:p>
        </w:tc>
        <w:tc>
          <w:tcPr>
            <w:tcW w:w="2542" w:type="dxa"/>
            <w:shd w:val="clear" w:color="auto" w:fill="auto"/>
          </w:tcPr>
          <w:p w14:paraId="4BBF0A89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Konsorcjum:</w:t>
            </w:r>
          </w:p>
          <w:p w14:paraId="5AEEF098" w14:textId="445C6B8B" w:rsidR="00A76A89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IMPEL SAFETY </w:t>
            </w:r>
            <w:proofErr w:type="spellStart"/>
            <w:r>
              <w:rPr>
                <w:rFonts w:ascii="Calibri" w:hAnsi="Calibri" w:cs="Calibri"/>
                <w:sz w:val="12"/>
                <w:szCs w:val="12"/>
              </w:rPr>
              <w:t>Sp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 xml:space="preserve"> z.o.o. – lider</w:t>
            </w:r>
          </w:p>
          <w:p w14:paraId="34BF5BC2" w14:textId="7DDE865F" w:rsidR="00C10D10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Ślężna 118</w:t>
            </w:r>
          </w:p>
          <w:p w14:paraId="020A1D64" w14:textId="78CCE498" w:rsidR="00C10D10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53-111 Wrocław </w:t>
            </w:r>
          </w:p>
          <w:p w14:paraId="676A8EC2" w14:textId="77777777" w:rsidR="00C10D10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1E9E81B4" w14:textId="71E49330" w:rsidR="00C10D10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IMPEL FACILITY SYSTEM Sp. z o.o.</w:t>
            </w:r>
          </w:p>
          <w:p w14:paraId="10A04C87" w14:textId="77777777" w:rsidR="00C10D10" w:rsidRDefault="00C10D10" w:rsidP="00C10D10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ul. Ślężna 118</w:t>
            </w:r>
          </w:p>
          <w:p w14:paraId="70A4808D" w14:textId="77777777" w:rsidR="00C10D10" w:rsidRDefault="00C10D10" w:rsidP="00C10D10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53-111 Wrocław </w:t>
            </w:r>
          </w:p>
          <w:p w14:paraId="3462000F" w14:textId="68EF7CEA" w:rsidR="00C10D10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EA913F8" w14:textId="65ED52CF" w:rsidR="00A76A89" w:rsidRPr="009B420D" w:rsidRDefault="00C10D1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697 309,14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FE6BD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0AF3ABBE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1104BA6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2932FEEA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76A89" w:rsidRPr="009B420D" w14:paraId="4DC8B5E3" w14:textId="77777777" w:rsidTr="00C10D10">
        <w:tc>
          <w:tcPr>
            <w:tcW w:w="421" w:type="dxa"/>
            <w:shd w:val="clear" w:color="auto" w:fill="auto"/>
          </w:tcPr>
          <w:p w14:paraId="17935582" w14:textId="64DD1D64" w:rsidR="00A76A89" w:rsidRPr="009B420D" w:rsidRDefault="00C10D10" w:rsidP="00662729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2542" w:type="dxa"/>
            <w:shd w:val="clear" w:color="auto" w:fill="auto"/>
          </w:tcPr>
          <w:p w14:paraId="01F8EE96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Konsorcjum:</w:t>
            </w:r>
          </w:p>
          <w:p w14:paraId="45E596C8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 Spółdzielnia „Dozór”</w:t>
            </w:r>
          </w:p>
          <w:p w14:paraId="13D64988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 Żwirki i Wigury 19 a</w:t>
            </w:r>
          </w:p>
          <w:p w14:paraId="1ECFACD7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62-200 Gniezno</w:t>
            </w:r>
          </w:p>
          <w:p w14:paraId="2026840E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  <w:p w14:paraId="00A4DFA9" w14:textId="77777777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Biuro Ochrony A-Z</w:t>
            </w:r>
          </w:p>
          <w:p w14:paraId="50251050" w14:textId="76270774" w:rsidR="00C10D10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ul.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 Bogusławskiego 28</w:t>
            </w:r>
          </w:p>
          <w:p w14:paraId="5C635AE2" w14:textId="38EFB690" w:rsidR="00A76A89" w:rsidRPr="009B420D" w:rsidRDefault="00C10D10" w:rsidP="00C10D10">
            <w:pPr>
              <w:spacing w:line="276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>62-002 Suchy Las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AA27D58" w14:textId="4058472F" w:rsidR="00A76A89" w:rsidRPr="009B420D" w:rsidRDefault="00C10D10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747 878,87 </w:t>
            </w:r>
            <w:r w:rsidR="00A76A89" w:rsidRPr="009B420D">
              <w:rPr>
                <w:rFonts w:ascii="Calibri" w:hAnsi="Calibri" w:cs="Calibri"/>
                <w:sz w:val="12"/>
                <w:szCs w:val="12"/>
              </w:rPr>
              <w:t>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AF92B9" w14:textId="77777777" w:rsidR="00A76A89" w:rsidRPr="009B420D" w:rsidRDefault="00A76A89" w:rsidP="00662729">
            <w:pPr>
              <w:spacing w:line="276" w:lineRule="auto"/>
              <w:rPr>
                <w:rFonts w:ascii="Calibri" w:eastAsia="Calibri" w:hAnsi="Calibri" w:cs="Calibri"/>
                <w:bCs/>
                <w:sz w:val="12"/>
                <w:szCs w:val="12"/>
              </w:rPr>
            </w:pPr>
            <w:r w:rsidRPr="009B420D">
              <w:rPr>
                <w:rFonts w:ascii="Calibri" w:eastAsia="Calibri" w:hAnsi="Calibri" w:cs="Calibri"/>
                <w:bCs/>
                <w:sz w:val="12"/>
                <w:szCs w:val="12"/>
              </w:rPr>
              <w:t xml:space="preserve">Przeprowadzenie szkolenia dla osób zatrudnionych do realizacji zamówienia z zasad obsługi osób                             z niepełnosprawnościami </w:t>
            </w:r>
          </w:p>
          <w:p w14:paraId="489CC9C7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1F5B9D3" w14:textId="77777777" w:rsidR="00A76A89" w:rsidRPr="009B420D" w:rsidRDefault="00A76A89" w:rsidP="00662729">
            <w:pPr>
              <w:rPr>
                <w:rFonts w:ascii="Calibri" w:hAnsi="Calibri" w:cs="Calibri"/>
                <w:sz w:val="12"/>
                <w:szCs w:val="12"/>
              </w:rPr>
            </w:pPr>
            <w:r w:rsidRPr="009B420D">
              <w:rPr>
                <w:rFonts w:ascii="Calibri" w:hAnsi="Calibri" w:cs="Calibri"/>
                <w:sz w:val="12"/>
                <w:szCs w:val="12"/>
              </w:rPr>
              <w:t xml:space="preserve">Zapewnienie ubioru służbowego wraz z białą koszulą i identyfikatorem </w:t>
            </w:r>
          </w:p>
          <w:p w14:paraId="0AE6A806" w14:textId="77777777" w:rsidR="00A76A89" w:rsidRPr="009B420D" w:rsidRDefault="00A76A89" w:rsidP="0066272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50EF3668" w14:textId="77777777" w:rsidR="00121A3F" w:rsidRDefault="00121A3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14:paraId="5DAD29C4" w14:textId="77777777" w:rsidR="00121A3F" w:rsidRDefault="00121A3F" w:rsidP="00E4433E">
      <w:pPr>
        <w:tabs>
          <w:tab w:val="left" w:pos="284"/>
        </w:tabs>
        <w:rPr>
          <w:sz w:val="18"/>
          <w:szCs w:val="18"/>
          <w:lang w:eastAsia="x-none"/>
        </w:rPr>
      </w:pPr>
    </w:p>
    <w:p w14:paraId="63376EA6" w14:textId="77777777" w:rsidR="00E71A6B" w:rsidRPr="00AD6098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14:paraId="569C1923" w14:textId="73240F05" w:rsidR="00BC5285" w:rsidRPr="00E4433E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14"/>
          <w:szCs w:val="14"/>
        </w:rPr>
      </w:pPr>
    </w:p>
    <w:sectPr w:rsidR="00BC5285" w:rsidRPr="00E4433E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8DB3A" w14:textId="77777777" w:rsidR="008F3EE0" w:rsidRDefault="008F3EE0" w:rsidP="004D755B">
      <w:r>
        <w:separator/>
      </w:r>
    </w:p>
  </w:endnote>
  <w:endnote w:type="continuationSeparator" w:id="0">
    <w:p w14:paraId="4FCD5B5A" w14:textId="77777777" w:rsidR="008F3EE0" w:rsidRDefault="008F3EE0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C117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36D7915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39CAD96B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3603BFF4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48E7C490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E6CA8BE" w14:textId="77777777" w:rsidR="008F3EE0" w:rsidRPr="00E84ED8" w:rsidRDefault="008F3EE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29927876" w14:textId="77777777" w:rsidR="008F3EE0" w:rsidRPr="00E4433E" w:rsidRDefault="008F3EE0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86CD1E2" w14:textId="77777777" w:rsidR="008F3EE0" w:rsidRDefault="008F3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EB4B" w14:textId="77777777" w:rsidR="008F3EE0" w:rsidRDefault="008F3EE0" w:rsidP="004D755B">
      <w:r>
        <w:separator/>
      </w:r>
    </w:p>
  </w:footnote>
  <w:footnote w:type="continuationSeparator" w:id="0">
    <w:p w14:paraId="4C9E251B" w14:textId="77777777" w:rsidR="008F3EE0" w:rsidRDefault="008F3EE0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44345662" w:rsidR="008F3EE0" w:rsidRDefault="008F3EE0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6E2B516" wp14:editId="28A1C81E">
          <wp:simplePos x="0" y="0"/>
          <wp:positionH relativeFrom="page">
            <wp:posOffset>-128905</wp:posOffset>
          </wp:positionH>
          <wp:positionV relativeFrom="paragraph">
            <wp:posOffset>-648335</wp:posOffset>
          </wp:positionV>
          <wp:extent cx="7604760" cy="1774547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77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104F3"/>
    <w:rsid w:val="000229A9"/>
    <w:rsid w:val="00063FE4"/>
    <w:rsid w:val="000A28D8"/>
    <w:rsid w:val="000D20D8"/>
    <w:rsid w:val="000F1433"/>
    <w:rsid w:val="000F3991"/>
    <w:rsid w:val="0010443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45BE3"/>
    <w:rsid w:val="004479D3"/>
    <w:rsid w:val="00454F86"/>
    <w:rsid w:val="00456B43"/>
    <w:rsid w:val="004667E9"/>
    <w:rsid w:val="0047097D"/>
    <w:rsid w:val="00475433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51D1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6CD8"/>
    <w:rsid w:val="00CF66AE"/>
    <w:rsid w:val="00D34AF6"/>
    <w:rsid w:val="00D36D7F"/>
    <w:rsid w:val="00D4612D"/>
    <w:rsid w:val="00D91AA4"/>
    <w:rsid w:val="00DB53A2"/>
    <w:rsid w:val="00DD5831"/>
    <w:rsid w:val="00DE6D74"/>
    <w:rsid w:val="00E26AD5"/>
    <w:rsid w:val="00E2703A"/>
    <w:rsid w:val="00E36BF4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9F1B9-AEB0-42A4-8601-218EEF8E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5C7050C1</Template>
  <TotalTime>210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22</cp:revision>
  <cp:lastPrinted>2021-04-16T12:03:00Z</cp:lastPrinted>
  <dcterms:created xsi:type="dcterms:W3CDTF">2021-03-11T10:42:00Z</dcterms:created>
  <dcterms:modified xsi:type="dcterms:W3CDTF">2021-04-16T12:04:00Z</dcterms:modified>
</cp:coreProperties>
</file>